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7914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781D41A" w14:textId="77777777" w:rsidR="00676E45" w:rsidRDefault="00676E45">
      <w:pPr>
        <w:jc w:val="center"/>
      </w:pPr>
    </w:p>
    <w:p w14:paraId="0AB2A936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1C1095ED" wp14:editId="435476FF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24633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F1BD43D" w14:textId="77777777" w:rsidR="00676E45" w:rsidRDefault="00676E45">
      <w:pPr>
        <w:jc w:val="center"/>
      </w:pPr>
    </w:p>
    <w:p w14:paraId="19AA0D78" w14:textId="77777777" w:rsidR="00676E45" w:rsidRDefault="00676E45">
      <w:pPr>
        <w:jc w:val="center"/>
      </w:pPr>
    </w:p>
    <w:p w14:paraId="2BD36EF7" w14:textId="77777777" w:rsidR="00676E45" w:rsidRDefault="00676E45">
      <w:pPr>
        <w:jc w:val="center"/>
      </w:pPr>
    </w:p>
    <w:p w14:paraId="6954C050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140769D0" w14:textId="77777777" w:rsidTr="00F24EC4">
        <w:tc>
          <w:tcPr>
            <w:tcW w:w="4927" w:type="dxa"/>
          </w:tcPr>
          <w:p w14:paraId="73629AF2" w14:textId="77777777" w:rsidR="00676E45" w:rsidRDefault="00E51657">
            <w:permStart w:id="1799163320" w:edGrp="everyone"/>
            <w:r>
              <w:t xml:space="preserve">Švietimo, mokslo ir sporto ministerijai </w:t>
            </w:r>
          </w:p>
          <w:p w14:paraId="28DF269C" w14:textId="77777777" w:rsidR="00676E45" w:rsidRDefault="00676E45"/>
        </w:tc>
        <w:tc>
          <w:tcPr>
            <w:tcW w:w="4820" w:type="dxa"/>
          </w:tcPr>
          <w:p w14:paraId="13D8E958" w14:textId="77777777" w:rsidR="00676E45" w:rsidRDefault="00676E45">
            <w:r>
              <w:t xml:space="preserve">   </w:t>
            </w:r>
          </w:p>
          <w:p w14:paraId="037C9111" w14:textId="77777777" w:rsidR="00676E45" w:rsidRDefault="00676E45">
            <w:r>
              <w:t xml:space="preserve">Į  </w:t>
            </w:r>
            <w:r w:rsidR="000F0C57">
              <w:t>202</w:t>
            </w:r>
            <w:r w:rsidR="00F42DA5">
              <w:t>1</w:t>
            </w:r>
            <w:r>
              <w:t>-</w:t>
            </w:r>
            <w:r w:rsidR="00F42DA5">
              <w:t>0</w:t>
            </w:r>
            <w:r w:rsidR="005D7DBE">
              <w:t>4</w:t>
            </w:r>
            <w:r>
              <w:t>-</w:t>
            </w:r>
            <w:r w:rsidR="005D7DBE">
              <w:t>20</w:t>
            </w:r>
            <w:r>
              <w:t xml:space="preserve"> Nr. </w:t>
            </w:r>
            <w:r w:rsidR="00E51657">
              <w:t xml:space="preserve"> SR-</w:t>
            </w:r>
            <w:r w:rsidR="005D7DBE">
              <w:t>1619</w:t>
            </w:r>
          </w:p>
          <w:p w14:paraId="5CD5E036" w14:textId="77777777" w:rsidR="00676E45" w:rsidRDefault="00676E45"/>
        </w:tc>
      </w:tr>
      <w:tr w:rsidR="00C612D0" w:rsidRPr="00B62CC5" w14:paraId="05665135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7B72FD24" w14:textId="77777777" w:rsidR="00C612D0" w:rsidRPr="00B62CC5" w:rsidRDefault="00E51657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RESPUBLIKOS VYRIAUSYBĖS NUTARIMO PROJEKTO DERINIMO</w:t>
            </w:r>
          </w:p>
        </w:tc>
      </w:tr>
    </w:tbl>
    <w:p w14:paraId="41460CEF" w14:textId="77777777" w:rsidR="00676E45" w:rsidRDefault="00676E45">
      <w:pPr>
        <w:jc w:val="center"/>
      </w:pPr>
    </w:p>
    <w:p w14:paraId="376B0CE2" w14:textId="77777777" w:rsidR="0090124A" w:rsidRDefault="00E51657" w:rsidP="00F42DA5">
      <w:pPr>
        <w:spacing w:line="360" w:lineRule="auto"/>
        <w:ind w:firstLine="720"/>
        <w:jc w:val="both"/>
      </w:pPr>
      <w:r>
        <w:t>Išnagrinėjome Jūsų pateiktą derinti</w:t>
      </w:r>
      <w:r w:rsidR="00F42DA5">
        <w:t xml:space="preserve"> </w:t>
      </w:r>
      <w:r w:rsidR="005D7DBE" w:rsidRPr="005A4794">
        <w:rPr>
          <w:noProof/>
          <w:szCs w:val="24"/>
        </w:rPr>
        <w:t xml:space="preserve">Lietuvos Respublikos Vyriausybės nutarimo „Dėl sutikimo reorganizuoti viešąją įstaigą </w:t>
      </w:r>
      <w:r w:rsidR="005D7DBE" w:rsidRPr="008748BC">
        <w:rPr>
          <w:szCs w:val="24"/>
        </w:rPr>
        <w:t>Veisiejų technologijos ir verslo mokyklą“</w:t>
      </w:r>
      <w:r w:rsidR="005D7DBE" w:rsidRPr="005A4794">
        <w:rPr>
          <w:noProof/>
          <w:szCs w:val="24"/>
        </w:rPr>
        <w:t xml:space="preserve"> projektą</w:t>
      </w:r>
      <w:r w:rsidR="005D7DBE">
        <w:rPr>
          <w:noProof/>
          <w:szCs w:val="24"/>
        </w:rPr>
        <w:t xml:space="preserve"> </w:t>
      </w:r>
      <w:r w:rsidR="0090124A">
        <w:rPr>
          <w:szCs w:val="24"/>
        </w:rPr>
        <w:t>ir informuojame, kad pagal kompetenciją pastabų neturime.</w:t>
      </w:r>
    </w:p>
    <w:p w14:paraId="20DA0EB3" w14:textId="77777777" w:rsidR="0090124A" w:rsidRDefault="0090124A" w:rsidP="00F42DA5">
      <w:pPr>
        <w:spacing w:line="360" w:lineRule="auto"/>
        <w:ind w:firstLine="720"/>
        <w:jc w:val="both"/>
      </w:pPr>
    </w:p>
    <w:p w14:paraId="68729F46" w14:textId="77777777" w:rsidR="00F42DA5" w:rsidRDefault="00F42DA5" w:rsidP="00F42DA5">
      <w:pPr>
        <w:spacing w:line="360" w:lineRule="auto"/>
        <w:ind w:firstLine="720"/>
        <w:jc w:val="both"/>
      </w:pPr>
    </w:p>
    <w:p w14:paraId="10552DC1" w14:textId="77777777" w:rsidR="00F42DA5" w:rsidRDefault="00F42DA5" w:rsidP="00E51657">
      <w:pPr>
        <w:spacing w:line="360" w:lineRule="auto"/>
        <w:ind w:firstLine="720"/>
        <w:jc w:val="both"/>
      </w:pPr>
    </w:p>
    <w:p w14:paraId="2EC8F91D" w14:textId="77777777" w:rsidR="00F42DA5" w:rsidRDefault="00F42DA5" w:rsidP="00E51657">
      <w:pPr>
        <w:spacing w:line="360" w:lineRule="auto"/>
        <w:ind w:firstLine="720"/>
        <w:jc w:val="both"/>
      </w:pPr>
    </w:p>
    <w:p w14:paraId="6F09A99F" w14:textId="77777777" w:rsidR="00F42DA5" w:rsidRDefault="00F42DA5" w:rsidP="00E51657">
      <w:pPr>
        <w:spacing w:line="360" w:lineRule="auto"/>
        <w:ind w:firstLine="720"/>
        <w:jc w:val="both"/>
      </w:pPr>
    </w:p>
    <w:p w14:paraId="60BD1BAA" w14:textId="77777777" w:rsidR="00676E45" w:rsidRDefault="00676E45">
      <w:pPr>
        <w:ind w:firstLine="720"/>
      </w:pPr>
    </w:p>
    <w:p w14:paraId="51DB3FF8" w14:textId="77777777" w:rsidR="00676E45" w:rsidRDefault="00676E45">
      <w:pPr>
        <w:ind w:firstLine="720"/>
      </w:pPr>
    </w:p>
    <w:p w14:paraId="6331E68E" w14:textId="77777777" w:rsidR="001303BC" w:rsidRDefault="001303BC">
      <w:pPr>
        <w:ind w:firstLine="720"/>
      </w:pPr>
    </w:p>
    <w:p w14:paraId="0C66D125" w14:textId="77777777" w:rsidR="00676E45" w:rsidRDefault="00676E45"/>
    <w:p w14:paraId="5F724012" w14:textId="77777777" w:rsidR="00676E45" w:rsidRDefault="00676E45"/>
    <w:p w14:paraId="3D10E541" w14:textId="77777777" w:rsidR="00676E45" w:rsidRDefault="00676E45">
      <w:pPr>
        <w:ind w:firstLine="720"/>
      </w:pPr>
    </w:p>
    <w:p w14:paraId="4C37CBF9" w14:textId="77777777" w:rsidR="00676E45" w:rsidRDefault="00676E45">
      <w:pPr>
        <w:ind w:firstLine="720"/>
      </w:pPr>
    </w:p>
    <w:p w14:paraId="1398F5BD" w14:textId="77777777" w:rsidR="00676E45" w:rsidRDefault="00676E45">
      <w:pPr>
        <w:ind w:firstLine="720"/>
      </w:pPr>
    </w:p>
    <w:p w14:paraId="6E1804D0" w14:textId="77777777" w:rsidR="00E51657" w:rsidRDefault="00E51657">
      <w:pPr>
        <w:ind w:firstLine="720"/>
      </w:pPr>
    </w:p>
    <w:p w14:paraId="2A7D7F66" w14:textId="77777777" w:rsidR="00E51657" w:rsidRDefault="00E51657">
      <w:pPr>
        <w:ind w:firstLine="720"/>
      </w:pPr>
    </w:p>
    <w:p w14:paraId="2B8D2BD2" w14:textId="77777777" w:rsidR="00E51657" w:rsidRDefault="00E51657">
      <w:pPr>
        <w:ind w:firstLine="720"/>
      </w:pPr>
    </w:p>
    <w:p w14:paraId="61D6E0DE" w14:textId="77777777" w:rsidR="00E51657" w:rsidRDefault="00E51657">
      <w:pPr>
        <w:ind w:firstLine="720"/>
      </w:pPr>
    </w:p>
    <w:p w14:paraId="0B7D8CBA" w14:textId="77777777" w:rsidR="00E51657" w:rsidRDefault="00E51657">
      <w:pPr>
        <w:ind w:firstLine="720"/>
      </w:pPr>
    </w:p>
    <w:p w14:paraId="6A8C7A82" w14:textId="77777777" w:rsidR="00E51657" w:rsidRDefault="00E51657">
      <w:pPr>
        <w:ind w:firstLine="720"/>
      </w:pPr>
    </w:p>
    <w:p w14:paraId="2A44BD3F" w14:textId="77777777" w:rsidR="00E51657" w:rsidRDefault="00E51657">
      <w:pPr>
        <w:ind w:firstLine="720"/>
      </w:pPr>
    </w:p>
    <w:p w14:paraId="2A1CE292" w14:textId="77777777" w:rsidR="00E51657" w:rsidRDefault="00E51657">
      <w:pPr>
        <w:ind w:firstLine="720"/>
      </w:pPr>
    </w:p>
    <w:p w14:paraId="312CB5DC" w14:textId="77777777" w:rsidR="006B1DBC" w:rsidRDefault="006B1DBC">
      <w:pPr>
        <w:ind w:firstLine="720"/>
      </w:pPr>
    </w:p>
    <w:p w14:paraId="1B4982F4" w14:textId="77777777" w:rsidR="006B1DBC" w:rsidRDefault="006B1DBC">
      <w:pPr>
        <w:ind w:firstLine="720"/>
      </w:pPr>
    </w:p>
    <w:p w14:paraId="6E318FCC" w14:textId="77777777" w:rsidR="00E51657" w:rsidRDefault="00E51657">
      <w:pPr>
        <w:ind w:firstLine="720"/>
      </w:pPr>
    </w:p>
    <w:p w14:paraId="7E66780C" w14:textId="77777777" w:rsidR="00E51657" w:rsidRDefault="00E51657">
      <w:pPr>
        <w:ind w:firstLine="720"/>
      </w:pPr>
    </w:p>
    <w:p w14:paraId="3C1856C7" w14:textId="77777777" w:rsidR="00676E45" w:rsidRDefault="00676E45">
      <w:pPr>
        <w:ind w:firstLine="720"/>
      </w:pPr>
    </w:p>
    <w:p w14:paraId="0CC5D1DC" w14:textId="77777777" w:rsidR="00676E45" w:rsidRDefault="00E51657" w:rsidP="00E43B49">
      <w:pPr>
        <w:rPr>
          <w:sz w:val="20"/>
        </w:rPr>
      </w:pPr>
      <w:r w:rsidRPr="00910520">
        <w:rPr>
          <w:sz w:val="20"/>
        </w:rPr>
        <w:t>Dalė Bucevičienė, tel. 2390 034, el. p. dale.buceviciene@finmin.lt</w:t>
      </w:r>
      <w:permEnd w:id="1799163320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051B" w14:textId="77777777" w:rsidR="00C048D4" w:rsidRDefault="00C048D4">
      <w:r>
        <w:separator/>
      </w:r>
    </w:p>
  </w:endnote>
  <w:endnote w:type="continuationSeparator" w:id="0">
    <w:p w14:paraId="468D0D52" w14:textId="77777777" w:rsidR="00C048D4" w:rsidRDefault="00C0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1ED7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AD5628E" w14:textId="77777777">
      <w:tc>
        <w:tcPr>
          <w:tcW w:w="3119" w:type="dxa"/>
        </w:tcPr>
        <w:p w14:paraId="6A36FAA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A3A4BE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97FC7F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6266AA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7FBD6F5" w14:textId="77777777">
      <w:tc>
        <w:tcPr>
          <w:tcW w:w="3119" w:type="dxa"/>
        </w:tcPr>
        <w:p w14:paraId="3732A0A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C4AE47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02A837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A03345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3723751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6B2E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3177825A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AA45D60" w14:textId="77777777">
      <w:tc>
        <w:tcPr>
          <w:tcW w:w="3215" w:type="dxa"/>
        </w:tcPr>
        <w:p w14:paraId="50D08AD7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B6B3345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A9ABDC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D6E46F0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D3D4B97" w14:textId="77777777">
      <w:tc>
        <w:tcPr>
          <w:tcW w:w="3215" w:type="dxa"/>
        </w:tcPr>
        <w:p w14:paraId="4E9EECD6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1F0BA1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B1FD0D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E9C4CDC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389DE7C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9BB1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DC92" w14:textId="77777777" w:rsidR="00C048D4" w:rsidRDefault="00C048D4">
      <w:r>
        <w:separator/>
      </w:r>
    </w:p>
  </w:footnote>
  <w:footnote w:type="continuationSeparator" w:id="0">
    <w:p w14:paraId="2C3600CC" w14:textId="77777777" w:rsidR="00C048D4" w:rsidRDefault="00C0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8F5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52A0D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5111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7DB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6FAF80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0ACE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D4"/>
    <w:rsid w:val="0006460C"/>
    <w:rsid w:val="00066BC1"/>
    <w:rsid w:val="00076760"/>
    <w:rsid w:val="000969A4"/>
    <w:rsid w:val="000E6336"/>
    <w:rsid w:val="000E66F2"/>
    <w:rsid w:val="000F0C57"/>
    <w:rsid w:val="00106272"/>
    <w:rsid w:val="00117EDB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D7DBE"/>
    <w:rsid w:val="005F7A8D"/>
    <w:rsid w:val="00607612"/>
    <w:rsid w:val="00676E45"/>
    <w:rsid w:val="006B1DBC"/>
    <w:rsid w:val="006C18F8"/>
    <w:rsid w:val="006E7756"/>
    <w:rsid w:val="00732BE0"/>
    <w:rsid w:val="00741C12"/>
    <w:rsid w:val="00775CB5"/>
    <w:rsid w:val="007A71C3"/>
    <w:rsid w:val="007B1827"/>
    <w:rsid w:val="007C5B0D"/>
    <w:rsid w:val="007D3DD9"/>
    <w:rsid w:val="0080493D"/>
    <w:rsid w:val="008151E8"/>
    <w:rsid w:val="008361AA"/>
    <w:rsid w:val="0090124A"/>
    <w:rsid w:val="0096013A"/>
    <w:rsid w:val="0097564F"/>
    <w:rsid w:val="009D7311"/>
    <w:rsid w:val="009E6D44"/>
    <w:rsid w:val="00AE35C4"/>
    <w:rsid w:val="00B06859"/>
    <w:rsid w:val="00B62CC5"/>
    <w:rsid w:val="00BD3865"/>
    <w:rsid w:val="00C048D4"/>
    <w:rsid w:val="00C230C2"/>
    <w:rsid w:val="00C42950"/>
    <w:rsid w:val="00C612D0"/>
    <w:rsid w:val="00C6175B"/>
    <w:rsid w:val="00C94751"/>
    <w:rsid w:val="00CA6BA9"/>
    <w:rsid w:val="00CA7055"/>
    <w:rsid w:val="00CF662A"/>
    <w:rsid w:val="00D925FB"/>
    <w:rsid w:val="00DA6D32"/>
    <w:rsid w:val="00E43B49"/>
    <w:rsid w:val="00E51657"/>
    <w:rsid w:val="00F23A6E"/>
    <w:rsid w:val="00F24EC4"/>
    <w:rsid w:val="00F42DA5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9DC48"/>
  <w15:docId w15:val="{FA1B76A9-A763-495E-AD7B-D4AB45C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AEA8-F8DE-4127-9B7A-5FFD41C0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2</TotalTime>
  <Pages>1</Pages>
  <Words>339</Words>
  <Characters>194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Dalė Bucevičienė</dc:creator>
  <cp:lastModifiedBy>Edita Karaliūtė</cp:lastModifiedBy>
  <cp:revision>2</cp:revision>
  <cp:lastPrinted>2017-02-13T14:05:00Z</cp:lastPrinted>
  <dcterms:created xsi:type="dcterms:W3CDTF">2021-04-26T13:20:00Z</dcterms:created>
  <dcterms:modified xsi:type="dcterms:W3CDTF">2021-04-26T13:20:00Z</dcterms:modified>
</cp:coreProperties>
</file>