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4E9" w:rsidRDefault="0033425D" w:rsidP="00843446">
      <w:pPr>
        <w:jc w:val="center"/>
      </w:pPr>
      <w:r>
        <w:rPr>
          <w:noProof/>
          <w:lang w:eastAsia="lt-LT"/>
        </w:rPr>
        <w:drawing>
          <wp:inline distT="0" distB="0" distL="0" distR="0">
            <wp:extent cx="457200" cy="542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4E9" w:rsidRDefault="006814E9" w:rsidP="00843446"/>
    <w:p w:rsidR="0062592B" w:rsidRDefault="0062592B" w:rsidP="00843446">
      <w:pPr>
        <w:jc w:val="center"/>
      </w:pPr>
    </w:p>
    <w:p w:rsidR="006814E9" w:rsidRDefault="006814E9" w:rsidP="00843446">
      <w:pPr>
        <w:pStyle w:val="Antrat2"/>
      </w:pPr>
      <w:r>
        <w:t xml:space="preserve">KELMĖS  RAJONO  SAVIVALDYBĖS  ADMINISTRACIJA </w:t>
      </w:r>
    </w:p>
    <w:p w:rsidR="00843446" w:rsidRDefault="00843446" w:rsidP="00843446"/>
    <w:p w:rsidR="00843446" w:rsidRPr="00843446" w:rsidRDefault="00843446" w:rsidP="00843446"/>
    <w:p w:rsidR="002460CB" w:rsidRDefault="002460CB" w:rsidP="002460CB"/>
    <w:p w:rsidR="0001449C" w:rsidRPr="009B5614" w:rsidRDefault="00A7792D" w:rsidP="0001449C">
      <w:r>
        <w:t>Lietuvos Respublikos Finansų ministerijai</w:t>
      </w:r>
      <w:r w:rsidR="0001449C" w:rsidRPr="009B5614">
        <w:t xml:space="preserve">                      </w:t>
      </w:r>
      <w:r w:rsidR="0001449C">
        <w:t xml:space="preserve">      </w:t>
      </w:r>
      <w:r w:rsidR="005C5068">
        <w:t>2021-02</w:t>
      </w:r>
      <w:r w:rsidR="0001449C" w:rsidRPr="009B5614">
        <w:t>-</w:t>
      </w:r>
      <w:r w:rsidR="0001449C">
        <w:t xml:space="preserve">    </w:t>
      </w:r>
      <w:r w:rsidR="0001449C" w:rsidRPr="009B5614">
        <w:t xml:space="preserve">   Nr.</w:t>
      </w:r>
    </w:p>
    <w:p w:rsidR="00161503" w:rsidRDefault="00A7792D" w:rsidP="00161503">
      <w:r>
        <w:t xml:space="preserve">Lukiškių g.2, </w:t>
      </w:r>
      <w:r w:rsidR="0001449C" w:rsidRPr="009B5614">
        <w:t xml:space="preserve"> LT-</w:t>
      </w:r>
      <w:r>
        <w:t>01512</w:t>
      </w:r>
      <w:r w:rsidR="0001449C" w:rsidRPr="009B5614">
        <w:t xml:space="preserve"> Vilnius</w:t>
      </w:r>
      <w:r w:rsidR="00555994">
        <w:t xml:space="preserve">                                            </w:t>
      </w:r>
      <w:r w:rsidR="00161503">
        <w:t xml:space="preserve">                                                                                                                </w:t>
      </w:r>
    </w:p>
    <w:p w:rsidR="0001449C" w:rsidRPr="009B5614" w:rsidRDefault="0001449C" w:rsidP="0001449C"/>
    <w:p w:rsidR="0001449C" w:rsidRDefault="0001449C" w:rsidP="00D56027">
      <w:pPr>
        <w:ind w:left="2410"/>
        <w:jc w:val="center"/>
        <w:rPr>
          <w:b/>
          <w:sz w:val="28"/>
        </w:rPr>
      </w:pPr>
    </w:p>
    <w:p w:rsidR="00F236EB" w:rsidRDefault="00F236EB" w:rsidP="00D56027">
      <w:pPr>
        <w:ind w:left="2410"/>
        <w:jc w:val="center"/>
        <w:rPr>
          <w:b/>
          <w:sz w:val="28"/>
        </w:rPr>
      </w:pPr>
    </w:p>
    <w:p w:rsidR="0001449C" w:rsidRDefault="0001449C" w:rsidP="0001449C">
      <w:pPr>
        <w:jc w:val="center"/>
        <w:rPr>
          <w:b/>
          <w:sz w:val="28"/>
        </w:rPr>
      </w:pPr>
    </w:p>
    <w:p w:rsidR="0001449C" w:rsidRDefault="00740199" w:rsidP="002C3F28">
      <w:pPr>
        <w:rPr>
          <w:b/>
        </w:rPr>
      </w:pPr>
      <w:r>
        <w:rPr>
          <w:b/>
        </w:rPr>
        <w:t>DĖL  PATIRTŲ IŠLAIDŲ KOMPENSAVIMO</w:t>
      </w:r>
      <w:r w:rsidR="002C3F28">
        <w:rPr>
          <w:b/>
        </w:rPr>
        <w:t xml:space="preserve"> </w:t>
      </w:r>
    </w:p>
    <w:p w:rsidR="002C3F28" w:rsidRDefault="002C3F28" w:rsidP="002C3F28">
      <w:pPr>
        <w:rPr>
          <w:b/>
          <w:sz w:val="28"/>
        </w:rPr>
      </w:pPr>
    </w:p>
    <w:p w:rsidR="00F236EB" w:rsidRDefault="00F236EB" w:rsidP="002C3F28">
      <w:pPr>
        <w:rPr>
          <w:b/>
          <w:sz w:val="28"/>
        </w:rPr>
      </w:pPr>
    </w:p>
    <w:p w:rsidR="00F236EB" w:rsidRDefault="00F236EB" w:rsidP="002C3F28">
      <w:pPr>
        <w:rPr>
          <w:b/>
          <w:sz w:val="28"/>
        </w:rPr>
      </w:pPr>
    </w:p>
    <w:p w:rsidR="002C3F28" w:rsidRDefault="0001449C" w:rsidP="002C3F28">
      <w:pPr>
        <w:spacing w:line="360" w:lineRule="auto"/>
        <w:jc w:val="both"/>
      </w:pPr>
      <w:r>
        <w:t xml:space="preserve">              </w:t>
      </w:r>
      <w:r w:rsidR="005B27F0">
        <w:t xml:space="preserve">          Vadovaujantis Materialinių išteklių teikimo ir kompensavimo už jų teikimą tvarkos aprašu, patvirtintu Lietuvos Respublikos vyriausybės 2010 m. liepos 21 d. nutarimu Nr.1107 „Dėl materialinių išteklių teikimo </w:t>
      </w:r>
      <w:r w:rsidR="00BE5122">
        <w:t>ir kompensavimo už jų teikimą tvarkos aprašo ir Valstybės paramos už žalą, patirtą dėl ekstremalios situacijos, teikimo tvarkos aprašo patvirtinimo“, p</w:t>
      </w:r>
      <w:r w:rsidR="001C177A">
        <w:t>ateikiame</w:t>
      </w:r>
      <w:r w:rsidR="00A7792D">
        <w:t xml:space="preserve"> </w:t>
      </w:r>
      <w:r w:rsidR="00F52E3E">
        <w:t xml:space="preserve">informaciją apie </w:t>
      </w:r>
      <w:r w:rsidR="00A7792D">
        <w:t xml:space="preserve">Kelmės rajono savivaldybės administracijos ir įstaigų, išlaikomų iš savivaldybės biudžeto, patirtas išlaidas, susijusias su valstybės lygio ekstremalios situacijos dėl naujojo </w:t>
      </w:r>
      <w:proofErr w:type="spellStart"/>
      <w:r w:rsidR="00A7792D">
        <w:t>koronaviruso</w:t>
      </w:r>
      <w:proofErr w:type="spellEnd"/>
      <w:r w:rsidR="00A7792D">
        <w:t xml:space="preserve"> (COVID-19) plitimo grėsmės </w:t>
      </w:r>
      <w:r w:rsidR="00F52E3E">
        <w:t xml:space="preserve">likvidavimu ir jos padarinių šalinimu. </w:t>
      </w:r>
    </w:p>
    <w:p w:rsidR="00F52E3E" w:rsidRDefault="00740199" w:rsidP="00F52E3E">
      <w:pPr>
        <w:spacing w:line="360" w:lineRule="auto"/>
        <w:jc w:val="both"/>
      </w:pPr>
      <w:r>
        <w:t xml:space="preserve">                        </w:t>
      </w:r>
      <w:r w:rsidR="00F52E3E">
        <w:t xml:space="preserve"> Kelmės rajono savivaldybė</w:t>
      </w:r>
      <w:r>
        <w:t xml:space="preserve"> nuo 2020-07-01 iki 2020-12-31 </w:t>
      </w:r>
      <w:r w:rsidR="00F52E3E">
        <w:t xml:space="preserve"> turėjo </w:t>
      </w:r>
      <w:r>
        <w:t>71</w:t>
      </w:r>
      <w:r w:rsidR="00994537">
        <w:t> 403,6</w:t>
      </w:r>
      <w:r w:rsidR="00F52E3E">
        <w:t xml:space="preserve"> </w:t>
      </w:r>
      <w:proofErr w:type="spellStart"/>
      <w:r w:rsidR="00F52E3E">
        <w:t>Eur</w:t>
      </w:r>
      <w:proofErr w:type="spellEnd"/>
      <w:r w:rsidR="00F52E3E">
        <w:t xml:space="preserve"> </w:t>
      </w:r>
      <w:proofErr w:type="spellStart"/>
      <w:r w:rsidR="00F52E3E">
        <w:t>koronaviruso</w:t>
      </w:r>
      <w:proofErr w:type="spellEnd"/>
      <w:r w:rsidR="00F52E3E">
        <w:t xml:space="preserve"> (COVID-19) plitimo grėsmės likvidavimo ir jos padarinių šalinimo išlaidų</w:t>
      </w:r>
      <w:r w:rsidR="00555994">
        <w:t>, iš jų:</w:t>
      </w:r>
    </w:p>
    <w:p w:rsidR="00994537" w:rsidRDefault="00994537" w:rsidP="00555994">
      <w:pPr>
        <w:pStyle w:val="Sraopastraipa"/>
        <w:numPr>
          <w:ilvl w:val="0"/>
          <w:numId w:val="33"/>
        </w:numPr>
        <w:spacing w:line="360" w:lineRule="auto"/>
        <w:jc w:val="both"/>
      </w:pPr>
      <w:r>
        <w:t xml:space="preserve">Kelmės rajono savivaldybės administracija – 17 709,0 </w:t>
      </w:r>
      <w:proofErr w:type="spellStart"/>
      <w:r>
        <w:t>Eur</w:t>
      </w:r>
      <w:proofErr w:type="spellEnd"/>
      <w:r>
        <w:t>;</w:t>
      </w:r>
    </w:p>
    <w:p w:rsidR="00994537" w:rsidRDefault="00994537" w:rsidP="00555994">
      <w:pPr>
        <w:pStyle w:val="Sraopastraipa"/>
        <w:numPr>
          <w:ilvl w:val="0"/>
          <w:numId w:val="33"/>
        </w:numPr>
        <w:spacing w:line="360" w:lineRule="auto"/>
        <w:jc w:val="both"/>
      </w:pPr>
      <w:r>
        <w:t>Kelmės rajono savivaldybės administracijos seniūnijos – 1 </w:t>
      </w:r>
      <w:r w:rsidR="005B27F0">
        <w:t>667,9</w:t>
      </w:r>
      <w:r>
        <w:t xml:space="preserve"> </w:t>
      </w:r>
      <w:proofErr w:type="spellStart"/>
      <w:r>
        <w:t>Eur</w:t>
      </w:r>
      <w:proofErr w:type="spellEnd"/>
      <w:r>
        <w:t>;</w:t>
      </w:r>
    </w:p>
    <w:p w:rsidR="00555994" w:rsidRDefault="00994537" w:rsidP="00555994">
      <w:pPr>
        <w:pStyle w:val="Sraopastraipa"/>
        <w:numPr>
          <w:ilvl w:val="0"/>
          <w:numId w:val="33"/>
        </w:numPr>
        <w:spacing w:line="360" w:lineRule="auto"/>
        <w:jc w:val="both"/>
      </w:pPr>
      <w:r>
        <w:t xml:space="preserve">Kitos Kelmės rajono savivaldybės </w:t>
      </w:r>
      <w:r w:rsidR="002F0B58">
        <w:t xml:space="preserve">biudžeto </w:t>
      </w:r>
      <w:r>
        <w:t>išlaikomos įstaigos – 52 </w:t>
      </w:r>
      <w:r w:rsidR="005B27F0">
        <w:t>026,7</w:t>
      </w:r>
      <w:r>
        <w:t xml:space="preserve"> </w:t>
      </w:r>
      <w:proofErr w:type="spellStart"/>
      <w:r>
        <w:t>Eur</w:t>
      </w:r>
      <w:proofErr w:type="spellEnd"/>
      <w:r>
        <w:t>.</w:t>
      </w:r>
    </w:p>
    <w:p w:rsidR="00F52E3E" w:rsidRDefault="00F52E3E" w:rsidP="00F52E3E">
      <w:pPr>
        <w:spacing w:line="360" w:lineRule="auto"/>
        <w:jc w:val="both"/>
      </w:pPr>
      <w:r>
        <w:t xml:space="preserve">                        Priėmus sprendimą kompensuoti savivaldybės patirtas išlaidas, lėšas prašome pravesti į Kelmės rajono savivaldybės</w:t>
      </w:r>
      <w:r w:rsidR="00555994">
        <w:t xml:space="preserve"> administracijos </w:t>
      </w:r>
      <w:r>
        <w:t>atsiskaitomąją sąskaitą Nr.LT</w:t>
      </w:r>
      <w:r w:rsidR="00555994">
        <w:t xml:space="preserve">424010043800163970 </w:t>
      </w:r>
      <w:proofErr w:type="spellStart"/>
      <w:r w:rsidR="00555994">
        <w:t>Luminor</w:t>
      </w:r>
      <w:proofErr w:type="spellEnd"/>
      <w:r w:rsidR="00555994">
        <w:t xml:space="preserve"> bank AS</w:t>
      </w:r>
    </w:p>
    <w:p w:rsidR="00D56027" w:rsidRDefault="00D56027" w:rsidP="00F52E3E">
      <w:pPr>
        <w:spacing w:line="360" w:lineRule="auto"/>
        <w:jc w:val="both"/>
      </w:pPr>
      <w:r>
        <w:t xml:space="preserve">     PRIDEDAMA:         </w:t>
      </w:r>
    </w:p>
    <w:p w:rsidR="00D56027" w:rsidRDefault="00F52E3E" w:rsidP="00555994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 w:rsidRPr="00F52E3E">
        <w:t>Administracijos ir įstaigų, išlaikomų iš savivaldybės biudžeto, patirtos išlaidos</w:t>
      </w:r>
      <w:r w:rsidR="00D56027">
        <w:t xml:space="preserve">, </w:t>
      </w:r>
      <w:r>
        <w:t xml:space="preserve"> </w:t>
      </w:r>
      <w:r w:rsidRPr="00F52E3E">
        <w:t>susijusios su valstybės lygio ekstremaliosio</w:t>
      </w:r>
      <w:r>
        <w:t xml:space="preserve">s situacijos dėl </w:t>
      </w:r>
      <w:proofErr w:type="spellStart"/>
      <w:r>
        <w:t>koronaviruso</w:t>
      </w:r>
      <w:proofErr w:type="spellEnd"/>
      <w:r>
        <w:t xml:space="preserve"> (COVID</w:t>
      </w:r>
      <w:r w:rsidRPr="00F52E3E">
        <w:t xml:space="preserve">-19) ligos likvidavimu ir jos padarinių </w:t>
      </w:r>
      <w:r w:rsidR="005B27F0">
        <w:t>likvidavimu; 2 lapai</w:t>
      </w:r>
      <w:r>
        <w:t>.</w:t>
      </w:r>
    </w:p>
    <w:p w:rsidR="00465553" w:rsidRDefault="00465553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lastRenderedPageBreak/>
        <w:t>Kelmės kultūros centro pateisinamieji dokumentai, 6 lapai;</w:t>
      </w:r>
    </w:p>
    <w:p w:rsidR="00465553" w:rsidRDefault="00465553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 w:rsidRPr="00465553">
        <w:t xml:space="preserve">Kražių M. </w:t>
      </w:r>
      <w:r w:rsidR="00073579">
        <w:t>K. Sarbievijaus kultūros centro</w:t>
      </w:r>
      <w:r w:rsidR="00073579" w:rsidRPr="00073579">
        <w:t xml:space="preserve"> </w:t>
      </w:r>
      <w:r w:rsidR="00073579">
        <w:t>pateisinamieji dokumentai</w:t>
      </w:r>
      <w:r>
        <w:t>,</w:t>
      </w:r>
      <w:r w:rsidR="000C2A05">
        <w:t xml:space="preserve"> </w:t>
      </w:r>
      <w:r w:rsidR="00010785">
        <w:t>10 lapų;</w:t>
      </w:r>
    </w:p>
    <w:p w:rsidR="00465553" w:rsidRDefault="00465553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 w:rsidRPr="00465553">
        <w:t>Kelmės rajono savivald</w:t>
      </w:r>
      <w:r w:rsidR="00073579">
        <w:t>ybės Žemaitės viešoji bibliotekos</w:t>
      </w:r>
      <w:r w:rsidR="00073579" w:rsidRPr="00073579">
        <w:t xml:space="preserve"> </w:t>
      </w:r>
      <w:r w:rsidR="00073579">
        <w:t>pateisinamieji dokumentai</w:t>
      </w:r>
      <w:r>
        <w:t>,</w:t>
      </w:r>
      <w:r w:rsidR="00010785">
        <w:t xml:space="preserve"> 57 lapai;</w:t>
      </w:r>
    </w:p>
    <w:p w:rsidR="00465553" w:rsidRDefault="00465553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Kelmės krašto muziej</w:t>
      </w:r>
      <w:r w:rsidR="00073579">
        <w:t>a</w:t>
      </w:r>
      <w:r>
        <w:t>us</w:t>
      </w:r>
      <w:r w:rsidR="00073579" w:rsidRPr="00073579">
        <w:t xml:space="preserve"> </w:t>
      </w:r>
      <w:r w:rsidR="00073579">
        <w:t xml:space="preserve">pateisinamieji dokumentai </w:t>
      </w:r>
      <w:r>
        <w:t xml:space="preserve">, </w:t>
      </w:r>
      <w:r w:rsidR="00010785">
        <w:t>12 lapų</w:t>
      </w:r>
      <w:r>
        <w:t>;</w:t>
      </w:r>
    </w:p>
    <w:p w:rsidR="00465553" w:rsidRDefault="00465553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Kel</w:t>
      </w:r>
      <w:r w:rsidR="00073579">
        <w:t>mės mažojo</w:t>
      </w:r>
      <w:r w:rsidR="00A03D96">
        <w:t xml:space="preserve"> </w:t>
      </w:r>
      <w:r w:rsidR="00073579">
        <w:t>teatro pateisinamieji dokumentai</w:t>
      </w:r>
      <w:r>
        <w:t xml:space="preserve">, </w:t>
      </w:r>
      <w:r w:rsidR="00010785">
        <w:t>10 lapų</w:t>
      </w:r>
      <w:r>
        <w:t>;</w:t>
      </w:r>
    </w:p>
    <w:p w:rsidR="00465553" w:rsidRDefault="00A03D96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Priešgaisrinė</w:t>
      </w:r>
      <w:r w:rsidR="00073579">
        <w:t>s saugos tarnybos pateisinamieji dokumentai</w:t>
      </w:r>
      <w:r>
        <w:t xml:space="preserve">, </w:t>
      </w:r>
      <w:r w:rsidR="00010785">
        <w:t xml:space="preserve">2 </w:t>
      </w:r>
      <w:r>
        <w:t>lapai;</w:t>
      </w:r>
    </w:p>
    <w:p w:rsidR="00A03D96" w:rsidRDefault="00A03D96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Kelmės rajono savivald</w:t>
      </w:r>
      <w:r w:rsidR="00073579">
        <w:t>ybės visuomenės sveikatos biuro pateisinamieji dokumentai</w:t>
      </w:r>
      <w:r>
        <w:t xml:space="preserve">, </w:t>
      </w:r>
      <w:r w:rsidR="00010785">
        <w:t>50 lapų;</w:t>
      </w:r>
    </w:p>
    <w:p w:rsidR="00A03D96" w:rsidRDefault="00A03D96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Kelmės ra</w:t>
      </w:r>
      <w:r w:rsidR="00073579">
        <w:t>jono socialinių paslaugų centro pateisinamieji dokumentai</w:t>
      </w:r>
      <w:r>
        <w:t xml:space="preserve">, </w:t>
      </w:r>
      <w:r w:rsidR="00010785">
        <w:t xml:space="preserve">35 </w:t>
      </w:r>
      <w:r>
        <w:t>lapai;</w:t>
      </w:r>
    </w:p>
    <w:p w:rsidR="00A03D96" w:rsidRDefault="00A03D96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B</w:t>
      </w:r>
      <w:r w:rsidR="00073579">
        <w:t>Į Liolių socialinės globos namų pateisinamieji dokumentai</w:t>
      </w:r>
      <w:r>
        <w:t xml:space="preserve">, </w:t>
      </w:r>
      <w:r w:rsidR="00010785">
        <w:t xml:space="preserve">109 </w:t>
      </w:r>
      <w:r>
        <w:t>lapai;</w:t>
      </w:r>
    </w:p>
    <w:p w:rsidR="00A03D96" w:rsidRDefault="00A03D96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Vaiko ir šeimos ge</w:t>
      </w:r>
      <w:r w:rsidR="00073579">
        <w:t>rovės centro</w:t>
      </w:r>
      <w:r w:rsidR="00073579" w:rsidRPr="00073579">
        <w:t xml:space="preserve"> </w:t>
      </w:r>
      <w:r w:rsidR="00073579">
        <w:t xml:space="preserve">pateisinamieji dokumentai </w:t>
      </w:r>
      <w:r>
        <w:t xml:space="preserve">, </w:t>
      </w:r>
      <w:r w:rsidR="00010785">
        <w:t>12 lapų</w:t>
      </w:r>
      <w:r>
        <w:t>;</w:t>
      </w:r>
    </w:p>
    <w:p w:rsidR="00A03D96" w:rsidRDefault="00073579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 xml:space="preserve">Kelmės </w:t>
      </w:r>
      <w:proofErr w:type="spellStart"/>
      <w:r>
        <w:t>J.Graičiūno</w:t>
      </w:r>
      <w:proofErr w:type="spellEnd"/>
      <w:r>
        <w:t xml:space="preserve"> gimnazijos pateisinamieji dokumentai</w:t>
      </w:r>
      <w:r w:rsidR="00A03D96">
        <w:t xml:space="preserve">, </w:t>
      </w:r>
      <w:r w:rsidR="00010785">
        <w:t>1 lapas</w:t>
      </w:r>
      <w:r w:rsidR="00A03D96">
        <w:t>;</w:t>
      </w:r>
    </w:p>
    <w:p w:rsidR="00010785" w:rsidRDefault="00010785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 xml:space="preserve">Kelmės </w:t>
      </w:r>
      <w:proofErr w:type="spellStart"/>
      <w:r>
        <w:t>J.Graičiūno</w:t>
      </w:r>
      <w:proofErr w:type="spellEnd"/>
      <w:r>
        <w:t xml:space="preserve"> gimnazijos pateisinamieji dokumentai, 7 lapai</w:t>
      </w:r>
    </w:p>
    <w:p w:rsidR="00A03D96" w:rsidRDefault="00073579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Kelmės rajono Tytuvėnų gimnazijos pateisinamieji dokumentai</w:t>
      </w:r>
      <w:r w:rsidR="00A03D96">
        <w:t xml:space="preserve">, </w:t>
      </w:r>
      <w:r w:rsidR="00010785">
        <w:t>16 lapų</w:t>
      </w:r>
      <w:r w:rsidR="00A03D96">
        <w:t>;</w:t>
      </w:r>
    </w:p>
    <w:p w:rsidR="00A03D96" w:rsidRDefault="00A03D96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 xml:space="preserve">Kelmės rajono Šaukėnų </w:t>
      </w:r>
      <w:r w:rsidR="004F2745">
        <w:t xml:space="preserve">Vado </w:t>
      </w:r>
      <w:proofErr w:type="spellStart"/>
      <w:r w:rsidR="004F2745">
        <w:t>Pūtvio</w:t>
      </w:r>
      <w:proofErr w:type="spellEnd"/>
      <w:r w:rsidR="004F2745">
        <w:t xml:space="preserve">-Putvinskio gimnazijos </w:t>
      </w:r>
      <w:r w:rsidR="0058231C">
        <w:t>,</w:t>
      </w:r>
      <w:r w:rsidR="004F2745" w:rsidRPr="004F2745">
        <w:t xml:space="preserve"> </w:t>
      </w:r>
      <w:r w:rsidR="004F2745">
        <w:t>pateisinamieji dokumentai</w:t>
      </w:r>
      <w:r w:rsidR="0058231C">
        <w:t xml:space="preserve"> </w:t>
      </w:r>
      <w:r w:rsidR="00010785">
        <w:t xml:space="preserve">8 </w:t>
      </w:r>
      <w:r w:rsidR="0058231C">
        <w:t>lapai;</w:t>
      </w:r>
    </w:p>
    <w:p w:rsidR="00014C7C" w:rsidRPr="00014C7C" w:rsidRDefault="00014C7C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 w:rsidRPr="00014C7C">
        <w:t xml:space="preserve">Kelmės rajono Šaukėnų Vado </w:t>
      </w:r>
      <w:proofErr w:type="spellStart"/>
      <w:r w:rsidRPr="00014C7C">
        <w:t>Pūtvio</w:t>
      </w:r>
      <w:proofErr w:type="spellEnd"/>
      <w:r w:rsidRPr="00014C7C">
        <w:t>-Putvinskio gimnazijos , pateisinamieji dokumentai</w:t>
      </w:r>
      <w:r w:rsidRPr="00014C7C">
        <w:t xml:space="preserve"> 8 lapai;</w:t>
      </w:r>
    </w:p>
    <w:p w:rsidR="0058231C" w:rsidRDefault="00073579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 xml:space="preserve">Kelmės rajono Užvenčio </w:t>
      </w:r>
      <w:r w:rsidR="004F2745">
        <w:t>Šatrijos Raganos gimnazijos pateisinamieji dokumentai</w:t>
      </w:r>
      <w:r>
        <w:t xml:space="preserve">, </w:t>
      </w:r>
      <w:r w:rsidR="00010785">
        <w:t>10 lapų</w:t>
      </w:r>
      <w:r>
        <w:t>;</w:t>
      </w:r>
    </w:p>
    <w:p w:rsidR="00073579" w:rsidRDefault="00073579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Kel</w:t>
      </w:r>
      <w:r w:rsidR="004F2745">
        <w:t xml:space="preserve">mės rajono </w:t>
      </w:r>
      <w:proofErr w:type="spellStart"/>
      <w:r w:rsidR="004F2745">
        <w:t>Pakražančio</w:t>
      </w:r>
      <w:proofErr w:type="spellEnd"/>
      <w:r w:rsidR="004F2745">
        <w:t xml:space="preserve"> gimnazijos pateisinamieji dokumentai</w:t>
      </w:r>
      <w:r>
        <w:t xml:space="preserve">, </w:t>
      </w:r>
      <w:r w:rsidR="00010785">
        <w:t>21 lapas;</w:t>
      </w:r>
    </w:p>
    <w:p w:rsidR="00073579" w:rsidRDefault="004F2745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proofErr w:type="spellStart"/>
      <w:r>
        <w:t>Vaiguvos</w:t>
      </w:r>
      <w:proofErr w:type="spellEnd"/>
      <w:r>
        <w:t xml:space="preserve"> Vlado Šimkaus p</w:t>
      </w:r>
      <w:r w:rsidR="00073579">
        <w:t>agrindinė</w:t>
      </w:r>
      <w:r>
        <w:t>s mokyklos</w:t>
      </w:r>
      <w:r w:rsidRPr="004F2745">
        <w:t xml:space="preserve"> </w:t>
      </w:r>
      <w:r>
        <w:t xml:space="preserve">pateisinamieji dokumentai, </w:t>
      </w:r>
      <w:r w:rsidR="00073579">
        <w:t xml:space="preserve"> </w:t>
      </w:r>
      <w:r w:rsidR="00010785">
        <w:t>17 lapų</w:t>
      </w:r>
      <w:r w:rsidR="00073579">
        <w:t>;</w:t>
      </w:r>
    </w:p>
    <w:p w:rsidR="00073579" w:rsidRDefault="00073579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Kelmės „Aukuro“</w:t>
      </w:r>
      <w:r w:rsidR="00010785">
        <w:t xml:space="preserve"> </w:t>
      </w:r>
      <w:r>
        <w:t>pagrindinė</w:t>
      </w:r>
      <w:r w:rsidR="004F2745">
        <w:t>s mokyklos</w:t>
      </w:r>
      <w:r w:rsidR="004F2745" w:rsidRPr="004F2745">
        <w:t xml:space="preserve"> </w:t>
      </w:r>
      <w:r w:rsidR="004F2745">
        <w:t xml:space="preserve">pateisinamieji dokumentai, </w:t>
      </w:r>
      <w:r>
        <w:t xml:space="preserve"> </w:t>
      </w:r>
      <w:r w:rsidR="00010785">
        <w:t xml:space="preserve">17 </w:t>
      </w:r>
      <w:r>
        <w:t>l</w:t>
      </w:r>
      <w:r w:rsidR="00010785">
        <w:t>apų</w:t>
      </w:r>
      <w:r>
        <w:t>;</w:t>
      </w:r>
    </w:p>
    <w:p w:rsidR="00073579" w:rsidRDefault="00073579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Kelmės „Kražantės“</w:t>
      </w:r>
      <w:r w:rsidR="004F2745">
        <w:t xml:space="preserve"> progimnazijos </w:t>
      </w:r>
      <w:r>
        <w:t xml:space="preserve"> </w:t>
      </w:r>
      <w:r w:rsidR="004F2745">
        <w:t xml:space="preserve">pateisinamieji dokumentai, </w:t>
      </w:r>
      <w:r w:rsidR="00010785">
        <w:t>8</w:t>
      </w:r>
      <w:r w:rsidR="004F2745">
        <w:t xml:space="preserve"> </w:t>
      </w:r>
      <w:r>
        <w:t>lapai;</w:t>
      </w:r>
    </w:p>
    <w:p w:rsidR="00073579" w:rsidRDefault="00073579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 xml:space="preserve">Kelmės rajono </w:t>
      </w:r>
      <w:proofErr w:type="spellStart"/>
      <w:r>
        <w:t>Elvyravos</w:t>
      </w:r>
      <w:proofErr w:type="spellEnd"/>
      <w:r>
        <w:t xml:space="preserve"> pagrindinė</w:t>
      </w:r>
      <w:r w:rsidR="004F2745">
        <w:t xml:space="preserve">s mokyklos </w:t>
      </w:r>
      <w:r w:rsidR="004F2745" w:rsidRPr="004F2745">
        <w:t xml:space="preserve"> </w:t>
      </w:r>
      <w:r w:rsidR="004F2745">
        <w:t>pateisinamieji dokumentai,</w:t>
      </w:r>
      <w:r>
        <w:t xml:space="preserve"> </w:t>
      </w:r>
      <w:r w:rsidR="00010785">
        <w:t>1lapas</w:t>
      </w:r>
      <w:r>
        <w:t>;</w:t>
      </w:r>
    </w:p>
    <w:p w:rsidR="00010785" w:rsidRDefault="00010785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 xml:space="preserve">Kelmės rajono </w:t>
      </w:r>
      <w:proofErr w:type="spellStart"/>
      <w:r>
        <w:t>Elvyravos</w:t>
      </w:r>
      <w:proofErr w:type="spellEnd"/>
      <w:r>
        <w:t xml:space="preserve"> pagrindinės mokyklos </w:t>
      </w:r>
      <w:r w:rsidRPr="004F2745">
        <w:t xml:space="preserve"> </w:t>
      </w:r>
      <w:r>
        <w:t>pateisinamieji dokumentai, 1 lapas;</w:t>
      </w:r>
    </w:p>
    <w:p w:rsidR="00073579" w:rsidRDefault="00073579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 xml:space="preserve">Kelmės rajono Liolių </w:t>
      </w:r>
      <w:r w:rsidR="004F2745">
        <w:t xml:space="preserve">pagrindinės mokyklos pateisinamieji dokumentai, </w:t>
      </w:r>
      <w:r w:rsidR="003A465C">
        <w:t>10 lapų</w:t>
      </w:r>
      <w:r w:rsidR="004F2745">
        <w:t>;</w:t>
      </w:r>
    </w:p>
    <w:p w:rsidR="004F2745" w:rsidRDefault="004F2745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Kelmės švietimo pagalbos tarnybos pateisinamieji dokumentai,</w:t>
      </w:r>
      <w:r w:rsidR="003A465C">
        <w:t xml:space="preserve"> 1 lapas</w:t>
      </w:r>
      <w:r>
        <w:t>;</w:t>
      </w:r>
    </w:p>
    <w:p w:rsidR="003A465C" w:rsidRDefault="003A465C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Kelmės švietimo pagalbos tarnybos pateisinamieji dokumentai, 1 lapas;</w:t>
      </w:r>
    </w:p>
    <w:p w:rsidR="004F2745" w:rsidRDefault="004F2745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 xml:space="preserve">Kelmės Algirdo Lipeikos menų mokyklos pateisinamieji dokumentai, </w:t>
      </w:r>
      <w:r w:rsidR="003A465C">
        <w:t>1 lapas</w:t>
      </w:r>
      <w:r>
        <w:t>;</w:t>
      </w:r>
    </w:p>
    <w:p w:rsidR="003A465C" w:rsidRDefault="003A465C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Kelmės Algirdo Lipeikos menų mokyklos pateisinamieji dokumentai, 1 lapas;</w:t>
      </w:r>
    </w:p>
    <w:p w:rsidR="004F2745" w:rsidRDefault="004F2745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 xml:space="preserve">Kelmės specialiosios mokyklos pateisinamieji dokumentai, </w:t>
      </w:r>
      <w:r w:rsidR="003A465C">
        <w:t xml:space="preserve">6 </w:t>
      </w:r>
      <w:r>
        <w:t>lapai;</w:t>
      </w:r>
    </w:p>
    <w:p w:rsidR="004F2745" w:rsidRDefault="004F2745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Kražių Žygimanto Liauksmino gimnazijos pateisinamieji dokumentai,</w:t>
      </w:r>
      <w:r w:rsidR="003A465C">
        <w:t xml:space="preserve"> 11 lapų</w:t>
      </w:r>
      <w:r>
        <w:t>;</w:t>
      </w:r>
    </w:p>
    <w:p w:rsidR="003A465C" w:rsidRDefault="003A465C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Kražių Žygimanto Liauksmino gimnazijos pateisinamieji dokumentai, 3 lapai;</w:t>
      </w:r>
    </w:p>
    <w:p w:rsidR="004F2745" w:rsidRDefault="004F2745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lastRenderedPageBreak/>
        <w:t>BĮ Kelmės „</w:t>
      </w:r>
      <w:proofErr w:type="spellStart"/>
      <w:r>
        <w:t>Kūlverstuko</w:t>
      </w:r>
      <w:proofErr w:type="spellEnd"/>
      <w:r>
        <w:t>“ lopšelio darželio pateisinamieji dokumentai,</w:t>
      </w:r>
      <w:r w:rsidR="003A465C">
        <w:t xml:space="preserve"> 12 lapų</w:t>
      </w:r>
      <w:r>
        <w:t>;</w:t>
      </w:r>
    </w:p>
    <w:p w:rsidR="004F2745" w:rsidRDefault="004F2745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 xml:space="preserve">Kelmės rajono Šedbarų pagrindinės mokyklos – daugiafunkcio centro pateisinamieji dokumentai, </w:t>
      </w:r>
      <w:r w:rsidR="003A465C">
        <w:t xml:space="preserve">8 </w:t>
      </w:r>
      <w:r>
        <w:t>lapai;</w:t>
      </w:r>
    </w:p>
    <w:p w:rsidR="004F2745" w:rsidRDefault="000C2A05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Kelmės r</w:t>
      </w:r>
      <w:r w:rsidR="004F2745">
        <w:t xml:space="preserve">ajono Tytuvėnų vaikų lopšelio darželio pateisinamieji dokumentai, </w:t>
      </w:r>
      <w:r w:rsidR="003A465C">
        <w:t>15 lapų</w:t>
      </w:r>
      <w:r w:rsidR="004F2745">
        <w:t>;</w:t>
      </w:r>
    </w:p>
    <w:p w:rsidR="004F2745" w:rsidRDefault="004F2745" w:rsidP="00465553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 xml:space="preserve">VŠĮ Kelmės sporto centro pateisinamieji dokumentai, </w:t>
      </w:r>
      <w:r w:rsidR="003A465C">
        <w:t>20 lapų</w:t>
      </w:r>
      <w:r>
        <w:t>;</w:t>
      </w:r>
    </w:p>
    <w:p w:rsidR="000C2A05" w:rsidRDefault="000C2A05" w:rsidP="000C2A05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 xml:space="preserve">Kelmės rajono savivaldybės administracijos pateisinamieji dokumentai, </w:t>
      </w:r>
      <w:r w:rsidR="00014C7C">
        <w:t>40</w:t>
      </w:r>
      <w:r>
        <w:t xml:space="preserve"> lap</w:t>
      </w:r>
      <w:r w:rsidR="00014C7C">
        <w:t>ų</w:t>
      </w:r>
      <w:r>
        <w:t>;</w:t>
      </w:r>
    </w:p>
    <w:p w:rsidR="00014C7C" w:rsidRDefault="00014C7C" w:rsidP="000C2A05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Kelmės rajono savivaldybės administracijos pateisinamieji dokumentai</w:t>
      </w:r>
      <w:r>
        <w:t>, 5 lapai;</w:t>
      </w:r>
    </w:p>
    <w:p w:rsidR="00014C7C" w:rsidRDefault="00014C7C" w:rsidP="000C2A05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Kelmės rajono savivaldybės administracijos pateisinamieji dokumentai</w:t>
      </w:r>
      <w:r>
        <w:t>, 39 lapai;</w:t>
      </w:r>
    </w:p>
    <w:p w:rsidR="00014C7C" w:rsidRDefault="00014C7C" w:rsidP="000C2A05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Kelmės rajono savivaldybės administracijos pateisinamieji dokumentai</w:t>
      </w:r>
      <w:r>
        <w:t>; 22 lapai;</w:t>
      </w:r>
    </w:p>
    <w:p w:rsidR="000C2A05" w:rsidRDefault="000C2A05" w:rsidP="000C2A05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Kelmės apylinkių seniūnijos pateisinamieji dokumentai, 6 lapai;</w:t>
      </w:r>
    </w:p>
    <w:p w:rsidR="000C2A05" w:rsidRDefault="000C2A05" w:rsidP="000C2A05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proofErr w:type="spellStart"/>
      <w:r>
        <w:t>Kukečių</w:t>
      </w:r>
      <w:proofErr w:type="spellEnd"/>
      <w:r>
        <w:t xml:space="preserve"> seniūnijos pateisinamieji dokumentai, 9 lapai;</w:t>
      </w:r>
    </w:p>
    <w:p w:rsidR="000C2A05" w:rsidRDefault="000C2A05" w:rsidP="000C2A05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Liolių seniūnijos pateisinamieji dokumentai, 2 lapai;</w:t>
      </w:r>
    </w:p>
    <w:p w:rsidR="000C2A05" w:rsidRDefault="000C2A05" w:rsidP="000C2A05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Užvenčio seniūnijos pateisinamieji dokumentai, 2 lapai;</w:t>
      </w:r>
    </w:p>
    <w:p w:rsidR="000C2A05" w:rsidRDefault="000C2A05" w:rsidP="000C2A05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Tytuvėnų seniūnijos pateisinamieji dokumentai, 3 lapai;</w:t>
      </w:r>
    </w:p>
    <w:p w:rsidR="000C2A05" w:rsidRDefault="000C2A05" w:rsidP="000C2A05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proofErr w:type="spellStart"/>
      <w:r>
        <w:t>Pakražančio</w:t>
      </w:r>
      <w:proofErr w:type="spellEnd"/>
      <w:r>
        <w:t xml:space="preserve"> seniūnijos pateisinamieji dokumentai, 6 lapai;</w:t>
      </w:r>
    </w:p>
    <w:p w:rsidR="000C2A05" w:rsidRDefault="000C2A05" w:rsidP="000C2A05">
      <w:pPr>
        <w:pStyle w:val="Sraopastraipa"/>
        <w:numPr>
          <w:ilvl w:val="3"/>
          <w:numId w:val="32"/>
        </w:numPr>
        <w:spacing w:line="360" w:lineRule="auto"/>
        <w:ind w:left="851"/>
        <w:jc w:val="both"/>
      </w:pPr>
      <w:r>
        <w:t>Kražių seniūnijos pateisinamieji dokumentai, 5 lapai;</w:t>
      </w:r>
    </w:p>
    <w:p w:rsidR="000C2A05" w:rsidRDefault="000C2A05" w:rsidP="000C2A05">
      <w:pPr>
        <w:spacing w:line="360" w:lineRule="auto"/>
        <w:jc w:val="both"/>
      </w:pPr>
      <w:r>
        <w:t xml:space="preserve">        38.Vaiguvos seniūnijos pateisinamieji dokumentai, 3 lapai.</w:t>
      </w:r>
    </w:p>
    <w:p w:rsidR="000C2A05" w:rsidRDefault="000C2A05" w:rsidP="000C2A05">
      <w:pPr>
        <w:spacing w:line="360" w:lineRule="auto"/>
        <w:jc w:val="both"/>
      </w:pPr>
    </w:p>
    <w:p w:rsidR="000C2A05" w:rsidRDefault="000C2A05" w:rsidP="000C2A05">
      <w:pPr>
        <w:spacing w:line="360" w:lineRule="auto"/>
        <w:jc w:val="both"/>
      </w:pPr>
    </w:p>
    <w:p w:rsidR="000C2A05" w:rsidRDefault="000C2A05" w:rsidP="000C2A05">
      <w:pPr>
        <w:spacing w:line="360" w:lineRule="auto"/>
        <w:jc w:val="both"/>
      </w:pPr>
    </w:p>
    <w:p w:rsidR="000C2A05" w:rsidRDefault="000C2A05" w:rsidP="000C2A05">
      <w:pPr>
        <w:spacing w:line="360" w:lineRule="auto"/>
        <w:jc w:val="both"/>
      </w:pPr>
    </w:p>
    <w:p w:rsidR="000C2A05" w:rsidRDefault="000C2A05" w:rsidP="000C2A05">
      <w:pPr>
        <w:spacing w:line="360" w:lineRule="auto"/>
        <w:jc w:val="both"/>
      </w:pPr>
    </w:p>
    <w:p w:rsidR="002C3F28" w:rsidRDefault="002C3F28" w:rsidP="0001449C">
      <w:pPr>
        <w:spacing w:line="360" w:lineRule="auto"/>
        <w:jc w:val="both"/>
      </w:pPr>
    </w:p>
    <w:p w:rsidR="0001449C" w:rsidRDefault="0010649F" w:rsidP="00413CD3">
      <w:r>
        <w:t>Administr</w:t>
      </w:r>
      <w:r w:rsidR="00905049">
        <w:t>acijos direktor</w:t>
      </w:r>
      <w:r w:rsidR="00F2730A">
        <w:t>ius</w:t>
      </w:r>
      <w:r w:rsidR="007F64CC">
        <w:t xml:space="preserve">           </w:t>
      </w:r>
      <w:r w:rsidR="0001449C">
        <w:t xml:space="preserve">         </w:t>
      </w:r>
      <w:r w:rsidR="00BC19CA">
        <w:t xml:space="preserve">  </w:t>
      </w:r>
      <w:r w:rsidR="00F2730A">
        <w:t xml:space="preserve">           </w:t>
      </w:r>
      <w:r w:rsidR="00BC19CA">
        <w:t xml:space="preserve">     </w:t>
      </w:r>
      <w:r w:rsidR="0001449C">
        <w:t xml:space="preserve">                       </w:t>
      </w:r>
      <w:r w:rsidR="00F2730A">
        <w:t>Stasys Jokubauskas</w:t>
      </w:r>
    </w:p>
    <w:p w:rsidR="0001449C" w:rsidRDefault="0001449C" w:rsidP="00413CD3"/>
    <w:p w:rsidR="00BC19CA" w:rsidRDefault="00BC19CA" w:rsidP="002460CB"/>
    <w:p w:rsidR="00961523" w:rsidRDefault="00961523" w:rsidP="002460CB"/>
    <w:p w:rsidR="00961523" w:rsidRDefault="00961523" w:rsidP="002460CB"/>
    <w:p w:rsidR="00961523" w:rsidRDefault="00961523" w:rsidP="002460CB"/>
    <w:p w:rsidR="00961523" w:rsidRDefault="00961523" w:rsidP="002460CB"/>
    <w:p w:rsidR="00961523" w:rsidRDefault="00961523" w:rsidP="002460CB"/>
    <w:p w:rsidR="00961523" w:rsidRDefault="00961523" w:rsidP="002460CB">
      <w:bookmarkStart w:id="0" w:name="_GoBack"/>
      <w:bookmarkEnd w:id="0"/>
    </w:p>
    <w:p w:rsidR="00961523" w:rsidRDefault="00961523" w:rsidP="002460CB"/>
    <w:p w:rsidR="00961523" w:rsidRDefault="00961523" w:rsidP="002460CB"/>
    <w:p w:rsidR="00961523" w:rsidRDefault="00961523" w:rsidP="002460CB"/>
    <w:p w:rsidR="00961523" w:rsidRDefault="00961523" w:rsidP="002460CB"/>
    <w:p w:rsidR="00961523" w:rsidRDefault="00961523" w:rsidP="002460CB"/>
    <w:p w:rsidR="00961523" w:rsidRDefault="00961523" w:rsidP="002460CB"/>
    <w:p w:rsidR="00EB376C" w:rsidRDefault="00CF660D" w:rsidP="002460CB">
      <w:r>
        <w:t>Irena Želvienė, tel. (8 427)  69150, el.p.irena.zelviene@kelme.lt</w:t>
      </w:r>
    </w:p>
    <w:sectPr w:rsidR="00EB376C" w:rsidSect="001E70AB">
      <w:footerReference w:type="first" r:id="rId9"/>
      <w:pgSz w:w="11906" w:h="16838"/>
      <w:pgMar w:top="1701" w:right="851" w:bottom="1134" w:left="1418" w:header="567" w:footer="2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E72" w:rsidRDefault="00D30E72">
      <w:r>
        <w:separator/>
      </w:r>
    </w:p>
  </w:endnote>
  <w:endnote w:type="continuationSeparator" w:id="0">
    <w:p w:rsidR="00D30E72" w:rsidRDefault="00D3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7D" w:rsidRPr="006B19A6" w:rsidRDefault="00D30E72" w:rsidP="006B19A6">
    <w:pPr>
      <w:pStyle w:val="Porat"/>
      <w:tabs>
        <w:tab w:val="center" w:pos="1247"/>
      </w:tabs>
      <w:rPr>
        <w:sz w:val="18"/>
      </w:rPr>
    </w:pPr>
    <w:r>
      <w:rPr>
        <w:noProof/>
        <w:sz w:val="16"/>
      </w:rPr>
      <w:pict>
        <v:line id="_x0000_s2050" style="position:absolute;z-index:251657728" from="1.35pt,9.1pt" to="483.75pt,9.1pt" o:allowincell="f"/>
      </w:pict>
    </w:r>
  </w:p>
  <w:p w:rsidR="006B19A6" w:rsidRDefault="0021697D" w:rsidP="006B19A6">
    <w:pPr>
      <w:pStyle w:val="Porat"/>
      <w:tabs>
        <w:tab w:val="center" w:pos="1247"/>
      </w:tabs>
      <w:rPr>
        <w:sz w:val="18"/>
      </w:rPr>
    </w:pPr>
    <w:r>
      <w:rPr>
        <w:sz w:val="18"/>
      </w:rPr>
      <w:t xml:space="preserve"> </w:t>
    </w:r>
    <w:r w:rsidR="006B19A6">
      <w:rPr>
        <w:sz w:val="18"/>
      </w:rPr>
      <w:t>Biudžetinė įstaiga                                                 Tel. (8 427)  69 053                                           Duomenys kaupiami ir saugomi</w:t>
    </w:r>
  </w:p>
  <w:p w:rsidR="006B19A6" w:rsidRDefault="006B19A6" w:rsidP="006B19A6">
    <w:pPr>
      <w:pStyle w:val="Porat"/>
      <w:tabs>
        <w:tab w:val="center" w:pos="1247"/>
      </w:tabs>
      <w:rPr>
        <w:sz w:val="18"/>
      </w:rPr>
    </w:pPr>
    <w:r>
      <w:rPr>
        <w:sz w:val="18"/>
      </w:rPr>
      <w:t>Vytauto Didžiojo g. 58, 86143  Kelmė                  Faks. (8 427)  69 052                                         Juridinių asmenų registre</w:t>
    </w:r>
  </w:p>
  <w:p w:rsidR="006B19A6" w:rsidRDefault="006B19A6" w:rsidP="006B19A6">
    <w:pPr>
      <w:pStyle w:val="Porat"/>
      <w:tabs>
        <w:tab w:val="center" w:pos="1247"/>
      </w:tabs>
      <w:rPr>
        <w:sz w:val="18"/>
      </w:rPr>
    </w:pPr>
    <w:r>
      <w:rPr>
        <w:sz w:val="18"/>
      </w:rPr>
      <w:t xml:space="preserve">                         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 w:rsidR="00D95E13">
      <w:rPr>
        <w:sz w:val="18"/>
      </w:rPr>
      <w:t>info</w:t>
    </w:r>
    <w:r>
      <w:rPr>
        <w:sz w:val="18"/>
      </w:rPr>
      <w:t>@kelme.lt</w:t>
    </w:r>
    <w:proofErr w:type="spellEnd"/>
    <w:r>
      <w:rPr>
        <w:sz w:val="18"/>
      </w:rPr>
      <w:t xml:space="preserve">         </w:t>
    </w:r>
    <w:r w:rsidR="00D95E13">
      <w:rPr>
        <w:sz w:val="18"/>
      </w:rPr>
      <w:t xml:space="preserve">                        </w:t>
    </w:r>
    <w:r>
      <w:rPr>
        <w:sz w:val="18"/>
      </w:rPr>
      <w:t xml:space="preserve">           Kodas 188768730                                  </w:t>
    </w:r>
  </w:p>
  <w:p w:rsidR="0021697D" w:rsidRDefault="0021697D" w:rsidP="00786062">
    <w:pPr>
      <w:pStyle w:val="Porat"/>
      <w:tabs>
        <w:tab w:val="center" w:pos="1247"/>
      </w:tabs>
      <w:rPr>
        <w:sz w:val="18"/>
      </w:rPr>
    </w:pPr>
  </w:p>
  <w:p w:rsidR="0021697D" w:rsidRDefault="0021697D">
    <w:pPr>
      <w:pStyle w:val="Porat"/>
      <w:tabs>
        <w:tab w:val="center" w:pos="1247"/>
      </w:tabs>
      <w:rPr>
        <w:sz w:val="16"/>
      </w:rPr>
    </w:pPr>
    <w:r>
      <w:rPr>
        <w:sz w:val="16"/>
      </w:rPr>
      <w:tab/>
    </w:r>
    <w:r>
      <w:rPr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E72" w:rsidRDefault="00D30E72">
      <w:r>
        <w:separator/>
      </w:r>
    </w:p>
  </w:footnote>
  <w:footnote w:type="continuationSeparator" w:id="0">
    <w:p w:rsidR="00D30E72" w:rsidRDefault="00D30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7716"/>
    <w:multiLevelType w:val="hybridMultilevel"/>
    <w:tmpl w:val="C5446CB0"/>
    <w:lvl w:ilvl="0" w:tplc="296EEF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D4EAF"/>
    <w:multiLevelType w:val="hybridMultilevel"/>
    <w:tmpl w:val="112E5F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5F85"/>
    <w:multiLevelType w:val="hybridMultilevel"/>
    <w:tmpl w:val="A7A4C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6625F"/>
    <w:multiLevelType w:val="hybridMultilevel"/>
    <w:tmpl w:val="16AE7426"/>
    <w:lvl w:ilvl="0" w:tplc="2CBCA7C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7" w:hanging="360"/>
      </w:pPr>
    </w:lvl>
    <w:lvl w:ilvl="2" w:tplc="0409001B" w:tentative="1">
      <w:start w:val="1"/>
      <w:numFmt w:val="lowerRoman"/>
      <w:lvlText w:val="%3."/>
      <w:lvlJc w:val="right"/>
      <w:pPr>
        <w:ind w:left="3047" w:hanging="180"/>
      </w:pPr>
    </w:lvl>
    <w:lvl w:ilvl="3" w:tplc="0409000F" w:tentative="1">
      <w:start w:val="1"/>
      <w:numFmt w:val="decimal"/>
      <w:lvlText w:val="%4."/>
      <w:lvlJc w:val="left"/>
      <w:pPr>
        <w:ind w:left="3767" w:hanging="360"/>
      </w:pPr>
    </w:lvl>
    <w:lvl w:ilvl="4" w:tplc="04090019" w:tentative="1">
      <w:start w:val="1"/>
      <w:numFmt w:val="lowerLetter"/>
      <w:lvlText w:val="%5."/>
      <w:lvlJc w:val="left"/>
      <w:pPr>
        <w:ind w:left="4487" w:hanging="360"/>
      </w:pPr>
    </w:lvl>
    <w:lvl w:ilvl="5" w:tplc="0409001B" w:tentative="1">
      <w:start w:val="1"/>
      <w:numFmt w:val="lowerRoman"/>
      <w:lvlText w:val="%6."/>
      <w:lvlJc w:val="right"/>
      <w:pPr>
        <w:ind w:left="5207" w:hanging="180"/>
      </w:pPr>
    </w:lvl>
    <w:lvl w:ilvl="6" w:tplc="0409000F" w:tentative="1">
      <w:start w:val="1"/>
      <w:numFmt w:val="decimal"/>
      <w:lvlText w:val="%7."/>
      <w:lvlJc w:val="left"/>
      <w:pPr>
        <w:ind w:left="5927" w:hanging="360"/>
      </w:pPr>
    </w:lvl>
    <w:lvl w:ilvl="7" w:tplc="04090019" w:tentative="1">
      <w:start w:val="1"/>
      <w:numFmt w:val="lowerLetter"/>
      <w:lvlText w:val="%8."/>
      <w:lvlJc w:val="left"/>
      <w:pPr>
        <w:ind w:left="6647" w:hanging="360"/>
      </w:pPr>
    </w:lvl>
    <w:lvl w:ilvl="8" w:tplc="04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CE11710"/>
    <w:multiLevelType w:val="hybridMultilevel"/>
    <w:tmpl w:val="C5446CB0"/>
    <w:lvl w:ilvl="0" w:tplc="296EEF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9718B"/>
    <w:multiLevelType w:val="hybridMultilevel"/>
    <w:tmpl w:val="434AEB2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4B78"/>
    <w:multiLevelType w:val="hybridMultilevel"/>
    <w:tmpl w:val="92927542"/>
    <w:lvl w:ilvl="0" w:tplc="0409000F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7" w:hanging="360"/>
      </w:pPr>
    </w:lvl>
    <w:lvl w:ilvl="2" w:tplc="0409001B" w:tentative="1">
      <w:start w:val="1"/>
      <w:numFmt w:val="lowerRoman"/>
      <w:lvlText w:val="%3."/>
      <w:lvlJc w:val="right"/>
      <w:pPr>
        <w:ind w:left="3047" w:hanging="180"/>
      </w:pPr>
    </w:lvl>
    <w:lvl w:ilvl="3" w:tplc="0409000F" w:tentative="1">
      <w:start w:val="1"/>
      <w:numFmt w:val="decimal"/>
      <w:lvlText w:val="%4."/>
      <w:lvlJc w:val="left"/>
      <w:pPr>
        <w:ind w:left="3767" w:hanging="360"/>
      </w:pPr>
    </w:lvl>
    <w:lvl w:ilvl="4" w:tplc="04090019" w:tentative="1">
      <w:start w:val="1"/>
      <w:numFmt w:val="lowerLetter"/>
      <w:lvlText w:val="%5."/>
      <w:lvlJc w:val="left"/>
      <w:pPr>
        <w:ind w:left="4487" w:hanging="360"/>
      </w:pPr>
    </w:lvl>
    <w:lvl w:ilvl="5" w:tplc="0409001B" w:tentative="1">
      <w:start w:val="1"/>
      <w:numFmt w:val="lowerRoman"/>
      <w:lvlText w:val="%6."/>
      <w:lvlJc w:val="right"/>
      <w:pPr>
        <w:ind w:left="5207" w:hanging="180"/>
      </w:pPr>
    </w:lvl>
    <w:lvl w:ilvl="6" w:tplc="0409000F" w:tentative="1">
      <w:start w:val="1"/>
      <w:numFmt w:val="decimal"/>
      <w:lvlText w:val="%7."/>
      <w:lvlJc w:val="left"/>
      <w:pPr>
        <w:ind w:left="5927" w:hanging="360"/>
      </w:pPr>
    </w:lvl>
    <w:lvl w:ilvl="7" w:tplc="04090019" w:tentative="1">
      <w:start w:val="1"/>
      <w:numFmt w:val="lowerLetter"/>
      <w:lvlText w:val="%8."/>
      <w:lvlJc w:val="left"/>
      <w:pPr>
        <w:ind w:left="6647" w:hanging="360"/>
      </w:pPr>
    </w:lvl>
    <w:lvl w:ilvl="8" w:tplc="04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7" w15:restartNumberingAfterBreak="0">
    <w:nsid w:val="286B5556"/>
    <w:multiLevelType w:val="hybridMultilevel"/>
    <w:tmpl w:val="04742044"/>
    <w:lvl w:ilvl="0" w:tplc="1AF203B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0692A"/>
    <w:multiLevelType w:val="hybridMultilevel"/>
    <w:tmpl w:val="814E2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F4D02"/>
    <w:multiLevelType w:val="hybridMultilevel"/>
    <w:tmpl w:val="BBFAF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F7B1B"/>
    <w:multiLevelType w:val="hybridMultilevel"/>
    <w:tmpl w:val="77AA4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C2035"/>
    <w:multiLevelType w:val="hybridMultilevel"/>
    <w:tmpl w:val="C5446CB0"/>
    <w:lvl w:ilvl="0" w:tplc="296EEF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B4261"/>
    <w:multiLevelType w:val="hybridMultilevel"/>
    <w:tmpl w:val="630E8EDC"/>
    <w:lvl w:ilvl="0" w:tplc="B1BADA82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3BED41E3"/>
    <w:multiLevelType w:val="hybridMultilevel"/>
    <w:tmpl w:val="499A2AE8"/>
    <w:lvl w:ilvl="0" w:tplc="822EA16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7" w:hanging="360"/>
      </w:pPr>
    </w:lvl>
    <w:lvl w:ilvl="2" w:tplc="0409001B" w:tentative="1">
      <w:start w:val="1"/>
      <w:numFmt w:val="lowerRoman"/>
      <w:lvlText w:val="%3."/>
      <w:lvlJc w:val="right"/>
      <w:pPr>
        <w:ind w:left="3047" w:hanging="180"/>
      </w:pPr>
    </w:lvl>
    <w:lvl w:ilvl="3" w:tplc="0409000F" w:tentative="1">
      <w:start w:val="1"/>
      <w:numFmt w:val="decimal"/>
      <w:lvlText w:val="%4."/>
      <w:lvlJc w:val="left"/>
      <w:pPr>
        <w:ind w:left="3767" w:hanging="360"/>
      </w:pPr>
    </w:lvl>
    <w:lvl w:ilvl="4" w:tplc="04090019" w:tentative="1">
      <w:start w:val="1"/>
      <w:numFmt w:val="lowerLetter"/>
      <w:lvlText w:val="%5."/>
      <w:lvlJc w:val="left"/>
      <w:pPr>
        <w:ind w:left="4487" w:hanging="360"/>
      </w:pPr>
    </w:lvl>
    <w:lvl w:ilvl="5" w:tplc="0409001B" w:tentative="1">
      <w:start w:val="1"/>
      <w:numFmt w:val="lowerRoman"/>
      <w:lvlText w:val="%6."/>
      <w:lvlJc w:val="right"/>
      <w:pPr>
        <w:ind w:left="5207" w:hanging="180"/>
      </w:pPr>
    </w:lvl>
    <w:lvl w:ilvl="6" w:tplc="0409000F" w:tentative="1">
      <w:start w:val="1"/>
      <w:numFmt w:val="decimal"/>
      <w:lvlText w:val="%7."/>
      <w:lvlJc w:val="left"/>
      <w:pPr>
        <w:ind w:left="5927" w:hanging="360"/>
      </w:pPr>
    </w:lvl>
    <w:lvl w:ilvl="7" w:tplc="04090019" w:tentative="1">
      <w:start w:val="1"/>
      <w:numFmt w:val="lowerLetter"/>
      <w:lvlText w:val="%8."/>
      <w:lvlJc w:val="left"/>
      <w:pPr>
        <w:ind w:left="6647" w:hanging="360"/>
      </w:pPr>
    </w:lvl>
    <w:lvl w:ilvl="8" w:tplc="04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4" w15:restartNumberingAfterBreak="0">
    <w:nsid w:val="3DBE6740"/>
    <w:multiLevelType w:val="hybridMultilevel"/>
    <w:tmpl w:val="7BBC63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F196B"/>
    <w:multiLevelType w:val="hybridMultilevel"/>
    <w:tmpl w:val="6B540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B7030"/>
    <w:multiLevelType w:val="hybridMultilevel"/>
    <w:tmpl w:val="C1EE6E32"/>
    <w:lvl w:ilvl="0" w:tplc="EA1600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7309F"/>
    <w:multiLevelType w:val="hybridMultilevel"/>
    <w:tmpl w:val="02D6056C"/>
    <w:lvl w:ilvl="0" w:tplc="7A26782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83928"/>
    <w:multiLevelType w:val="hybridMultilevel"/>
    <w:tmpl w:val="77AA4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D39D6"/>
    <w:multiLevelType w:val="hybridMultilevel"/>
    <w:tmpl w:val="459E32A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B913902"/>
    <w:multiLevelType w:val="hybridMultilevel"/>
    <w:tmpl w:val="E9BC71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009EB"/>
    <w:multiLevelType w:val="hybridMultilevel"/>
    <w:tmpl w:val="4106120A"/>
    <w:lvl w:ilvl="0" w:tplc="A1DA9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BCC6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04A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6047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20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A1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46C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60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5EC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00DD2"/>
    <w:multiLevelType w:val="hybridMultilevel"/>
    <w:tmpl w:val="77AA4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46EE4"/>
    <w:multiLevelType w:val="hybridMultilevel"/>
    <w:tmpl w:val="A7A4C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221A"/>
    <w:multiLevelType w:val="hybridMultilevel"/>
    <w:tmpl w:val="6B540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E5F91"/>
    <w:multiLevelType w:val="multilevel"/>
    <w:tmpl w:val="609462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6573489C"/>
    <w:multiLevelType w:val="hybridMultilevel"/>
    <w:tmpl w:val="C9A445D0"/>
    <w:lvl w:ilvl="0" w:tplc="44F60F5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A697B6B"/>
    <w:multiLevelType w:val="hybridMultilevel"/>
    <w:tmpl w:val="17322A08"/>
    <w:lvl w:ilvl="0" w:tplc="E294C8E0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12C53"/>
    <w:multiLevelType w:val="hybridMultilevel"/>
    <w:tmpl w:val="3084A5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E78F7"/>
    <w:multiLevelType w:val="hybridMultilevel"/>
    <w:tmpl w:val="C5446CB0"/>
    <w:lvl w:ilvl="0" w:tplc="296EEF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91DAA"/>
    <w:multiLevelType w:val="hybridMultilevel"/>
    <w:tmpl w:val="77AA4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068CC"/>
    <w:multiLevelType w:val="hybridMultilevel"/>
    <w:tmpl w:val="8A2668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817E0"/>
    <w:multiLevelType w:val="multilevel"/>
    <w:tmpl w:val="854C49E2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24"/>
  </w:num>
  <w:num w:numId="5">
    <w:abstractNumId w:val="12"/>
  </w:num>
  <w:num w:numId="6">
    <w:abstractNumId w:val="7"/>
  </w:num>
  <w:num w:numId="7">
    <w:abstractNumId w:val="29"/>
  </w:num>
  <w:num w:numId="8">
    <w:abstractNumId w:val="1"/>
  </w:num>
  <w:num w:numId="9">
    <w:abstractNumId w:val="5"/>
  </w:num>
  <w:num w:numId="10">
    <w:abstractNumId w:val="11"/>
  </w:num>
  <w:num w:numId="11">
    <w:abstractNumId w:val="0"/>
  </w:num>
  <w:num w:numId="12">
    <w:abstractNumId w:val="4"/>
  </w:num>
  <w:num w:numId="13">
    <w:abstractNumId w:val="20"/>
  </w:num>
  <w:num w:numId="14">
    <w:abstractNumId w:val="10"/>
  </w:num>
  <w:num w:numId="15">
    <w:abstractNumId w:val="18"/>
  </w:num>
  <w:num w:numId="16">
    <w:abstractNumId w:val="27"/>
  </w:num>
  <w:num w:numId="17">
    <w:abstractNumId w:val="13"/>
  </w:num>
  <w:num w:numId="18">
    <w:abstractNumId w:val="22"/>
  </w:num>
  <w:num w:numId="19">
    <w:abstractNumId w:val="8"/>
  </w:num>
  <w:num w:numId="20">
    <w:abstractNumId w:val="16"/>
  </w:num>
  <w:num w:numId="21">
    <w:abstractNumId w:val="30"/>
  </w:num>
  <w:num w:numId="22">
    <w:abstractNumId w:val="3"/>
  </w:num>
  <w:num w:numId="23">
    <w:abstractNumId w:val="6"/>
  </w:num>
  <w:num w:numId="24">
    <w:abstractNumId w:val="25"/>
  </w:num>
  <w:num w:numId="25">
    <w:abstractNumId w:val="31"/>
  </w:num>
  <w:num w:numId="26">
    <w:abstractNumId w:val="26"/>
  </w:num>
  <w:num w:numId="27">
    <w:abstractNumId w:val="32"/>
  </w:num>
  <w:num w:numId="28">
    <w:abstractNumId w:val="23"/>
  </w:num>
  <w:num w:numId="29">
    <w:abstractNumId w:val="19"/>
  </w:num>
  <w:num w:numId="30">
    <w:abstractNumId w:val="2"/>
  </w:num>
  <w:num w:numId="31">
    <w:abstractNumId w:val="17"/>
  </w:num>
  <w:num w:numId="32">
    <w:abstractNumId w:val="14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C54"/>
    <w:rsid w:val="0000062B"/>
    <w:rsid w:val="0000215F"/>
    <w:rsid w:val="000048B4"/>
    <w:rsid w:val="0000556F"/>
    <w:rsid w:val="00006B1D"/>
    <w:rsid w:val="00006BBF"/>
    <w:rsid w:val="00007F8F"/>
    <w:rsid w:val="00010785"/>
    <w:rsid w:val="00012989"/>
    <w:rsid w:val="00012A27"/>
    <w:rsid w:val="0001335E"/>
    <w:rsid w:val="0001449C"/>
    <w:rsid w:val="00014C7C"/>
    <w:rsid w:val="00017102"/>
    <w:rsid w:val="000220DA"/>
    <w:rsid w:val="000231D2"/>
    <w:rsid w:val="00025BE0"/>
    <w:rsid w:val="00026E4E"/>
    <w:rsid w:val="0002751F"/>
    <w:rsid w:val="00030FDC"/>
    <w:rsid w:val="000317FE"/>
    <w:rsid w:val="00032B0A"/>
    <w:rsid w:val="00033467"/>
    <w:rsid w:val="000336F3"/>
    <w:rsid w:val="00034F8B"/>
    <w:rsid w:val="00037E6F"/>
    <w:rsid w:val="00041D1D"/>
    <w:rsid w:val="000420CC"/>
    <w:rsid w:val="00042C4E"/>
    <w:rsid w:val="00043375"/>
    <w:rsid w:val="00044017"/>
    <w:rsid w:val="00044D13"/>
    <w:rsid w:val="00044EF1"/>
    <w:rsid w:val="00046D5C"/>
    <w:rsid w:val="00047E2F"/>
    <w:rsid w:val="00050045"/>
    <w:rsid w:val="000524E0"/>
    <w:rsid w:val="00053EB1"/>
    <w:rsid w:val="0005411F"/>
    <w:rsid w:val="000541E8"/>
    <w:rsid w:val="00054D62"/>
    <w:rsid w:val="000607DC"/>
    <w:rsid w:val="00061D5E"/>
    <w:rsid w:val="00063571"/>
    <w:rsid w:val="00065C5C"/>
    <w:rsid w:val="00065F31"/>
    <w:rsid w:val="00066B5B"/>
    <w:rsid w:val="000704B3"/>
    <w:rsid w:val="00070D24"/>
    <w:rsid w:val="00071145"/>
    <w:rsid w:val="000728BD"/>
    <w:rsid w:val="00073579"/>
    <w:rsid w:val="00073D58"/>
    <w:rsid w:val="00074A79"/>
    <w:rsid w:val="00075D13"/>
    <w:rsid w:val="00075F95"/>
    <w:rsid w:val="00076F3E"/>
    <w:rsid w:val="00077E83"/>
    <w:rsid w:val="000808A3"/>
    <w:rsid w:val="00085B48"/>
    <w:rsid w:val="00087790"/>
    <w:rsid w:val="00090EDF"/>
    <w:rsid w:val="0009508E"/>
    <w:rsid w:val="000968FA"/>
    <w:rsid w:val="000A4352"/>
    <w:rsid w:val="000A4B88"/>
    <w:rsid w:val="000A6992"/>
    <w:rsid w:val="000A6AE8"/>
    <w:rsid w:val="000B28AB"/>
    <w:rsid w:val="000B605F"/>
    <w:rsid w:val="000B6481"/>
    <w:rsid w:val="000C01FE"/>
    <w:rsid w:val="000C10A8"/>
    <w:rsid w:val="000C1B30"/>
    <w:rsid w:val="000C268B"/>
    <w:rsid w:val="000C2A05"/>
    <w:rsid w:val="000C49C6"/>
    <w:rsid w:val="000C5896"/>
    <w:rsid w:val="000D10FB"/>
    <w:rsid w:val="000D2AAB"/>
    <w:rsid w:val="000D3546"/>
    <w:rsid w:val="000D6396"/>
    <w:rsid w:val="000D7838"/>
    <w:rsid w:val="000D7E67"/>
    <w:rsid w:val="000E05FF"/>
    <w:rsid w:val="000E16C3"/>
    <w:rsid w:val="000E6C13"/>
    <w:rsid w:val="000E7FE8"/>
    <w:rsid w:val="000F0B99"/>
    <w:rsid w:val="000F18F6"/>
    <w:rsid w:val="000F32B4"/>
    <w:rsid w:val="000F61F8"/>
    <w:rsid w:val="001001FF"/>
    <w:rsid w:val="001038A7"/>
    <w:rsid w:val="0010403E"/>
    <w:rsid w:val="001050D7"/>
    <w:rsid w:val="0010649F"/>
    <w:rsid w:val="00106FE4"/>
    <w:rsid w:val="00112BC4"/>
    <w:rsid w:val="00120CC5"/>
    <w:rsid w:val="001216B1"/>
    <w:rsid w:val="0012314C"/>
    <w:rsid w:val="00123501"/>
    <w:rsid w:val="0012547E"/>
    <w:rsid w:val="00125A02"/>
    <w:rsid w:val="00130FDB"/>
    <w:rsid w:val="00131A30"/>
    <w:rsid w:val="00132CE2"/>
    <w:rsid w:val="00133058"/>
    <w:rsid w:val="00134D13"/>
    <w:rsid w:val="00137AFD"/>
    <w:rsid w:val="001401B8"/>
    <w:rsid w:val="00141207"/>
    <w:rsid w:val="001435A8"/>
    <w:rsid w:val="00143CC1"/>
    <w:rsid w:val="00145790"/>
    <w:rsid w:val="00150265"/>
    <w:rsid w:val="001510E1"/>
    <w:rsid w:val="00153FB2"/>
    <w:rsid w:val="00155A28"/>
    <w:rsid w:val="00155D52"/>
    <w:rsid w:val="00155F29"/>
    <w:rsid w:val="001603E1"/>
    <w:rsid w:val="00161503"/>
    <w:rsid w:val="001625D4"/>
    <w:rsid w:val="001654AD"/>
    <w:rsid w:val="0017222A"/>
    <w:rsid w:val="001724FD"/>
    <w:rsid w:val="00172768"/>
    <w:rsid w:val="00172CB9"/>
    <w:rsid w:val="00174235"/>
    <w:rsid w:val="0017446C"/>
    <w:rsid w:val="00175261"/>
    <w:rsid w:val="00177205"/>
    <w:rsid w:val="001776DC"/>
    <w:rsid w:val="00180570"/>
    <w:rsid w:val="00181E72"/>
    <w:rsid w:val="001832E7"/>
    <w:rsid w:val="00184075"/>
    <w:rsid w:val="00184621"/>
    <w:rsid w:val="00184C04"/>
    <w:rsid w:val="00186766"/>
    <w:rsid w:val="00186EDF"/>
    <w:rsid w:val="001930B4"/>
    <w:rsid w:val="00195232"/>
    <w:rsid w:val="0019557A"/>
    <w:rsid w:val="0019560E"/>
    <w:rsid w:val="0019574D"/>
    <w:rsid w:val="001963B5"/>
    <w:rsid w:val="001A2936"/>
    <w:rsid w:val="001A4021"/>
    <w:rsid w:val="001A5FFA"/>
    <w:rsid w:val="001A66F1"/>
    <w:rsid w:val="001A721E"/>
    <w:rsid w:val="001A7786"/>
    <w:rsid w:val="001A7810"/>
    <w:rsid w:val="001B1032"/>
    <w:rsid w:val="001B1A9E"/>
    <w:rsid w:val="001B34FC"/>
    <w:rsid w:val="001B3FD9"/>
    <w:rsid w:val="001B4E2C"/>
    <w:rsid w:val="001B5F08"/>
    <w:rsid w:val="001B6175"/>
    <w:rsid w:val="001C177A"/>
    <w:rsid w:val="001C7A0D"/>
    <w:rsid w:val="001C7AFE"/>
    <w:rsid w:val="001D2EEB"/>
    <w:rsid w:val="001D3174"/>
    <w:rsid w:val="001D3384"/>
    <w:rsid w:val="001E00EE"/>
    <w:rsid w:val="001E23AC"/>
    <w:rsid w:val="001E29CA"/>
    <w:rsid w:val="001E66F4"/>
    <w:rsid w:val="001E70AB"/>
    <w:rsid w:val="001E73F3"/>
    <w:rsid w:val="001E7C71"/>
    <w:rsid w:val="001F1A63"/>
    <w:rsid w:val="001F3A74"/>
    <w:rsid w:val="001F46A9"/>
    <w:rsid w:val="001F4758"/>
    <w:rsid w:val="001F4AB2"/>
    <w:rsid w:val="001F50E7"/>
    <w:rsid w:val="001F5716"/>
    <w:rsid w:val="001F5BF2"/>
    <w:rsid w:val="001F7315"/>
    <w:rsid w:val="00200686"/>
    <w:rsid w:val="00200FBD"/>
    <w:rsid w:val="00202FD6"/>
    <w:rsid w:val="0020335B"/>
    <w:rsid w:val="00204BC6"/>
    <w:rsid w:val="00204E2C"/>
    <w:rsid w:val="00205E2C"/>
    <w:rsid w:val="00210BAB"/>
    <w:rsid w:val="00212595"/>
    <w:rsid w:val="002131C9"/>
    <w:rsid w:val="00214E76"/>
    <w:rsid w:val="00215086"/>
    <w:rsid w:val="002157E7"/>
    <w:rsid w:val="0021697D"/>
    <w:rsid w:val="0021781E"/>
    <w:rsid w:val="00221BA1"/>
    <w:rsid w:val="0022364D"/>
    <w:rsid w:val="0022734D"/>
    <w:rsid w:val="00232DFC"/>
    <w:rsid w:val="00234F90"/>
    <w:rsid w:val="00235013"/>
    <w:rsid w:val="00235552"/>
    <w:rsid w:val="00237374"/>
    <w:rsid w:val="00240947"/>
    <w:rsid w:val="00240B3B"/>
    <w:rsid w:val="002413B9"/>
    <w:rsid w:val="00241A7C"/>
    <w:rsid w:val="0024558B"/>
    <w:rsid w:val="00245C0B"/>
    <w:rsid w:val="002460CB"/>
    <w:rsid w:val="00246AB1"/>
    <w:rsid w:val="00250207"/>
    <w:rsid w:val="00252891"/>
    <w:rsid w:val="00252DE4"/>
    <w:rsid w:val="00253B38"/>
    <w:rsid w:val="00253F8A"/>
    <w:rsid w:val="00255E7E"/>
    <w:rsid w:val="00256A97"/>
    <w:rsid w:val="002615CD"/>
    <w:rsid w:val="00262FE6"/>
    <w:rsid w:val="002636AB"/>
    <w:rsid w:val="00263E14"/>
    <w:rsid w:val="00264A03"/>
    <w:rsid w:val="00265073"/>
    <w:rsid w:val="00265D63"/>
    <w:rsid w:val="00266FA7"/>
    <w:rsid w:val="002675FD"/>
    <w:rsid w:val="00267604"/>
    <w:rsid w:val="002708EB"/>
    <w:rsid w:val="00271DA1"/>
    <w:rsid w:val="00271F19"/>
    <w:rsid w:val="00281D5E"/>
    <w:rsid w:val="0029203F"/>
    <w:rsid w:val="002928CF"/>
    <w:rsid w:val="002930F5"/>
    <w:rsid w:val="002942C8"/>
    <w:rsid w:val="00294A00"/>
    <w:rsid w:val="0029606E"/>
    <w:rsid w:val="00296F51"/>
    <w:rsid w:val="00297282"/>
    <w:rsid w:val="002A048E"/>
    <w:rsid w:val="002A130E"/>
    <w:rsid w:val="002A3F3C"/>
    <w:rsid w:val="002B1257"/>
    <w:rsid w:val="002B30A7"/>
    <w:rsid w:val="002B7DA9"/>
    <w:rsid w:val="002C033C"/>
    <w:rsid w:val="002C192F"/>
    <w:rsid w:val="002C227E"/>
    <w:rsid w:val="002C3F28"/>
    <w:rsid w:val="002D0AC2"/>
    <w:rsid w:val="002D1B80"/>
    <w:rsid w:val="002D26C2"/>
    <w:rsid w:val="002D68DF"/>
    <w:rsid w:val="002D75B2"/>
    <w:rsid w:val="002E7905"/>
    <w:rsid w:val="002F0B58"/>
    <w:rsid w:val="002F1516"/>
    <w:rsid w:val="002F1E92"/>
    <w:rsid w:val="002F2DB3"/>
    <w:rsid w:val="002F3180"/>
    <w:rsid w:val="002F4786"/>
    <w:rsid w:val="002F666C"/>
    <w:rsid w:val="002F7C17"/>
    <w:rsid w:val="00302C75"/>
    <w:rsid w:val="00305B9B"/>
    <w:rsid w:val="0030698E"/>
    <w:rsid w:val="00306D5E"/>
    <w:rsid w:val="00314EE3"/>
    <w:rsid w:val="00315767"/>
    <w:rsid w:val="00315FF6"/>
    <w:rsid w:val="0031628C"/>
    <w:rsid w:val="00317B8B"/>
    <w:rsid w:val="00321808"/>
    <w:rsid w:val="00326D0A"/>
    <w:rsid w:val="00327192"/>
    <w:rsid w:val="00327FDF"/>
    <w:rsid w:val="00331C8D"/>
    <w:rsid w:val="003323CF"/>
    <w:rsid w:val="0033425D"/>
    <w:rsid w:val="00336FE6"/>
    <w:rsid w:val="00337C23"/>
    <w:rsid w:val="003401DC"/>
    <w:rsid w:val="00340284"/>
    <w:rsid w:val="0034068A"/>
    <w:rsid w:val="003416D9"/>
    <w:rsid w:val="00341DEF"/>
    <w:rsid w:val="00342DDD"/>
    <w:rsid w:val="003431B6"/>
    <w:rsid w:val="00347FEA"/>
    <w:rsid w:val="00350562"/>
    <w:rsid w:val="00354E39"/>
    <w:rsid w:val="00354FAD"/>
    <w:rsid w:val="00361394"/>
    <w:rsid w:val="00364234"/>
    <w:rsid w:val="0036448A"/>
    <w:rsid w:val="00365025"/>
    <w:rsid w:val="00365634"/>
    <w:rsid w:val="00365CE4"/>
    <w:rsid w:val="00366C90"/>
    <w:rsid w:val="00367C54"/>
    <w:rsid w:val="0037054A"/>
    <w:rsid w:val="00371BBE"/>
    <w:rsid w:val="003723C5"/>
    <w:rsid w:val="00374DA1"/>
    <w:rsid w:val="0037670D"/>
    <w:rsid w:val="00383015"/>
    <w:rsid w:val="00383B43"/>
    <w:rsid w:val="00384520"/>
    <w:rsid w:val="00387083"/>
    <w:rsid w:val="00387EAE"/>
    <w:rsid w:val="00391B4A"/>
    <w:rsid w:val="003924ED"/>
    <w:rsid w:val="00394B01"/>
    <w:rsid w:val="00394BDE"/>
    <w:rsid w:val="003A150F"/>
    <w:rsid w:val="003A3D19"/>
    <w:rsid w:val="003A43AD"/>
    <w:rsid w:val="003A465C"/>
    <w:rsid w:val="003A7D2F"/>
    <w:rsid w:val="003B3635"/>
    <w:rsid w:val="003B4A17"/>
    <w:rsid w:val="003B50A2"/>
    <w:rsid w:val="003B65CB"/>
    <w:rsid w:val="003B6D3B"/>
    <w:rsid w:val="003B6D87"/>
    <w:rsid w:val="003C0F66"/>
    <w:rsid w:val="003C4530"/>
    <w:rsid w:val="003C4B97"/>
    <w:rsid w:val="003C6A25"/>
    <w:rsid w:val="003C6C90"/>
    <w:rsid w:val="003D3B10"/>
    <w:rsid w:val="003D5399"/>
    <w:rsid w:val="003D646E"/>
    <w:rsid w:val="003E139C"/>
    <w:rsid w:val="003E1B28"/>
    <w:rsid w:val="003E43A0"/>
    <w:rsid w:val="003E4983"/>
    <w:rsid w:val="003E5E45"/>
    <w:rsid w:val="003E7772"/>
    <w:rsid w:val="003F1740"/>
    <w:rsid w:val="003F44C3"/>
    <w:rsid w:val="003F5FBE"/>
    <w:rsid w:val="003F68CE"/>
    <w:rsid w:val="003F7D83"/>
    <w:rsid w:val="004023A9"/>
    <w:rsid w:val="004026E0"/>
    <w:rsid w:val="00403CBB"/>
    <w:rsid w:val="00405E57"/>
    <w:rsid w:val="00411562"/>
    <w:rsid w:val="0041156E"/>
    <w:rsid w:val="00412CBC"/>
    <w:rsid w:val="00413CD3"/>
    <w:rsid w:val="00415AF5"/>
    <w:rsid w:val="0041628A"/>
    <w:rsid w:val="00420271"/>
    <w:rsid w:val="0042269A"/>
    <w:rsid w:val="0043373B"/>
    <w:rsid w:val="004337B5"/>
    <w:rsid w:val="004340D2"/>
    <w:rsid w:val="004343DB"/>
    <w:rsid w:val="004356D9"/>
    <w:rsid w:val="00436AA1"/>
    <w:rsid w:val="004377AC"/>
    <w:rsid w:val="00441166"/>
    <w:rsid w:val="00441A31"/>
    <w:rsid w:val="00442820"/>
    <w:rsid w:val="00443323"/>
    <w:rsid w:val="004435B7"/>
    <w:rsid w:val="00443E09"/>
    <w:rsid w:val="00445906"/>
    <w:rsid w:val="00445C96"/>
    <w:rsid w:val="004501E5"/>
    <w:rsid w:val="00450FEA"/>
    <w:rsid w:val="00453D55"/>
    <w:rsid w:val="00454617"/>
    <w:rsid w:val="0046132C"/>
    <w:rsid w:val="00462F8A"/>
    <w:rsid w:val="00465553"/>
    <w:rsid w:val="0047379F"/>
    <w:rsid w:val="00473DDD"/>
    <w:rsid w:val="00476433"/>
    <w:rsid w:val="00476ADC"/>
    <w:rsid w:val="00477EAE"/>
    <w:rsid w:val="00480342"/>
    <w:rsid w:val="00481200"/>
    <w:rsid w:val="00481321"/>
    <w:rsid w:val="00482D90"/>
    <w:rsid w:val="00484E3B"/>
    <w:rsid w:val="00485B87"/>
    <w:rsid w:val="004872E4"/>
    <w:rsid w:val="0049049E"/>
    <w:rsid w:val="0049094C"/>
    <w:rsid w:val="004909DD"/>
    <w:rsid w:val="00492F54"/>
    <w:rsid w:val="0049328A"/>
    <w:rsid w:val="00497729"/>
    <w:rsid w:val="004A116B"/>
    <w:rsid w:val="004A46BC"/>
    <w:rsid w:val="004A6DCE"/>
    <w:rsid w:val="004B1D85"/>
    <w:rsid w:val="004B250F"/>
    <w:rsid w:val="004B32B9"/>
    <w:rsid w:val="004B3D24"/>
    <w:rsid w:val="004B45E6"/>
    <w:rsid w:val="004B5619"/>
    <w:rsid w:val="004B63F7"/>
    <w:rsid w:val="004C1A74"/>
    <w:rsid w:val="004C2403"/>
    <w:rsid w:val="004C35E6"/>
    <w:rsid w:val="004C600D"/>
    <w:rsid w:val="004D129A"/>
    <w:rsid w:val="004D36AA"/>
    <w:rsid w:val="004E2BF1"/>
    <w:rsid w:val="004E502D"/>
    <w:rsid w:val="004E5587"/>
    <w:rsid w:val="004E566D"/>
    <w:rsid w:val="004E6231"/>
    <w:rsid w:val="004E6BF2"/>
    <w:rsid w:val="004F209C"/>
    <w:rsid w:val="004F2745"/>
    <w:rsid w:val="004F3224"/>
    <w:rsid w:val="004F4A69"/>
    <w:rsid w:val="00500B06"/>
    <w:rsid w:val="00502811"/>
    <w:rsid w:val="005028A9"/>
    <w:rsid w:val="00505485"/>
    <w:rsid w:val="00505FBD"/>
    <w:rsid w:val="00513A02"/>
    <w:rsid w:val="005140DE"/>
    <w:rsid w:val="00515849"/>
    <w:rsid w:val="00515CAC"/>
    <w:rsid w:val="00515E8B"/>
    <w:rsid w:val="00516082"/>
    <w:rsid w:val="00520454"/>
    <w:rsid w:val="00520D06"/>
    <w:rsid w:val="00521AF8"/>
    <w:rsid w:val="005222B1"/>
    <w:rsid w:val="00523DED"/>
    <w:rsid w:val="0052450E"/>
    <w:rsid w:val="005247C6"/>
    <w:rsid w:val="00525777"/>
    <w:rsid w:val="00527194"/>
    <w:rsid w:val="005274D4"/>
    <w:rsid w:val="00533E48"/>
    <w:rsid w:val="00534C1F"/>
    <w:rsid w:val="0053525D"/>
    <w:rsid w:val="00536968"/>
    <w:rsid w:val="00537DB3"/>
    <w:rsid w:val="005400DD"/>
    <w:rsid w:val="00540A6A"/>
    <w:rsid w:val="00543D76"/>
    <w:rsid w:val="00544319"/>
    <w:rsid w:val="00546CA5"/>
    <w:rsid w:val="005475EC"/>
    <w:rsid w:val="00550083"/>
    <w:rsid w:val="005531CE"/>
    <w:rsid w:val="00555994"/>
    <w:rsid w:val="005560D9"/>
    <w:rsid w:val="005603E3"/>
    <w:rsid w:val="00560954"/>
    <w:rsid w:val="00560B46"/>
    <w:rsid w:val="00563B04"/>
    <w:rsid w:val="00564991"/>
    <w:rsid w:val="005660AA"/>
    <w:rsid w:val="0056743D"/>
    <w:rsid w:val="00567714"/>
    <w:rsid w:val="00570806"/>
    <w:rsid w:val="00570A9A"/>
    <w:rsid w:val="00571F3B"/>
    <w:rsid w:val="00572D6C"/>
    <w:rsid w:val="005741C5"/>
    <w:rsid w:val="00575395"/>
    <w:rsid w:val="005758A7"/>
    <w:rsid w:val="0058231C"/>
    <w:rsid w:val="00591823"/>
    <w:rsid w:val="0059342E"/>
    <w:rsid w:val="00593A1C"/>
    <w:rsid w:val="0059756D"/>
    <w:rsid w:val="005A2E57"/>
    <w:rsid w:val="005A31E4"/>
    <w:rsid w:val="005B23E3"/>
    <w:rsid w:val="005B23FB"/>
    <w:rsid w:val="005B2443"/>
    <w:rsid w:val="005B27F0"/>
    <w:rsid w:val="005B5798"/>
    <w:rsid w:val="005B5A3D"/>
    <w:rsid w:val="005B5AEA"/>
    <w:rsid w:val="005B65A7"/>
    <w:rsid w:val="005C2939"/>
    <w:rsid w:val="005C2C74"/>
    <w:rsid w:val="005C2CA0"/>
    <w:rsid w:val="005C3197"/>
    <w:rsid w:val="005C5068"/>
    <w:rsid w:val="005C58EB"/>
    <w:rsid w:val="005C5FA0"/>
    <w:rsid w:val="005C6C6E"/>
    <w:rsid w:val="005C7135"/>
    <w:rsid w:val="005C7245"/>
    <w:rsid w:val="005D35CC"/>
    <w:rsid w:val="005D3C9B"/>
    <w:rsid w:val="005D424C"/>
    <w:rsid w:val="005D4B51"/>
    <w:rsid w:val="005E0546"/>
    <w:rsid w:val="005E1768"/>
    <w:rsid w:val="005E36FD"/>
    <w:rsid w:val="005E53E1"/>
    <w:rsid w:val="005E7077"/>
    <w:rsid w:val="005F033C"/>
    <w:rsid w:val="005F7ABA"/>
    <w:rsid w:val="006116C4"/>
    <w:rsid w:val="006117C6"/>
    <w:rsid w:val="00612D08"/>
    <w:rsid w:val="0061374B"/>
    <w:rsid w:val="0061728C"/>
    <w:rsid w:val="006175DD"/>
    <w:rsid w:val="006211FF"/>
    <w:rsid w:val="00621839"/>
    <w:rsid w:val="00624301"/>
    <w:rsid w:val="0062592B"/>
    <w:rsid w:val="00625FC8"/>
    <w:rsid w:val="006263A2"/>
    <w:rsid w:val="006264C8"/>
    <w:rsid w:val="00627F1C"/>
    <w:rsid w:val="006321DC"/>
    <w:rsid w:val="00632DDA"/>
    <w:rsid w:val="006347A6"/>
    <w:rsid w:val="00634878"/>
    <w:rsid w:val="00635E61"/>
    <w:rsid w:val="006366AE"/>
    <w:rsid w:val="006368AB"/>
    <w:rsid w:val="006372CB"/>
    <w:rsid w:val="00637DC4"/>
    <w:rsid w:val="00642114"/>
    <w:rsid w:val="00642648"/>
    <w:rsid w:val="006439A8"/>
    <w:rsid w:val="00645832"/>
    <w:rsid w:val="0065172A"/>
    <w:rsid w:val="00651EF5"/>
    <w:rsid w:val="00652B70"/>
    <w:rsid w:val="0065416B"/>
    <w:rsid w:val="00654767"/>
    <w:rsid w:val="006548F7"/>
    <w:rsid w:val="00655B60"/>
    <w:rsid w:val="00656DB1"/>
    <w:rsid w:val="00656F55"/>
    <w:rsid w:val="00661569"/>
    <w:rsid w:val="00661C64"/>
    <w:rsid w:val="00662042"/>
    <w:rsid w:val="00664CBC"/>
    <w:rsid w:val="00667B39"/>
    <w:rsid w:val="006714DF"/>
    <w:rsid w:val="00673454"/>
    <w:rsid w:val="00673843"/>
    <w:rsid w:val="006771B1"/>
    <w:rsid w:val="00677E2A"/>
    <w:rsid w:val="006814E9"/>
    <w:rsid w:val="00682053"/>
    <w:rsid w:val="006854DD"/>
    <w:rsid w:val="00685F10"/>
    <w:rsid w:val="006873AF"/>
    <w:rsid w:val="006934D5"/>
    <w:rsid w:val="0069507A"/>
    <w:rsid w:val="0069607B"/>
    <w:rsid w:val="00696B59"/>
    <w:rsid w:val="00697639"/>
    <w:rsid w:val="006976A4"/>
    <w:rsid w:val="006A0937"/>
    <w:rsid w:val="006A0E54"/>
    <w:rsid w:val="006A1922"/>
    <w:rsid w:val="006A2160"/>
    <w:rsid w:val="006A2784"/>
    <w:rsid w:val="006A48D5"/>
    <w:rsid w:val="006A5460"/>
    <w:rsid w:val="006A5940"/>
    <w:rsid w:val="006A5ABE"/>
    <w:rsid w:val="006A65F4"/>
    <w:rsid w:val="006B0A31"/>
    <w:rsid w:val="006B19A6"/>
    <w:rsid w:val="006B567E"/>
    <w:rsid w:val="006B594D"/>
    <w:rsid w:val="006B6CD6"/>
    <w:rsid w:val="006C046B"/>
    <w:rsid w:val="006C0A59"/>
    <w:rsid w:val="006C0E9E"/>
    <w:rsid w:val="006C2482"/>
    <w:rsid w:val="006C2DBA"/>
    <w:rsid w:val="006C3AC1"/>
    <w:rsid w:val="006C4F08"/>
    <w:rsid w:val="006D07D0"/>
    <w:rsid w:val="006D11C2"/>
    <w:rsid w:val="006D3266"/>
    <w:rsid w:val="006D4486"/>
    <w:rsid w:val="006D5D99"/>
    <w:rsid w:val="006E0C4C"/>
    <w:rsid w:val="006E348C"/>
    <w:rsid w:val="006E584C"/>
    <w:rsid w:val="006E5D19"/>
    <w:rsid w:val="006E5DB0"/>
    <w:rsid w:val="006E7322"/>
    <w:rsid w:val="006E74B1"/>
    <w:rsid w:val="006F0521"/>
    <w:rsid w:val="006F200B"/>
    <w:rsid w:val="006F2736"/>
    <w:rsid w:val="006F2DA1"/>
    <w:rsid w:val="006F3392"/>
    <w:rsid w:val="00702F25"/>
    <w:rsid w:val="00704F66"/>
    <w:rsid w:val="00705B18"/>
    <w:rsid w:val="00705E4D"/>
    <w:rsid w:val="0070640B"/>
    <w:rsid w:val="0070655C"/>
    <w:rsid w:val="0070655F"/>
    <w:rsid w:val="0070676F"/>
    <w:rsid w:val="00707AEA"/>
    <w:rsid w:val="00710227"/>
    <w:rsid w:val="00711182"/>
    <w:rsid w:val="0071522C"/>
    <w:rsid w:val="00716009"/>
    <w:rsid w:val="00716A4F"/>
    <w:rsid w:val="00720D7A"/>
    <w:rsid w:val="00721299"/>
    <w:rsid w:val="00722F4F"/>
    <w:rsid w:val="007234FA"/>
    <w:rsid w:val="00727109"/>
    <w:rsid w:val="00727EE2"/>
    <w:rsid w:val="00731B79"/>
    <w:rsid w:val="007336D4"/>
    <w:rsid w:val="00735428"/>
    <w:rsid w:val="00736A2B"/>
    <w:rsid w:val="00736C3C"/>
    <w:rsid w:val="0073763A"/>
    <w:rsid w:val="00740199"/>
    <w:rsid w:val="00740570"/>
    <w:rsid w:val="007424D8"/>
    <w:rsid w:val="0074699B"/>
    <w:rsid w:val="00750AD8"/>
    <w:rsid w:val="00750E62"/>
    <w:rsid w:val="0075574B"/>
    <w:rsid w:val="00757203"/>
    <w:rsid w:val="0076160E"/>
    <w:rsid w:val="00761AA6"/>
    <w:rsid w:val="00773C81"/>
    <w:rsid w:val="00773D5D"/>
    <w:rsid w:val="0077573A"/>
    <w:rsid w:val="00780A2F"/>
    <w:rsid w:val="007820B8"/>
    <w:rsid w:val="00783318"/>
    <w:rsid w:val="00783E88"/>
    <w:rsid w:val="007847AC"/>
    <w:rsid w:val="00785FEF"/>
    <w:rsid w:val="00786062"/>
    <w:rsid w:val="00786183"/>
    <w:rsid w:val="007866ED"/>
    <w:rsid w:val="007866F2"/>
    <w:rsid w:val="007871B2"/>
    <w:rsid w:val="00787992"/>
    <w:rsid w:val="00787A07"/>
    <w:rsid w:val="00791FCF"/>
    <w:rsid w:val="00795A60"/>
    <w:rsid w:val="00795CC0"/>
    <w:rsid w:val="00796135"/>
    <w:rsid w:val="007A5B30"/>
    <w:rsid w:val="007A78E7"/>
    <w:rsid w:val="007B21A9"/>
    <w:rsid w:val="007B21DB"/>
    <w:rsid w:val="007B22EE"/>
    <w:rsid w:val="007B3770"/>
    <w:rsid w:val="007B5A92"/>
    <w:rsid w:val="007B651F"/>
    <w:rsid w:val="007C177D"/>
    <w:rsid w:val="007C1E7F"/>
    <w:rsid w:val="007C3C8D"/>
    <w:rsid w:val="007C500A"/>
    <w:rsid w:val="007D1193"/>
    <w:rsid w:val="007D16A9"/>
    <w:rsid w:val="007D1A71"/>
    <w:rsid w:val="007D2CE6"/>
    <w:rsid w:val="007D46F2"/>
    <w:rsid w:val="007D49BF"/>
    <w:rsid w:val="007D4B77"/>
    <w:rsid w:val="007D5205"/>
    <w:rsid w:val="007D63D2"/>
    <w:rsid w:val="007D713B"/>
    <w:rsid w:val="007D7B1B"/>
    <w:rsid w:val="007E1134"/>
    <w:rsid w:val="007E2353"/>
    <w:rsid w:val="007E2C93"/>
    <w:rsid w:val="007E30E0"/>
    <w:rsid w:val="007E4260"/>
    <w:rsid w:val="007F088D"/>
    <w:rsid w:val="007F36C6"/>
    <w:rsid w:val="007F4E02"/>
    <w:rsid w:val="007F64CC"/>
    <w:rsid w:val="00801933"/>
    <w:rsid w:val="00802256"/>
    <w:rsid w:val="00802FF0"/>
    <w:rsid w:val="00803EBA"/>
    <w:rsid w:val="008041A6"/>
    <w:rsid w:val="0081077C"/>
    <w:rsid w:val="008116C2"/>
    <w:rsid w:val="00812E4E"/>
    <w:rsid w:val="008130C6"/>
    <w:rsid w:val="008133CC"/>
    <w:rsid w:val="00813A4C"/>
    <w:rsid w:val="00814BC1"/>
    <w:rsid w:val="00816209"/>
    <w:rsid w:val="008178ED"/>
    <w:rsid w:val="0082061F"/>
    <w:rsid w:val="00822A94"/>
    <w:rsid w:val="00825848"/>
    <w:rsid w:val="00825BBB"/>
    <w:rsid w:val="00825FD5"/>
    <w:rsid w:val="0083020F"/>
    <w:rsid w:val="008309CB"/>
    <w:rsid w:val="00831213"/>
    <w:rsid w:val="00831A01"/>
    <w:rsid w:val="00831AFF"/>
    <w:rsid w:val="00832468"/>
    <w:rsid w:val="00833689"/>
    <w:rsid w:val="00833AB7"/>
    <w:rsid w:val="00834E51"/>
    <w:rsid w:val="00834EF3"/>
    <w:rsid w:val="00837760"/>
    <w:rsid w:val="008410D1"/>
    <w:rsid w:val="008424B7"/>
    <w:rsid w:val="00843446"/>
    <w:rsid w:val="008435E7"/>
    <w:rsid w:val="00843640"/>
    <w:rsid w:val="00847CCD"/>
    <w:rsid w:val="008501EA"/>
    <w:rsid w:val="00853378"/>
    <w:rsid w:val="00856FA1"/>
    <w:rsid w:val="00857164"/>
    <w:rsid w:val="00857490"/>
    <w:rsid w:val="008576A5"/>
    <w:rsid w:val="008576F0"/>
    <w:rsid w:val="008610B9"/>
    <w:rsid w:val="00863D8E"/>
    <w:rsid w:val="00864296"/>
    <w:rsid w:val="008675A1"/>
    <w:rsid w:val="008711E6"/>
    <w:rsid w:val="0087364D"/>
    <w:rsid w:val="00873B1F"/>
    <w:rsid w:val="00874113"/>
    <w:rsid w:val="00875171"/>
    <w:rsid w:val="00880C14"/>
    <w:rsid w:val="0088226E"/>
    <w:rsid w:val="00883465"/>
    <w:rsid w:val="00883EBC"/>
    <w:rsid w:val="00886D10"/>
    <w:rsid w:val="00887417"/>
    <w:rsid w:val="00892596"/>
    <w:rsid w:val="00892FFD"/>
    <w:rsid w:val="00893C89"/>
    <w:rsid w:val="00893D59"/>
    <w:rsid w:val="0089477F"/>
    <w:rsid w:val="0089515A"/>
    <w:rsid w:val="00895C70"/>
    <w:rsid w:val="008974B9"/>
    <w:rsid w:val="008A23CF"/>
    <w:rsid w:val="008A25E9"/>
    <w:rsid w:val="008A2CD0"/>
    <w:rsid w:val="008A4415"/>
    <w:rsid w:val="008A51D7"/>
    <w:rsid w:val="008A60EE"/>
    <w:rsid w:val="008A6D90"/>
    <w:rsid w:val="008B0BEC"/>
    <w:rsid w:val="008B1A58"/>
    <w:rsid w:val="008B21AD"/>
    <w:rsid w:val="008B2344"/>
    <w:rsid w:val="008B503F"/>
    <w:rsid w:val="008B7937"/>
    <w:rsid w:val="008C2CD3"/>
    <w:rsid w:val="008C6654"/>
    <w:rsid w:val="008D240B"/>
    <w:rsid w:val="008D32C2"/>
    <w:rsid w:val="008D4D8A"/>
    <w:rsid w:val="008D612F"/>
    <w:rsid w:val="008E1AA1"/>
    <w:rsid w:val="008E45E9"/>
    <w:rsid w:val="008E4A55"/>
    <w:rsid w:val="008E4ABF"/>
    <w:rsid w:val="008E4F49"/>
    <w:rsid w:val="008E5DA9"/>
    <w:rsid w:val="008E6993"/>
    <w:rsid w:val="008E7064"/>
    <w:rsid w:val="008F0997"/>
    <w:rsid w:val="008F184B"/>
    <w:rsid w:val="008F4A74"/>
    <w:rsid w:val="008F5480"/>
    <w:rsid w:val="008F7317"/>
    <w:rsid w:val="008F7406"/>
    <w:rsid w:val="00900340"/>
    <w:rsid w:val="00901303"/>
    <w:rsid w:val="00901B7C"/>
    <w:rsid w:val="00902718"/>
    <w:rsid w:val="00902C03"/>
    <w:rsid w:val="009037AE"/>
    <w:rsid w:val="009040EB"/>
    <w:rsid w:val="009041BE"/>
    <w:rsid w:val="00904CEB"/>
    <w:rsid w:val="00905049"/>
    <w:rsid w:val="00906CDB"/>
    <w:rsid w:val="009079CC"/>
    <w:rsid w:val="009102FB"/>
    <w:rsid w:val="0091641E"/>
    <w:rsid w:val="00916DC1"/>
    <w:rsid w:val="00917C41"/>
    <w:rsid w:val="00926AE1"/>
    <w:rsid w:val="00931734"/>
    <w:rsid w:val="009319C7"/>
    <w:rsid w:val="0093275C"/>
    <w:rsid w:val="009331EA"/>
    <w:rsid w:val="009352C9"/>
    <w:rsid w:val="00935D2E"/>
    <w:rsid w:val="0094063F"/>
    <w:rsid w:val="00940990"/>
    <w:rsid w:val="0094237E"/>
    <w:rsid w:val="00944B21"/>
    <w:rsid w:val="009450A3"/>
    <w:rsid w:val="00945F8B"/>
    <w:rsid w:val="00950CC1"/>
    <w:rsid w:val="00950D25"/>
    <w:rsid w:val="009519FD"/>
    <w:rsid w:val="00953655"/>
    <w:rsid w:val="00954B45"/>
    <w:rsid w:val="00955DC9"/>
    <w:rsid w:val="009561AA"/>
    <w:rsid w:val="009564F2"/>
    <w:rsid w:val="0096133C"/>
    <w:rsid w:val="00961523"/>
    <w:rsid w:val="00961A1D"/>
    <w:rsid w:val="00962EB7"/>
    <w:rsid w:val="009630E6"/>
    <w:rsid w:val="009640BE"/>
    <w:rsid w:val="00965179"/>
    <w:rsid w:val="009657CF"/>
    <w:rsid w:val="00970B07"/>
    <w:rsid w:val="0097235C"/>
    <w:rsid w:val="00972FCD"/>
    <w:rsid w:val="00974775"/>
    <w:rsid w:val="00977B6F"/>
    <w:rsid w:val="00982887"/>
    <w:rsid w:val="009828F7"/>
    <w:rsid w:val="00983F4C"/>
    <w:rsid w:val="00984457"/>
    <w:rsid w:val="0098504F"/>
    <w:rsid w:val="00986BF3"/>
    <w:rsid w:val="00987DD2"/>
    <w:rsid w:val="0099363E"/>
    <w:rsid w:val="00994537"/>
    <w:rsid w:val="00994A83"/>
    <w:rsid w:val="00994FE6"/>
    <w:rsid w:val="0099571D"/>
    <w:rsid w:val="00997189"/>
    <w:rsid w:val="009A0FF4"/>
    <w:rsid w:val="009A1DC0"/>
    <w:rsid w:val="009A2613"/>
    <w:rsid w:val="009A60F0"/>
    <w:rsid w:val="009A7465"/>
    <w:rsid w:val="009B2631"/>
    <w:rsid w:val="009B4BE8"/>
    <w:rsid w:val="009B5050"/>
    <w:rsid w:val="009B6D29"/>
    <w:rsid w:val="009B7ADD"/>
    <w:rsid w:val="009C4C18"/>
    <w:rsid w:val="009C4CC1"/>
    <w:rsid w:val="009C6311"/>
    <w:rsid w:val="009D1EA3"/>
    <w:rsid w:val="009E31F1"/>
    <w:rsid w:val="009E58A6"/>
    <w:rsid w:val="009E6ADD"/>
    <w:rsid w:val="009E73DE"/>
    <w:rsid w:val="009E7A5F"/>
    <w:rsid w:val="009F132F"/>
    <w:rsid w:val="009F2698"/>
    <w:rsid w:val="009F296E"/>
    <w:rsid w:val="009F2B03"/>
    <w:rsid w:val="009F348C"/>
    <w:rsid w:val="009F6483"/>
    <w:rsid w:val="00A02839"/>
    <w:rsid w:val="00A03C6B"/>
    <w:rsid w:val="00A03D96"/>
    <w:rsid w:val="00A05FAD"/>
    <w:rsid w:val="00A07160"/>
    <w:rsid w:val="00A102D4"/>
    <w:rsid w:val="00A1047A"/>
    <w:rsid w:val="00A1107B"/>
    <w:rsid w:val="00A14B30"/>
    <w:rsid w:val="00A202E6"/>
    <w:rsid w:val="00A20F87"/>
    <w:rsid w:val="00A214B9"/>
    <w:rsid w:val="00A255AF"/>
    <w:rsid w:val="00A256AB"/>
    <w:rsid w:val="00A2756A"/>
    <w:rsid w:val="00A315A0"/>
    <w:rsid w:val="00A315D9"/>
    <w:rsid w:val="00A31CE2"/>
    <w:rsid w:val="00A324DB"/>
    <w:rsid w:val="00A32C91"/>
    <w:rsid w:val="00A35F30"/>
    <w:rsid w:val="00A36197"/>
    <w:rsid w:val="00A41B5C"/>
    <w:rsid w:val="00A43106"/>
    <w:rsid w:val="00A450D8"/>
    <w:rsid w:val="00A50875"/>
    <w:rsid w:val="00A54CAC"/>
    <w:rsid w:val="00A562FB"/>
    <w:rsid w:val="00A56519"/>
    <w:rsid w:val="00A56AEC"/>
    <w:rsid w:val="00A577D6"/>
    <w:rsid w:val="00A670F7"/>
    <w:rsid w:val="00A709B4"/>
    <w:rsid w:val="00A717A9"/>
    <w:rsid w:val="00A71E58"/>
    <w:rsid w:val="00A7792D"/>
    <w:rsid w:val="00A77FC2"/>
    <w:rsid w:val="00A83EF3"/>
    <w:rsid w:val="00A840C0"/>
    <w:rsid w:val="00A85926"/>
    <w:rsid w:val="00A9447B"/>
    <w:rsid w:val="00A95397"/>
    <w:rsid w:val="00A9547E"/>
    <w:rsid w:val="00A956FD"/>
    <w:rsid w:val="00A96997"/>
    <w:rsid w:val="00AA0179"/>
    <w:rsid w:val="00AA300D"/>
    <w:rsid w:val="00AB0070"/>
    <w:rsid w:val="00AB0ECD"/>
    <w:rsid w:val="00AB3592"/>
    <w:rsid w:val="00AB4D64"/>
    <w:rsid w:val="00AB7914"/>
    <w:rsid w:val="00AC0519"/>
    <w:rsid w:val="00AC44BD"/>
    <w:rsid w:val="00AC75DF"/>
    <w:rsid w:val="00AC76EA"/>
    <w:rsid w:val="00AD092C"/>
    <w:rsid w:val="00AD1542"/>
    <w:rsid w:val="00AD5F80"/>
    <w:rsid w:val="00AE019F"/>
    <w:rsid w:val="00AE15E3"/>
    <w:rsid w:val="00AE1FCC"/>
    <w:rsid w:val="00AE3B62"/>
    <w:rsid w:val="00AE4C39"/>
    <w:rsid w:val="00AE55A2"/>
    <w:rsid w:val="00AE6B29"/>
    <w:rsid w:val="00AE6E9A"/>
    <w:rsid w:val="00AE6EE8"/>
    <w:rsid w:val="00AF0451"/>
    <w:rsid w:val="00AF142F"/>
    <w:rsid w:val="00AF1843"/>
    <w:rsid w:val="00AF23D9"/>
    <w:rsid w:val="00AF3354"/>
    <w:rsid w:val="00B01259"/>
    <w:rsid w:val="00B02821"/>
    <w:rsid w:val="00B02A9C"/>
    <w:rsid w:val="00B05088"/>
    <w:rsid w:val="00B06056"/>
    <w:rsid w:val="00B06416"/>
    <w:rsid w:val="00B10DA5"/>
    <w:rsid w:val="00B14833"/>
    <w:rsid w:val="00B14B54"/>
    <w:rsid w:val="00B2062F"/>
    <w:rsid w:val="00B20913"/>
    <w:rsid w:val="00B2134F"/>
    <w:rsid w:val="00B21873"/>
    <w:rsid w:val="00B22D08"/>
    <w:rsid w:val="00B23272"/>
    <w:rsid w:val="00B241F2"/>
    <w:rsid w:val="00B267AD"/>
    <w:rsid w:val="00B31251"/>
    <w:rsid w:val="00B35025"/>
    <w:rsid w:val="00B35474"/>
    <w:rsid w:val="00B40583"/>
    <w:rsid w:val="00B4068D"/>
    <w:rsid w:val="00B42B0E"/>
    <w:rsid w:val="00B4401E"/>
    <w:rsid w:val="00B446CE"/>
    <w:rsid w:val="00B4495A"/>
    <w:rsid w:val="00B45581"/>
    <w:rsid w:val="00B471C1"/>
    <w:rsid w:val="00B52928"/>
    <w:rsid w:val="00B5342A"/>
    <w:rsid w:val="00B54D4E"/>
    <w:rsid w:val="00B55F8C"/>
    <w:rsid w:val="00B5639F"/>
    <w:rsid w:val="00B566AA"/>
    <w:rsid w:val="00B577F1"/>
    <w:rsid w:val="00B70A58"/>
    <w:rsid w:val="00B71878"/>
    <w:rsid w:val="00B71CF4"/>
    <w:rsid w:val="00B7221A"/>
    <w:rsid w:val="00B72E2E"/>
    <w:rsid w:val="00B76EF1"/>
    <w:rsid w:val="00B7746B"/>
    <w:rsid w:val="00B82DDA"/>
    <w:rsid w:val="00B83891"/>
    <w:rsid w:val="00B83CFC"/>
    <w:rsid w:val="00B84B6C"/>
    <w:rsid w:val="00B85FC1"/>
    <w:rsid w:val="00B873F1"/>
    <w:rsid w:val="00B90884"/>
    <w:rsid w:val="00B90A94"/>
    <w:rsid w:val="00B90D57"/>
    <w:rsid w:val="00B94164"/>
    <w:rsid w:val="00B96BB8"/>
    <w:rsid w:val="00BA0941"/>
    <w:rsid w:val="00BA1C9A"/>
    <w:rsid w:val="00BA4916"/>
    <w:rsid w:val="00BA4DDB"/>
    <w:rsid w:val="00BA57D8"/>
    <w:rsid w:val="00BB4730"/>
    <w:rsid w:val="00BB61BE"/>
    <w:rsid w:val="00BB76FA"/>
    <w:rsid w:val="00BC0235"/>
    <w:rsid w:val="00BC0D36"/>
    <w:rsid w:val="00BC19CA"/>
    <w:rsid w:val="00BC2A55"/>
    <w:rsid w:val="00BC3F78"/>
    <w:rsid w:val="00BC7603"/>
    <w:rsid w:val="00BC7BAB"/>
    <w:rsid w:val="00BD1707"/>
    <w:rsid w:val="00BD2472"/>
    <w:rsid w:val="00BD34D1"/>
    <w:rsid w:val="00BD43E2"/>
    <w:rsid w:val="00BD7C64"/>
    <w:rsid w:val="00BE1ABA"/>
    <w:rsid w:val="00BE4735"/>
    <w:rsid w:val="00BE5122"/>
    <w:rsid w:val="00BE5932"/>
    <w:rsid w:val="00BE6089"/>
    <w:rsid w:val="00BE67D2"/>
    <w:rsid w:val="00BF1EF8"/>
    <w:rsid w:val="00BF21F9"/>
    <w:rsid w:val="00BF2FEB"/>
    <w:rsid w:val="00BF3F20"/>
    <w:rsid w:val="00BF5EF3"/>
    <w:rsid w:val="00BF7660"/>
    <w:rsid w:val="00BF77CD"/>
    <w:rsid w:val="00C0514E"/>
    <w:rsid w:val="00C0795D"/>
    <w:rsid w:val="00C11A0E"/>
    <w:rsid w:val="00C134CC"/>
    <w:rsid w:val="00C16102"/>
    <w:rsid w:val="00C21953"/>
    <w:rsid w:val="00C222BD"/>
    <w:rsid w:val="00C30ABF"/>
    <w:rsid w:val="00C345FD"/>
    <w:rsid w:val="00C37A1C"/>
    <w:rsid w:val="00C4002D"/>
    <w:rsid w:val="00C4453E"/>
    <w:rsid w:val="00C45675"/>
    <w:rsid w:val="00C458C7"/>
    <w:rsid w:val="00C4703D"/>
    <w:rsid w:val="00C476A9"/>
    <w:rsid w:val="00C52B51"/>
    <w:rsid w:val="00C54D33"/>
    <w:rsid w:val="00C5677B"/>
    <w:rsid w:val="00C57982"/>
    <w:rsid w:val="00C57F67"/>
    <w:rsid w:val="00C61C94"/>
    <w:rsid w:val="00C62DA4"/>
    <w:rsid w:val="00C6792E"/>
    <w:rsid w:val="00C72A05"/>
    <w:rsid w:val="00C7382C"/>
    <w:rsid w:val="00C73A10"/>
    <w:rsid w:val="00C774C1"/>
    <w:rsid w:val="00C80335"/>
    <w:rsid w:val="00C8072D"/>
    <w:rsid w:val="00C80A9C"/>
    <w:rsid w:val="00C80EFB"/>
    <w:rsid w:val="00C82B9D"/>
    <w:rsid w:val="00C82F65"/>
    <w:rsid w:val="00C841E2"/>
    <w:rsid w:val="00C85056"/>
    <w:rsid w:val="00C85B6F"/>
    <w:rsid w:val="00C87975"/>
    <w:rsid w:val="00C91247"/>
    <w:rsid w:val="00C941B7"/>
    <w:rsid w:val="00C95E1F"/>
    <w:rsid w:val="00CA0BE8"/>
    <w:rsid w:val="00CA158B"/>
    <w:rsid w:val="00CA22DD"/>
    <w:rsid w:val="00CA2ED4"/>
    <w:rsid w:val="00CA5DD4"/>
    <w:rsid w:val="00CB1A1C"/>
    <w:rsid w:val="00CB308A"/>
    <w:rsid w:val="00CB36C0"/>
    <w:rsid w:val="00CB5651"/>
    <w:rsid w:val="00CB715A"/>
    <w:rsid w:val="00CC0A11"/>
    <w:rsid w:val="00CC1DE2"/>
    <w:rsid w:val="00CC1E6C"/>
    <w:rsid w:val="00CC458F"/>
    <w:rsid w:val="00CC7886"/>
    <w:rsid w:val="00CD0120"/>
    <w:rsid w:val="00CD0546"/>
    <w:rsid w:val="00CD0F6B"/>
    <w:rsid w:val="00CD1C4A"/>
    <w:rsid w:val="00CD3418"/>
    <w:rsid w:val="00CD76B9"/>
    <w:rsid w:val="00CD7A15"/>
    <w:rsid w:val="00CE19A7"/>
    <w:rsid w:val="00CE3ADE"/>
    <w:rsid w:val="00CE51BF"/>
    <w:rsid w:val="00CE5201"/>
    <w:rsid w:val="00CE63F1"/>
    <w:rsid w:val="00CE778E"/>
    <w:rsid w:val="00CF187A"/>
    <w:rsid w:val="00CF3245"/>
    <w:rsid w:val="00CF5737"/>
    <w:rsid w:val="00CF5B48"/>
    <w:rsid w:val="00CF660D"/>
    <w:rsid w:val="00CF6B49"/>
    <w:rsid w:val="00D00060"/>
    <w:rsid w:val="00D02CD4"/>
    <w:rsid w:val="00D03A14"/>
    <w:rsid w:val="00D11FC1"/>
    <w:rsid w:val="00D11FEC"/>
    <w:rsid w:val="00D1473C"/>
    <w:rsid w:val="00D156D1"/>
    <w:rsid w:val="00D204AF"/>
    <w:rsid w:val="00D209FC"/>
    <w:rsid w:val="00D231E7"/>
    <w:rsid w:val="00D24B6B"/>
    <w:rsid w:val="00D24C0D"/>
    <w:rsid w:val="00D25F1C"/>
    <w:rsid w:val="00D27CC5"/>
    <w:rsid w:val="00D30E72"/>
    <w:rsid w:val="00D31F7D"/>
    <w:rsid w:val="00D341EA"/>
    <w:rsid w:val="00D34B92"/>
    <w:rsid w:val="00D37E08"/>
    <w:rsid w:val="00D40D07"/>
    <w:rsid w:val="00D4475E"/>
    <w:rsid w:val="00D456F9"/>
    <w:rsid w:val="00D46116"/>
    <w:rsid w:val="00D47985"/>
    <w:rsid w:val="00D5014D"/>
    <w:rsid w:val="00D5033C"/>
    <w:rsid w:val="00D5094B"/>
    <w:rsid w:val="00D52AD4"/>
    <w:rsid w:val="00D54EB6"/>
    <w:rsid w:val="00D56027"/>
    <w:rsid w:val="00D56B85"/>
    <w:rsid w:val="00D57E08"/>
    <w:rsid w:val="00D600A4"/>
    <w:rsid w:val="00D60B34"/>
    <w:rsid w:val="00D60F11"/>
    <w:rsid w:val="00D61145"/>
    <w:rsid w:val="00D62295"/>
    <w:rsid w:val="00D62EB2"/>
    <w:rsid w:val="00D631CE"/>
    <w:rsid w:val="00D66378"/>
    <w:rsid w:val="00D70548"/>
    <w:rsid w:val="00D71EC4"/>
    <w:rsid w:val="00D74794"/>
    <w:rsid w:val="00D7515E"/>
    <w:rsid w:val="00D77C5E"/>
    <w:rsid w:val="00D80E00"/>
    <w:rsid w:val="00D82BFB"/>
    <w:rsid w:val="00D83DCE"/>
    <w:rsid w:val="00D8509D"/>
    <w:rsid w:val="00D87C26"/>
    <w:rsid w:val="00D92334"/>
    <w:rsid w:val="00D944CC"/>
    <w:rsid w:val="00D945C6"/>
    <w:rsid w:val="00D94DD1"/>
    <w:rsid w:val="00D95E13"/>
    <w:rsid w:val="00D96DFC"/>
    <w:rsid w:val="00D96F74"/>
    <w:rsid w:val="00DA0D14"/>
    <w:rsid w:val="00DA0D24"/>
    <w:rsid w:val="00DA4157"/>
    <w:rsid w:val="00DA42C6"/>
    <w:rsid w:val="00DA65A5"/>
    <w:rsid w:val="00DB032B"/>
    <w:rsid w:val="00DB4099"/>
    <w:rsid w:val="00DB6013"/>
    <w:rsid w:val="00DB64FA"/>
    <w:rsid w:val="00DB7BB9"/>
    <w:rsid w:val="00DC03AD"/>
    <w:rsid w:val="00DC2B3B"/>
    <w:rsid w:val="00DC2EB2"/>
    <w:rsid w:val="00DC37A0"/>
    <w:rsid w:val="00DC54EF"/>
    <w:rsid w:val="00DC68FD"/>
    <w:rsid w:val="00DC6ADA"/>
    <w:rsid w:val="00DD0403"/>
    <w:rsid w:val="00DD0DA2"/>
    <w:rsid w:val="00DD2401"/>
    <w:rsid w:val="00DD316C"/>
    <w:rsid w:val="00DD37B5"/>
    <w:rsid w:val="00DD3C1A"/>
    <w:rsid w:val="00DD5D85"/>
    <w:rsid w:val="00DE0464"/>
    <w:rsid w:val="00DE1610"/>
    <w:rsid w:val="00DE1DB1"/>
    <w:rsid w:val="00DE20C7"/>
    <w:rsid w:val="00DE3039"/>
    <w:rsid w:val="00DE3662"/>
    <w:rsid w:val="00DE5266"/>
    <w:rsid w:val="00DE5790"/>
    <w:rsid w:val="00DE5E4A"/>
    <w:rsid w:val="00DF016C"/>
    <w:rsid w:val="00DF2328"/>
    <w:rsid w:val="00DF2D58"/>
    <w:rsid w:val="00DF2F7F"/>
    <w:rsid w:val="00DF54AA"/>
    <w:rsid w:val="00E002FC"/>
    <w:rsid w:val="00E02730"/>
    <w:rsid w:val="00E03A30"/>
    <w:rsid w:val="00E06016"/>
    <w:rsid w:val="00E11480"/>
    <w:rsid w:val="00E11DAB"/>
    <w:rsid w:val="00E1283C"/>
    <w:rsid w:val="00E12B17"/>
    <w:rsid w:val="00E134A5"/>
    <w:rsid w:val="00E1585B"/>
    <w:rsid w:val="00E17217"/>
    <w:rsid w:val="00E201EF"/>
    <w:rsid w:val="00E20711"/>
    <w:rsid w:val="00E25019"/>
    <w:rsid w:val="00E25572"/>
    <w:rsid w:val="00E32FB3"/>
    <w:rsid w:val="00E3416A"/>
    <w:rsid w:val="00E34732"/>
    <w:rsid w:val="00E36F9A"/>
    <w:rsid w:val="00E37257"/>
    <w:rsid w:val="00E37468"/>
    <w:rsid w:val="00E40E2F"/>
    <w:rsid w:val="00E426F5"/>
    <w:rsid w:val="00E44982"/>
    <w:rsid w:val="00E46849"/>
    <w:rsid w:val="00E4794F"/>
    <w:rsid w:val="00E50102"/>
    <w:rsid w:val="00E51487"/>
    <w:rsid w:val="00E51C7B"/>
    <w:rsid w:val="00E53DFA"/>
    <w:rsid w:val="00E54064"/>
    <w:rsid w:val="00E5596B"/>
    <w:rsid w:val="00E55EB9"/>
    <w:rsid w:val="00E639D3"/>
    <w:rsid w:val="00E645E1"/>
    <w:rsid w:val="00E65175"/>
    <w:rsid w:val="00E65752"/>
    <w:rsid w:val="00E65D51"/>
    <w:rsid w:val="00E669BA"/>
    <w:rsid w:val="00E671C2"/>
    <w:rsid w:val="00E7097F"/>
    <w:rsid w:val="00E732FF"/>
    <w:rsid w:val="00E75E0F"/>
    <w:rsid w:val="00E76E02"/>
    <w:rsid w:val="00E81EFC"/>
    <w:rsid w:val="00E83B57"/>
    <w:rsid w:val="00E84879"/>
    <w:rsid w:val="00E853FA"/>
    <w:rsid w:val="00E8564C"/>
    <w:rsid w:val="00E864A7"/>
    <w:rsid w:val="00E87196"/>
    <w:rsid w:val="00E874A6"/>
    <w:rsid w:val="00E912FD"/>
    <w:rsid w:val="00E923A2"/>
    <w:rsid w:val="00E93A2A"/>
    <w:rsid w:val="00E9557A"/>
    <w:rsid w:val="00EA0D23"/>
    <w:rsid w:val="00EA135D"/>
    <w:rsid w:val="00EA1ABC"/>
    <w:rsid w:val="00EA3F85"/>
    <w:rsid w:val="00EA5583"/>
    <w:rsid w:val="00EB1C43"/>
    <w:rsid w:val="00EB1D69"/>
    <w:rsid w:val="00EB376C"/>
    <w:rsid w:val="00EB3BB5"/>
    <w:rsid w:val="00EB756A"/>
    <w:rsid w:val="00EC0BCD"/>
    <w:rsid w:val="00EC3EE7"/>
    <w:rsid w:val="00EC4901"/>
    <w:rsid w:val="00ED0CD9"/>
    <w:rsid w:val="00ED10EE"/>
    <w:rsid w:val="00ED1998"/>
    <w:rsid w:val="00ED256D"/>
    <w:rsid w:val="00ED3F87"/>
    <w:rsid w:val="00ED433C"/>
    <w:rsid w:val="00ED7197"/>
    <w:rsid w:val="00ED7F4C"/>
    <w:rsid w:val="00EE2169"/>
    <w:rsid w:val="00EE3BAC"/>
    <w:rsid w:val="00EE3CEC"/>
    <w:rsid w:val="00EE48C2"/>
    <w:rsid w:val="00EE60E6"/>
    <w:rsid w:val="00EE6806"/>
    <w:rsid w:val="00EE738E"/>
    <w:rsid w:val="00EF101B"/>
    <w:rsid w:val="00EF13C5"/>
    <w:rsid w:val="00EF20C6"/>
    <w:rsid w:val="00EF322A"/>
    <w:rsid w:val="00EF3517"/>
    <w:rsid w:val="00F01C2E"/>
    <w:rsid w:val="00F03732"/>
    <w:rsid w:val="00F04C7D"/>
    <w:rsid w:val="00F06965"/>
    <w:rsid w:val="00F06A79"/>
    <w:rsid w:val="00F0785F"/>
    <w:rsid w:val="00F12AC5"/>
    <w:rsid w:val="00F136AC"/>
    <w:rsid w:val="00F16BF7"/>
    <w:rsid w:val="00F21167"/>
    <w:rsid w:val="00F21808"/>
    <w:rsid w:val="00F236EB"/>
    <w:rsid w:val="00F24F7C"/>
    <w:rsid w:val="00F254AE"/>
    <w:rsid w:val="00F2730A"/>
    <w:rsid w:val="00F30DC4"/>
    <w:rsid w:val="00F32CD9"/>
    <w:rsid w:val="00F3494D"/>
    <w:rsid w:val="00F37852"/>
    <w:rsid w:val="00F4253E"/>
    <w:rsid w:val="00F44147"/>
    <w:rsid w:val="00F44548"/>
    <w:rsid w:val="00F50EB7"/>
    <w:rsid w:val="00F51C86"/>
    <w:rsid w:val="00F52E3E"/>
    <w:rsid w:val="00F555BB"/>
    <w:rsid w:val="00F6066C"/>
    <w:rsid w:val="00F6280F"/>
    <w:rsid w:val="00F638DD"/>
    <w:rsid w:val="00F726E8"/>
    <w:rsid w:val="00F74A12"/>
    <w:rsid w:val="00F76FA5"/>
    <w:rsid w:val="00F77C5E"/>
    <w:rsid w:val="00F81D52"/>
    <w:rsid w:val="00F83A1D"/>
    <w:rsid w:val="00F87135"/>
    <w:rsid w:val="00F93A9F"/>
    <w:rsid w:val="00F960BB"/>
    <w:rsid w:val="00F966AD"/>
    <w:rsid w:val="00FA038C"/>
    <w:rsid w:val="00FA2BE0"/>
    <w:rsid w:val="00FA2C99"/>
    <w:rsid w:val="00FA37C1"/>
    <w:rsid w:val="00FA410F"/>
    <w:rsid w:val="00FA7441"/>
    <w:rsid w:val="00FB0F57"/>
    <w:rsid w:val="00FB1F32"/>
    <w:rsid w:val="00FB2938"/>
    <w:rsid w:val="00FB502C"/>
    <w:rsid w:val="00FB5EC3"/>
    <w:rsid w:val="00FB6DA7"/>
    <w:rsid w:val="00FB73A2"/>
    <w:rsid w:val="00FB74AF"/>
    <w:rsid w:val="00FC0E0C"/>
    <w:rsid w:val="00FC3FC1"/>
    <w:rsid w:val="00FC4764"/>
    <w:rsid w:val="00FD4200"/>
    <w:rsid w:val="00FD611C"/>
    <w:rsid w:val="00FE1988"/>
    <w:rsid w:val="00FE29C5"/>
    <w:rsid w:val="00FE2A3D"/>
    <w:rsid w:val="00FE3865"/>
    <w:rsid w:val="00FE4101"/>
    <w:rsid w:val="00FE56E0"/>
    <w:rsid w:val="00FE7868"/>
    <w:rsid w:val="00FF645C"/>
    <w:rsid w:val="00FF69A9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A7603B7-708E-44A9-B970-4D9E929F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22A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Debesliotekstas">
    <w:name w:val="Balloon Text"/>
    <w:basedOn w:val="prastasis"/>
    <w:semiHidden/>
    <w:rsid w:val="00527194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semiHidden/>
    <w:rsid w:val="00822A94"/>
    <w:rPr>
      <w:rFonts w:ascii="Cambria" w:hAnsi="Cambria"/>
      <w:b/>
      <w:bCs/>
      <w:sz w:val="26"/>
      <w:szCs w:val="26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822A94"/>
    <w:rPr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22A94"/>
    <w:rPr>
      <w:sz w:val="24"/>
      <w:szCs w:val="24"/>
      <w:lang w:val="lt-LT"/>
    </w:rPr>
  </w:style>
  <w:style w:type="paragraph" w:styleId="Pagrindinistekstas3">
    <w:name w:val="Body Text 3"/>
    <w:basedOn w:val="prastasis"/>
    <w:link w:val="Pagrindinistekstas3Diagrama"/>
    <w:rsid w:val="00415A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15AF5"/>
    <w:rPr>
      <w:sz w:val="16"/>
      <w:szCs w:val="16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1401B8"/>
    <w:rPr>
      <w:b/>
      <w:bCs/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rsid w:val="00E8719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87196"/>
    <w:rPr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37670D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vadinimas">
    <w:name w:val="Title"/>
    <w:basedOn w:val="prastasis"/>
    <w:link w:val="PavadinimasDiagrama"/>
    <w:qFormat/>
    <w:rsid w:val="00CC1DE2"/>
    <w:pPr>
      <w:jc w:val="center"/>
    </w:pPr>
    <w:rPr>
      <w:b/>
      <w:sz w:val="28"/>
      <w:szCs w:val="20"/>
      <w:lang w:val="en-GB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CC1DE2"/>
    <w:rPr>
      <w:b/>
      <w:sz w:val="28"/>
      <w:lang w:val="en-GB" w:eastAsia="lt-LT"/>
    </w:rPr>
  </w:style>
  <w:style w:type="paragraph" w:styleId="Sraopastraipa">
    <w:name w:val="List Paragraph"/>
    <w:basedOn w:val="prastasis"/>
    <w:uiPriority w:val="34"/>
    <w:qFormat/>
    <w:rsid w:val="00D56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446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C2EECA"/>
                                <w:right w:val="none" w:sz="0" w:space="0" w:color="auto"/>
                              </w:divBdr>
                              <w:divsChild>
                                <w:div w:id="146362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ekretore\Application%20Data\Microsoft\Templates\rastas-Adm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3EE5-9867-49A3-A867-A8BA5B20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rastas-Admin</Template>
  <TotalTime>589</TotalTime>
  <Pages>3</Pages>
  <Words>3469</Words>
  <Characters>1978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Kelmės rajono savivaldybė</Company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 Kleišmanienė</dc:creator>
  <cp:keywords/>
  <dc:description/>
  <cp:lastModifiedBy>Irena Želvienė</cp:lastModifiedBy>
  <cp:revision>53</cp:revision>
  <cp:lastPrinted>2021-02-10T10:19:00Z</cp:lastPrinted>
  <dcterms:created xsi:type="dcterms:W3CDTF">2015-04-08T11:45:00Z</dcterms:created>
  <dcterms:modified xsi:type="dcterms:W3CDTF">2021-02-10T12:06:00Z</dcterms:modified>
</cp:coreProperties>
</file>