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8A1FA9B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8A1FA9C" w14:textId="77777777" w:rsidR="00676E45" w:rsidRDefault="00676E45">
      <w:pPr>
        <w:jc w:val="center"/>
      </w:pPr>
    </w:p>
    <w:p w14:paraId="08A1FA9D" w14:textId="77777777" w:rsidR="00676E45" w:rsidRDefault="000E6336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08A1FACC" wp14:editId="08A1FACD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1FA9E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8A1FA9F" w14:textId="77777777" w:rsidR="00676E45" w:rsidRDefault="00676E45">
      <w:pPr>
        <w:jc w:val="center"/>
      </w:pPr>
    </w:p>
    <w:p w14:paraId="08A1FAA0" w14:textId="77777777" w:rsidR="00676E45" w:rsidRDefault="00676E45">
      <w:pPr>
        <w:jc w:val="center"/>
      </w:pPr>
    </w:p>
    <w:p w14:paraId="08A1FAA1" w14:textId="77777777" w:rsidR="00676E45" w:rsidRDefault="00676E45">
      <w:pPr>
        <w:jc w:val="center"/>
      </w:pPr>
    </w:p>
    <w:p w14:paraId="08A1FAA2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14:paraId="08A1FAA8" w14:textId="77777777" w:rsidTr="007D5FBF">
        <w:tc>
          <w:tcPr>
            <w:tcW w:w="4927" w:type="dxa"/>
          </w:tcPr>
          <w:p w14:paraId="08A1FAA3" w14:textId="77777777" w:rsidR="006B63EC" w:rsidRDefault="006B63EC" w:rsidP="006B63EC">
            <w:permStart w:id="1984571543" w:edGrp="everyone"/>
            <w:r>
              <w:t>Lietuvos Respublikos teisingumo ministerijai</w:t>
            </w:r>
          </w:p>
          <w:p w14:paraId="08A1FAA4" w14:textId="77777777" w:rsidR="00E17BB9" w:rsidRPr="00E17BB9" w:rsidRDefault="00E17BB9" w:rsidP="007D5FBF"/>
        </w:tc>
        <w:tc>
          <w:tcPr>
            <w:tcW w:w="4820" w:type="dxa"/>
          </w:tcPr>
          <w:p w14:paraId="08A1FAA5" w14:textId="77777777" w:rsidR="006B63EC" w:rsidRDefault="006B63EC" w:rsidP="007D5FBF"/>
          <w:p w14:paraId="08A1FAA6" w14:textId="77777777" w:rsidR="00E17BB9" w:rsidRPr="00E17BB9" w:rsidRDefault="00E17BB9" w:rsidP="007D5FBF">
            <w:r w:rsidRPr="00E17BB9">
              <w:t>Į 2021-</w:t>
            </w:r>
            <w:r w:rsidR="006B63EC">
              <w:t>11-03</w:t>
            </w:r>
            <w:r w:rsidRPr="00E17BB9">
              <w:t xml:space="preserve"> Nr.</w:t>
            </w:r>
            <w:r w:rsidR="006B63EC">
              <w:t xml:space="preserve"> (1.40 </w:t>
            </w:r>
            <w:proofErr w:type="spellStart"/>
            <w:r w:rsidR="006B63EC">
              <w:t>Mr</w:t>
            </w:r>
            <w:proofErr w:type="spellEnd"/>
            <w:r w:rsidR="006B63EC">
              <w:t>) 2T-1217</w:t>
            </w:r>
          </w:p>
          <w:p w14:paraId="08A1FAA7" w14:textId="77777777" w:rsidR="00E17BB9" w:rsidRPr="00E17BB9" w:rsidRDefault="00E17BB9" w:rsidP="007D5FBF"/>
        </w:tc>
      </w:tr>
      <w:tr w:rsidR="00E17BB9" w:rsidRPr="00E17BB9" w14:paraId="08A1FAAA" w14:textId="77777777" w:rsidTr="007D5FBF">
        <w:trPr>
          <w:cantSplit/>
          <w:trHeight w:val="629"/>
        </w:trPr>
        <w:tc>
          <w:tcPr>
            <w:tcW w:w="9747" w:type="dxa"/>
            <w:gridSpan w:val="2"/>
          </w:tcPr>
          <w:p w14:paraId="08A1FAA9" w14:textId="77777777" w:rsidR="00E17BB9" w:rsidRPr="00E17BB9" w:rsidRDefault="00E17BB9" w:rsidP="007D5FBF">
            <w:pPr>
              <w:rPr>
                <w:b/>
              </w:rPr>
            </w:pPr>
            <w:r w:rsidRPr="00E17BB9">
              <w:rPr>
                <w:b/>
              </w:rPr>
              <w:t>DĖL</w:t>
            </w:r>
            <w:r w:rsidR="006B63EC">
              <w:rPr>
                <w:b/>
              </w:rPr>
              <w:t xml:space="preserve"> </w:t>
            </w:r>
            <w:r w:rsidR="006B63EC" w:rsidRPr="00857D7B">
              <w:rPr>
                <w:b/>
              </w:rPr>
              <w:t xml:space="preserve">BAUDŲ UŽ VARTOJIMO SUTARČIŲ NESĄŽININGŲ SĄLYGŲ TAIKYMĄ </w:t>
            </w:r>
            <w:r w:rsidR="006B63EC">
              <w:rPr>
                <w:b/>
              </w:rPr>
              <w:t>DYDŽIO NUSTATYMO TVARKOS APRAŠO PROJEKTO</w:t>
            </w:r>
          </w:p>
        </w:tc>
      </w:tr>
    </w:tbl>
    <w:p w14:paraId="08A1FAAB" w14:textId="77777777" w:rsidR="00E17BB9" w:rsidRPr="00E17BB9" w:rsidRDefault="00E17BB9" w:rsidP="00E17BB9">
      <w:r w:rsidRPr="00E17BB9">
        <w:t xml:space="preserve"> </w:t>
      </w:r>
    </w:p>
    <w:p w14:paraId="08A1FAAC" w14:textId="77777777" w:rsidR="00E17BB9" w:rsidRDefault="00E17BB9" w:rsidP="00284B0B">
      <w:pPr>
        <w:ind w:firstLine="709"/>
      </w:pPr>
    </w:p>
    <w:p w14:paraId="08A1FAAD" w14:textId="77777777" w:rsidR="006B63EC" w:rsidRDefault="006B63EC" w:rsidP="00284B0B">
      <w:pPr>
        <w:ind w:firstLine="709"/>
      </w:pPr>
    </w:p>
    <w:p w14:paraId="08A1FAAE" w14:textId="77777777" w:rsidR="006B63EC" w:rsidRDefault="006B63EC" w:rsidP="00284B0B">
      <w:pPr>
        <w:ind w:firstLine="709"/>
      </w:pPr>
    </w:p>
    <w:p w14:paraId="08A1FAAF" w14:textId="77777777" w:rsidR="006B63EC" w:rsidRDefault="006B63EC" w:rsidP="00284B0B">
      <w:pPr>
        <w:ind w:firstLine="709"/>
      </w:pPr>
    </w:p>
    <w:p w14:paraId="08A1FAB0" w14:textId="77777777" w:rsidR="006B63EC" w:rsidRPr="007726E2" w:rsidRDefault="006B63EC" w:rsidP="006B63EC">
      <w:pPr>
        <w:spacing w:line="360" w:lineRule="auto"/>
        <w:ind w:firstLine="720"/>
        <w:jc w:val="both"/>
        <w:rPr>
          <w:szCs w:val="24"/>
        </w:rPr>
      </w:pPr>
      <w:r w:rsidRPr="007726E2">
        <w:t xml:space="preserve">Finansų ministerija, </w:t>
      </w:r>
      <w:r>
        <w:t>susipažinusi su</w:t>
      </w:r>
      <w:r w:rsidRPr="007726E2">
        <w:t xml:space="preserve"> </w:t>
      </w:r>
      <w:r>
        <w:t>T</w:t>
      </w:r>
      <w:r w:rsidRPr="007726E2">
        <w:t xml:space="preserve">eisingumo ministerijos </w:t>
      </w:r>
      <w:r>
        <w:t xml:space="preserve">pateiktu </w:t>
      </w:r>
      <w:r w:rsidRPr="00D700EA">
        <w:t xml:space="preserve">derinti </w:t>
      </w:r>
      <w:r w:rsidRPr="00857D7B">
        <w:t>Lietuvos Respublikos Vyriausybės nutarimo „Dėl</w:t>
      </w:r>
      <w:r>
        <w:t xml:space="preserve"> </w:t>
      </w:r>
      <w:r w:rsidRPr="00CD73E8">
        <w:t xml:space="preserve">Baudų už vartojimo sutarčių nesąžiningų sąlygų taikymą dydžio nustatymo </w:t>
      </w:r>
      <w:r>
        <w:t>tvarkos aprašo patvirtinimo“ projektu</w:t>
      </w:r>
      <w:r>
        <w:rPr>
          <w:color w:val="000000"/>
          <w:shd w:val="clear" w:color="auto" w:fill="FFFFFF"/>
        </w:rPr>
        <w:t>,</w:t>
      </w:r>
      <w:r w:rsidRPr="007726E2">
        <w:t xml:space="preserve"> </w:t>
      </w:r>
      <w:r>
        <w:t>pagal kompetenciją pastabų ir pasiūlymų neturi</w:t>
      </w:r>
      <w:r w:rsidRPr="007726E2">
        <w:t>.</w:t>
      </w:r>
    </w:p>
    <w:p w14:paraId="08A1FAB1" w14:textId="77777777" w:rsidR="006B63EC" w:rsidRPr="00E17BB9" w:rsidRDefault="006B63EC" w:rsidP="00284B0B">
      <w:pPr>
        <w:ind w:firstLine="709"/>
      </w:pPr>
    </w:p>
    <w:p w14:paraId="08A1FAB2" w14:textId="77777777" w:rsidR="00E17BB9" w:rsidRDefault="00E17BB9" w:rsidP="00284B0B">
      <w:pPr>
        <w:ind w:firstLine="709"/>
      </w:pPr>
    </w:p>
    <w:p w14:paraId="08A1FAB3" w14:textId="77777777" w:rsidR="00D871B4" w:rsidRDefault="00D871B4" w:rsidP="00284B0B">
      <w:pPr>
        <w:ind w:firstLine="709"/>
      </w:pPr>
    </w:p>
    <w:p w14:paraId="08A1FAB4" w14:textId="77777777" w:rsidR="00D871B4" w:rsidRDefault="00D871B4" w:rsidP="00284B0B">
      <w:pPr>
        <w:ind w:firstLine="709"/>
      </w:pPr>
    </w:p>
    <w:p w14:paraId="08A1FAB5" w14:textId="77777777" w:rsidR="00D871B4" w:rsidRDefault="00D871B4" w:rsidP="00284B0B">
      <w:pPr>
        <w:ind w:firstLine="709"/>
      </w:pPr>
    </w:p>
    <w:p w14:paraId="08A1FAB6" w14:textId="77777777" w:rsidR="00D871B4" w:rsidRDefault="00D871B4" w:rsidP="00284B0B">
      <w:pPr>
        <w:ind w:firstLine="709"/>
      </w:pPr>
    </w:p>
    <w:p w14:paraId="08A1FAB7" w14:textId="77777777" w:rsidR="00D871B4" w:rsidRDefault="00D871B4" w:rsidP="00284B0B">
      <w:pPr>
        <w:ind w:firstLine="709"/>
      </w:pPr>
    </w:p>
    <w:p w14:paraId="08A1FAB8" w14:textId="77777777" w:rsidR="00D871B4" w:rsidRDefault="00D871B4" w:rsidP="00284B0B">
      <w:pPr>
        <w:ind w:firstLine="709"/>
      </w:pPr>
    </w:p>
    <w:p w14:paraId="08A1FAB9" w14:textId="77777777" w:rsidR="00D871B4" w:rsidRDefault="00D871B4" w:rsidP="00284B0B">
      <w:pPr>
        <w:ind w:firstLine="709"/>
      </w:pPr>
    </w:p>
    <w:p w14:paraId="08A1FABA" w14:textId="77777777" w:rsidR="00D871B4" w:rsidRDefault="00D871B4" w:rsidP="00284B0B">
      <w:pPr>
        <w:ind w:firstLine="709"/>
      </w:pPr>
    </w:p>
    <w:p w14:paraId="08A1FABB" w14:textId="77777777" w:rsidR="00D871B4" w:rsidRDefault="00D871B4" w:rsidP="00284B0B">
      <w:pPr>
        <w:ind w:firstLine="709"/>
      </w:pPr>
    </w:p>
    <w:p w14:paraId="08A1FABC" w14:textId="77777777" w:rsidR="00D871B4" w:rsidRDefault="00D871B4" w:rsidP="00284B0B">
      <w:pPr>
        <w:ind w:firstLine="709"/>
      </w:pPr>
    </w:p>
    <w:p w14:paraId="08A1FABD" w14:textId="77777777" w:rsidR="00D871B4" w:rsidRDefault="00D871B4" w:rsidP="00284B0B">
      <w:pPr>
        <w:ind w:firstLine="709"/>
      </w:pPr>
    </w:p>
    <w:p w14:paraId="08A1FABE" w14:textId="77777777" w:rsidR="00D871B4" w:rsidRDefault="00D871B4" w:rsidP="00284B0B">
      <w:pPr>
        <w:ind w:firstLine="709"/>
      </w:pPr>
    </w:p>
    <w:p w14:paraId="08A1FABF" w14:textId="77777777" w:rsidR="00D871B4" w:rsidRDefault="00D871B4" w:rsidP="00284B0B">
      <w:pPr>
        <w:ind w:firstLine="709"/>
      </w:pPr>
    </w:p>
    <w:p w14:paraId="08A1FAC0" w14:textId="77777777" w:rsidR="00D871B4" w:rsidRDefault="00D871B4" w:rsidP="00284B0B">
      <w:pPr>
        <w:ind w:firstLine="709"/>
      </w:pPr>
    </w:p>
    <w:p w14:paraId="08A1FAC1" w14:textId="77777777" w:rsidR="00D871B4" w:rsidRDefault="00D871B4" w:rsidP="00284B0B">
      <w:pPr>
        <w:ind w:firstLine="709"/>
      </w:pPr>
    </w:p>
    <w:p w14:paraId="08A1FAC2" w14:textId="77777777" w:rsidR="00D871B4" w:rsidRDefault="00D871B4" w:rsidP="00284B0B">
      <w:pPr>
        <w:ind w:firstLine="709"/>
      </w:pPr>
    </w:p>
    <w:p w14:paraId="08A1FAC3" w14:textId="77777777" w:rsidR="00D871B4" w:rsidRDefault="00D871B4" w:rsidP="00284B0B">
      <w:pPr>
        <w:ind w:firstLine="709"/>
      </w:pPr>
    </w:p>
    <w:p w14:paraId="08A1FAC4" w14:textId="77777777" w:rsidR="00D871B4" w:rsidRDefault="00D871B4" w:rsidP="00284B0B">
      <w:pPr>
        <w:ind w:firstLine="709"/>
      </w:pPr>
    </w:p>
    <w:p w14:paraId="08A1FAC5" w14:textId="77777777" w:rsidR="00D871B4" w:rsidRDefault="00D871B4" w:rsidP="00284B0B">
      <w:pPr>
        <w:ind w:firstLine="709"/>
      </w:pPr>
    </w:p>
    <w:p w14:paraId="08A1FAC6" w14:textId="77777777" w:rsidR="00E17BB9" w:rsidRDefault="00E17BB9" w:rsidP="00284B0B">
      <w:pPr>
        <w:ind w:firstLine="709"/>
      </w:pPr>
    </w:p>
    <w:p w14:paraId="08A1FAC7" w14:textId="77777777" w:rsidR="002C4129" w:rsidRDefault="002C4129" w:rsidP="00284B0B">
      <w:pPr>
        <w:ind w:firstLine="709"/>
      </w:pPr>
    </w:p>
    <w:p w14:paraId="08A1FAC8" w14:textId="77777777" w:rsidR="00B80C2C" w:rsidRPr="00E17BB9" w:rsidRDefault="00B80C2C" w:rsidP="00284B0B">
      <w:pPr>
        <w:ind w:firstLine="709"/>
      </w:pPr>
    </w:p>
    <w:p w14:paraId="08A1FAC9" w14:textId="77777777" w:rsidR="006B63EC" w:rsidRPr="00E17BB9" w:rsidRDefault="006B63EC" w:rsidP="006B63EC">
      <w:pPr>
        <w:rPr>
          <w:sz w:val="20"/>
        </w:rPr>
      </w:pPr>
      <w:r>
        <w:rPr>
          <w:sz w:val="20"/>
        </w:rPr>
        <w:t>J</w:t>
      </w:r>
      <w:r w:rsidRPr="000E055C">
        <w:rPr>
          <w:sz w:val="20"/>
        </w:rPr>
        <w:t>.</w:t>
      </w:r>
      <w:r>
        <w:rPr>
          <w:sz w:val="20"/>
        </w:rPr>
        <w:t xml:space="preserve"> </w:t>
      </w:r>
      <w:r w:rsidRPr="000E055C">
        <w:rPr>
          <w:sz w:val="20"/>
        </w:rPr>
        <w:t>Ramanauskaitė, tel.(8 5) 239 0195</w:t>
      </w:r>
      <w:r>
        <w:rPr>
          <w:sz w:val="20"/>
        </w:rPr>
        <w:t>,</w:t>
      </w:r>
      <w:r w:rsidRPr="000E055C">
        <w:rPr>
          <w:sz w:val="20"/>
        </w:rPr>
        <w:t xml:space="preserve"> el. p. </w:t>
      </w:r>
      <w:hyperlink r:id="rId13" w:history="1">
        <w:r w:rsidRPr="00A950FB">
          <w:rPr>
            <w:rStyle w:val="Hipersaitas"/>
            <w:sz w:val="20"/>
          </w:rPr>
          <w:t>jurgita.ramanauskaite</w:t>
        </w:r>
        <w:r w:rsidRPr="00A950FB">
          <w:rPr>
            <w:rStyle w:val="Hipersaitas"/>
            <w:sz w:val="20"/>
            <w:lang w:val="en-US"/>
          </w:rPr>
          <w:t>@</w:t>
        </w:r>
        <w:proofErr w:type="spellStart"/>
        <w:r w:rsidRPr="00A950FB">
          <w:rPr>
            <w:rStyle w:val="Hipersaitas"/>
            <w:sz w:val="20"/>
          </w:rPr>
          <w:t>finmin.lt</w:t>
        </w:r>
        <w:proofErr w:type="spellEnd"/>
      </w:hyperlink>
    </w:p>
    <w:p w14:paraId="08A1FACA" w14:textId="77777777" w:rsidR="00E17BB9" w:rsidRDefault="006B63EC" w:rsidP="006B63EC">
      <w:pPr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Martinėnaitė</w:t>
      </w:r>
      <w:proofErr w:type="spellEnd"/>
      <w:r>
        <w:rPr>
          <w:sz w:val="20"/>
        </w:rPr>
        <w:t xml:space="preserve">, tel. (8 5) 239 0208, el. p. </w:t>
      </w:r>
      <w:hyperlink r:id="rId14" w:history="1">
        <w:r w:rsidRPr="006D6679">
          <w:rPr>
            <w:rStyle w:val="Hipersaitas"/>
            <w:sz w:val="20"/>
          </w:rPr>
          <w:t>ruta.martinenaite@finmin.lt</w:t>
        </w:r>
      </w:hyperlink>
    </w:p>
    <w:p w14:paraId="08A1FACB" w14:textId="77777777" w:rsidR="00B80C2C" w:rsidRPr="00E17BB9" w:rsidRDefault="006B63EC" w:rsidP="006B63EC">
      <w:pPr>
        <w:rPr>
          <w:sz w:val="20"/>
        </w:rPr>
      </w:pPr>
      <w:r>
        <w:rPr>
          <w:sz w:val="20"/>
        </w:rPr>
        <w:t xml:space="preserve">O.Mikulskienė, tel. (8 5) 239 0225, </w:t>
      </w:r>
      <w:r w:rsidR="0050247A">
        <w:rPr>
          <w:sz w:val="20"/>
        </w:rPr>
        <w:t xml:space="preserve">el. p. </w:t>
      </w:r>
      <w:hyperlink r:id="rId15" w:history="1">
        <w:r w:rsidR="00B80C2C" w:rsidRPr="003A3073">
          <w:rPr>
            <w:rStyle w:val="Hipersaitas"/>
            <w:sz w:val="20"/>
          </w:rPr>
          <w:t>olga.mikulskiene@finmin.lt</w:t>
        </w:r>
      </w:hyperlink>
      <w:permEnd w:id="1984571543"/>
    </w:p>
    <w:sectPr w:rsidR="00B80C2C" w:rsidRPr="00E17BB9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1FAD0" w14:textId="77777777" w:rsidR="006B63EC" w:rsidRDefault="006B63EC">
      <w:r>
        <w:separator/>
      </w:r>
    </w:p>
  </w:endnote>
  <w:endnote w:type="continuationSeparator" w:id="0">
    <w:p w14:paraId="08A1FAD1" w14:textId="77777777" w:rsidR="006B63EC" w:rsidRDefault="006B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1FAD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B63EC">
      <w:rPr>
        <w:noProof/>
        <w:sz w:val="10"/>
      </w:rPr>
      <w:t>Dokumentas7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8A1FADB" w14:textId="77777777">
      <w:tc>
        <w:tcPr>
          <w:tcW w:w="3119" w:type="dxa"/>
        </w:tcPr>
        <w:p w14:paraId="08A1FAD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8A1FAD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8A1FAD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8A1FAD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8A1FAE0" w14:textId="77777777">
      <w:tc>
        <w:tcPr>
          <w:tcW w:w="3119" w:type="dxa"/>
        </w:tcPr>
        <w:p w14:paraId="08A1FAD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8A1FAD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8A1FAD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8A1FAD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8A1FAE1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1FAE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B63EC">
      <w:rPr>
        <w:noProof/>
        <w:sz w:val="10"/>
      </w:rPr>
      <w:t>Dokumentas7</w:t>
    </w:r>
    <w:r w:rsidRPr="00775CB5">
      <w:rPr>
        <w:sz w:val="10"/>
      </w:rPr>
      <w:fldChar w:fldCharType="end"/>
    </w:r>
  </w:p>
  <w:p w14:paraId="08A1FAE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14:paraId="08A1FAE9" w14:textId="77777777" w:rsidTr="007D5FBF">
      <w:tc>
        <w:tcPr>
          <w:tcW w:w="3215" w:type="dxa"/>
        </w:tcPr>
        <w:p w14:paraId="08A1FAE5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14:paraId="08A1FAE6" w14:textId="77777777"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14:paraId="08A1FAE7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14:paraId="08A1FAE8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14:paraId="08A1FAEE" w14:textId="77777777" w:rsidTr="007D5FBF">
      <w:tc>
        <w:tcPr>
          <w:tcW w:w="3215" w:type="dxa"/>
        </w:tcPr>
        <w:p w14:paraId="08A1FAEA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14:paraId="08A1FAEB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14:paraId="08A1FAEC" w14:textId="77777777"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14:paraId="08A1FAED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14:paraId="08A1FAEF" w14:textId="77777777"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1FAF0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1FACE" w14:textId="77777777" w:rsidR="006B63EC" w:rsidRDefault="006B63EC">
      <w:r>
        <w:separator/>
      </w:r>
    </w:p>
  </w:footnote>
  <w:footnote w:type="continuationSeparator" w:id="0">
    <w:p w14:paraId="08A1FACF" w14:textId="77777777" w:rsidR="006B63EC" w:rsidRDefault="006B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1FAD2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A1FAD3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1FAD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0C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A1FAD5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1FAE2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EC"/>
    <w:rsid w:val="0006460C"/>
    <w:rsid w:val="00066BC1"/>
    <w:rsid w:val="00076760"/>
    <w:rsid w:val="000969A4"/>
    <w:rsid w:val="000E6336"/>
    <w:rsid w:val="000E66F2"/>
    <w:rsid w:val="000F0C57"/>
    <w:rsid w:val="00106272"/>
    <w:rsid w:val="0011730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90EEB"/>
    <w:rsid w:val="003D7384"/>
    <w:rsid w:val="00463CCB"/>
    <w:rsid w:val="00471A03"/>
    <w:rsid w:val="004856BF"/>
    <w:rsid w:val="004F04DF"/>
    <w:rsid w:val="004F107A"/>
    <w:rsid w:val="004F1AE4"/>
    <w:rsid w:val="0050247A"/>
    <w:rsid w:val="00570DA0"/>
    <w:rsid w:val="005E7696"/>
    <w:rsid w:val="005F7A8D"/>
    <w:rsid w:val="00607612"/>
    <w:rsid w:val="00676E45"/>
    <w:rsid w:val="006B63EC"/>
    <w:rsid w:val="006E7756"/>
    <w:rsid w:val="00732BE0"/>
    <w:rsid w:val="00741C12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361AA"/>
    <w:rsid w:val="008F4728"/>
    <w:rsid w:val="0096013A"/>
    <w:rsid w:val="0097564F"/>
    <w:rsid w:val="009D7311"/>
    <w:rsid w:val="009E6D44"/>
    <w:rsid w:val="00AE35C4"/>
    <w:rsid w:val="00B62CC5"/>
    <w:rsid w:val="00B80C2C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3D72"/>
    <w:rsid w:val="00D871B4"/>
    <w:rsid w:val="00D925FB"/>
    <w:rsid w:val="00DA6D32"/>
    <w:rsid w:val="00DB3388"/>
    <w:rsid w:val="00E17BB9"/>
    <w:rsid w:val="00E43B49"/>
    <w:rsid w:val="00E84A75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1FA9B"/>
  <w15:docId w15:val="{9EAB89D5-D628-4366-9D5F-0F6F89A8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  <w:style w:type="character" w:customStyle="1" w:styleId="bold">
    <w:name w:val="bold"/>
    <w:basedOn w:val="Numatytasispastraiposriftas"/>
    <w:rsid w:val="006B63EC"/>
  </w:style>
  <w:style w:type="character" w:styleId="Hipersaitas">
    <w:name w:val="Hyperlink"/>
    <w:basedOn w:val="Numatytasispastraiposriftas"/>
    <w:uiPriority w:val="99"/>
    <w:unhideWhenUsed/>
    <w:rsid w:val="006B63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jurgita.ramanauskaite@finmin.lt"
                 TargetMode="External"
                 Type="http://schemas.openxmlformats.org/officeDocument/2006/relationships/hyperlink"/>
   <Relationship Id="rId14" Target="mailto:ruta.martinenaite@finmin.lt" TargetMode="External"
                 Type="http://schemas.openxmlformats.org/officeDocument/2006/relationships/hyperlink"/>
   <Relationship Id="rId15" Target="mailto:olga.mikulskien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1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D0E8-185A-4DDF-9D31-9757CB31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140</Words>
  <Characters>803</Characters>
  <Application>Microsoft Office Word</Application>
  <DocSecurity>12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2021-11-21T16:29:00Z</dcterms:created>
  <dc:creator>Jurgita Ramanauskaitė</dc:creator>
  <cp:lastModifiedBy>„Microsoft“ abonementas</cp:lastModifiedBy>
  <cp:lastPrinted>2017-02-13T14:05:00Z</cp:lastPrinted>
  <dcterms:modified xsi:type="dcterms:W3CDTF">2021-11-21T16:29:00Z</dcterms:modified>
  <cp:revision>2</cp:revision>
</cp:coreProperties>
</file>