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425"/>
        <w:gridCol w:w="2509"/>
      </w:tblGrid>
      <w:tr w:rsidR="00A72CFA" w:rsidRPr="00C215DC" w14:paraId="01C3F2D3" w14:textId="77777777" w:rsidTr="00C622B0">
        <w:trPr>
          <w:cantSplit/>
          <w:trHeight w:val="270"/>
          <w:jc w:val="center"/>
        </w:trPr>
        <w:tc>
          <w:tcPr>
            <w:tcW w:w="5245" w:type="dxa"/>
            <w:vMerge w:val="restart"/>
          </w:tcPr>
          <w:p w14:paraId="3DB41941" w14:textId="4E79D384" w:rsidR="00D33D4E" w:rsidRDefault="006F5161" w:rsidP="00AA0804">
            <w:pPr>
              <w:ind w:right="708"/>
            </w:pPr>
            <w:r>
              <w:t xml:space="preserve">Lietuvos Respublikos </w:t>
            </w:r>
            <w:r w:rsidR="00A11697">
              <w:t>vidaus reikalų</w:t>
            </w:r>
            <w:r w:rsidR="00F40A21">
              <w:t xml:space="preserve"> </w:t>
            </w:r>
            <w:r w:rsidR="008E0170">
              <w:t>ministerijai</w:t>
            </w:r>
          </w:p>
          <w:p w14:paraId="41399B4B" w14:textId="77777777" w:rsidR="00ED2C77" w:rsidRDefault="00ED2C77" w:rsidP="00AA0804">
            <w:pPr>
              <w:ind w:right="708"/>
            </w:pPr>
          </w:p>
          <w:p w14:paraId="355B3824" w14:textId="77777777" w:rsidR="0064584B" w:rsidRDefault="0064584B" w:rsidP="008E0170">
            <w:pPr>
              <w:ind w:right="708"/>
            </w:pPr>
          </w:p>
          <w:p w14:paraId="5A076D6D" w14:textId="78ECF40B" w:rsidR="00C535E2" w:rsidRPr="00597382" w:rsidRDefault="00C535E2" w:rsidP="008E0170">
            <w:pPr>
              <w:ind w:right="708"/>
            </w:pPr>
          </w:p>
        </w:tc>
        <w:tc>
          <w:tcPr>
            <w:tcW w:w="1418" w:type="dxa"/>
          </w:tcPr>
          <w:p w14:paraId="69FDDEFD" w14:textId="49ACC1AB" w:rsidR="00A72CFA" w:rsidRPr="00C215DC" w:rsidRDefault="00A72CFA" w:rsidP="002B3BAE">
            <w:r>
              <w:t>20</w:t>
            </w:r>
            <w:r w:rsidR="00A05047">
              <w:t>21</w:t>
            </w:r>
            <w:r>
              <w:t>-</w:t>
            </w:r>
            <w:r w:rsidR="00370497">
              <w:t>0</w:t>
            </w:r>
            <w:r w:rsidR="00A11697">
              <w:t>8</w:t>
            </w:r>
            <w:r w:rsidR="00370497">
              <w:t>-</w:t>
            </w:r>
          </w:p>
        </w:tc>
        <w:tc>
          <w:tcPr>
            <w:tcW w:w="425" w:type="dxa"/>
          </w:tcPr>
          <w:p w14:paraId="4B607B6F" w14:textId="77777777" w:rsidR="00A72CFA" w:rsidRPr="00C215DC" w:rsidRDefault="00A72CFA" w:rsidP="00E32FC9">
            <w:r w:rsidRPr="00C215DC">
              <w:t>Nr</w:t>
            </w:r>
            <w:r w:rsidR="005F2654">
              <w:t>.</w:t>
            </w:r>
          </w:p>
        </w:tc>
        <w:tc>
          <w:tcPr>
            <w:tcW w:w="2509" w:type="dxa"/>
          </w:tcPr>
          <w:p w14:paraId="4F6C1DE6" w14:textId="45C566C4" w:rsidR="00A72CFA" w:rsidRPr="00C215DC" w:rsidRDefault="00A72CFA" w:rsidP="003A7855">
            <w:r>
              <w:t>(</w:t>
            </w:r>
            <w:r w:rsidR="00A2096E">
              <w:t>1</w:t>
            </w:r>
            <w:r w:rsidR="00F5190A">
              <w:t>.1.</w:t>
            </w:r>
            <w:r w:rsidR="008E0170">
              <w:t>5</w:t>
            </w:r>
            <w:r w:rsidR="004B116A">
              <w:t>Mr</w:t>
            </w:r>
            <w:r w:rsidR="004A6673">
              <w:t>-411</w:t>
            </w:r>
            <w:r>
              <w:t>)</w:t>
            </w:r>
            <w:r w:rsidR="006F5161">
              <w:t>10</w:t>
            </w:r>
            <w:r w:rsidR="00924F79">
              <w:t>-</w:t>
            </w:r>
          </w:p>
        </w:tc>
      </w:tr>
      <w:tr w:rsidR="00A72CFA" w:rsidRPr="00C215DC" w14:paraId="5A5F8071" w14:textId="77777777" w:rsidTr="00C622B0">
        <w:trPr>
          <w:cantSplit/>
          <w:trHeight w:val="270"/>
          <w:jc w:val="center"/>
        </w:trPr>
        <w:tc>
          <w:tcPr>
            <w:tcW w:w="5245" w:type="dxa"/>
            <w:vMerge/>
          </w:tcPr>
          <w:p w14:paraId="55473C34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28DD6F89" w14:textId="0E7761FB" w:rsidR="00A72CFA" w:rsidRPr="00C215DC" w:rsidRDefault="00316EE0" w:rsidP="00D65567">
            <w:pPr>
              <w:ind w:right="-142"/>
            </w:pPr>
            <w:r>
              <w:t>Į 20</w:t>
            </w:r>
            <w:r w:rsidR="00370497">
              <w:t>21-0</w:t>
            </w:r>
            <w:r w:rsidR="00A11697">
              <w:t>8</w:t>
            </w:r>
            <w:r w:rsidR="00C878A4">
              <w:t>-</w:t>
            </w:r>
            <w:r w:rsidR="00A11697">
              <w:t>19</w:t>
            </w:r>
          </w:p>
        </w:tc>
        <w:tc>
          <w:tcPr>
            <w:tcW w:w="425" w:type="dxa"/>
          </w:tcPr>
          <w:p w14:paraId="520CA0AD" w14:textId="77777777" w:rsidR="00A72CFA" w:rsidRPr="00C215DC" w:rsidRDefault="00D33D4E" w:rsidP="00E32FC9">
            <w:r>
              <w:t xml:space="preserve">Nr. </w:t>
            </w:r>
          </w:p>
        </w:tc>
        <w:tc>
          <w:tcPr>
            <w:tcW w:w="2509" w:type="dxa"/>
          </w:tcPr>
          <w:p w14:paraId="497CF8BF" w14:textId="64C3F830" w:rsidR="00056D9E" w:rsidRPr="00C215DC" w:rsidRDefault="00A11697" w:rsidP="00471AAA">
            <w:r>
              <w:t>1D-4758</w:t>
            </w:r>
          </w:p>
        </w:tc>
      </w:tr>
      <w:tr w:rsidR="00A72CFA" w:rsidRPr="00C215DC" w14:paraId="188EF731" w14:textId="77777777" w:rsidTr="00C622B0">
        <w:trPr>
          <w:cantSplit/>
          <w:trHeight w:val="270"/>
          <w:jc w:val="center"/>
        </w:trPr>
        <w:tc>
          <w:tcPr>
            <w:tcW w:w="5245" w:type="dxa"/>
            <w:vMerge/>
          </w:tcPr>
          <w:p w14:paraId="1CCF4CB7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4B883450" w14:textId="77777777" w:rsidR="00963B4E" w:rsidRPr="00C215DC" w:rsidRDefault="00963B4E" w:rsidP="00011B88">
            <w:pPr>
              <w:ind w:right="-142"/>
            </w:pPr>
          </w:p>
        </w:tc>
        <w:tc>
          <w:tcPr>
            <w:tcW w:w="425" w:type="dxa"/>
          </w:tcPr>
          <w:p w14:paraId="4C6D74A8" w14:textId="77777777" w:rsidR="00D33D4E" w:rsidRPr="00C215DC" w:rsidRDefault="00D33D4E" w:rsidP="00E32FC9"/>
        </w:tc>
        <w:tc>
          <w:tcPr>
            <w:tcW w:w="2509" w:type="dxa"/>
          </w:tcPr>
          <w:p w14:paraId="7AE0AE63" w14:textId="77777777" w:rsidR="00963B4E" w:rsidRPr="00C215DC" w:rsidRDefault="00963B4E" w:rsidP="00E32FC9"/>
        </w:tc>
      </w:tr>
    </w:tbl>
    <w:p w14:paraId="0671B9BC" w14:textId="5D8D264F" w:rsidR="002645C7" w:rsidRDefault="003E279B" w:rsidP="002645C7">
      <w:pPr>
        <w:keepLines/>
        <w:jc w:val="both"/>
        <w:textAlignment w:val="center"/>
        <w:rPr>
          <w:b/>
          <w:bCs/>
          <w:caps/>
          <w:color w:val="000000"/>
        </w:rPr>
      </w:pPr>
      <w:r w:rsidRPr="00AB4BED">
        <w:rPr>
          <w:b/>
          <w:bCs/>
          <w:caps/>
        </w:rPr>
        <w:t xml:space="preserve">DĖL </w:t>
      </w:r>
      <w:r>
        <w:rPr>
          <w:b/>
          <w:lang w:eastAsia="lt-LT"/>
        </w:rPr>
        <w:t xml:space="preserve">LIETUVOS RESPUBLIKOS </w:t>
      </w:r>
      <w:r w:rsidR="00A11697">
        <w:rPr>
          <w:b/>
          <w:lang w:eastAsia="lt-LT"/>
        </w:rPr>
        <w:t xml:space="preserve">VYRIAUSYBĖS NUTARIMO </w:t>
      </w:r>
      <w:r>
        <w:rPr>
          <w:b/>
          <w:lang w:eastAsia="lt-LT"/>
        </w:rPr>
        <w:t xml:space="preserve">PROJEKTO </w:t>
      </w:r>
      <w:r w:rsidRPr="00AB4BED">
        <w:rPr>
          <w:b/>
          <w:bCs/>
          <w:caps/>
        </w:rPr>
        <w:t>DERINIMO</w:t>
      </w:r>
    </w:p>
    <w:p w14:paraId="5B86F008" w14:textId="77777777" w:rsidR="00BE7D58" w:rsidRDefault="00BE7D58" w:rsidP="00B56EC9">
      <w:pPr>
        <w:pStyle w:val="Pagrindinistekstas"/>
        <w:spacing w:line="276" w:lineRule="auto"/>
      </w:pPr>
    </w:p>
    <w:p w14:paraId="57F93677" w14:textId="0A914D6F" w:rsidR="00D63382" w:rsidRDefault="002645C7" w:rsidP="00B56EC9">
      <w:pPr>
        <w:pStyle w:val="Pagrindinistekstas"/>
        <w:spacing w:line="276" w:lineRule="auto"/>
      </w:pPr>
      <w:r>
        <w:br/>
      </w:r>
    </w:p>
    <w:p w14:paraId="69E801A2" w14:textId="7B658335" w:rsidR="00A11697" w:rsidRPr="00A11697" w:rsidRDefault="00963B4E" w:rsidP="00A11697">
      <w:pPr>
        <w:ind w:firstLine="567"/>
        <w:jc w:val="both"/>
      </w:pPr>
      <w:r>
        <w:t>Lietuvos Respublikos sveikatos apsaugos ministerija</w:t>
      </w:r>
      <w:r w:rsidRPr="003B46BD">
        <w:t xml:space="preserve">, </w:t>
      </w:r>
      <w:r w:rsidR="008E0170" w:rsidRPr="003B46BD">
        <w:t xml:space="preserve">susipažinusi su </w:t>
      </w:r>
      <w:bookmarkStart w:id="0" w:name="OLE_LINK7"/>
      <w:r w:rsidR="00A11697" w:rsidRPr="00A11697">
        <w:t>Lietuvos Respublikos vidaus reikalų ministerij</w:t>
      </w:r>
      <w:r w:rsidR="00A11697">
        <w:t>os</w:t>
      </w:r>
      <w:r w:rsidR="00A11697" w:rsidRPr="00A11697">
        <w:t xml:space="preserve"> </w:t>
      </w:r>
      <w:r w:rsidR="00A11697">
        <w:t>pateiktu</w:t>
      </w:r>
      <w:r w:rsidR="00A11697" w:rsidRPr="00A11697">
        <w:t xml:space="preserve"> išvadoms gauti</w:t>
      </w:r>
      <w:r w:rsidR="00A11697" w:rsidRPr="00A11697">
        <w:rPr>
          <w:rFonts w:eastAsia="Calibri"/>
        </w:rPr>
        <w:t xml:space="preserve"> Lietuvos Respublikos Vyriausybės nutarimo „</w:t>
      </w:r>
      <w:r w:rsidR="00A11697" w:rsidRPr="00A11697">
        <w:rPr>
          <w:rFonts w:eastAsia="Calibri"/>
          <w:bCs/>
        </w:rPr>
        <w:t>Dėl Lietuvos Respublikos fizinio barjero Lietuvos Respublikos teritorijoje prie Europos Sąjungos išorės sienos su Baltarusijos Respublika įrengimo įstatymo įgyvendinimo“ projekt</w:t>
      </w:r>
      <w:r w:rsidR="00A11697">
        <w:rPr>
          <w:rFonts w:eastAsia="Calibri"/>
          <w:bCs/>
        </w:rPr>
        <w:t>u (toliau – Nutarimo projektas)</w:t>
      </w:r>
      <w:r w:rsidR="00BE7D58">
        <w:rPr>
          <w:bCs/>
        </w:rPr>
        <w:t>, paskelbt</w:t>
      </w:r>
      <w:r w:rsidR="005D1E21">
        <w:rPr>
          <w:bCs/>
        </w:rPr>
        <w:t>u</w:t>
      </w:r>
      <w:r w:rsidR="00BE7D58">
        <w:rPr>
          <w:bCs/>
        </w:rPr>
        <w:t xml:space="preserve"> </w:t>
      </w:r>
      <w:r w:rsidR="00F71A03" w:rsidRPr="003B46BD">
        <w:t>Lietuvos Respublikos Seimo teisės aktų informacinės sistemos Projektų registravimo posistemėje (TAIS</w:t>
      </w:r>
      <w:r w:rsidR="00F71A03">
        <w:t> </w:t>
      </w:r>
      <w:r w:rsidR="00F71A03" w:rsidRPr="00F71A03">
        <w:rPr>
          <w:rFonts w:eastAsia="Lucida Sans Unicode"/>
          <w:bCs/>
        </w:rPr>
        <w:t xml:space="preserve">Nr. </w:t>
      </w:r>
      <w:r w:rsidR="00A11697" w:rsidRPr="00A11697">
        <w:rPr>
          <w:rFonts w:eastAsia="Lucida Sans Unicode"/>
          <w:bCs/>
        </w:rPr>
        <w:t>21-28943</w:t>
      </w:r>
      <w:r w:rsidR="00F71A03" w:rsidRPr="00F71A03">
        <w:rPr>
          <w:rFonts w:eastAsia="Lucida Sans Unicode"/>
          <w:bCs/>
        </w:rPr>
        <w:t xml:space="preserve">), </w:t>
      </w:r>
      <w:r w:rsidR="00A11697" w:rsidRPr="00A11697">
        <w:t>informuoja, kad pagal kompetenciją pastabų Nutarimo projektui neturi.</w:t>
      </w:r>
    </w:p>
    <w:p w14:paraId="3B295AE4" w14:textId="049396DF" w:rsidR="00A11697" w:rsidRDefault="00A11697" w:rsidP="00A11697">
      <w:pPr>
        <w:pStyle w:val="Pagrindinistekstas"/>
        <w:spacing w:line="276" w:lineRule="auto"/>
        <w:ind w:firstLine="709"/>
        <w:rPr>
          <w:rFonts w:eastAsia="Lucida Sans Unicode"/>
          <w:bCs/>
        </w:rPr>
      </w:pPr>
    </w:p>
    <w:p w14:paraId="46A73BB3" w14:textId="77777777" w:rsidR="005D1E21" w:rsidRDefault="005D1E21" w:rsidP="00055500">
      <w:pPr>
        <w:jc w:val="both"/>
        <w:rPr>
          <w:lang w:eastAsia="lt-LT"/>
        </w:rPr>
      </w:pPr>
      <w:bookmarkStart w:id="1" w:name="_Hlk71199428"/>
    </w:p>
    <w:p w14:paraId="115C3AFE" w14:textId="77777777" w:rsidR="00BE7D58" w:rsidRDefault="00BE7D58" w:rsidP="00DE2A92">
      <w:pPr>
        <w:ind w:firstLine="709"/>
        <w:jc w:val="both"/>
        <w:rPr>
          <w:lang w:eastAsia="lt-LT"/>
        </w:rPr>
      </w:pPr>
    </w:p>
    <w:bookmarkEnd w:id="0"/>
    <w:bookmarkEnd w:id="1"/>
    <w:p w14:paraId="72168C3A" w14:textId="64B02536" w:rsidR="00592161" w:rsidRPr="005A5F32" w:rsidRDefault="00055500" w:rsidP="00E64BC0">
      <w:pPr>
        <w:tabs>
          <w:tab w:val="right" w:pos="9639"/>
        </w:tabs>
        <w:rPr>
          <w:sz w:val="20"/>
          <w:szCs w:val="20"/>
        </w:rPr>
      </w:pPr>
      <w:r>
        <w:t>Ministerijos kanclerė</w:t>
      </w:r>
      <w:r w:rsidR="00FF3E5A" w:rsidRPr="005A5F32">
        <w:t xml:space="preserve"> </w:t>
      </w:r>
      <w:r w:rsidR="007D14AF" w:rsidRPr="005A5F32">
        <w:tab/>
      </w:r>
      <w:r w:rsidRPr="00055500">
        <w:t xml:space="preserve">Jurgita </w:t>
      </w:r>
      <w:proofErr w:type="spellStart"/>
      <w:r w:rsidRPr="00055500">
        <w:t>Grebenkovienė</w:t>
      </w:r>
      <w:proofErr w:type="spellEnd"/>
      <w:r w:rsidR="00015FA1" w:rsidRPr="005A5F32">
        <w:tab/>
      </w:r>
    </w:p>
    <w:p w14:paraId="72F86B5A" w14:textId="3F3B4DF6" w:rsidR="007E5CAA" w:rsidRPr="005A5F32" w:rsidRDefault="007E5CAA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77BF049" w14:textId="2AF59812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2AD7ABCE" w14:textId="2EE6B955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6460ADE5" w14:textId="6BFC16FC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410AB7DC" w14:textId="533C4591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4A45B2ED" w14:textId="6EEE1379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3E6DFFF2" w14:textId="1D00AB7A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3DBF2284" w14:textId="689BE875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4031CDC9" w14:textId="51B06678" w:rsidR="00C535E2" w:rsidRDefault="00C535E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3888252A" w14:textId="77777777" w:rsidR="00E61F72" w:rsidRPr="005A5F32" w:rsidRDefault="00E61F7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4A7A5180" w14:textId="32A9FA2D" w:rsidR="00687142" w:rsidRDefault="00687142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3DEF57FB" w14:textId="220F048A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352DD922" w14:textId="3AEFAD44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5826E9D" w14:textId="77DA3202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8BD60AE" w14:textId="6432A0B1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54B89F6" w14:textId="3DF845CF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789AECD0" w14:textId="6A7BE6DD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2E549D81" w14:textId="7F2B22F2" w:rsidR="004B2CD0" w:rsidRDefault="004B2CD0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6FD53820" w14:textId="40154E24" w:rsidR="000B0787" w:rsidRPr="00D120A4" w:rsidRDefault="004B2CD0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2" w:name="_GoBack"/>
      <w:bookmarkEnd w:id="2"/>
      <w:r w:rsidRPr="004B2CD0">
        <w:t xml:space="preserve">Kornelija </w:t>
      </w:r>
      <w:proofErr w:type="spellStart"/>
      <w:r w:rsidRPr="004B2CD0">
        <w:t>Bajelytė</w:t>
      </w:r>
      <w:proofErr w:type="spellEnd"/>
      <w:r w:rsidRPr="004B2CD0">
        <w:t xml:space="preserve">, tel. (8 5) 266 1410, el. p. </w:t>
      </w:r>
      <w:hyperlink r:id="rId8" w:history="1">
        <w:r w:rsidRPr="004B2CD0">
          <w:rPr>
            <w:rStyle w:val="Hipersaitas"/>
          </w:rPr>
          <w:t>kornelija.bajelyte@sam.lt</w:t>
        </w:r>
      </w:hyperlink>
      <w:r w:rsidR="00F40A21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1FD2C2A" wp14:editId="3B293B3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24865" cy="629285"/>
            <wp:effectExtent l="0" t="0" r="0" b="0"/>
            <wp:wrapSquare wrapText="bothSides"/>
            <wp:docPr id="1" name="Paveikslėlis 1" descr="C:\Users\gurskis\Desktop\ISO 9001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C:\Users\gurskis\Desktop\ISO 9001 s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787" w:rsidRPr="00D120A4" w:rsidSect="00687142">
      <w:headerReference w:type="even" r:id="rId10"/>
      <w:headerReference w:type="default" r:id="rId11"/>
      <w:headerReference w:type="first" r:id="rId12"/>
      <w:pgSz w:w="11906" w:h="16838" w:code="9"/>
      <w:pgMar w:top="1135" w:right="567" w:bottom="1134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7616" w14:textId="77777777" w:rsidR="000139F5" w:rsidRDefault="000139F5" w:rsidP="00377C8F">
      <w:r>
        <w:separator/>
      </w:r>
    </w:p>
  </w:endnote>
  <w:endnote w:type="continuationSeparator" w:id="0">
    <w:p w14:paraId="3B2CDC84" w14:textId="77777777" w:rsidR="000139F5" w:rsidRDefault="000139F5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058F9" w14:textId="77777777" w:rsidR="000139F5" w:rsidRDefault="000139F5" w:rsidP="00377C8F">
      <w:r>
        <w:separator/>
      </w:r>
    </w:p>
  </w:footnote>
  <w:footnote w:type="continuationSeparator" w:id="0">
    <w:p w14:paraId="642F45B6" w14:textId="77777777" w:rsidR="000139F5" w:rsidRDefault="000139F5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B9F07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70C57A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024E2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211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93BE4E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05200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0B47D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91142283" r:id="rId2"/>
      </w:object>
    </w:r>
  </w:p>
  <w:p w14:paraId="28C67A68" w14:textId="77777777" w:rsidR="00A72CFA" w:rsidRDefault="00A72CFA">
    <w:pPr>
      <w:pStyle w:val="Antrats"/>
      <w:jc w:val="center"/>
      <w:rPr>
        <w:sz w:val="20"/>
        <w:szCs w:val="20"/>
      </w:rPr>
    </w:pPr>
  </w:p>
  <w:p w14:paraId="6152A84B" w14:textId="77777777" w:rsidR="00A72CFA" w:rsidRDefault="00A72CFA">
    <w:pPr>
      <w:pStyle w:val="Antrats"/>
      <w:jc w:val="center"/>
      <w:rPr>
        <w:b/>
        <w:bCs/>
        <w:caps/>
        <w:sz w:val="28"/>
        <w:szCs w:val="28"/>
      </w:rPr>
    </w:pPr>
    <w:r w:rsidRPr="001E5D3A">
      <w:rPr>
        <w:b/>
        <w:bCs/>
        <w:sz w:val="28"/>
        <w:szCs w:val="28"/>
      </w:rPr>
      <w:t>LIETUVOS RESPUBLIKO</w:t>
    </w:r>
    <w:r w:rsidR="00AE3E70">
      <w:rPr>
        <w:b/>
        <w:bCs/>
        <w:sz w:val="28"/>
        <w:szCs w:val="28"/>
      </w:rPr>
      <w:t xml:space="preserve">S SVEIKATOS APSAUGOS </w:t>
    </w:r>
    <w:r w:rsidR="0051603C">
      <w:rPr>
        <w:b/>
        <w:bCs/>
        <w:caps/>
        <w:sz w:val="28"/>
        <w:szCs w:val="28"/>
      </w:rPr>
      <w:t>MINISTERIJa</w:t>
    </w:r>
  </w:p>
  <w:p w14:paraId="613C38EE" w14:textId="77777777" w:rsidR="001B3A84" w:rsidRDefault="001B3A8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</w:p>
  <w:p w14:paraId="3B0F2E25" w14:textId="575E8C61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506A26AB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35A572C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BCEFFCA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7FD"/>
    <w:multiLevelType w:val="multilevel"/>
    <w:tmpl w:val="412EF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41A63"/>
    <w:multiLevelType w:val="hybridMultilevel"/>
    <w:tmpl w:val="B880B894"/>
    <w:lvl w:ilvl="0" w:tplc="1C44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226D6"/>
    <w:multiLevelType w:val="multilevel"/>
    <w:tmpl w:val="3BB85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FB10B4"/>
    <w:multiLevelType w:val="multilevel"/>
    <w:tmpl w:val="09541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E4540D5"/>
    <w:multiLevelType w:val="hybridMultilevel"/>
    <w:tmpl w:val="7DEC64CE"/>
    <w:lvl w:ilvl="0" w:tplc="393ADA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5D0533"/>
    <w:multiLevelType w:val="hybridMultilevel"/>
    <w:tmpl w:val="7A1AA14A"/>
    <w:lvl w:ilvl="0" w:tplc="D382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977C1D"/>
    <w:multiLevelType w:val="hybridMultilevel"/>
    <w:tmpl w:val="138413B4"/>
    <w:lvl w:ilvl="0" w:tplc="4CD02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A203FE"/>
    <w:multiLevelType w:val="hybridMultilevel"/>
    <w:tmpl w:val="AE021CE2"/>
    <w:lvl w:ilvl="0" w:tplc="A15C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F31FB3"/>
    <w:multiLevelType w:val="hybridMultilevel"/>
    <w:tmpl w:val="3C505CA6"/>
    <w:lvl w:ilvl="0" w:tplc="9432D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885E7E"/>
    <w:multiLevelType w:val="hybridMultilevel"/>
    <w:tmpl w:val="48A2D090"/>
    <w:lvl w:ilvl="0" w:tplc="65E22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028F6"/>
    <w:rsid w:val="00003914"/>
    <w:rsid w:val="00010E93"/>
    <w:rsid w:val="00011B88"/>
    <w:rsid w:val="00012071"/>
    <w:rsid w:val="0001316F"/>
    <w:rsid w:val="000139F5"/>
    <w:rsid w:val="00015CEF"/>
    <w:rsid w:val="00015FA1"/>
    <w:rsid w:val="00020B80"/>
    <w:rsid w:val="00034C49"/>
    <w:rsid w:val="000406C1"/>
    <w:rsid w:val="000409AA"/>
    <w:rsid w:val="00040CA1"/>
    <w:rsid w:val="000418DB"/>
    <w:rsid w:val="00042F46"/>
    <w:rsid w:val="00045685"/>
    <w:rsid w:val="00051DBF"/>
    <w:rsid w:val="00053768"/>
    <w:rsid w:val="00055500"/>
    <w:rsid w:val="00056D1C"/>
    <w:rsid w:val="00056D9E"/>
    <w:rsid w:val="00056F2D"/>
    <w:rsid w:val="00061722"/>
    <w:rsid w:val="00064401"/>
    <w:rsid w:val="000727D9"/>
    <w:rsid w:val="00073057"/>
    <w:rsid w:val="00080E25"/>
    <w:rsid w:val="00081B7F"/>
    <w:rsid w:val="00084B8F"/>
    <w:rsid w:val="000853B4"/>
    <w:rsid w:val="0008701D"/>
    <w:rsid w:val="000943D0"/>
    <w:rsid w:val="000953F1"/>
    <w:rsid w:val="000A123E"/>
    <w:rsid w:val="000A3C02"/>
    <w:rsid w:val="000B0787"/>
    <w:rsid w:val="000B24C9"/>
    <w:rsid w:val="000B2AF3"/>
    <w:rsid w:val="000B428E"/>
    <w:rsid w:val="000B7858"/>
    <w:rsid w:val="000C2741"/>
    <w:rsid w:val="000C5DD4"/>
    <w:rsid w:val="000D2EA3"/>
    <w:rsid w:val="000D6291"/>
    <w:rsid w:val="000E10E7"/>
    <w:rsid w:val="000E4960"/>
    <w:rsid w:val="000E4A1A"/>
    <w:rsid w:val="000E6432"/>
    <w:rsid w:val="000F11A3"/>
    <w:rsid w:val="000F4B8E"/>
    <w:rsid w:val="00103CF3"/>
    <w:rsid w:val="001044C2"/>
    <w:rsid w:val="00104A0E"/>
    <w:rsid w:val="00106A5A"/>
    <w:rsid w:val="00106B6F"/>
    <w:rsid w:val="00112699"/>
    <w:rsid w:val="0011348D"/>
    <w:rsid w:val="00124311"/>
    <w:rsid w:val="0013161F"/>
    <w:rsid w:val="00141AB9"/>
    <w:rsid w:val="001462AC"/>
    <w:rsid w:val="0014798B"/>
    <w:rsid w:val="001503C2"/>
    <w:rsid w:val="00150BBF"/>
    <w:rsid w:val="00153381"/>
    <w:rsid w:val="0015647A"/>
    <w:rsid w:val="00163719"/>
    <w:rsid w:val="0016749B"/>
    <w:rsid w:val="00170A70"/>
    <w:rsid w:val="0017333D"/>
    <w:rsid w:val="00173DCF"/>
    <w:rsid w:val="0018006D"/>
    <w:rsid w:val="0018375D"/>
    <w:rsid w:val="0018468D"/>
    <w:rsid w:val="001869D0"/>
    <w:rsid w:val="001874D3"/>
    <w:rsid w:val="00191C81"/>
    <w:rsid w:val="00193F61"/>
    <w:rsid w:val="001942DA"/>
    <w:rsid w:val="001954FE"/>
    <w:rsid w:val="00197701"/>
    <w:rsid w:val="001A11FE"/>
    <w:rsid w:val="001A1E39"/>
    <w:rsid w:val="001A2C25"/>
    <w:rsid w:val="001A2C92"/>
    <w:rsid w:val="001A4331"/>
    <w:rsid w:val="001A70AF"/>
    <w:rsid w:val="001A7E47"/>
    <w:rsid w:val="001B0B44"/>
    <w:rsid w:val="001B1284"/>
    <w:rsid w:val="001B3A84"/>
    <w:rsid w:val="001D40F3"/>
    <w:rsid w:val="001D6BC6"/>
    <w:rsid w:val="001D6F1F"/>
    <w:rsid w:val="001E28A9"/>
    <w:rsid w:val="001E56C1"/>
    <w:rsid w:val="001E5D3A"/>
    <w:rsid w:val="001E6487"/>
    <w:rsid w:val="001F2AC3"/>
    <w:rsid w:val="001F5FD1"/>
    <w:rsid w:val="00202B7A"/>
    <w:rsid w:val="00203F63"/>
    <w:rsid w:val="00204D57"/>
    <w:rsid w:val="00207564"/>
    <w:rsid w:val="00213189"/>
    <w:rsid w:val="00214F52"/>
    <w:rsid w:val="00215EA0"/>
    <w:rsid w:val="00221C91"/>
    <w:rsid w:val="002253F2"/>
    <w:rsid w:val="00227FF3"/>
    <w:rsid w:val="00234748"/>
    <w:rsid w:val="00243DEB"/>
    <w:rsid w:val="00246832"/>
    <w:rsid w:val="00247AB4"/>
    <w:rsid w:val="00247C9D"/>
    <w:rsid w:val="00251E57"/>
    <w:rsid w:val="00253367"/>
    <w:rsid w:val="002546A9"/>
    <w:rsid w:val="00254BB9"/>
    <w:rsid w:val="00255168"/>
    <w:rsid w:val="002556C6"/>
    <w:rsid w:val="00255A92"/>
    <w:rsid w:val="002645C7"/>
    <w:rsid w:val="00264AB5"/>
    <w:rsid w:val="002668A3"/>
    <w:rsid w:val="00276561"/>
    <w:rsid w:val="0028009E"/>
    <w:rsid w:val="002802CA"/>
    <w:rsid w:val="00281616"/>
    <w:rsid w:val="00282B87"/>
    <w:rsid w:val="00283CA8"/>
    <w:rsid w:val="00284DDA"/>
    <w:rsid w:val="002850F0"/>
    <w:rsid w:val="002922AA"/>
    <w:rsid w:val="00294E62"/>
    <w:rsid w:val="00295D63"/>
    <w:rsid w:val="002964F8"/>
    <w:rsid w:val="00296F1E"/>
    <w:rsid w:val="002973E4"/>
    <w:rsid w:val="00297D84"/>
    <w:rsid w:val="002A05D9"/>
    <w:rsid w:val="002A1ACA"/>
    <w:rsid w:val="002A258A"/>
    <w:rsid w:val="002A27A1"/>
    <w:rsid w:val="002A3F10"/>
    <w:rsid w:val="002A66F7"/>
    <w:rsid w:val="002A7E6C"/>
    <w:rsid w:val="002B14BA"/>
    <w:rsid w:val="002B17E2"/>
    <w:rsid w:val="002B3BAE"/>
    <w:rsid w:val="002B5D8A"/>
    <w:rsid w:val="002C2EC1"/>
    <w:rsid w:val="002C423D"/>
    <w:rsid w:val="002C5F1D"/>
    <w:rsid w:val="002D151B"/>
    <w:rsid w:val="002D2001"/>
    <w:rsid w:val="002D23DB"/>
    <w:rsid w:val="002D253F"/>
    <w:rsid w:val="002D424A"/>
    <w:rsid w:val="002D4A25"/>
    <w:rsid w:val="002E3E44"/>
    <w:rsid w:val="002E77A7"/>
    <w:rsid w:val="002E79F9"/>
    <w:rsid w:val="002F4451"/>
    <w:rsid w:val="002F640E"/>
    <w:rsid w:val="002F7869"/>
    <w:rsid w:val="00306EEA"/>
    <w:rsid w:val="0031034C"/>
    <w:rsid w:val="00316EE0"/>
    <w:rsid w:val="00320EA5"/>
    <w:rsid w:val="00322068"/>
    <w:rsid w:val="00324F23"/>
    <w:rsid w:val="00327081"/>
    <w:rsid w:val="003302AD"/>
    <w:rsid w:val="00330CA6"/>
    <w:rsid w:val="00330D19"/>
    <w:rsid w:val="00334570"/>
    <w:rsid w:val="00334999"/>
    <w:rsid w:val="003372AD"/>
    <w:rsid w:val="003465CA"/>
    <w:rsid w:val="00346F7E"/>
    <w:rsid w:val="003544DF"/>
    <w:rsid w:val="00356BB9"/>
    <w:rsid w:val="00360BE3"/>
    <w:rsid w:val="003632C9"/>
    <w:rsid w:val="00370497"/>
    <w:rsid w:val="00374D36"/>
    <w:rsid w:val="00377045"/>
    <w:rsid w:val="00377C8F"/>
    <w:rsid w:val="00383960"/>
    <w:rsid w:val="00387C25"/>
    <w:rsid w:val="0039107C"/>
    <w:rsid w:val="00396958"/>
    <w:rsid w:val="003A3384"/>
    <w:rsid w:val="003A415A"/>
    <w:rsid w:val="003A54D3"/>
    <w:rsid w:val="003A7855"/>
    <w:rsid w:val="003B3B31"/>
    <w:rsid w:val="003B46BD"/>
    <w:rsid w:val="003B6CE1"/>
    <w:rsid w:val="003C4434"/>
    <w:rsid w:val="003C4E7E"/>
    <w:rsid w:val="003D0516"/>
    <w:rsid w:val="003D4AAE"/>
    <w:rsid w:val="003E0F95"/>
    <w:rsid w:val="003E279B"/>
    <w:rsid w:val="003E3FCD"/>
    <w:rsid w:val="003E4A62"/>
    <w:rsid w:val="003E79A5"/>
    <w:rsid w:val="003F487C"/>
    <w:rsid w:val="003F54F5"/>
    <w:rsid w:val="00403F27"/>
    <w:rsid w:val="0040551A"/>
    <w:rsid w:val="00407379"/>
    <w:rsid w:val="00410BE7"/>
    <w:rsid w:val="00413981"/>
    <w:rsid w:val="0041740D"/>
    <w:rsid w:val="004200D5"/>
    <w:rsid w:val="0042112C"/>
    <w:rsid w:val="0043216A"/>
    <w:rsid w:val="004326A8"/>
    <w:rsid w:val="004332B4"/>
    <w:rsid w:val="0043369D"/>
    <w:rsid w:val="0043374B"/>
    <w:rsid w:val="00440B48"/>
    <w:rsid w:val="004424C5"/>
    <w:rsid w:val="004424CF"/>
    <w:rsid w:val="004464DE"/>
    <w:rsid w:val="00447A4D"/>
    <w:rsid w:val="00453889"/>
    <w:rsid w:val="00454336"/>
    <w:rsid w:val="00461749"/>
    <w:rsid w:val="00462AD9"/>
    <w:rsid w:val="0046448D"/>
    <w:rsid w:val="00464B03"/>
    <w:rsid w:val="00464B88"/>
    <w:rsid w:val="00470132"/>
    <w:rsid w:val="00471AAA"/>
    <w:rsid w:val="004740B3"/>
    <w:rsid w:val="00474330"/>
    <w:rsid w:val="00475C6D"/>
    <w:rsid w:val="00475F65"/>
    <w:rsid w:val="0047718D"/>
    <w:rsid w:val="0048090D"/>
    <w:rsid w:val="00486579"/>
    <w:rsid w:val="00486D2B"/>
    <w:rsid w:val="00494D24"/>
    <w:rsid w:val="004A56D2"/>
    <w:rsid w:val="004A6673"/>
    <w:rsid w:val="004B116A"/>
    <w:rsid w:val="004B2CD0"/>
    <w:rsid w:val="004B3589"/>
    <w:rsid w:val="004B4C95"/>
    <w:rsid w:val="004B6995"/>
    <w:rsid w:val="004C0B13"/>
    <w:rsid w:val="004C2457"/>
    <w:rsid w:val="004C24E7"/>
    <w:rsid w:val="004C675E"/>
    <w:rsid w:val="004D3193"/>
    <w:rsid w:val="004D473F"/>
    <w:rsid w:val="004D5DF5"/>
    <w:rsid w:val="004E7AD2"/>
    <w:rsid w:val="004E7E74"/>
    <w:rsid w:val="004F03EA"/>
    <w:rsid w:val="004F0D35"/>
    <w:rsid w:val="004F0EF7"/>
    <w:rsid w:val="004F6040"/>
    <w:rsid w:val="00503EA9"/>
    <w:rsid w:val="005102A0"/>
    <w:rsid w:val="00511BEB"/>
    <w:rsid w:val="0051603C"/>
    <w:rsid w:val="00520501"/>
    <w:rsid w:val="00525900"/>
    <w:rsid w:val="0052621C"/>
    <w:rsid w:val="005276A5"/>
    <w:rsid w:val="005319C5"/>
    <w:rsid w:val="005328E3"/>
    <w:rsid w:val="00532CFA"/>
    <w:rsid w:val="00534469"/>
    <w:rsid w:val="00535211"/>
    <w:rsid w:val="005364A3"/>
    <w:rsid w:val="00540FAC"/>
    <w:rsid w:val="00541EE5"/>
    <w:rsid w:val="00542D60"/>
    <w:rsid w:val="00544E70"/>
    <w:rsid w:val="00547D2D"/>
    <w:rsid w:val="00551221"/>
    <w:rsid w:val="005571EE"/>
    <w:rsid w:val="0056130D"/>
    <w:rsid w:val="0056238E"/>
    <w:rsid w:val="0056293F"/>
    <w:rsid w:val="0056721A"/>
    <w:rsid w:val="005765CD"/>
    <w:rsid w:val="00581316"/>
    <w:rsid w:val="00581354"/>
    <w:rsid w:val="00584DAB"/>
    <w:rsid w:val="0058543D"/>
    <w:rsid w:val="005872C6"/>
    <w:rsid w:val="00590290"/>
    <w:rsid w:val="00592161"/>
    <w:rsid w:val="005965AC"/>
    <w:rsid w:val="00597382"/>
    <w:rsid w:val="005A126B"/>
    <w:rsid w:val="005A54A7"/>
    <w:rsid w:val="005A5F32"/>
    <w:rsid w:val="005A690C"/>
    <w:rsid w:val="005B197A"/>
    <w:rsid w:val="005B44A6"/>
    <w:rsid w:val="005B46F0"/>
    <w:rsid w:val="005B4C71"/>
    <w:rsid w:val="005C10C9"/>
    <w:rsid w:val="005C1200"/>
    <w:rsid w:val="005C39CF"/>
    <w:rsid w:val="005C463C"/>
    <w:rsid w:val="005D1B13"/>
    <w:rsid w:val="005D1E21"/>
    <w:rsid w:val="005D2371"/>
    <w:rsid w:val="005D34A5"/>
    <w:rsid w:val="005E3028"/>
    <w:rsid w:val="005F2654"/>
    <w:rsid w:val="005F4F34"/>
    <w:rsid w:val="005F5D6B"/>
    <w:rsid w:val="006028D1"/>
    <w:rsid w:val="00605847"/>
    <w:rsid w:val="00606399"/>
    <w:rsid w:val="006110FC"/>
    <w:rsid w:val="006123D7"/>
    <w:rsid w:val="00613F4D"/>
    <w:rsid w:val="00614CF5"/>
    <w:rsid w:val="00617AFC"/>
    <w:rsid w:val="00623593"/>
    <w:rsid w:val="00627191"/>
    <w:rsid w:val="006303AD"/>
    <w:rsid w:val="00632271"/>
    <w:rsid w:val="00632E22"/>
    <w:rsid w:val="00635F2E"/>
    <w:rsid w:val="006413B1"/>
    <w:rsid w:val="00644F7F"/>
    <w:rsid w:val="0064536F"/>
    <w:rsid w:val="0064584B"/>
    <w:rsid w:val="00645B08"/>
    <w:rsid w:val="00646257"/>
    <w:rsid w:val="00646C46"/>
    <w:rsid w:val="00652EAB"/>
    <w:rsid w:val="0065686C"/>
    <w:rsid w:val="0066017A"/>
    <w:rsid w:val="006611E4"/>
    <w:rsid w:val="00665090"/>
    <w:rsid w:val="006663B2"/>
    <w:rsid w:val="0067385C"/>
    <w:rsid w:val="00675C08"/>
    <w:rsid w:val="00677CD4"/>
    <w:rsid w:val="0068299F"/>
    <w:rsid w:val="006842D8"/>
    <w:rsid w:val="00687142"/>
    <w:rsid w:val="00687682"/>
    <w:rsid w:val="00687E87"/>
    <w:rsid w:val="00697AC0"/>
    <w:rsid w:val="006A383C"/>
    <w:rsid w:val="006A42C4"/>
    <w:rsid w:val="006A67BF"/>
    <w:rsid w:val="006B0FED"/>
    <w:rsid w:val="006B2AA3"/>
    <w:rsid w:val="006B3B08"/>
    <w:rsid w:val="006B3CBF"/>
    <w:rsid w:val="006B63CA"/>
    <w:rsid w:val="006C1D2C"/>
    <w:rsid w:val="006C659D"/>
    <w:rsid w:val="006C6D86"/>
    <w:rsid w:val="006C786E"/>
    <w:rsid w:val="006D0CC7"/>
    <w:rsid w:val="006D5DA1"/>
    <w:rsid w:val="006D649B"/>
    <w:rsid w:val="006D73D7"/>
    <w:rsid w:val="006D7D00"/>
    <w:rsid w:val="006E226E"/>
    <w:rsid w:val="006E27ED"/>
    <w:rsid w:val="006E2C1F"/>
    <w:rsid w:val="006E4E40"/>
    <w:rsid w:val="006E7463"/>
    <w:rsid w:val="006F00FB"/>
    <w:rsid w:val="006F5161"/>
    <w:rsid w:val="007013E8"/>
    <w:rsid w:val="00706F60"/>
    <w:rsid w:val="00717F82"/>
    <w:rsid w:val="007221B7"/>
    <w:rsid w:val="00733FCA"/>
    <w:rsid w:val="00736E25"/>
    <w:rsid w:val="0074156C"/>
    <w:rsid w:val="00744380"/>
    <w:rsid w:val="00746049"/>
    <w:rsid w:val="007460EB"/>
    <w:rsid w:val="00752EE1"/>
    <w:rsid w:val="00752FAB"/>
    <w:rsid w:val="0075350F"/>
    <w:rsid w:val="007553E1"/>
    <w:rsid w:val="00760789"/>
    <w:rsid w:val="007610F2"/>
    <w:rsid w:val="007645A4"/>
    <w:rsid w:val="007657A0"/>
    <w:rsid w:val="007661AD"/>
    <w:rsid w:val="0076753D"/>
    <w:rsid w:val="00767F2A"/>
    <w:rsid w:val="00770058"/>
    <w:rsid w:val="00773B51"/>
    <w:rsid w:val="00780FE4"/>
    <w:rsid w:val="0078189A"/>
    <w:rsid w:val="00781BE2"/>
    <w:rsid w:val="00781C4F"/>
    <w:rsid w:val="00785EDF"/>
    <w:rsid w:val="00790F7B"/>
    <w:rsid w:val="00792707"/>
    <w:rsid w:val="007930FB"/>
    <w:rsid w:val="007932CC"/>
    <w:rsid w:val="007960A4"/>
    <w:rsid w:val="00796D85"/>
    <w:rsid w:val="00797F29"/>
    <w:rsid w:val="007A05B2"/>
    <w:rsid w:val="007A0E2A"/>
    <w:rsid w:val="007A3BB5"/>
    <w:rsid w:val="007A48CA"/>
    <w:rsid w:val="007A5B41"/>
    <w:rsid w:val="007A6A1E"/>
    <w:rsid w:val="007B231B"/>
    <w:rsid w:val="007B251A"/>
    <w:rsid w:val="007B47E0"/>
    <w:rsid w:val="007B4A09"/>
    <w:rsid w:val="007B6CA3"/>
    <w:rsid w:val="007B7798"/>
    <w:rsid w:val="007C2F84"/>
    <w:rsid w:val="007C6D75"/>
    <w:rsid w:val="007C7309"/>
    <w:rsid w:val="007D00AF"/>
    <w:rsid w:val="007D14AF"/>
    <w:rsid w:val="007D183E"/>
    <w:rsid w:val="007D613A"/>
    <w:rsid w:val="007D7FD0"/>
    <w:rsid w:val="007E11CC"/>
    <w:rsid w:val="007E5111"/>
    <w:rsid w:val="007E5C7E"/>
    <w:rsid w:val="007E5CAA"/>
    <w:rsid w:val="007E75A2"/>
    <w:rsid w:val="007F53CB"/>
    <w:rsid w:val="007F7B22"/>
    <w:rsid w:val="00802299"/>
    <w:rsid w:val="008038A3"/>
    <w:rsid w:val="00806834"/>
    <w:rsid w:val="0081094A"/>
    <w:rsid w:val="00810B76"/>
    <w:rsid w:val="00813148"/>
    <w:rsid w:val="0081771B"/>
    <w:rsid w:val="00820718"/>
    <w:rsid w:val="00826EDB"/>
    <w:rsid w:val="00827FCC"/>
    <w:rsid w:val="00844948"/>
    <w:rsid w:val="00845EDC"/>
    <w:rsid w:val="00856423"/>
    <w:rsid w:val="00856552"/>
    <w:rsid w:val="008606D0"/>
    <w:rsid w:val="0086180D"/>
    <w:rsid w:val="008662F9"/>
    <w:rsid w:val="00870DA3"/>
    <w:rsid w:val="00873D1A"/>
    <w:rsid w:val="00874C9B"/>
    <w:rsid w:val="00882893"/>
    <w:rsid w:val="00883081"/>
    <w:rsid w:val="0088571F"/>
    <w:rsid w:val="00886717"/>
    <w:rsid w:val="008A24E0"/>
    <w:rsid w:val="008A3564"/>
    <w:rsid w:val="008B0B52"/>
    <w:rsid w:val="008B0BBB"/>
    <w:rsid w:val="008B0EED"/>
    <w:rsid w:val="008B1AAE"/>
    <w:rsid w:val="008B3E0F"/>
    <w:rsid w:val="008B4B11"/>
    <w:rsid w:val="008B6181"/>
    <w:rsid w:val="008B666E"/>
    <w:rsid w:val="008C3A85"/>
    <w:rsid w:val="008C4F54"/>
    <w:rsid w:val="008C703F"/>
    <w:rsid w:val="008C7EDA"/>
    <w:rsid w:val="008D0CAD"/>
    <w:rsid w:val="008D2FD7"/>
    <w:rsid w:val="008D67AC"/>
    <w:rsid w:val="008E0170"/>
    <w:rsid w:val="008E192D"/>
    <w:rsid w:val="008E71D7"/>
    <w:rsid w:val="008E7E7C"/>
    <w:rsid w:val="008F0F6A"/>
    <w:rsid w:val="00901F40"/>
    <w:rsid w:val="00903FF6"/>
    <w:rsid w:val="009058FD"/>
    <w:rsid w:val="00905C08"/>
    <w:rsid w:val="00907156"/>
    <w:rsid w:val="00913710"/>
    <w:rsid w:val="009165FD"/>
    <w:rsid w:val="00917122"/>
    <w:rsid w:val="00920A40"/>
    <w:rsid w:val="009213D4"/>
    <w:rsid w:val="00922807"/>
    <w:rsid w:val="00923936"/>
    <w:rsid w:val="00923A17"/>
    <w:rsid w:val="00924F79"/>
    <w:rsid w:val="00926A03"/>
    <w:rsid w:val="009300DE"/>
    <w:rsid w:val="00931FA4"/>
    <w:rsid w:val="00940B47"/>
    <w:rsid w:val="00941B89"/>
    <w:rsid w:val="00944A80"/>
    <w:rsid w:val="0095350A"/>
    <w:rsid w:val="00956D9D"/>
    <w:rsid w:val="009617C4"/>
    <w:rsid w:val="0096262A"/>
    <w:rsid w:val="00963B4E"/>
    <w:rsid w:val="00970BB9"/>
    <w:rsid w:val="0097366C"/>
    <w:rsid w:val="00973941"/>
    <w:rsid w:val="009773AE"/>
    <w:rsid w:val="0098203E"/>
    <w:rsid w:val="00982751"/>
    <w:rsid w:val="00984430"/>
    <w:rsid w:val="00984607"/>
    <w:rsid w:val="00984A3A"/>
    <w:rsid w:val="00987528"/>
    <w:rsid w:val="00992AC4"/>
    <w:rsid w:val="009A1AE9"/>
    <w:rsid w:val="009A4653"/>
    <w:rsid w:val="009A5CA0"/>
    <w:rsid w:val="009A7230"/>
    <w:rsid w:val="009B45C4"/>
    <w:rsid w:val="009C4C7F"/>
    <w:rsid w:val="009C4F05"/>
    <w:rsid w:val="009C5393"/>
    <w:rsid w:val="009D551C"/>
    <w:rsid w:val="009E4051"/>
    <w:rsid w:val="009E4254"/>
    <w:rsid w:val="009F22A9"/>
    <w:rsid w:val="009F4994"/>
    <w:rsid w:val="009F4CA9"/>
    <w:rsid w:val="009F5CDE"/>
    <w:rsid w:val="009F7AA2"/>
    <w:rsid w:val="00A02832"/>
    <w:rsid w:val="00A03F97"/>
    <w:rsid w:val="00A05047"/>
    <w:rsid w:val="00A05F5C"/>
    <w:rsid w:val="00A11697"/>
    <w:rsid w:val="00A14FAE"/>
    <w:rsid w:val="00A175A3"/>
    <w:rsid w:val="00A2096E"/>
    <w:rsid w:val="00A21136"/>
    <w:rsid w:val="00A22297"/>
    <w:rsid w:val="00A2581C"/>
    <w:rsid w:val="00A3052B"/>
    <w:rsid w:val="00A30D9B"/>
    <w:rsid w:val="00A34DD4"/>
    <w:rsid w:val="00A41BD8"/>
    <w:rsid w:val="00A4446B"/>
    <w:rsid w:val="00A505CC"/>
    <w:rsid w:val="00A5161C"/>
    <w:rsid w:val="00A52DFA"/>
    <w:rsid w:val="00A52E6B"/>
    <w:rsid w:val="00A559BD"/>
    <w:rsid w:val="00A56B86"/>
    <w:rsid w:val="00A57127"/>
    <w:rsid w:val="00A60EDB"/>
    <w:rsid w:val="00A61B11"/>
    <w:rsid w:val="00A70D13"/>
    <w:rsid w:val="00A7100D"/>
    <w:rsid w:val="00A7294F"/>
    <w:rsid w:val="00A72CFA"/>
    <w:rsid w:val="00A75F8D"/>
    <w:rsid w:val="00A81907"/>
    <w:rsid w:val="00A82D23"/>
    <w:rsid w:val="00A92DD7"/>
    <w:rsid w:val="00A92F10"/>
    <w:rsid w:val="00A93D86"/>
    <w:rsid w:val="00A962D5"/>
    <w:rsid w:val="00AA0804"/>
    <w:rsid w:val="00AA30DE"/>
    <w:rsid w:val="00AA343B"/>
    <w:rsid w:val="00AA56E9"/>
    <w:rsid w:val="00AB7F1E"/>
    <w:rsid w:val="00AB7F40"/>
    <w:rsid w:val="00AC55FE"/>
    <w:rsid w:val="00AD1402"/>
    <w:rsid w:val="00AD1A34"/>
    <w:rsid w:val="00AD2620"/>
    <w:rsid w:val="00AD7FE0"/>
    <w:rsid w:val="00AE17C7"/>
    <w:rsid w:val="00AE3E70"/>
    <w:rsid w:val="00AE4CDF"/>
    <w:rsid w:val="00AF0F9B"/>
    <w:rsid w:val="00AF5D0E"/>
    <w:rsid w:val="00B01DE8"/>
    <w:rsid w:val="00B03343"/>
    <w:rsid w:val="00B053B0"/>
    <w:rsid w:val="00B11D35"/>
    <w:rsid w:val="00B11E3F"/>
    <w:rsid w:val="00B137B7"/>
    <w:rsid w:val="00B15894"/>
    <w:rsid w:val="00B2322C"/>
    <w:rsid w:val="00B309A7"/>
    <w:rsid w:val="00B30C8C"/>
    <w:rsid w:val="00B3164B"/>
    <w:rsid w:val="00B33114"/>
    <w:rsid w:val="00B37AEE"/>
    <w:rsid w:val="00B40AF8"/>
    <w:rsid w:val="00B42A5B"/>
    <w:rsid w:val="00B531D3"/>
    <w:rsid w:val="00B5463F"/>
    <w:rsid w:val="00B56EC9"/>
    <w:rsid w:val="00B571D6"/>
    <w:rsid w:val="00B60D89"/>
    <w:rsid w:val="00B6393F"/>
    <w:rsid w:val="00B63EE7"/>
    <w:rsid w:val="00B763DE"/>
    <w:rsid w:val="00B80451"/>
    <w:rsid w:val="00B82BD9"/>
    <w:rsid w:val="00B83DB9"/>
    <w:rsid w:val="00B853AA"/>
    <w:rsid w:val="00B854EF"/>
    <w:rsid w:val="00B8644B"/>
    <w:rsid w:val="00B935E7"/>
    <w:rsid w:val="00B961D9"/>
    <w:rsid w:val="00B97748"/>
    <w:rsid w:val="00BA43F1"/>
    <w:rsid w:val="00BA44FA"/>
    <w:rsid w:val="00BA5744"/>
    <w:rsid w:val="00BA6564"/>
    <w:rsid w:val="00BA786B"/>
    <w:rsid w:val="00BA7CB5"/>
    <w:rsid w:val="00BB211A"/>
    <w:rsid w:val="00BB3196"/>
    <w:rsid w:val="00BB3EFF"/>
    <w:rsid w:val="00BC36C3"/>
    <w:rsid w:val="00BC3822"/>
    <w:rsid w:val="00BC38C7"/>
    <w:rsid w:val="00BD1FC9"/>
    <w:rsid w:val="00BD4AC0"/>
    <w:rsid w:val="00BD5264"/>
    <w:rsid w:val="00BD6DDD"/>
    <w:rsid w:val="00BE2B4B"/>
    <w:rsid w:val="00BE7D58"/>
    <w:rsid w:val="00BF1347"/>
    <w:rsid w:val="00BF2B36"/>
    <w:rsid w:val="00BF36CD"/>
    <w:rsid w:val="00C03364"/>
    <w:rsid w:val="00C035DA"/>
    <w:rsid w:val="00C050D9"/>
    <w:rsid w:val="00C055CE"/>
    <w:rsid w:val="00C10CFA"/>
    <w:rsid w:val="00C120B0"/>
    <w:rsid w:val="00C1430A"/>
    <w:rsid w:val="00C1505E"/>
    <w:rsid w:val="00C16C81"/>
    <w:rsid w:val="00C215DC"/>
    <w:rsid w:val="00C21936"/>
    <w:rsid w:val="00C34D00"/>
    <w:rsid w:val="00C435D7"/>
    <w:rsid w:val="00C45EBA"/>
    <w:rsid w:val="00C466DB"/>
    <w:rsid w:val="00C47BE9"/>
    <w:rsid w:val="00C53098"/>
    <w:rsid w:val="00C535E2"/>
    <w:rsid w:val="00C5661F"/>
    <w:rsid w:val="00C56650"/>
    <w:rsid w:val="00C5695A"/>
    <w:rsid w:val="00C5782E"/>
    <w:rsid w:val="00C60569"/>
    <w:rsid w:val="00C60655"/>
    <w:rsid w:val="00C622B0"/>
    <w:rsid w:val="00C63902"/>
    <w:rsid w:val="00C63BDE"/>
    <w:rsid w:val="00C64A5C"/>
    <w:rsid w:val="00C64C7F"/>
    <w:rsid w:val="00C64EE5"/>
    <w:rsid w:val="00C67781"/>
    <w:rsid w:val="00C67D96"/>
    <w:rsid w:val="00C80687"/>
    <w:rsid w:val="00C878A4"/>
    <w:rsid w:val="00C91772"/>
    <w:rsid w:val="00C92ABF"/>
    <w:rsid w:val="00C93E55"/>
    <w:rsid w:val="00C95D4B"/>
    <w:rsid w:val="00CA00E7"/>
    <w:rsid w:val="00CB2B3F"/>
    <w:rsid w:val="00CB557F"/>
    <w:rsid w:val="00CC1C1B"/>
    <w:rsid w:val="00CC3246"/>
    <w:rsid w:val="00CC3941"/>
    <w:rsid w:val="00CC51BE"/>
    <w:rsid w:val="00CC5C9D"/>
    <w:rsid w:val="00CC793B"/>
    <w:rsid w:val="00CD241E"/>
    <w:rsid w:val="00CD32FA"/>
    <w:rsid w:val="00CD3587"/>
    <w:rsid w:val="00CD7D4D"/>
    <w:rsid w:val="00CE1540"/>
    <w:rsid w:val="00CE1A94"/>
    <w:rsid w:val="00CE2920"/>
    <w:rsid w:val="00CE3BC4"/>
    <w:rsid w:val="00CE41F4"/>
    <w:rsid w:val="00CF3C4E"/>
    <w:rsid w:val="00CF4296"/>
    <w:rsid w:val="00CF4CAD"/>
    <w:rsid w:val="00D01D19"/>
    <w:rsid w:val="00D03AF5"/>
    <w:rsid w:val="00D03E17"/>
    <w:rsid w:val="00D05AA5"/>
    <w:rsid w:val="00D05D80"/>
    <w:rsid w:val="00D100C0"/>
    <w:rsid w:val="00D10DFE"/>
    <w:rsid w:val="00D11A8C"/>
    <w:rsid w:val="00D120A4"/>
    <w:rsid w:val="00D15C4A"/>
    <w:rsid w:val="00D205A0"/>
    <w:rsid w:val="00D20605"/>
    <w:rsid w:val="00D20A9F"/>
    <w:rsid w:val="00D239E0"/>
    <w:rsid w:val="00D25911"/>
    <w:rsid w:val="00D2683A"/>
    <w:rsid w:val="00D30780"/>
    <w:rsid w:val="00D30784"/>
    <w:rsid w:val="00D33D4E"/>
    <w:rsid w:val="00D351CC"/>
    <w:rsid w:val="00D37E20"/>
    <w:rsid w:val="00D405DD"/>
    <w:rsid w:val="00D413EF"/>
    <w:rsid w:val="00D42509"/>
    <w:rsid w:val="00D44A96"/>
    <w:rsid w:val="00D508A1"/>
    <w:rsid w:val="00D546AB"/>
    <w:rsid w:val="00D54818"/>
    <w:rsid w:val="00D62B40"/>
    <w:rsid w:val="00D62DC5"/>
    <w:rsid w:val="00D63382"/>
    <w:rsid w:val="00D65567"/>
    <w:rsid w:val="00D67619"/>
    <w:rsid w:val="00D74D8A"/>
    <w:rsid w:val="00D77037"/>
    <w:rsid w:val="00D8107E"/>
    <w:rsid w:val="00DA12E5"/>
    <w:rsid w:val="00DA254B"/>
    <w:rsid w:val="00DA4026"/>
    <w:rsid w:val="00DB5ACF"/>
    <w:rsid w:val="00DC25D8"/>
    <w:rsid w:val="00DC2D9E"/>
    <w:rsid w:val="00DC448A"/>
    <w:rsid w:val="00DC7A60"/>
    <w:rsid w:val="00DD29F5"/>
    <w:rsid w:val="00DD3068"/>
    <w:rsid w:val="00DD6484"/>
    <w:rsid w:val="00DD70F7"/>
    <w:rsid w:val="00DE063B"/>
    <w:rsid w:val="00DE1248"/>
    <w:rsid w:val="00DE24A3"/>
    <w:rsid w:val="00DE2A92"/>
    <w:rsid w:val="00DE2C51"/>
    <w:rsid w:val="00DE2ED2"/>
    <w:rsid w:val="00DE3760"/>
    <w:rsid w:val="00DE5C7E"/>
    <w:rsid w:val="00DE7945"/>
    <w:rsid w:val="00DF20A0"/>
    <w:rsid w:val="00DF22CB"/>
    <w:rsid w:val="00DF3591"/>
    <w:rsid w:val="00DF3A26"/>
    <w:rsid w:val="00DF770A"/>
    <w:rsid w:val="00E04EEB"/>
    <w:rsid w:val="00E10949"/>
    <w:rsid w:val="00E12D21"/>
    <w:rsid w:val="00E15918"/>
    <w:rsid w:val="00E203ED"/>
    <w:rsid w:val="00E22D80"/>
    <w:rsid w:val="00E23F9F"/>
    <w:rsid w:val="00E24AC8"/>
    <w:rsid w:val="00E26EF3"/>
    <w:rsid w:val="00E27207"/>
    <w:rsid w:val="00E318C8"/>
    <w:rsid w:val="00E32F56"/>
    <w:rsid w:val="00E32FC9"/>
    <w:rsid w:val="00E33202"/>
    <w:rsid w:val="00E34F45"/>
    <w:rsid w:val="00E357C6"/>
    <w:rsid w:val="00E361F1"/>
    <w:rsid w:val="00E36708"/>
    <w:rsid w:val="00E43A64"/>
    <w:rsid w:val="00E47457"/>
    <w:rsid w:val="00E51AF9"/>
    <w:rsid w:val="00E54236"/>
    <w:rsid w:val="00E54CF8"/>
    <w:rsid w:val="00E61F72"/>
    <w:rsid w:val="00E64BC0"/>
    <w:rsid w:val="00E740FE"/>
    <w:rsid w:val="00E816E6"/>
    <w:rsid w:val="00E8582B"/>
    <w:rsid w:val="00E910CB"/>
    <w:rsid w:val="00E931AF"/>
    <w:rsid w:val="00E9503C"/>
    <w:rsid w:val="00EA2ADB"/>
    <w:rsid w:val="00EA302A"/>
    <w:rsid w:val="00EA30EF"/>
    <w:rsid w:val="00EA4B67"/>
    <w:rsid w:val="00EA73F8"/>
    <w:rsid w:val="00EB2387"/>
    <w:rsid w:val="00EC0D8E"/>
    <w:rsid w:val="00EC4C51"/>
    <w:rsid w:val="00EC58F6"/>
    <w:rsid w:val="00EC6679"/>
    <w:rsid w:val="00ED2936"/>
    <w:rsid w:val="00ED2ABB"/>
    <w:rsid w:val="00ED2C77"/>
    <w:rsid w:val="00ED6C85"/>
    <w:rsid w:val="00EE11C5"/>
    <w:rsid w:val="00EE4BB7"/>
    <w:rsid w:val="00EE5979"/>
    <w:rsid w:val="00EF08D7"/>
    <w:rsid w:val="00EF2F3D"/>
    <w:rsid w:val="00EF3AA9"/>
    <w:rsid w:val="00EF3C41"/>
    <w:rsid w:val="00EF754D"/>
    <w:rsid w:val="00F021F0"/>
    <w:rsid w:val="00F02FF2"/>
    <w:rsid w:val="00F031C5"/>
    <w:rsid w:val="00F03786"/>
    <w:rsid w:val="00F045BB"/>
    <w:rsid w:val="00F07FFC"/>
    <w:rsid w:val="00F123E0"/>
    <w:rsid w:val="00F167F7"/>
    <w:rsid w:val="00F16E89"/>
    <w:rsid w:val="00F24BBA"/>
    <w:rsid w:val="00F24D94"/>
    <w:rsid w:val="00F26626"/>
    <w:rsid w:val="00F35FB8"/>
    <w:rsid w:val="00F405B9"/>
    <w:rsid w:val="00F40A21"/>
    <w:rsid w:val="00F42AF4"/>
    <w:rsid w:val="00F44C61"/>
    <w:rsid w:val="00F5190A"/>
    <w:rsid w:val="00F51FE5"/>
    <w:rsid w:val="00F547A2"/>
    <w:rsid w:val="00F54B12"/>
    <w:rsid w:val="00F572AD"/>
    <w:rsid w:val="00F574E8"/>
    <w:rsid w:val="00F60D39"/>
    <w:rsid w:val="00F61F70"/>
    <w:rsid w:val="00F63962"/>
    <w:rsid w:val="00F63B46"/>
    <w:rsid w:val="00F64A94"/>
    <w:rsid w:val="00F67330"/>
    <w:rsid w:val="00F67C85"/>
    <w:rsid w:val="00F71A03"/>
    <w:rsid w:val="00F71A86"/>
    <w:rsid w:val="00F7300A"/>
    <w:rsid w:val="00F80AA4"/>
    <w:rsid w:val="00F83AE6"/>
    <w:rsid w:val="00F847D6"/>
    <w:rsid w:val="00F866F2"/>
    <w:rsid w:val="00F9264F"/>
    <w:rsid w:val="00F972BA"/>
    <w:rsid w:val="00F97D85"/>
    <w:rsid w:val="00FA4286"/>
    <w:rsid w:val="00FA78F9"/>
    <w:rsid w:val="00FB301F"/>
    <w:rsid w:val="00FB306E"/>
    <w:rsid w:val="00FB77F7"/>
    <w:rsid w:val="00FC0B70"/>
    <w:rsid w:val="00FC6F02"/>
    <w:rsid w:val="00FD0C82"/>
    <w:rsid w:val="00FD30B8"/>
    <w:rsid w:val="00FD4437"/>
    <w:rsid w:val="00FD7ECE"/>
    <w:rsid w:val="00FE065B"/>
    <w:rsid w:val="00FE102F"/>
    <w:rsid w:val="00FE207D"/>
    <w:rsid w:val="00FF0394"/>
    <w:rsid w:val="00FF1208"/>
    <w:rsid w:val="00FF37B3"/>
    <w:rsid w:val="00FF3E5A"/>
    <w:rsid w:val="00FF48F6"/>
    <w:rsid w:val="00FF4F6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5E4E9F"/>
  <w15:docId w15:val="{A0EC6DB9-8ED4-42B7-866B-156B628D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80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80E25"/>
    <w:rPr>
      <w:rFonts w:ascii="Courier New" w:eastAsia="Times New Roman" w:hAnsi="Courier New" w:cs="Courier New"/>
      <w:sz w:val="20"/>
      <w:szCs w:val="20"/>
    </w:rPr>
  </w:style>
  <w:style w:type="character" w:customStyle="1" w:styleId="phonetxt">
    <w:name w:val="phone_txt"/>
    <w:basedOn w:val="Numatytasispastraiposriftas"/>
    <w:rsid w:val="00BE2B4B"/>
  </w:style>
  <w:style w:type="character" w:customStyle="1" w:styleId="st1">
    <w:name w:val="st1"/>
    <w:basedOn w:val="Numatytasispastraiposriftas"/>
    <w:rsid w:val="00652EAB"/>
  </w:style>
  <w:style w:type="paragraph" w:styleId="prastasiniatinklio">
    <w:name w:val="Normal (Web)"/>
    <w:basedOn w:val="prastasis"/>
    <w:uiPriority w:val="99"/>
    <w:unhideWhenUsed/>
    <w:rsid w:val="00A92DD7"/>
    <w:pPr>
      <w:spacing w:before="180" w:after="180"/>
    </w:pPr>
    <w:rPr>
      <w:rFonts w:ascii="Open Sans" w:hAnsi="Open Sans"/>
      <w:color w:val="444444"/>
      <w:lang w:eastAsia="lt-LT"/>
    </w:rPr>
  </w:style>
  <w:style w:type="paragraph" w:customStyle="1" w:styleId="Standard">
    <w:name w:val="Standard"/>
    <w:rsid w:val="0098275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Sraopastraipa">
    <w:name w:val="List Paragraph"/>
    <w:aliases w:val="List Paragraph21,List Paragraph1,Lentele,List Paragraph2,Table of contents numbered,Bullet EY,ERP-List Paragraph,List Paragraph11,Numbering,List Paragraph111,VKTI - text numbering,Normal bullet 2,Paragraph,List L1,List not in Table"/>
    <w:basedOn w:val="prastasis"/>
    <w:link w:val="SraopastraipaDiagrama"/>
    <w:uiPriority w:val="34"/>
    <w:qFormat/>
    <w:rsid w:val="00C05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21 Diagrama,List Paragraph1 Diagrama,Lentele Diagrama,List Paragraph2 Diagrama,Table of contents numbered Diagrama,Bullet EY Diagrama,ERP-List Paragraph Diagrama,List Paragraph11 Diagrama,Numbering Diagrama"/>
    <w:basedOn w:val="Numatytasispastraiposriftas"/>
    <w:link w:val="Sraopastraipa"/>
    <w:uiPriority w:val="99"/>
    <w:locked/>
    <w:rsid w:val="00C055CE"/>
    <w:rPr>
      <w:rFonts w:asciiTheme="minorHAnsi" w:eastAsiaTheme="minorHAnsi" w:hAnsiTheme="minorHAnsi" w:cstheme="minorBidi"/>
      <w:lang w:eastAsia="en-US"/>
    </w:rPr>
  </w:style>
  <w:style w:type="character" w:customStyle="1" w:styleId="WW-Absatz-Standardschriftart11">
    <w:name w:val="WW-Absatz-Standardschriftart11"/>
    <w:rsid w:val="004D5DF5"/>
  </w:style>
  <w:style w:type="table" w:styleId="Lentelstinklelis">
    <w:name w:val="Table Grid"/>
    <w:basedOn w:val="prastojilentel"/>
    <w:uiPriority w:val="59"/>
    <w:rsid w:val="007A6A1E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120A4"/>
    <w:rPr>
      <w:color w:val="605E5C"/>
      <w:shd w:val="clear" w:color="auto" w:fill="E1DFDD"/>
    </w:rPr>
  </w:style>
  <w:style w:type="character" w:customStyle="1" w:styleId="HeaderChar1">
    <w:name w:val="Header Char1"/>
    <w:aliases w:val="Char Char1,Diagrama Char1"/>
    <w:basedOn w:val="Numatytasispastraiposriftas"/>
    <w:locked/>
    <w:rsid w:val="00581354"/>
    <w:rPr>
      <w:rFonts w:cs="Times New Roman"/>
      <w:sz w:val="24"/>
      <w:lang w:val="lt-LT" w:eastAsia="lt-LT"/>
    </w:rPr>
  </w:style>
  <w:style w:type="character" w:customStyle="1" w:styleId="EndnoteCharacters">
    <w:name w:val="Endnote Characters"/>
    <w:rsid w:val="00056D9E"/>
  </w:style>
  <w:style w:type="paragraph" w:customStyle="1" w:styleId="TableContents">
    <w:name w:val="Table Contents"/>
    <w:basedOn w:val="prastasis"/>
    <w:rsid w:val="00F71A03"/>
    <w:pPr>
      <w:widowControl w:val="0"/>
      <w:suppressLineNumbers/>
      <w:suppressAutoHyphens/>
    </w:pPr>
    <w:rPr>
      <w:rFonts w:eastAsia="Andale Sans UI" w:cs="Tahoma"/>
      <w:lang w:bidi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35E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35E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msonormal">
    <w:name w:val="x_msonormal"/>
    <w:basedOn w:val="prastasis"/>
    <w:rsid w:val="00FA4286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ja.bajelyt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33F4-8146-45D8-930E-A9E31B19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Indrė Žvaigždinienė</cp:lastModifiedBy>
  <cp:revision>3</cp:revision>
  <cp:lastPrinted>2020-05-04T08:24:00Z</cp:lastPrinted>
  <dcterms:created xsi:type="dcterms:W3CDTF">2021-08-20T10:12:00Z</dcterms:created>
  <dcterms:modified xsi:type="dcterms:W3CDTF">2021-08-22T09:58:00Z</dcterms:modified>
</cp:coreProperties>
</file>