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FF1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3CC3840" w14:textId="77777777" w:rsidR="00676E45" w:rsidRDefault="00676E45">
      <w:pPr>
        <w:jc w:val="center"/>
      </w:pPr>
    </w:p>
    <w:p w14:paraId="5C96C4BE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16EA2A1F" wp14:editId="305EA06F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69088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9E36D46" w14:textId="77777777" w:rsidR="00676E45" w:rsidRDefault="00676E45">
      <w:pPr>
        <w:jc w:val="center"/>
      </w:pPr>
    </w:p>
    <w:p w14:paraId="04E3F54B" w14:textId="77777777" w:rsidR="00676E45" w:rsidRDefault="00676E45">
      <w:pPr>
        <w:jc w:val="center"/>
      </w:pPr>
    </w:p>
    <w:p w14:paraId="3845F013" w14:textId="77777777" w:rsidR="00676E45" w:rsidRDefault="00676E45">
      <w:pPr>
        <w:jc w:val="center"/>
      </w:pPr>
    </w:p>
    <w:p w14:paraId="6E17DAB9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FAEC01D" w14:textId="77777777" w:rsidTr="00F24EC4">
        <w:tc>
          <w:tcPr>
            <w:tcW w:w="4927" w:type="dxa"/>
          </w:tcPr>
          <w:p w14:paraId="242ED289" w14:textId="77777777" w:rsidR="00676E45" w:rsidRDefault="00FD7FA4">
            <w:permStart w:id="1748967501" w:edGrp="everyone"/>
            <w:r>
              <w:t xml:space="preserve">Socialinės apsaugos ir darbo ministerijai </w:t>
            </w:r>
          </w:p>
          <w:p w14:paraId="334F97D4" w14:textId="77777777" w:rsidR="00932CFB" w:rsidRDefault="00932CFB" w:rsidP="00932CFB">
            <w:pPr>
              <w:tabs>
                <w:tab w:val="left" w:pos="3474"/>
              </w:tabs>
            </w:pPr>
          </w:p>
          <w:p w14:paraId="0F80737D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4DDB4339" w14:textId="77777777" w:rsidR="00676E45" w:rsidRPr="00555C47" w:rsidRDefault="007E122A" w:rsidP="00BF03CF">
            <w:pPr>
              <w:rPr>
                <w:szCs w:val="24"/>
              </w:rPr>
            </w:pPr>
            <w:r w:rsidRPr="00555C47">
              <w:rPr>
                <w:szCs w:val="24"/>
              </w:rPr>
              <w:t xml:space="preserve">Į </w:t>
            </w:r>
            <w:r w:rsidR="008151E8" w:rsidRPr="00555C47">
              <w:rPr>
                <w:szCs w:val="24"/>
              </w:rPr>
              <w:t>20</w:t>
            </w:r>
            <w:r w:rsidR="00C23056" w:rsidRPr="00555C47">
              <w:rPr>
                <w:szCs w:val="24"/>
              </w:rPr>
              <w:t>21</w:t>
            </w:r>
            <w:r w:rsidRPr="00555C47">
              <w:rPr>
                <w:szCs w:val="24"/>
              </w:rPr>
              <w:t>-</w:t>
            </w:r>
            <w:r w:rsidR="00C23056" w:rsidRPr="00555C47">
              <w:rPr>
                <w:szCs w:val="24"/>
              </w:rPr>
              <w:t>0</w:t>
            </w:r>
            <w:r w:rsidR="00BF03CF">
              <w:rPr>
                <w:szCs w:val="24"/>
              </w:rPr>
              <w:t>9</w:t>
            </w:r>
            <w:r w:rsidRPr="00555C47">
              <w:rPr>
                <w:szCs w:val="24"/>
              </w:rPr>
              <w:t>-</w:t>
            </w:r>
            <w:r w:rsidR="00BF03CF">
              <w:rPr>
                <w:szCs w:val="24"/>
              </w:rPr>
              <w:t>29</w:t>
            </w:r>
            <w:r w:rsidR="00064D98" w:rsidRPr="00555C47">
              <w:rPr>
                <w:szCs w:val="24"/>
              </w:rPr>
              <w:t xml:space="preserve"> </w:t>
            </w:r>
            <w:r w:rsidR="00676E45" w:rsidRPr="00555C47">
              <w:rPr>
                <w:szCs w:val="24"/>
              </w:rPr>
              <w:t xml:space="preserve"> Nr. </w:t>
            </w:r>
            <w:r w:rsidR="00A55CD4" w:rsidRPr="00A55CD4">
              <w:rPr>
                <w:color w:val="000000"/>
                <w:szCs w:val="24"/>
              </w:rPr>
              <w:t>(15.3E-24)STAP-585</w:t>
            </w:r>
          </w:p>
        </w:tc>
      </w:tr>
      <w:tr w:rsidR="00C612D0" w:rsidRPr="00B62CC5" w14:paraId="758A7B8A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1E0D13A5" w14:textId="77777777" w:rsidR="006A1E57" w:rsidRDefault="006A1E57" w:rsidP="00A55CD4">
            <w:pPr>
              <w:rPr>
                <w:b/>
                <w:bCs/>
                <w:caps/>
              </w:rPr>
            </w:pPr>
          </w:p>
          <w:p w14:paraId="76B76533" w14:textId="77777777" w:rsidR="006A1E57" w:rsidRDefault="006A1E57" w:rsidP="00A55CD4">
            <w:pPr>
              <w:rPr>
                <w:b/>
                <w:bCs/>
                <w:caps/>
              </w:rPr>
            </w:pPr>
          </w:p>
          <w:p w14:paraId="74B24192" w14:textId="77777777" w:rsidR="00C612D0" w:rsidRPr="00B62CC5" w:rsidRDefault="00FD7FA4" w:rsidP="00A55CD4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A55CD4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A55CD4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5CB266ED" w14:textId="77777777" w:rsidR="006A1E57" w:rsidRDefault="006A1E57" w:rsidP="00A55CD4">
      <w:pPr>
        <w:spacing w:line="360" w:lineRule="auto"/>
        <w:ind w:firstLine="851"/>
        <w:jc w:val="both"/>
        <w:rPr>
          <w:szCs w:val="24"/>
        </w:rPr>
      </w:pPr>
    </w:p>
    <w:p w14:paraId="43236D6F" w14:textId="77777777" w:rsidR="006A1E57" w:rsidRDefault="006A1E57" w:rsidP="00A55CD4">
      <w:pPr>
        <w:spacing w:line="360" w:lineRule="auto"/>
        <w:ind w:firstLine="851"/>
        <w:jc w:val="both"/>
        <w:rPr>
          <w:szCs w:val="24"/>
        </w:rPr>
      </w:pPr>
    </w:p>
    <w:p w14:paraId="412A2546" w14:textId="77777777" w:rsidR="00CA6265" w:rsidRDefault="00221DFF" w:rsidP="00A55CD4">
      <w:pPr>
        <w:spacing w:line="360" w:lineRule="auto"/>
        <w:ind w:firstLine="851"/>
        <w:jc w:val="both"/>
        <w:rPr>
          <w:szCs w:val="24"/>
        </w:rPr>
      </w:pPr>
      <w:r w:rsidRPr="00A868D5">
        <w:rPr>
          <w:szCs w:val="24"/>
        </w:rPr>
        <w:t>Finansų ministerija i</w:t>
      </w:r>
      <w:r w:rsidR="00FA1FAC" w:rsidRPr="00A868D5">
        <w:rPr>
          <w:szCs w:val="24"/>
        </w:rPr>
        <w:t>šnagrinėj</w:t>
      </w:r>
      <w:r w:rsidR="00A55CD4">
        <w:rPr>
          <w:szCs w:val="24"/>
        </w:rPr>
        <w:t>o</w:t>
      </w:r>
      <w:r w:rsidRPr="00A868D5">
        <w:rPr>
          <w:szCs w:val="24"/>
        </w:rPr>
        <w:t xml:space="preserve"> </w:t>
      </w:r>
      <w:r w:rsidR="00FA1FAC" w:rsidRPr="00A868D5">
        <w:rPr>
          <w:szCs w:val="24"/>
        </w:rPr>
        <w:t>Jūsų pateikt</w:t>
      </w:r>
      <w:r w:rsidR="00A55CD4">
        <w:rPr>
          <w:szCs w:val="24"/>
        </w:rPr>
        <w:t>ą</w:t>
      </w:r>
      <w:r w:rsidR="00FA1FAC" w:rsidRPr="00A868D5">
        <w:rPr>
          <w:szCs w:val="24"/>
        </w:rPr>
        <w:t xml:space="preserve"> derinti</w:t>
      </w:r>
      <w:r w:rsidR="00FA1FAC" w:rsidRPr="00A868D5">
        <w:rPr>
          <w:szCs w:val="24"/>
          <w:shd w:val="clear" w:color="auto" w:fill="FFFFFF"/>
        </w:rPr>
        <w:t xml:space="preserve"> </w:t>
      </w:r>
      <w:r w:rsidR="00A55CD4">
        <w:rPr>
          <w:color w:val="000000"/>
        </w:rPr>
        <w:t>Lietuvos Respublikos piniginės socialinės paramos nepasiturintiems gyventojams įstatymo Nr. IX-1675 7 ir 11 straipsnių pakeitimo įstatymo projektą ir informuoja</w:t>
      </w:r>
      <w:r w:rsidR="00BF03CF">
        <w:rPr>
          <w:szCs w:val="24"/>
        </w:rPr>
        <w:t xml:space="preserve">, </w:t>
      </w:r>
      <w:r w:rsidR="00A55CD4">
        <w:rPr>
          <w:szCs w:val="24"/>
        </w:rPr>
        <w:t xml:space="preserve">kad </w:t>
      </w:r>
      <w:r w:rsidR="00932CFB" w:rsidRPr="00A868D5">
        <w:rPr>
          <w:szCs w:val="24"/>
        </w:rPr>
        <w:t>pagal kompetenciją</w:t>
      </w:r>
      <w:r w:rsidR="002202C5" w:rsidRPr="00A868D5">
        <w:rPr>
          <w:szCs w:val="24"/>
        </w:rPr>
        <w:t xml:space="preserve"> </w:t>
      </w:r>
      <w:r w:rsidR="00A55CD4">
        <w:rPr>
          <w:szCs w:val="24"/>
        </w:rPr>
        <w:t xml:space="preserve">esminių </w:t>
      </w:r>
      <w:r w:rsidR="00A55CD4" w:rsidRPr="00A868D5">
        <w:rPr>
          <w:szCs w:val="24"/>
        </w:rPr>
        <w:t>pastab</w:t>
      </w:r>
      <w:r w:rsidR="00A55CD4">
        <w:rPr>
          <w:szCs w:val="24"/>
        </w:rPr>
        <w:t>ų</w:t>
      </w:r>
      <w:r w:rsidR="00A55CD4" w:rsidRPr="00A868D5">
        <w:rPr>
          <w:szCs w:val="24"/>
        </w:rPr>
        <w:t xml:space="preserve"> ir pasiūlym</w:t>
      </w:r>
      <w:r w:rsidR="00A55CD4">
        <w:rPr>
          <w:szCs w:val="24"/>
        </w:rPr>
        <w:t>ų dėl šio įstatymo projekto neturi</w:t>
      </w:r>
      <w:r w:rsidR="00C23056">
        <w:rPr>
          <w:szCs w:val="24"/>
        </w:rPr>
        <w:t>.</w:t>
      </w:r>
    </w:p>
    <w:p w14:paraId="08E4C221" w14:textId="77777777" w:rsidR="006A1E57" w:rsidRDefault="00A55CD4" w:rsidP="006A1E5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Atkreiptinas dėmesys į tai, kad pagal Piniginės socialinės paramos įstatymo 4 straipsnio 4 dalį</w:t>
      </w:r>
      <w:r w:rsidR="006A1E57">
        <w:rPr>
          <w:rFonts w:ascii="&amp;quot" w:hAnsi="&amp;quot"/>
          <w:color w:val="000000"/>
          <w:sz w:val="22"/>
          <w:szCs w:val="22"/>
        </w:rPr>
        <w:t xml:space="preserve"> papildomos lėšos piniginei socialinei paramai finansuoti savivaldybėms iš valstybės biudžeto skiriamos, jeigu nepakanka savivaldybėms skirtų lėšų piniginei socialinei paramai teikti.</w:t>
      </w:r>
    </w:p>
    <w:p w14:paraId="4AF81B58" w14:textId="77777777" w:rsidR="00CA6265" w:rsidRDefault="00A55CD4" w:rsidP="00A55C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Atsižvelgdami į tai, kad savivaldybės kasmet nepanaudoja piniginei socialinei paramai joms skiriamų lėšų, manome, kad Socialinės apsaugos ir darbo ministerija turėtų įvertinti ir įstatymo projekto aiškinamajame rašte patikslinti </w:t>
      </w:r>
      <w:r w:rsidR="006A1E57">
        <w:rPr>
          <w:szCs w:val="24"/>
        </w:rPr>
        <w:t xml:space="preserve">apskaičiuotą </w:t>
      </w:r>
      <w:r>
        <w:rPr>
          <w:szCs w:val="24"/>
        </w:rPr>
        <w:t>papildomų lėšų poreikio dydį tik toms savivaldybėms, kurios galėtų pritrūkti lėšų šio įstatymo projekto siūlomoms nuostatoms įgyvendinti.</w:t>
      </w:r>
    </w:p>
    <w:p w14:paraId="2B3DD104" w14:textId="77777777" w:rsidR="00A55CD4" w:rsidRDefault="00A55CD4" w:rsidP="00A55CD4">
      <w:pPr>
        <w:spacing w:line="360" w:lineRule="auto"/>
        <w:ind w:firstLine="851"/>
        <w:jc w:val="both"/>
        <w:rPr>
          <w:szCs w:val="24"/>
        </w:rPr>
      </w:pPr>
    </w:p>
    <w:p w14:paraId="7D885C51" w14:textId="77777777" w:rsidR="00A55CD4" w:rsidRDefault="00A55CD4" w:rsidP="00A55CD4">
      <w:pPr>
        <w:spacing w:line="360" w:lineRule="auto"/>
        <w:ind w:firstLine="851"/>
        <w:jc w:val="both"/>
        <w:rPr>
          <w:sz w:val="20"/>
        </w:rPr>
      </w:pPr>
    </w:p>
    <w:p w14:paraId="734A95C5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0F609AA2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0818FA45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4145CC22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2DB50E7E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15F9BEF5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291F85E9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39610B5E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5AFDF92D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5C4D1FFE" w14:textId="77777777" w:rsidR="006A1E57" w:rsidRDefault="006A1E57" w:rsidP="00A55CD4">
      <w:pPr>
        <w:spacing w:line="360" w:lineRule="auto"/>
        <w:ind w:firstLine="851"/>
        <w:jc w:val="both"/>
        <w:rPr>
          <w:sz w:val="20"/>
        </w:rPr>
      </w:pPr>
    </w:p>
    <w:p w14:paraId="15D13BA7" w14:textId="77777777" w:rsidR="007E417B" w:rsidRPr="00CA6265" w:rsidRDefault="00CA6265" w:rsidP="007E417B">
      <w:pPr>
        <w:jc w:val="both"/>
        <w:rPr>
          <w:sz w:val="20"/>
        </w:rPr>
      </w:pPr>
      <w:r w:rsidRPr="00CA6265">
        <w:rPr>
          <w:sz w:val="20"/>
        </w:rPr>
        <w:t>R</w:t>
      </w:r>
      <w:r w:rsidR="007E417B" w:rsidRPr="00CA6265">
        <w:rPr>
          <w:sz w:val="20"/>
        </w:rPr>
        <w:t xml:space="preserve">. </w:t>
      </w:r>
      <w:proofErr w:type="spellStart"/>
      <w:r w:rsidR="007E417B" w:rsidRPr="00CA6265">
        <w:rPr>
          <w:sz w:val="20"/>
        </w:rPr>
        <w:t>Petrošė</w:t>
      </w:r>
      <w:proofErr w:type="spellEnd"/>
      <w:r w:rsidR="007E417B" w:rsidRPr="00CA6265">
        <w:rPr>
          <w:sz w:val="20"/>
        </w:rPr>
        <w:t xml:space="preserve">, tel. (8 5) 239 00 31, el. paštas </w:t>
      </w:r>
      <w:hyperlink r:id="rId14" w:history="1">
        <w:r w:rsidR="007E417B" w:rsidRPr="00CA6265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748967501"/>
    </w:p>
    <w:sectPr w:rsidR="007E417B" w:rsidRPr="00CA626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869F" w14:textId="77777777" w:rsidR="00C23B5E" w:rsidRDefault="00C23B5E">
      <w:r>
        <w:separator/>
      </w:r>
    </w:p>
  </w:endnote>
  <w:endnote w:type="continuationSeparator" w:id="0">
    <w:p w14:paraId="03742A5D" w14:textId="77777777" w:rsidR="00C23B5E" w:rsidRDefault="00C2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3333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2D13218" w14:textId="77777777">
      <w:tc>
        <w:tcPr>
          <w:tcW w:w="3119" w:type="dxa"/>
        </w:tcPr>
        <w:p w14:paraId="02B6E80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DEEEB8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1CE04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7910DF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4BF81511" w14:textId="77777777">
      <w:tc>
        <w:tcPr>
          <w:tcW w:w="3119" w:type="dxa"/>
        </w:tcPr>
        <w:p w14:paraId="2E7B7E2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2A2E02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D7D338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72F485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74CFBA1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C4E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7CD2A9E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C136ED2" w14:textId="77777777">
      <w:tc>
        <w:tcPr>
          <w:tcW w:w="3215" w:type="dxa"/>
        </w:tcPr>
        <w:p w14:paraId="38CDE029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4D1D507F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8A5FC8A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2D62343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C41ADFB" w14:textId="77777777">
      <w:tc>
        <w:tcPr>
          <w:tcW w:w="3215" w:type="dxa"/>
        </w:tcPr>
        <w:p w14:paraId="508F51F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5477AB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423BBB7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89376D0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EBC344D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C40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475F" w14:textId="77777777" w:rsidR="00C23B5E" w:rsidRDefault="00C23B5E">
      <w:r>
        <w:separator/>
      </w:r>
    </w:p>
  </w:footnote>
  <w:footnote w:type="continuationSeparator" w:id="0">
    <w:p w14:paraId="0C2868A8" w14:textId="77777777" w:rsidR="00C23B5E" w:rsidRDefault="00C2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CF2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CB75B2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905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626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543C2F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23A2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4D98"/>
    <w:rsid w:val="00066BC1"/>
    <w:rsid w:val="00076760"/>
    <w:rsid w:val="000951D0"/>
    <w:rsid w:val="000B0508"/>
    <w:rsid w:val="000D56DB"/>
    <w:rsid w:val="000E6257"/>
    <w:rsid w:val="000E6336"/>
    <w:rsid w:val="000E66F2"/>
    <w:rsid w:val="00106272"/>
    <w:rsid w:val="00110604"/>
    <w:rsid w:val="00126CD1"/>
    <w:rsid w:val="001303BC"/>
    <w:rsid w:val="00143195"/>
    <w:rsid w:val="00144A3E"/>
    <w:rsid w:val="001573CD"/>
    <w:rsid w:val="00195647"/>
    <w:rsid w:val="001A0ADE"/>
    <w:rsid w:val="001A1D75"/>
    <w:rsid w:val="001A60B1"/>
    <w:rsid w:val="001B25B8"/>
    <w:rsid w:val="001B2A87"/>
    <w:rsid w:val="001E1EC5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24EB0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4F4877"/>
    <w:rsid w:val="004F6A4D"/>
    <w:rsid w:val="00505201"/>
    <w:rsid w:val="0051067F"/>
    <w:rsid w:val="00512C40"/>
    <w:rsid w:val="00520F62"/>
    <w:rsid w:val="005226DB"/>
    <w:rsid w:val="00555C47"/>
    <w:rsid w:val="00555C73"/>
    <w:rsid w:val="005B22AE"/>
    <w:rsid w:val="005E1157"/>
    <w:rsid w:val="005E3073"/>
    <w:rsid w:val="005E74B8"/>
    <w:rsid w:val="005F7A8D"/>
    <w:rsid w:val="00607612"/>
    <w:rsid w:val="00614479"/>
    <w:rsid w:val="0061644B"/>
    <w:rsid w:val="00621D2E"/>
    <w:rsid w:val="0063293A"/>
    <w:rsid w:val="00655F5A"/>
    <w:rsid w:val="00663201"/>
    <w:rsid w:val="00676E45"/>
    <w:rsid w:val="006811A9"/>
    <w:rsid w:val="006903B8"/>
    <w:rsid w:val="00694D17"/>
    <w:rsid w:val="006A1E57"/>
    <w:rsid w:val="006B04E1"/>
    <w:rsid w:val="006D680A"/>
    <w:rsid w:val="006F40FE"/>
    <w:rsid w:val="00721361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7E417B"/>
    <w:rsid w:val="0080493D"/>
    <w:rsid w:val="008151E8"/>
    <w:rsid w:val="00833835"/>
    <w:rsid w:val="008361AA"/>
    <w:rsid w:val="00883C45"/>
    <w:rsid w:val="00887345"/>
    <w:rsid w:val="008B2DDE"/>
    <w:rsid w:val="008E26E3"/>
    <w:rsid w:val="008F5479"/>
    <w:rsid w:val="008F70CB"/>
    <w:rsid w:val="00932CFB"/>
    <w:rsid w:val="00944B67"/>
    <w:rsid w:val="00946BE7"/>
    <w:rsid w:val="0096013A"/>
    <w:rsid w:val="00983CA4"/>
    <w:rsid w:val="009A56BB"/>
    <w:rsid w:val="009D7311"/>
    <w:rsid w:val="009E6D44"/>
    <w:rsid w:val="009F4E3C"/>
    <w:rsid w:val="00A257CE"/>
    <w:rsid w:val="00A55CD4"/>
    <w:rsid w:val="00A57F2F"/>
    <w:rsid w:val="00A614C5"/>
    <w:rsid w:val="00A73A05"/>
    <w:rsid w:val="00A868D5"/>
    <w:rsid w:val="00A94F57"/>
    <w:rsid w:val="00AA7534"/>
    <w:rsid w:val="00AE35C4"/>
    <w:rsid w:val="00B05AF3"/>
    <w:rsid w:val="00B20324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BF03CF"/>
    <w:rsid w:val="00C23056"/>
    <w:rsid w:val="00C230C2"/>
    <w:rsid w:val="00C23B5E"/>
    <w:rsid w:val="00C42950"/>
    <w:rsid w:val="00C612D0"/>
    <w:rsid w:val="00C7794D"/>
    <w:rsid w:val="00CA18A0"/>
    <w:rsid w:val="00CA6265"/>
    <w:rsid w:val="00CA6BA9"/>
    <w:rsid w:val="00CA7055"/>
    <w:rsid w:val="00CF662A"/>
    <w:rsid w:val="00D12184"/>
    <w:rsid w:val="00D40C72"/>
    <w:rsid w:val="00D41FAF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24327"/>
    <w:rsid w:val="00E32D8D"/>
    <w:rsid w:val="00E43B49"/>
    <w:rsid w:val="00E857BD"/>
    <w:rsid w:val="00E87543"/>
    <w:rsid w:val="00EB226E"/>
    <w:rsid w:val="00EC6381"/>
    <w:rsid w:val="00ED60E0"/>
    <w:rsid w:val="00F03261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2ECF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8D39E"/>
  <w15:docId w15:val="{F5525665-94E5-44CB-9A74-8AC4CD50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F03C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F03CF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"/>
    <w:basedOn w:val="Numatytasispastraiposriftas"/>
    <w:uiPriority w:val="99"/>
    <w:rsid w:val="00BF03CF"/>
    <w:rPr>
      <w:rFonts w:ascii="Fira Sans Light" w:hAnsi="Fira Sans Light" w:cs="Segoe UI"/>
      <w:strike w:val="0"/>
      <w:dstrike w:val="0"/>
      <w:color w:val="505050"/>
      <w:sz w:val="20"/>
      <w:szCs w:val="16"/>
      <w:vertAlign w:val="superscrip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amute.petrose@fi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likiene_J\Desktop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3F84-9AE8-4A77-977E-2E72B2B1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1</TotalTime>
  <Pages>1</Pages>
  <Words>146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Žilikienė</dc:creator>
  <cp:lastModifiedBy>Jurgita Bžozovska</cp:lastModifiedBy>
  <cp:revision>2</cp:revision>
  <cp:lastPrinted>2017-02-13T14:05:00Z</cp:lastPrinted>
  <dcterms:created xsi:type="dcterms:W3CDTF">2021-10-13T06:39:00Z</dcterms:created>
  <dcterms:modified xsi:type="dcterms:W3CDTF">2021-10-13T06:39:00Z</dcterms:modified>
</cp:coreProperties>
</file>