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463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785"/>
        <w:gridCol w:w="4678"/>
      </w:tblGrid>
      <w:tr w:rsidR="003C6D67" w14:paraId="672A6659" w14:textId="77777777" w:rsidTr="19150C0E">
        <w:trPr>
          <w:cantSplit/>
        </w:trPr>
        <w:tc>
          <w:tcPr>
            <w:tcW w:w="9463" w:type="dxa"/>
            <w:gridSpan w:val="2"/>
          </w:tcPr>
          <w:bookmarkStart w:id="0" w:name="_MON_1050826026"/>
          <w:bookmarkEnd w:id="0"/>
          <w:p w14:paraId="0A37501D" w14:textId="77777777" w:rsidR="003C6D67" w:rsidRDefault="003C6D67">
            <w:pPr>
              <w:jc w:val="center"/>
              <w:rPr>
                <w:sz w:val="24"/>
              </w:rPr>
            </w:pPr>
            <w:r>
              <w:object w:dxaOrig="841" w:dyaOrig="856" w14:anchorId="25DA31A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42.6pt" o:ole="" fillcolor="window">
                  <v:imagedata r:id="rId7" o:title=""/>
                </v:shape>
                <o:OLEObject Type="Embed" ProgID="Word.Picture.8" ShapeID="_x0000_i1025" DrawAspect="Content" ObjectID="_1688881027" r:id="rId8"/>
              </w:object>
            </w:r>
          </w:p>
        </w:tc>
      </w:tr>
      <w:tr w:rsidR="008B4CF0" w14:paraId="5DAB6C7B" w14:textId="77777777" w:rsidTr="19150C0E">
        <w:trPr>
          <w:cantSplit/>
        </w:trPr>
        <w:tc>
          <w:tcPr>
            <w:tcW w:w="9463" w:type="dxa"/>
            <w:gridSpan w:val="2"/>
          </w:tcPr>
          <w:p w14:paraId="02EB378F" w14:textId="77777777" w:rsidR="008B4CF0" w:rsidRDefault="008B4CF0">
            <w:pPr>
              <w:pStyle w:val="Antrat2"/>
            </w:pPr>
          </w:p>
        </w:tc>
      </w:tr>
      <w:tr w:rsidR="003C6D67" w14:paraId="4D296EDC" w14:textId="77777777" w:rsidTr="19150C0E">
        <w:trPr>
          <w:cantSplit/>
        </w:trPr>
        <w:tc>
          <w:tcPr>
            <w:tcW w:w="9463" w:type="dxa"/>
            <w:gridSpan w:val="2"/>
          </w:tcPr>
          <w:p w14:paraId="7AB8BBB6" w14:textId="77777777" w:rsidR="003C6D67" w:rsidRDefault="00D32D1A">
            <w:pPr>
              <w:pStyle w:val="Antrat2"/>
            </w:pPr>
            <w:r>
              <w:t>UŽIMTUMO TARNYBA</w:t>
            </w:r>
            <w:r w:rsidR="003C6D67">
              <w:br/>
              <w:t xml:space="preserve">PRIE </w:t>
            </w:r>
            <w:r>
              <w:t xml:space="preserve">LIETUVOS RESPUBLIKOS </w:t>
            </w:r>
            <w:r w:rsidR="003C6D67">
              <w:t>SOCIALINĖS APSAUGOS IR DARBO MINISTERIJOS</w:t>
            </w:r>
          </w:p>
        </w:tc>
      </w:tr>
      <w:tr w:rsidR="00C85E2E" w14:paraId="6A05A809" w14:textId="77777777" w:rsidTr="19150C0E">
        <w:trPr>
          <w:cantSplit/>
        </w:trPr>
        <w:tc>
          <w:tcPr>
            <w:tcW w:w="9463" w:type="dxa"/>
            <w:gridSpan w:val="2"/>
          </w:tcPr>
          <w:p w14:paraId="5A39BBE3" w14:textId="77777777" w:rsidR="00C85E2E" w:rsidRDefault="00C85E2E" w:rsidP="000A25CB">
            <w:pPr>
              <w:pStyle w:val="Antrat2"/>
            </w:pPr>
          </w:p>
          <w:p w14:paraId="41C8F396" w14:textId="77777777" w:rsidR="00C85E2E" w:rsidRPr="00C85E2E" w:rsidRDefault="00C85E2E" w:rsidP="00C85E2E"/>
        </w:tc>
      </w:tr>
      <w:tr w:rsidR="003C6D67" w14:paraId="2892F7A5" w14:textId="77777777" w:rsidTr="19150C0E">
        <w:trPr>
          <w:cantSplit/>
        </w:trPr>
        <w:tc>
          <w:tcPr>
            <w:tcW w:w="4785" w:type="dxa"/>
            <w:vMerge w:val="restart"/>
          </w:tcPr>
          <w:p w14:paraId="34F906F8" w14:textId="7D21E74F" w:rsidR="003C6D67" w:rsidRDefault="008B71C5" w:rsidP="19150C0E">
            <w:pPr>
              <w:rPr>
                <w:sz w:val="24"/>
                <w:szCs w:val="24"/>
              </w:rPr>
            </w:pPr>
            <w:r w:rsidRPr="19150C0E">
              <w:rPr>
                <w:sz w:val="24"/>
                <w:szCs w:val="24"/>
              </w:rPr>
              <w:t xml:space="preserve">Lietuvos Respublikos </w:t>
            </w:r>
            <w:r w:rsidR="00796D71">
              <w:rPr>
                <w:sz w:val="24"/>
                <w:szCs w:val="24"/>
              </w:rPr>
              <w:t>socialinės apsaugos ir darbo</w:t>
            </w:r>
            <w:r w:rsidR="55A18D2B" w:rsidRPr="19150C0E">
              <w:rPr>
                <w:sz w:val="24"/>
                <w:szCs w:val="24"/>
              </w:rPr>
              <w:t xml:space="preserve"> </w:t>
            </w:r>
            <w:r w:rsidRPr="19150C0E">
              <w:rPr>
                <w:sz w:val="24"/>
                <w:szCs w:val="24"/>
              </w:rPr>
              <w:t>ministerijai</w:t>
            </w:r>
          </w:p>
        </w:tc>
        <w:tc>
          <w:tcPr>
            <w:tcW w:w="4678" w:type="dxa"/>
          </w:tcPr>
          <w:p w14:paraId="1839D4D2" w14:textId="7BB88F6D" w:rsidR="003C6D67" w:rsidRDefault="007806AB" w:rsidP="19150C0E">
            <w:pPr>
              <w:jc w:val="center"/>
              <w:rPr>
                <w:sz w:val="24"/>
                <w:szCs w:val="24"/>
              </w:rPr>
            </w:pPr>
            <w:r w:rsidRPr="19150C0E">
              <w:rPr>
                <w:sz w:val="24"/>
                <w:szCs w:val="24"/>
              </w:rPr>
              <w:t>20</w:t>
            </w:r>
            <w:r w:rsidR="3EC2043A" w:rsidRPr="19150C0E">
              <w:rPr>
                <w:sz w:val="24"/>
                <w:szCs w:val="24"/>
              </w:rPr>
              <w:t>21-0</w:t>
            </w:r>
            <w:r w:rsidR="00796D71">
              <w:rPr>
                <w:sz w:val="24"/>
                <w:szCs w:val="24"/>
              </w:rPr>
              <w:t>7</w:t>
            </w:r>
            <w:r w:rsidR="008B71C5" w:rsidRPr="19150C0E">
              <w:rPr>
                <w:sz w:val="24"/>
                <w:szCs w:val="24"/>
              </w:rPr>
              <w:t>-</w:t>
            </w:r>
            <w:r w:rsidR="634DFE0D" w:rsidRPr="19150C0E">
              <w:rPr>
                <w:sz w:val="24"/>
                <w:szCs w:val="24"/>
              </w:rPr>
              <w:t xml:space="preserve">       </w:t>
            </w:r>
            <w:r w:rsidR="003C6D67" w:rsidRPr="19150C0E">
              <w:rPr>
                <w:sz w:val="24"/>
                <w:szCs w:val="24"/>
              </w:rPr>
              <w:t xml:space="preserve">Nr. </w:t>
            </w:r>
            <w:proofErr w:type="spellStart"/>
            <w:r w:rsidRPr="19150C0E">
              <w:rPr>
                <w:sz w:val="24"/>
                <w:szCs w:val="24"/>
              </w:rPr>
              <w:t>Sd</w:t>
            </w:r>
            <w:proofErr w:type="spellEnd"/>
            <w:r w:rsidRPr="19150C0E">
              <w:rPr>
                <w:sz w:val="24"/>
                <w:szCs w:val="24"/>
              </w:rPr>
              <w:t>-</w:t>
            </w:r>
          </w:p>
        </w:tc>
      </w:tr>
      <w:tr w:rsidR="003C6D67" w14:paraId="0D2E0144" w14:textId="77777777" w:rsidTr="19150C0E">
        <w:trPr>
          <w:cantSplit/>
        </w:trPr>
        <w:tc>
          <w:tcPr>
            <w:tcW w:w="4785" w:type="dxa"/>
            <w:vMerge/>
          </w:tcPr>
          <w:p w14:paraId="72A3D3EC" w14:textId="77777777" w:rsidR="003C6D67" w:rsidRDefault="003C6D67">
            <w:pPr>
              <w:rPr>
                <w:sz w:val="24"/>
              </w:rPr>
            </w:pPr>
          </w:p>
        </w:tc>
        <w:tc>
          <w:tcPr>
            <w:tcW w:w="4678" w:type="dxa"/>
          </w:tcPr>
          <w:p w14:paraId="32EF311D" w14:textId="136EE637" w:rsidR="003C6D67" w:rsidRDefault="7F6BE693" w:rsidP="19150C0E">
            <w:pPr>
              <w:rPr>
                <w:sz w:val="24"/>
                <w:szCs w:val="24"/>
              </w:rPr>
            </w:pPr>
            <w:r w:rsidRPr="19150C0E">
              <w:rPr>
                <w:sz w:val="24"/>
                <w:szCs w:val="24"/>
              </w:rPr>
              <w:t xml:space="preserve">            </w:t>
            </w:r>
            <w:r w:rsidR="003C6D67" w:rsidRPr="19150C0E">
              <w:rPr>
                <w:sz w:val="24"/>
                <w:szCs w:val="24"/>
              </w:rPr>
              <w:t xml:space="preserve">Į </w:t>
            </w:r>
            <w:r w:rsidR="008B71C5" w:rsidRPr="19150C0E">
              <w:rPr>
                <w:sz w:val="24"/>
                <w:szCs w:val="24"/>
              </w:rPr>
              <w:t>20</w:t>
            </w:r>
            <w:r w:rsidR="019EBD7F" w:rsidRPr="19150C0E">
              <w:rPr>
                <w:sz w:val="24"/>
                <w:szCs w:val="24"/>
              </w:rPr>
              <w:t>21-0</w:t>
            </w:r>
            <w:r w:rsidR="00796D71">
              <w:rPr>
                <w:sz w:val="24"/>
                <w:szCs w:val="24"/>
              </w:rPr>
              <w:t xml:space="preserve">7-22 </w:t>
            </w:r>
            <w:r w:rsidR="003C6D67" w:rsidRPr="19150C0E">
              <w:rPr>
                <w:sz w:val="24"/>
                <w:szCs w:val="24"/>
              </w:rPr>
              <w:t xml:space="preserve">Nr. </w:t>
            </w:r>
            <w:r w:rsidR="5D63C614" w:rsidRPr="19150C0E">
              <w:rPr>
                <w:sz w:val="24"/>
                <w:szCs w:val="24"/>
              </w:rPr>
              <w:t>21-</w:t>
            </w:r>
            <w:r w:rsidR="00BB35C3">
              <w:rPr>
                <w:sz w:val="24"/>
                <w:szCs w:val="24"/>
              </w:rPr>
              <w:t>27911</w:t>
            </w:r>
          </w:p>
        </w:tc>
      </w:tr>
      <w:tr w:rsidR="003C6D67" w14:paraId="0D0B940D" w14:textId="77777777" w:rsidTr="19150C0E">
        <w:trPr>
          <w:cantSplit/>
          <w:trHeight w:val="567"/>
        </w:trPr>
        <w:tc>
          <w:tcPr>
            <w:tcW w:w="9463" w:type="dxa"/>
            <w:gridSpan w:val="2"/>
          </w:tcPr>
          <w:p w14:paraId="0E27B00A" w14:textId="77777777" w:rsidR="003C6D67" w:rsidRDefault="003C6D67">
            <w:pPr>
              <w:rPr>
                <w:sz w:val="16"/>
              </w:rPr>
            </w:pPr>
          </w:p>
          <w:p w14:paraId="60061E4C" w14:textId="77777777" w:rsidR="003C6D67" w:rsidRDefault="003C6D67">
            <w:pPr>
              <w:rPr>
                <w:sz w:val="16"/>
              </w:rPr>
            </w:pPr>
          </w:p>
          <w:p w14:paraId="44EAFD9C" w14:textId="77777777" w:rsidR="003C6D67" w:rsidRDefault="003C6D67">
            <w:pPr>
              <w:rPr>
                <w:sz w:val="16"/>
              </w:rPr>
            </w:pPr>
          </w:p>
          <w:p w14:paraId="4B94D5A5" w14:textId="77777777" w:rsidR="003C6D67" w:rsidRDefault="003C6D67">
            <w:pPr>
              <w:rPr>
                <w:sz w:val="16"/>
              </w:rPr>
            </w:pPr>
          </w:p>
          <w:p w14:paraId="3DEEC669" w14:textId="77777777" w:rsidR="00F50DF2" w:rsidRDefault="00F50DF2">
            <w:pPr>
              <w:rPr>
                <w:sz w:val="16"/>
              </w:rPr>
            </w:pPr>
          </w:p>
        </w:tc>
      </w:tr>
      <w:tr w:rsidR="003C6D67" w14:paraId="6F71E6AF" w14:textId="77777777" w:rsidTr="19150C0E">
        <w:trPr>
          <w:cantSplit/>
        </w:trPr>
        <w:tc>
          <w:tcPr>
            <w:tcW w:w="9463" w:type="dxa"/>
            <w:gridSpan w:val="2"/>
          </w:tcPr>
          <w:p w14:paraId="566DEDF1" w14:textId="68B72938" w:rsidR="003C6D67" w:rsidRPr="006B31F8" w:rsidRDefault="5D63C614" w:rsidP="19150C0E">
            <w:pPr>
              <w:jc w:val="both"/>
            </w:pPr>
            <w:r w:rsidRPr="19150C0E">
              <w:rPr>
                <w:b/>
                <w:bCs/>
                <w:caps/>
                <w:color w:val="000000" w:themeColor="text1"/>
                <w:sz w:val="24"/>
                <w:szCs w:val="24"/>
                <w:lang w:val="lt"/>
              </w:rPr>
              <w:t>DĖL LIETUVOS RESPUBLIKOS VYRIAUSYBĖS NUTARIMO PROJEKTO DERINIMO</w:t>
            </w:r>
          </w:p>
        </w:tc>
      </w:tr>
      <w:tr w:rsidR="003C6D67" w14:paraId="3656B9AB" w14:textId="77777777" w:rsidTr="19150C0E">
        <w:trPr>
          <w:cantSplit/>
          <w:trHeight w:val="567"/>
        </w:trPr>
        <w:tc>
          <w:tcPr>
            <w:tcW w:w="9463" w:type="dxa"/>
            <w:gridSpan w:val="2"/>
          </w:tcPr>
          <w:p w14:paraId="45FB0818" w14:textId="77777777" w:rsidR="003C6D67" w:rsidRDefault="003C6D67">
            <w:pPr>
              <w:rPr>
                <w:sz w:val="24"/>
              </w:rPr>
            </w:pPr>
          </w:p>
          <w:p w14:paraId="049F31CB" w14:textId="77777777" w:rsidR="003C6D67" w:rsidRDefault="003C6D67">
            <w:pPr>
              <w:rPr>
                <w:sz w:val="24"/>
              </w:rPr>
            </w:pPr>
          </w:p>
        </w:tc>
      </w:tr>
    </w:tbl>
    <w:p w14:paraId="62E487D2" w14:textId="524A7C93" w:rsidR="00F50DF2" w:rsidRPr="00F50DF2" w:rsidRDefault="00940E31" w:rsidP="19150C0E">
      <w:pPr>
        <w:spacing w:line="360" w:lineRule="auto"/>
        <w:ind w:firstLine="720"/>
        <w:jc w:val="both"/>
        <w:rPr>
          <w:color w:val="31849B" w:themeColor="accent5" w:themeShade="BF"/>
          <w:sz w:val="24"/>
          <w:szCs w:val="24"/>
        </w:rPr>
      </w:pPr>
      <w:r w:rsidRPr="19150C0E">
        <w:rPr>
          <w:color w:val="000000" w:themeColor="text1"/>
          <w:sz w:val="24"/>
          <w:szCs w:val="24"/>
        </w:rPr>
        <w:t>Užimtumo tarnyba prie Lietuvos Respublikos socialinės apsaugos ir darbo ministerijos</w:t>
      </w:r>
      <w:r w:rsidR="00F50DF2" w:rsidRPr="19150C0E">
        <w:rPr>
          <w:color w:val="000000" w:themeColor="text1"/>
          <w:sz w:val="24"/>
          <w:szCs w:val="24"/>
        </w:rPr>
        <w:t xml:space="preserve">, </w:t>
      </w:r>
      <w:r w:rsidRPr="19150C0E">
        <w:rPr>
          <w:color w:val="000000" w:themeColor="text1"/>
          <w:sz w:val="24"/>
          <w:szCs w:val="24"/>
        </w:rPr>
        <w:t>savo kompetencijos ribose susipažinusi su derinimui pateikt</w:t>
      </w:r>
      <w:r w:rsidR="00291E3A" w:rsidRPr="19150C0E">
        <w:rPr>
          <w:color w:val="000000" w:themeColor="text1"/>
          <w:sz w:val="24"/>
          <w:szCs w:val="24"/>
        </w:rPr>
        <w:t>u</w:t>
      </w:r>
      <w:r w:rsidRPr="19150C0E">
        <w:rPr>
          <w:color w:val="000000" w:themeColor="text1"/>
          <w:sz w:val="24"/>
          <w:szCs w:val="24"/>
        </w:rPr>
        <w:t xml:space="preserve"> </w:t>
      </w:r>
      <w:r w:rsidR="0AB3AD54" w:rsidRPr="19150C0E">
        <w:rPr>
          <w:color w:val="000000" w:themeColor="text1"/>
          <w:sz w:val="24"/>
          <w:szCs w:val="24"/>
          <w:lang w:val="lt"/>
        </w:rPr>
        <w:t xml:space="preserve">Lietuvos Respublikos Vyriausybės nutarimo „Dėl </w:t>
      </w:r>
      <w:r w:rsidR="00451F00">
        <w:rPr>
          <w:color w:val="000000" w:themeColor="text1"/>
          <w:sz w:val="24"/>
          <w:szCs w:val="24"/>
          <w:lang w:val="lt"/>
        </w:rPr>
        <w:t>Lietuvos Respublikos užimtumo įstatymo</w:t>
      </w:r>
      <w:r w:rsidR="003913C0">
        <w:rPr>
          <w:color w:val="000000" w:themeColor="text1"/>
          <w:sz w:val="24"/>
          <w:szCs w:val="24"/>
          <w:lang w:val="lt"/>
        </w:rPr>
        <w:t xml:space="preserve"> Nr. XII-2470 48 straipsnio pakeitimo įstatymo projekto Nr. XIVP-631</w:t>
      </w:r>
      <w:r w:rsidR="0AB3AD54" w:rsidRPr="19150C0E">
        <w:rPr>
          <w:color w:val="000000" w:themeColor="text1"/>
          <w:sz w:val="24"/>
          <w:szCs w:val="24"/>
          <w:lang w:val="lt"/>
        </w:rPr>
        <w:t>“ projektu</w:t>
      </w:r>
      <w:r w:rsidR="00F50DF2" w:rsidRPr="19150C0E">
        <w:rPr>
          <w:color w:val="000000" w:themeColor="text1"/>
          <w:sz w:val="24"/>
          <w:szCs w:val="24"/>
        </w:rPr>
        <w:t xml:space="preserve">, </w:t>
      </w:r>
      <w:r w:rsidR="00F50DF2" w:rsidRPr="19150C0E">
        <w:rPr>
          <w:sz w:val="24"/>
          <w:szCs w:val="24"/>
        </w:rPr>
        <w:t>informuoja, kad pastabų ir pasiūlymų neturi.</w:t>
      </w:r>
    </w:p>
    <w:p w14:paraId="53128261" w14:textId="77777777" w:rsidR="00766469" w:rsidRPr="00766469" w:rsidRDefault="00766469" w:rsidP="00F50DF2">
      <w:pPr>
        <w:spacing w:line="360" w:lineRule="auto"/>
        <w:ind w:firstLine="720"/>
        <w:jc w:val="both"/>
        <w:rPr>
          <w:color w:val="000000" w:themeColor="text1"/>
          <w:szCs w:val="24"/>
        </w:rPr>
      </w:pPr>
    </w:p>
    <w:p w14:paraId="62486C05" w14:textId="77777777" w:rsidR="001F187C" w:rsidRPr="00DF790F" w:rsidRDefault="001F187C" w:rsidP="00DF790F">
      <w:pPr>
        <w:spacing w:line="360" w:lineRule="auto"/>
        <w:jc w:val="both"/>
        <w:rPr>
          <w:sz w:val="24"/>
        </w:rPr>
      </w:pPr>
    </w:p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4219"/>
        <w:gridCol w:w="2126"/>
        <w:gridCol w:w="3119"/>
      </w:tblGrid>
      <w:tr w:rsidR="003C6D67" w14:paraId="64CCFCF3" w14:textId="77777777" w:rsidTr="19150C0E">
        <w:trPr>
          <w:hidden/>
        </w:trPr>
        <w:tc>
          <w:tcPr>
            <w:tcW w:w="4219" w:type="dxa"/>
          </w:tcPr>
          <w:p w14:paraId="268EF223" w14:textId="77777777" w:rsidR="003C6D67" w:rsidRDefault="003C6D67">
            <w:pPr>
              <w:jc w:val="both"/>
              <w:rPr>
                <w:sz w:val="16"/>
              </w:rPr>
            </w:pPr>
            <w:r>
              <w:rPr>
                <w:vanish/>
                <w:sz w:val="16"/>
              </w:rPr>
              <w:t>Pareigos</w:t>
            </w:r>
          </w:p>
        </w:tc>
        <w:tc>
          <w:tcPr>
            <w:tcW w:w="2126" w:type="dxa"/>
          </w:tcPr>
          <w:p w14:paraId="284152B7" w14:textId="77777777" w:rsidR="003C6D67" w:rsidRDefault="003C6D67">
            <w:pPr>
              <w:jc w:val="both"/>
              <w:rPr>
                <w:vanish/>
                <w:sz w:val="16"/>
              </w:rPr>
            </w:pPr>
            <w:r>
              <w:rPr>
                <w:vanish/>
                <w:sz w:val="16"/>
              </w:rPr>
              <w:t>(parašas)</w:t>
            </w:r>
          </w:p>
        </w:tc>
        <w:tc>
          <w:tcPr>
            <w:tcW w:w="3119" w:type="dxa"/>
          </w:tcPr>
          <w:p w14:paraId="6A3117A0" w14:textId="77777777" w:rsidR="003C6D67" w:rsidRDefault="003C6D67">
            <w:pPr>
              <w:jc w:val="both"/>
              <w:rPr>
                <w:sz w:val="16"/>
              </w:rPr>
            </w:pPr>
            <w:r>
              <w:rPr>
                <w:vanish/>
                <w:sz w:val="16"/>
              </w:rPr>
              <w:t>Vardas ir pavardė</w:t>
            </w:r>
          </w:p>
        </w:tc>
      </w:tr>
      <w:tr w:rsidR="003C6D67" w14:paraId="1E4D78EC" w14:textId="77777777" w:rsidTr="19150C0E">
        <w:tc>
          <w:tcPr>
            <w:tcW w:w="4219" w:type="dxa"/>
          </w:tcPr>
          <w:p w14:paraId="289E30CD" w14:textId="77777777" w:rsidR="003C6D67" w:rsidRDefault="00592FAA" w:rsidP="00593FBB">
            <w:pPr>
              <w:rPr>
                <w:sz w:val="24"/>
              </w:rPr>
            </w:pPr>
            <w:r>
              <w:rPr>
                <w:sz w:val="24"/>
              </w:rPr>
              <w:t>Direktor</w:t>
            </w:r>
            <w:r w:rsidR="00593FBB">
              <w:rPr>
                <w:sz w:val="24"/>
              </w:rPr>
              <w:t>ė</w:t>
            </w:r>
          </w:p>
        </w:tc>
        <w:tc>
          <w:tcPr>
            <w:tcW w:w="2126" w:type="dxa"/>
          </w:tcPr>
          <w:p w14:paraId="4101652C" w14:textId="77777777" w:rsidR="003C6D67" w:rsidRDefault="003C6D67">
            <w:pPr>
              <w:jc w:val="both"/>
              <w:rPr>
                <w:sz w:val="24"/>
              </w:rPr>
            </w:pPr>
          </w:p>
        </w:tc>
        <w:tc>
          <w:tcPr>
            <w:tcW w:w="3119" w:type="dxa"/>
          </w:tcPr>
          <w:p w14:paraId="0E77D3EB" w14:textId="73C36191" w:rsidR="006A23FA" w:rsidRDefault="6B0753D2" w:rsidP="19150C0E">
            <w:pPr>
              <w:spacing w:line="259" w:lineRule="auto"/>
              <w:jc w:val="right"/>
            </w:pPr>
            <w:r w:rsidRPr="19150C0E">
              <w:rPr>
                <w:sz w:val="24"/>
                <w:szCs w:val="24"/>
              </w:rPr>
              <w:t>Inga Balnanosienė</w:t>
            </w:r>
          </w:p>
        </w:tc>
      </w:tr>
    </w:tbl>
    <w:p w14:paraId="4B99056E" w14:textId="77777777" w:rsidR="003C6D67" w:rsidRDefault="003C6D67">
      <w:pPr>
        <w:jc w:val="both"/>
        <w:rPr>
          <w:sz w:val="24"/>
        </w:rPr>
      </w:pPr>
    </w:p>
    <w:p w14:paraId="1299C43A" w14:textId="77777777" w:rsidR="00C345EB" w:rsidRPr="00C345EB" w:rsidRDefault="00C345EB" w:rsidP="00C345EB">
      <w:pPr>
        <w:rPr>
          <w:sz w:val="24"/>
        </w:rPr>
      </w:pPr>
    </w:p>
    <w:p w14:paraId="4DDBEF00" w14:textId="77777777" w:rsidR="00C345EB" w:rsidRPr="00C345EB" w:rsidRDefault="00C345EB" w:rsidP="00C345EB">
      <w:pPr>
        <w:rPr>
          <w:sz w:val="24"/>
        </w:rPr>
      </w:pPr>
    </w:p>
    <w:p w14:paraId="3461D779" w14:textId="77777777" w:rsidR="00C345EB" w:rsidRPr="00C345EB" w:rsidRDefault="00C345EB" w:rsidP="00C345EB">
      <w:pPr>
        <w:rPr>
          <w:sz w:val="24"/>
        </w:rPr>
      </w:pPr>
    </w:p>
    <w:p w14:paraId="3CF2D8B6" w14:textId="77777777" w:rsidR="00C345EB" w:rsidRPr="00C345EB" w:rsidRDefault="00C345EB" w:rsidP="00C345EB">
      <w:pPr>
        <w:rPr>
          <w:sz w:val="24"/>
        </w:rPr>
      </w:pPr>
    </w:p>
    <w:p w14:paraId="0FB78278" w14:textId="77777777" w:rsidR="00C345EB" w:rsidRPr="00C345EB" w:rsidRDefault="00C345EB" w:rsidP="00C345EB">
      <w:pPr>
        <w:rPr>
          <w:sz w:val="24"/>
        </w:rPr>
      </w:pPr>
    </w:p>
    <w:p w14:paraId="1FC39945" w14:textId="77777777" w:rsidR="00C345EB" w:rsidRDefault="00C345EB" w:rsidP="00C345EB">
      <w:pPr>
        <w:rPr>
          <w:sz w:val="24"/>
        </w:rPr>
      </w:pPr>
    </w:p>
    <w:p w14:paraId="0562CB0E" w14:textId="77777777" w:rsidR="00F50DF2" w:rsidRPr="00C345EB" w:rsidRDefault="00F50DF2" w:rsidP="00C345EB">
      <w:pPr>
        <w:rPr>
          <w:sz w:val="24"/>
        </w:rPr>
      </w:pPr>
    </w:p>
    <w:p w14:paraId="34CE0A41" w14:textId="77777777" w:rsidR="00C345EB" w:rsidRDefault="00C345EB" w:rsidP="00C345EB">
      <w:pPr>
        <w:rPr>
          <w:sz w:val="24"/>
        </w:rPr>
      </w:pPr>
    </w:p>
    <w:p w14:paraId="62EBF3C5" w14:textId="77777777" w:rsidR="00C345EB" w:rsidRDefault="00C345EB" w:rsidP="00C345EB">
      <w:pPr>
        <w:spacing w:line="360" w:lineRule="auto"/>
        <w:jc w:val="both"/>
        <w:rPr>
          <w:rStyle w:val="Hipersaitas"/>
          <w:color w:val="auto"/>
          <w:sz w:val="22"/>
          <w:szCs w:val="22"/>
          <w:u w:val="none"/>
        </w:rPr>
      </w:pPr>
    </w:p>
    <w:p w14:paraId="6D98A12B" w14:textId="77777777" w:rsidR="004443EA" w:rsidRDefault="004443EA" w:rsidP="00C345EB">
      <w:pPr>
        <w:spacing w:line="360" w:lineRule="auto"/>
        <w:jc w:val="both"/>
        <w:rPr>
          <w:rStyle w:val="Hipersaitas"/>
          <w:color w:val="auto"/>
          <w:sz w:val="22"/>
          <w:szCs w:val="22"/>
          <w:u w:val="none"/>
        </w:rPr>
      </w:pPr>
    </w:p>
    <w:p w14:paraId="2946DB82" w14:textId="77777777" w:rsidR="004443EA" w:rsidRDefault="004443EA" w:rsidP="00C345EB">
      <w:pPr>
        <w:spacing w:line="360" w:lineRule="auto"/>
        <w:jc w:val="both"/>
        <w:rPr>
          <w:rStyle w:val="Hipersaitas"/>
          <w:color w:val="auto"/>
          <w:sz w:val="22"/>
          <w:szCs w:val="22"/>
          <w:u w:val="none"/>
        </w:rPr>
      </w:pPr>
    </w:p>
    <w:p w14:paraId="5997CC1D" w14:textId="77777777" w:rsidR="004443EA" w:rsidRDefault="004443EA" w:rsidP="00C345EB">
      <w:pPr>
        <w:spacing w:line="360" w:lineRule="auto"/>
        <w:jc w:val="both"/>
        <w:rPr>
          <w:rStyle w:val="Hipersaitas"/>
          <w:color w:val="auto"/>
          <w:sz w:val="22"/>
          <w:szCs w:val="22"/>
          <w:u w:val="none"/>
        </w:rPr>
      </w:pPr>
    </w:p>
    <w:p w14:paraId="6B699379" w14:textId="1584DDC6" w:rsidR="007D7603" w:rsidRDefault="007D7603" w:rsidP="19150C0E">
      <w:pPr>
        <w:spacing w:line="360" w:lineRule="auto"/>
        <w:jc w:val="both"/>
        <w:rPr>
          <w:rStyle w:val="Hipersaitas"/>
          <w:color w:val="auto"/>
          <w:sz w:val="22"/>
          <w:szCs w:val="22"/>
          <w:u w:val="none"/>
        </w:rPr>
      </w:pPr>
    </w:p>
    <w:p w14:paraId="3FE9F23F" w14:textId="77777777" w:rsidR="007D7603" w:rsidRDefault="007D7603" w:rsidP="00C345EB">
      <w:pPr>
        <w:spacing w:line="360" w:lineRule="auto"/>
        <w:jc w:val="both"/>
        <w:rPr>
          <w:rStyle w:val="Hipersaitas"/>
          <w:color w:val="auto"/>
          <w:sz w:val="22"/>
          <w:szCs w:val="22"/>
          <w:u w:val="none"/>
        </w:rPr>
      </w:pPr>
    </w:p>
    <w:p w14:paraId="0BF8A834" w14:textId="3B974FB5" w:rsidR="00C345EB" w:rsidRPr="007D7603" w:rsidRDefault="00C345EB" w:rsidP="00C345EB">
      <w:pPr>
        <w:spacing w:line="360" w:lineRule="auto"/>
        <w:jc w:val="both"/>
        <w:rPr>
          <w:sz w:val="24"/>
          <w:szCs w:val="24"/>
        </w:rPr>
      </w:pPr>
      <w:r w:rsidRPr="19150C0E">
        <w:rPr>
          <w:rStyle w:val="Hipersaitas"/>
          <w:color w:val="auto"/>
          <w:sz w:val="24"/>
          <w:szCs w:val="24"/>
          <w:u w:val="none"/>
        </w:rPr>
        <w:t>Inga Sutulaitė</w:t>
      </w:r>
      <w:r w:rsidR="3547F515" w:rsidRPr="19150C0E">
        <w:rPr>
          <w:rStyle w:val="Hipersaitas"/>
          <w:color w:val="auto"/>
          <w:sz w:val="24"/>
          <w:szCs w:val="24"/>
          <w:u w:val="none"/>
        </w:rPr>
        <w:t xml:space="preserve"> - </w:t>
      </w:r>
      <w:proofErr w:type="spellStart"/>
      <w:r w:rsidR="3547F515" w:rsidRPr="19150C0E">
        <w:rPr>
          <w:rStyle w:val="Hipersaitas"/>
          <w:color w:val="auto"/>
          <w:sz w:val="24"/>
          <w:szCs w:val="24"/>
          <w:u w:val="none"/>
        </w:rPr>
        <w:t>Pryšmantė</w:t>
      </w:r>
      <w:proofErr w:type="spellEnd"/>
      <w:r w:rsidRPr="19150C0E">
        <w:rPr>
          <w:rStyle w:val="Hipersaitas"/>
          <w:color w:val="auto"/>
          <w:sz w:val="24"/>
          <w:szCs w:val="24"/>
          <w:u w:val="none"/>
        </w:rPr>
        <w:t xml:space="preserve">, tel. (8 46) 402 399, el. p. </w:t>
      </w:r>
      <w:proofErr w:type="spellStart"/>
      <w:r w:rsidR="00CC4748">
        <w:rPr>
          <w:rStyle w:val="Hipersaitas"/>
          <w:color w:val="auto"/>
          <w:sz w:val="24"/>
          <w:szCs w:val="24"/>
          <w:u w:val="none"/>
        </w:rPr>
        <w:t>I</w:t>
      </w:r>
      <w:r w:rsidRPr="19150C0E">
        <w:rPr>
          <w:rStyle w:val="Hipersaitas"/>
          <w:color w:val="auto"/>
          <w:sz w:val="24"/>
          <w:szCs w:val="24"/>
          <w:u w:val="none"/>
        </w:rPr>
        <w:t>nga.</w:t>
      </w:r>
      <w:r w:rsidR="00CC4748">
        <w:rPr>
          <w:rStyle w:val="Hipersaitas"/>
          <w:color w:val="auto"/>
          <w:sz w:val="24"/>
          <w:szCs w:val="24"/>
          <w:u w:val="none"/>
        </w:rPr>
        <w:t>S</w:t>
      </w:r>
      <w:r w:rsidRPr="19150C0E">
        <w:rPr>
          <w:rStyle w:val="Hipersaitas"/>
          <w:color w:val="auto"/>
          <w:sz w:val="24"/>
          <w:szCs w:val="24"/>
          <w:u w:val="none"/>
        </w:rPr>
        <w:t>utulaite</w:t>
      </w:r>
      <w:r w:rsidR="69B387E0" w:rsidRPr="19150C0E">
        <w:rPr>
          <w:rStyle w:val="Hipersaitas"/>
          <w:color w:val="auto"/>
          <w:sz w:val="24"/>
          <w:szCs w:val="24"/>
          <w:u w:val="none"/>
        </w:rPr>
        <w:t>-</w:t>
      </w:r>
      <w:r w:rsidR="00CC4748">
        <w:rPr>
          <w:rStyle w:val="Hipersaitas"/>
          <w:color w:val="auto"/>
          <w:sz w:val="24"/>
          <w:szCs w:val="24"/>
          <w:u w:val="none"/>
        </w:rPr>
        <w:t>P</w:t>
      </w:r>
      <w:r w:rsidR="69B387E0" w:rsidRPr="19150C0E">
        <w:rPr>
          <w:rStyle w:val="Hipersaitas"/>
          <w:color w:val="auto"/>
          <w:sz w:val="24"/>
          <w:szCs w:val="24"/>
          <w:u w:val="none"/>
        </w:rPr>
        <w:t>rysmante</w:t>
      </w:r>
      <w:proofErr w:type="spellEnd"/>
      <w:r w:rsidRPr="19150C0E">
        <w:rPr>
          <w:rStyle w:val="Hipersaitas"/>
          <w:color w:val="auto"/>
          <w:sz w:val="24"/>
          <w:szCs w:val="24"/>
          <w:u w:val="none"/>
          <w:lang w:val="en-US"/>
        </w:rPr>
        <w:t>@uzt.lt</w:t>
      </w:r>
    </w:p>
    <w:sectPr w:rsidR="00C345EB" w:rsidRPr="007D7603" w:rsidSect="004E34D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134" w:right="1077" w:bottom="1134" w:left="1758" w:header="284" w:footer="3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592F15" w14:textId="77777777" w:rsidR="00801F48" w:rsidRDefault="00801F48">
      <w:r>
        <w:separator/>
      </w:r>
    </w:p>
  </w:endnote>
  <w:endnote w:type="continuationSeparator" w:id="0">
    <w:p w14:paraId="4F62BDBF" w14:textId="77777777" w:rsidR="00801F48" w:rsidRDefault="00801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459315" w14:textId="77777777" w:rsidR="000B5432" w:rsidRDefault="000B5432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E56223" w14:textId="77777777" w:rsidR="000B5432" w:rsidRDefault="000B5432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7B4B86" w14:textId="77777777" w:rsidR="004B14F4" w:rsidRDefault="004B14F4"/>
  <w:tbl>
    <w:tblPr>
      <w:tblW w:w="9323" w:type="dxa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3227"/>
      <w:gridCol w:w="3402"/>
      <w:gridCol w:w="2410"/>
      <w:gridCol w:w="284"/>
    </w:tblGrid>
    <w:tr w:rsidR="004E34DA" w14:paraId="3E218363" w14:textId="77777777" w:rsidTr="000920E1">
      <w:tc>
        <w:tcPr>
          <w:tcW w:w="3227" w:type="dxa"/>
        </w:tcPr>
        <w:p w14:paraId="653898D1" w14:textId="77777777" w:rsidR="004E34DA" w:rsidRPr="00BF7BC3" w:rsidRDefault="004E34DA" w:rsidP="00A61E77">
          <w:pPr>
            <w:pStyle w:val="Porat"/>
            <w:rPr>
              <w:sz w:val="16"/>
              <w:szCs w:val="16"/>
            </w:rPr>
          </w:pPr>
          <w:r>
            <w:rPr>
              <w:sz w:val="16"/>
              <w:szCs w:val="16"/>
            </w:rPr>
            <w:t>B</w:t>
          </w:r>
          <w:r w:rsidRPr="00BF7BC3">
            <w:rPr>
              <w:sz w:val="16"/>
              <w:szCs w:val="16"/>
            </w:rPr>
            <w:t>iudžetinė įstaiga</w:t>
          </w:r>
        </w:p>
        <w:p w14:paraId="24E4526E" w14:textId="77777777" w:rsidR="004E34DA" w:rsidRDefault="004E34DA" w:rsidP="00A61E77">
          <w:pPr>
            <w:pStyle w:val="Porat"/>
          </w:pPr>
          <w:r>
            <w:rPr>
              <w:sz w:val="16"/>
            </w:rPr>
            <w:t>Geležinio Vilko g. 3A, LT-03131 Vilnius</w:t>
          </w:r>
        </w:p>
      </w:tc>
      <w:tc>
        <w:tcPr>
          <w:tcW w:w="3402" w:type="dxa"/>
        </w:tcPr>
        <w:p w14:paraId="06544409" w14:textId="77777777" w:rsidR="004E34DA" w:rsidRDefault="004E34DA" w:rsidP="00A61E77">
          <w:pPr>
            <w:pStyle w:val="Porat"/>
            <w:rPr>
              <w:sz w:val="16"/>
            </w:rPr>
          </w:pPr>
          <w:r>
            <w:rPr>
              <w:sz w:val="16"/>
            </w:rPr>
            <w:t>Tel. (8</w:t>
          </w:r>
          <w:r>
            <w:rPr>
              <w:sz w:val="16"/>
              <w:lang w:val="en-US"/>
            </w:rPr>
            <w:t xml:space="preserve"> 5)</w:t>
          </w:r>
          <w:r>
            <w:rPr>
              <w:sz w:val="16"/>
            </w:rPr>
            <w:t xml:space="preserve"> 236 0770</w:t>
          </w:r>
        </w:p>
        <w:p w14:paraId="59E90D6C" w14:textId="77777777" w:rsidR="004E34DA" w:rsidRDefault="004E34DA" w:rsidP="00A61E77">
          <w:pPr>
            <w:pStyle w:val="Porat"/>
            <w:rPr>
              <w:sz w:val="16"/>
            </w:rPr>
          </w:pPr>
          <w:r>
            <w:rPr>
              <w:sz w:val="16"/>
            </w:rPr>
            <w:t>Faks. (8</w:t>
          </w:r>
          <w:r>
            <w:rPr>
              <w:sz w:val="16"/>
              <w:lang w:val="en-US"/>
            </w:rPr>
            <w:t xml:space="preserve"> 5)</w:t>
          </w:r>
          <w:r>
            <w:rPr>
              <w:sz w:val="16"/>
            </w:rPr>
            <w:t xml:space="preserve">  236 0788 / 274 5883</w:t>
          </w:r>
        </w:p>
        <w:p w14:paraId="52D92C21" w14:textId="77777777" w:rsidR="004E34DA" w:rsidRDefault="004E34DA" w:rsidP="00A61E77">
          <w:pPr>
            <w:pStyle w:val="Porat"/>
            <w:rPr>
              <w:sz w:val="16"/>
              <w:lang w:val="en-US"/>
            </w:rPr>
          </w:pPr>
          <w:r>
            <w:rPr>
              <w:sz w:val="16"/>
            </w:rPr>
            <w:t xml:space="preserve">El. p. </w:t>
          </w:r>
          <w:proofErr w:type="spellStart"/>
          <w:r w:rsidR="000B5432" w:rsidRPr="000B5432">
            <w:rPr>
              <w:rStyle w:val="Hipersaitas"/>
              <w:color w:val="auto"/>
              <w:sz w:val="16"/>
              <w:u w:val="none"/>
            </w:rPr>
            <w:t>info</w:t>
          </w:r>
          <w:proofErr w:type="spellEnd"/>
          <w:r w:rsidR="000B5432" w:rsidRPr="000B5432">
            <w:rPr>
              <w:rStyle w:val="Hipersaitas"/>
              <w:color w:val="auto"/>
              <w:sz w:val="16"/>
              <w:u w:val="none"/>
              <w:lang w:val="en-US"/>
            </w:rPr>
            <w:t>@uzt.lt</w:t>
          </w:r>
        </w:p>
        <w:p w14:paraId="2452F293" w14:textId="77777777" w:rsidR="004E34DA" w:rsidRPr="007D396B" w:rsidRDefault="00801F48" w:rsidP="00146E30">
          <w:pPr>
            <w:pStyle w:val="Porat"/>
            <w:rPr>
              <w:sz w:val="16"/>
              <w:lang w:val="en-US"/>
            </w:rPr>
          </w:pPr>
          <w:hyperlink r:id="rId1" w:history="1">
            <w:r w:rsidR="00146E30" w:rsidRPr="006908C5">
              <w:rPr>
                <w:rStyle w:val="Hipersaitas"/>
                <w:sz w:val="16"/>
                <w:lang w:val="en-US"/>
              </w:rPr>
              <w:t>www.uzt.lt</w:t>
            </w:r>
          </w:hyperlink>
        </w:p>
      </w:tc>
      <w:tc>
        <w:tcPr>
          <w:tcW w:w="2410" w:type="dxa"/>
        </w:tcPr>
        <w:p w14:paraId="26A31D8D" w14:textId="77777777" w:rsidR="004E34DA" w:rsidRDefault="004E34DA" w:rsidP="00A61E77">
          <w:pPr>
            <w:pStyle w:val="Porat"/>
            <w:rPr>
              <w:sz w:val="16"/>
            </w:rPr>
          </w:pPr>
          <w:r>
            <w:rPr>
              <w:sz w:val="16"/>
            </w:rPr>
            <w:t>Duomenys kaupiami ir saugomi</w:t>
          </w:r>
        </w:p>
        <w:p w14:paraId="1DDC68E6" w14:textId="77777777" w:rsidR="004E34DA" w:rsidRDefault="004E34DA" w:rsidP="00A61E77">
          <w:pPr>
            <w:pStyle w:val="Porat"/>
            <w:rPr>
              <w:sz w:val="16"/>
              <w:lang w:val="en-US"/>
            </w:rPr>
          </w:pPr>
          <w:r>
            <w:rPr>
              <w:sz w:val="16"/>
            </w:rPr>
            <w:t>Juridinių asmenų registre</w:t>
          </w:r>
          <w:r>
            <w:rPr>
              <w:sz w:val="16"/>
            </w:rPr>
            <w:br/>
            <w:t>Kodas 190766619</w:t>
          </w:r>
        </w:p>
      </w:tc>
      <w:tc>
        <w:tcPr>
          <w:tcW w:w="284" w:type="dxa"/>
          <w:tcBorders>
            <w:top w:val="nil"/>
          </w:tcBorders>
        </w:tcPr>
        <w:p w14:paraId="3A0FF5F2" w14:textId="77777777" w:rsidR="004E34DA" w:rsidRDefault="004E34DA" w:rsidP="007732A9">
          <w:pPr>
            <w:pStyle w:val="Porat"/>
            <w:jc w:val="center"/>
            <w:rPr>
              <w:sz w:val="16"/>
            </w:rPr>
          </w:pPr>
        </w:p>
      </w:tc>
    </w:tr>
  </w:tbl>
  <w:p w14:paraId="5630AD66" w14:textId="77777777" w:rsidR="003C6D67" w:rsidRDefault="003C6D67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5D9FAB" w14:textId="77777777" w:rsidR="00801F48" w:rsidRDefault="00801F48">
      <w:r>
        <w:separator/>
      </w:r>
    </w:p>
  </w:footnote>
  <w:footnote w:type="continuationSeparator" w:id="0">
    <w:p w14:paraId="09F204EE" w14:textId="77777777" w:rsidR="00801F48" w:rsidRDefault="00801F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928121" w14:textId="77777777" w:rsidR="003C6D67" w:rsidRDefault="003C6D6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38610EB" w14:textId="77777777" w:rsidR="003C6D67" w:rsidRDefault="003C6D67">
    <w:pPr>
      <w:pStyle w:val="Antrats"/>
    </w:pPr>
  </w:p>
  <w:p w14:paraId="637805D2" w14:textId="77777777" w:rsidR="003C6D67" w:rsidRDefault="003C6D67"/>
  <w:p w14:paraId="463F29E8" w14:textId="77777777" w:rsidR="003C6D67" w:rsidRDefault="003C6D6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F4D5D3" w14:textId="77777777" w:rsidR="003C6D67" w:rsidRDefault="003C6D6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07018F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70DF9E56" w14:textId="77777777" w:rsidR="003C6D67" w:rsidRDefault="003C6D67">
    <w:pPr>
      <w:pStyle w:val="Antrats"/>
    </w:pPr>
  </w:p>
  <w:p w14:paraId="44E871BC" w14:textId="77777777" w:rsidR="003C6D67" w:rsidRDefault="003C6D67"/>
  <w:p w14:paraId="144A5D23" w14:textId="77777777" w:rsidR="003C6D67" w:rsidRDefault="003C6D6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786"/>
      <w:gridCol w:w="2552"/>
      <w:gridCol w:w="2517"/>
    </w:tblGrid>
    <w:tr w:rsidR="003C6D67" w14:paraId="1F72F646" w14:textId="77777777">
      <w:tc>
        <w:tcPr>
          <w:tcW w:w="4786" w:type="dxa"/>
        </w:tcPr>
        <w:p w14:paraId="08CE6F91" w14:textId="77777777" w:rsidR="003C6D67" w:rsidRDefault="003C6D67">
          <w:pPr>
            <w:pStyle w:val="Antrats"/>
          </w:pPr>
        </w:p>
      </w:tc>
      <w:tc>
        <w:tcPr>
          <w:tcW w:w="2552" w:type="dxa"/>
        </w:tcPr>
        <w:p w14:paraId="61CDCEAD" w14:textId="77777777" w:rsidR="003C6D67" w:rsidRDefault="003C6D67">
          <w:pPr>
            <w:pStyle w:val="Antrats"/>
          </w:pPr>
        </w:p>
      </w:tc>
      <w:tc>
        <w:tcPr>
          <w:tcW w:w="2517" w:type="dxa"/>
        </w:tcPr>
        <w:p w14:paraId="6BB9E253" w14:textId="77777777" w:rsidR="003C6D67" w:rsidRDefault="003C6D67">
          <w:pPr>
            <w:pStyle w:val="Antrats"/>
          </w:pPr>
        </w:p>
      </w:tc>
    </w:tr>
  </w:tbl>
  <w:p w14:paraId="23DE523C" w14:textId="77777777" w:rsidR="003C6D67" w:rsidRDefault="003C6D67">
    <w:pPr>
      <w:pStyle w:val="Antrats"/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4C3291"/>
    <w:multiLevelType w:val="hybridMultilevel"/>
    <w:tmpl w:val="62CA3646"/>
    <w:lvl w:ilvl="0" w:tplc="781A1C7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012899"/>
    <w:multiLevelType w:val="hybridMultilevel"/>
    <w:tmpl w:val="5720CC7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1F3E00"/>
    <w:multiLevelType w:val="hybridMultilevel"/>
    <w:tmpl w:val="7396B21E"/>
    <w:lvl w:ilvl="0" w:tplc="B930FE94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54DE"/>
    <w:rsid w:val="000118F6"/>
    <w:rsid w:val="000202C5"/>
    <w:rsid w:val="00033256"/>
    <w:rsid w:val="0007018F"/>
    <w:rsid w:val="00077D97"/>
    <w:rsid w:val="000831FF"/>
    <w:rsid w:val="000920E1"/>
    <w:rsid w:val="000A0593"/>
    <w:rsid w:val="000B5432"/>
    <w:rsid w:val="000C1E96"/>
    <w:rsid w:val="000C3F9E"/>
    <w:rsid w:val="000E1621"/>
    <w:rsid w:val="000E42F0"/>
    <w:rsid w:val="000F54DE"/>
    <w:rsid w:val="001100BA"/>
    <w:rsid w:val="0012793B"/>
    <w:rsid w:val="00146E30"/>
    <w:rsid w:val="00175F9E"/>
    <w:rsid w:val="001809A2"/>
    <w:rsid w:val="0019730A"/>
    <w:rsid w:val="001B3B30"/>
    <w:rsid w:val="001B5DD6"/>
    <w:rsid w:val="001C7215"/>
    <w:rsid w:val="001F187C"/>
    <w:rsid w:val="00246EC2"/>
    <w:rsid w:val="00252684"/>
    <w:rsid w:val="00252B85"/>
    <w:rsid w:val="00265BCB"/>
    <w:rsid w:val="00291E3A"/>
    <w:rsid w:val="002A71E7"/>
    <w:rsid w:val="002D3194"/>
    <w:rsid w:val="002D465A"/>
    <w:rsid w:val="002D50BB"/>
    <w:rsid w:val="002E25F3"/>
    <w:rsid w:val="002F3709"/>
    <w:rsid w:val="00301379"/>
    <w:rsid w:val="003543CF"/>
    <w:rsid w:val="003913C0"/>
    <w:rsid w:val="00395C17"/>
    <w:rsid w:val="003A36C9"/>
    <w:rsid w:val="003C1C25"/>
    <w:rsid w:val="003C6D67"/>
    <w:rsid w:val="003D01E1"/>
    <w:rsid w:val="003D0B5C"/>
    <w:rsid w:val="004061F7"/>
    <w:rsid w:val="00422066"/>
    <w:rsid w:val="004426F9"/>
    <w:rsid w:val="00444181"/>
    <w:rsid w:val="004443EA"/>
    <w:rsid w:val="00451F00"/>
    <w:rsid w:val="00456E7E"/>
    <w:rsid w:val="00457791"/>
    <w:rsid w:val="00461AF7"/>
    <w:rsid w:val="0048003A"/>
    <w:rsid w:val="00491053"/>
    <w:rsid w:val="004B14F4"/>
    <w:rsid w:val="004C1799"/>
    <w:rsid w:val="004C44E8"/>
    <w:rsid w:val="004D3F8E"/>
    <w:rsid w:val="004E34DA"/>
    <w:rsid w:val="0050136A"/>
    <w:rsid w:val="00503A31"/>
    <w:rsid w:val="005275D2"/>
    <w:rsid w:val="00532090"/>
    <w:rsid w:val="0053486C"/>
    <w:rsid w:val="0054057C"/>
    <w:rsid w:val="00541E14"/>
    <w:rsid w:val="00592FAA"/>
    <w:rsid w:val="00593FBB"/>
    <w:rsid w:val="005B1439"/>
    <w:rsid w:val="005E17ED"/>
    <w:rsid w:val="005F1E6C"/>
    <w:rsid w:val="005F4980"/>
    <w:rsid w:val="006137AD"/>
    <w:rsid w:val="00615219"/>
    <w:rsid w:val="006363BC"/>
    <w:rsid w:val="006408CC"/>
    <w:rsid w:val="0065436B"/>
    <w:rsid w:val="00681390"/>
    <w:rsid w:val="006A23FA"/>
    <w:rsid w:val="006B31F8"/>
    <w:rsid w:val="006E3D84"/>
    <w:rsid w:val="006F38DB"/>
    <w:rsid w:val="006F7C37"/>
    <w:rsid w:val="00735F6A"/>
    <w:rsid w:val="00766469"/>
    <w:rsid w:val="007732A9"/>
    <w:rsid w:val="007806AB"/>
    <w:rsid w:val="00790117"/>
    <w:rsid w:val="00791861"/>
    <w:rsid w:val="00796D71"/>
    <w:rsid w:val="007D7603"/>
    <w:rsid w:val="00801F48"/>
    <w:rsid w:val="008021C2"/>
    <w:rsid w:val="0081020C"/>
    <w:rsid w:val="00833579"/>
    <w:rsid w:val="00837231"/>
    <w:rsid w:val="008A40A8"/>
    <w:rsid w:val="008B4CF0"/>
    <w:rsid w:val="008B71C5"/>
    <w:rsid w:val="008C0CFC"/>
    <w:rsid w:val="008D481B"/>
    <w:rsid w:val="00906F13"/>
    <w:rsid w:val="009101EF"/>
    <w:rsid w:val="00916073"/>
    <w:rsid w:val="00940E31"/>
    <w:rsid w:val="00942863"/>
    <w:rsid w:val="0094325A"/>
    <w:rsid w:val="009A4E59"/>
    <w:rsid w:val="009B5F5F"/>
    <w:rsid w:val="009C085B"/>
    <w:rsid w:val="009E443E"/>
    <w:rsid w:val="009F2734"/>
    <w:rsid w:val="00A610E6"/>
    <w:rsid w:val="00A61E77"/>
    <w:rsid w:val="00A623D6"/>
    <w:rsid w:val="00AA0152"/>
    <w:rsid w:val="00AB26E0"/>
    <w:rsid w:val="00AC7CC3"/>
    <w:rsid w:val="00AD4E2B"/>
    <w:rsid w:val="00AE0A29"/>
    <w:rsid w:val="00B16E7E"/>
    <w:rsid w:val="00B602EB"/>
    <w:rsid w:val="00B7673B"/>
    <w:rsid w:val="00BB35C3"/>
    <w:rsid w:val="00BB5378"/>
    <w:rsid w:val="00BC0531"/>
    <w:rsid w:val="00BC2084"/>
    <w:rsid w:val="00BE1591"/>
    <w:rsid w:val="00BF0B4A"/>
    <w:rsid w:val="00BF7392"/>
    <w:rsid w:val="00BF7525"/>
    <w:rsid w:val="00BF7BC3"/>
    <w:rsid w:val="00C03A38"/>
    <w:rsid w:val="00C14419"/>
    <w:rsid w:val="00C24294"/>
    <w:rsid w:val="00C31C9E"/>
    <w:rsid w:val="00C345EB"/>
    <w:rsid w:val="00C34B34"/>
    <w:rsid w:val="00C624A6"/>
    <w:rsid w:val="00C85E2E"/>
    <w:rsid w:val="00C9009F"/>
    <w:rsid w:val="00CC4748"/>
    <w:rsid w:val="00D22F8C"/>
    <w:rsid w:val="00D24063"/>
    <w:rsid w:val="00D32D1A"/>
    <w:rsid w:val="00D83F08"/>
    <w:rsid w:val="00DA45DD"/>
    <w:rsid w:val="00DA6180"/>
    <w:rsid w:val="00DC17E6"/>
    <w:rsid w:val="00DC4B0A"/>
    <w:rsid w:val="00DD36C9"/>
    <w:rsid w:val="00DF790F"/>
    <w:rsid w:val="00E114F8"/>
    <w:rsid w:val="00E129E7"/>
    <w:rsid w:val="00E12D5A"/>
    <w:rsid w:val="00E822CF"/>
    <w:rsid w:val="00E85B82"/>
    <w:rsid w:val="00EA4145"/>
    <w:rsid w:val="00EA4AA4"/>
    <w:rsid w:val="00F03E5C"/>
    <w:rsid w:val="00F16665"/>
    <w:rsid w:val="00F363EA"/>
    <w:rsid w:val="00F50DF2"/>
    <w:rsid w:val="00F6009F"/>
    <w:rsid w:val="00F64CA5"/>
    <w:rsid w:val="00F85C0F"/>
    <w:rsid w:val="00FE2F94"/>
    <w:rsid w:val="00FF54E0"/>
    <w:rsid w:val="019EBD7F"/>
    <w:rsid w:val="0AB3AD54"/>
    <w:rsid w:val="105BC59D"/>
    <w:rsid w:val="19150C0E"/>
    <w:rsid w:val="3547F515"/>
    <w:rsid w:val="3EC2043A"/>
    <w:rsid w:val="51C17C83"/>
    <w:rsid w:val="55A18D2B"/>
    <w:rsid w:val="5BFF3160"/>
    <w:rsid w:val="5D63C614"/>
    <w:rsid w:val="634DFE0D"/>
    <w:rsid w:val="69B387E0"/>
    <w:rsid w:val="6B0753D2"/>
    <w:rsid w:val="74285495"/>
    <w:rsid w:val="7696D206"/>
    <w:rsid w:val="7EB12684"/>
    <w:rsid w:val="7F6BE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051AE49"/>
  <w15:docId w15:val="{81418474-6770-4501-B34C-72062AEA4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sz w:val="26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b/>
      <w:sz w:val="28"/>
    </w:rPr>
  </w:style>
  <w:style w:type="paragraph" w:styleId="Antrat3">
    <w:name w:val="heading 3"/>
    <w:basedOn w:val="prastasis"/>
    <w:next w:val="prastasis"/>
    <w:qFormat/>
    <w:pPr>
      <w:keepNext/>
      <w:outlineLvl w:val="2"/>
    </w:pPr>
    <w:rPr>
      <w:vanish/>
      <w:sz w:val="24"/>
    </w:rPr>
  </w:style>
  <w:style w:type="paragraph" w:styleId="Antrat4">
    <w:name w:val="heading 4"/>
    <w:basedOn w:val="prastasis"/>
    <w:next w:val="prastasis"/>
    <w:qFormat/>
    <w:pPr>
      <w:keepNext/>
      <w:outlineLvl w:val="3"/>
    </w:pPr>
    <w:rPr>
      <w:vanish/>
      <w:sz w:val="16"/>
    </w:rPr>
  </w:style>
  <w:style w:type="paragraph" w:styleId="Antrat5">
    <w:name w:val="heading 5"/>
    <w:basedOn w:val="prastasis"/>
    <w:next w:val="prastasis"/>
    <w:qFormat/>
    <w:pPr>
      <w:keepNext/>
      <w:jc w:val="center"/>
      <w:outlineLvl w:val="4"/>
    </w:pPr>
    <w:rPr>
      <w:caps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</w:style>
  <w:style w:type="character" w:styleId="Hipersaitas">
    <w:name w:val="Hyperlink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rsid w:val="006E3D8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6E3D84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6E3D84"/>
    <w:pPr>
      <w:ind w:left="720"/>
      <w:contextualSpacing/>
    </w:pPr>
  </w:style>
  <w:style w:type="table" w:styleId="Lentelstinklelis">
    <w:name w:val="Table Grid"/>
    <w:basedOn w:val="prastojilentel"/>
    <w:rsid w:val="006E3D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">
    <w:name w:val="Body Text"/>
    <w:basedOn w:val="prastasis"/>
    <w:link w:val="PagrindinistekstasDiagrama"/>
    <w:rsid w:val="00940E31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940E3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31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59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70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zt.l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rastu%20N%20LJ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rastu N LJ</Template>
  <TotalTime>3</TotalTime>
  <Pages>1</Pages>
  <Words>541</Words>
  <Characters>309</Characters>
  <Application>Microsoft Office Word</Application>
  <DocSecurity>0</DocSecurity>
  <Lines>2</Lines>
  <Paragraphs>1</Paragraphs>
  <ScaleCrop>false</ScaleCrop>
  <Company>Lietuvos darbo birza</Company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DARBO BIRŽA</dc:title>
  <dc:creator>Zenith Data System</dc:creator>
  <cp:lastModifiedBy>Inga Sutulaitė-Pryšmantė</cp:lastModifiedBy>
  <cp:revision>15</cp:revision>
  <cp:lastPrinted>2017-02-14T10:49:00Z</cp:lastPrinted>
  <dcterms:created xsi:type="dcterms:W3CDTF">2019-07-08T06:17:00Z</dcterms:created>
  <dcterms:modified xsi:type="dcterms:W3CDTF">2021-07-27T05:51:00Z</dcterms:modified>
</cp:coreProperties>
</file>