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58E2" w14:textId="77777777" w:rsidR="00A72CFA" w:rsidRDefault="00A72CFA" w:rsidP="00010E93"/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567"/>
        <w:gridCol w:w="2268"/>
      </w:tblGrid>
      <w:tr w:rsidR="00A72CFA" w:rsidRPr="00FC1521" w14:paraId="315B256F" w14:textId="77777777" w:rsidTr="00077DCE">
        <w:trPr>
          <w:cantSplit/>
          <w:trHeight w:val="270"/>
          <w:jc w:val="center"/>
        </w:trPr>
        <w:tc>
          <w:tcPr>
            <w:tcW w:w="5387" w:type="dxa"/>
            <w:vMerge w:val="restart"/>
          </w:tcPr>
          <w:p w14:paraId="69AD2C1F" w14:textId="346879CF" w:rsidR="00F17396" w:rsidRPr="00FC1521" w:rsidRDefault="002A13EA" w:rsidP="00697230">
            <w:pPr>
              <w:ind w:left="142"/>
            </w:pPr>
            <w:r>
              <w:rPr>
                <w:lang w:eastAsia="lt-LT"/>
              </w:rPr>
              <w:t>Lietuvos Respublikos socialinės apsaugos ir darbo ministerijai</w:t>
            </w:r>
          </w:p>
        </w:tc>
        <w:tc>
          <w:tcPr>
            <w:tcW w:w="1701" w:type="dxa"/>
          </w:tcPr>
          <w:p w14:paraId="33829986" w14:textId="0F0BE0F1" w:rsidR="00A72CFA" w:rsidRPr="00FC1521" w:rsidRDefault="00A72CFA" w:rsidP="000C5102">
            <w:r w:rsidRPr="00FC1521">
              <w:t>20</w:t>
            </w:r>
            <w:r w:rsidR="00FC1521">
              <w:t>2</w:t>
            </w:r>
            <w:r w:rsidR="002074AD">
              <w:t>1</w:t>
            </w:r>
            <w:r w:rsidRPr="00FC1521">
              <w:t>-</w:t>
            </w:r>
            <w:r w:rsidR="00FC1521">
              <w:t>0</w:t>
            </w:r>
            <w:r w:rsidR="002C1444">
              <w:t>8</w:t>
            </w:r>
            <w:r w:rsidR="008E6274">
              <w:t>-</w:t>
            </w:r>
            <w:r w:rsidR="0064737F">
              <w:t>24</w:t>
            </w:r>
          </w:p>
        </w:tc>
        <w:tc>
          <w:tcPr>
            <w:tcW w:w="567" w:type="dxa"/>
          </w:tcPr>
          <w:p w14:paraId="3448719D" w14:textId="77777777" w:rsidR="00A72CFA" w:rsidRPr="00FC1521" w:rsidRDefault="00A72CFA" w:rsidP="003569E6">
            <w:r w:rsidRPr="00FC1521">
              <w:t>Nr.</w:t>
            </w:r>
          </w:p>
        </w:tc>
        <w:tc>
          <w:tcPr>
            <w:tcW w:w="2268" w:type="dxa"/>
          </w:tcPr>
          <w:p w14:paraId="5A3B55E5" w14:textId="5636D685" w:rsidR="000C5102" w:rsidRPr="00FC1521" w:rsidRDefault="0068458F" w:rsidP="000C5102">
            <w:r w:rsidRPr="00FC1521">
              <w:t>(</w:t>
            </w:r>
            <w:r w:rsidR="000347BA">
              <w:t>1.1.</w:t>
            </w:r>
            <w:r w:rsidR="00DB5DCC">
              <w:t>5</w:t>
            </w:r>
            <w:r w:rsidR="00565421">
              <w:t>Mr</w:t>
            </w:r>
            <w:r w:rsidR="003569E6" w:rsidRPr="00FC1521">
              <w:t>-411</w:t>
            </w:r>
            <w:r w:rsidR="00A72CFA" w:rsidRPr="00FC1521">
              <w:t xml:space="preserve">) </w:t>
            </w:r>
            <w:r w:rsidR="008C7E50">
              <w:t>10</w:t>
            </w:r>
            <w:r w:rsidR="00A72CFA" w:rsidRPr="00FC1521">
              <w:t>-</w:t>
            </w:r>
            <w:r w:rsidR="0064737F" w:rsidRPr="0064737F">
              <w:t>4676</w:t>
            </w:r>
          </w:p>
        </w:tc>
      </w:tr>
      <w:tr w:rsidR="00EF6B03" w:rsidRPr="00C215DC" w14:paraId="197D8B65" w14:textId="77777777" w:rsidTr="00794BAC">
        <w:trPr>
          <w:cantSplit/>
          <w:trHeight w:val="270"/>
          <w:jc w:val="center"/>
        </w:trPr>
        <w:tc>
          <w:tcPr>
            <w:tcW w:w="5387" w:type="dxa"/>
            <w:vMerge/>
          </w:tcPr>
          <w:p w14:paraId="10B7D4BD" w14:textId="77777777" w:rsidR="00EF6B03" w:rsidRPr="00C215DC" w:rsidRDefault="00EF6B03" w:rsidP="00E32FC9">
            <w:pPr>
              <w:ind w:right="708"/>
            </w:pPr>
          </w:p>
        </w:tc>
        <w:tc>
          <w:tcPr>
            <w:tcW w:w="1701" w:type="dxa"/>
          </w:tcPr>
          <w:p w14:paraId="77692016" w14:textId="0A295D18" w:rsidR="00EF6B03" w:rsidRPr="00C215DC" w:rsidRDefault="000C5102" w:rsidP="0006649B">
            <w:pPr>
              <w:ind w:right="-142"/>
            </w:pPr>
            <w:r>
              <w:t xml:space="preserve">Į </w:t>
            </w:r>
            <w:r w:rsidR="0049565A">
              <w:t>2021-0</w:t>
            </w:r>
            <w:r w:rsidR="002475A8">
              <w:t>8</w:t>
            </w:r>
            <w:r w:rsidR="0049565A">
              <w:t>-</w:t>
            </w:r>
            <w:r w:rsidR="002475A8">
              <w:t>1</w:t>
            </w:r>
            <w:r w:rsidR="00161F06">
              <w:t>2</w:t>
            </w:r>
          </w:p>
        </w:tc>
        <w:tc>
          <w:tcPr>
            <w:tcW w:w="2835" w:type="dxa"/>
            <w:gridSpan w:val="2"/>
          </w:tcPr>
          <w:p w14:paraId="1700EC7F" w14:textId="4635E2E1" w:rsidR="00EF6B03" w:rsidRPr="00C215DC" w:rsidRDefault="007847A2" w:rsidP="00DB5DCC">
            <w:r>
              <w:t xml:space="preserve">Nr. </w:t>
            </w:r>
            <w:r w:rsidR="00DB5DCC" w:rsidRPr="00DB5DCC">
              <w:rPr>
                <w:lang w:eastAsia="lt-LT"/>
              </w:rPr>
              <w:t>(13.3E-54)STAP-479</w:t>
            </w:r>
          </w:p>
        </w:tc>
      </w:tr>
      <w:tr w:rsidR="00A72CFA" w:rsidRPr="00C215DC" w14:paraId="6FAD70D8" w14:textId="77777777" w:rsidTr="00077DCE">
        <w:trPr>
          <w:cantSplit/>
          <w:trHeight w:val="270"/>
          <w:jc w:val="center"/>
        </w:trPr>
        <w:tc>
          <w:tcPr>
            <w:tcW w:w="5387" w:type="dxa"/>
            <w:vMerge/>
          </w:tcPr>
          <w:p w14:paraId="00597192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701" w:type="dxa"/>
          </w:tcPr>
          <w:p w14:paraId="02669348" w14:textId="2895562B" w:rsidR="009839D9" w:rsidRPr="00C215DC" w:rsidRDefault="009839D9" w:rsidP="00E32FC9">
            <w:pPr>
              <w:ind w:right="-142"/>
            </w:pPr>
          </w:p>
        </w:tc>
        <w:tc>
          <w:tcPr>
            <w:tcW w:w="567" w:type="dxa"/>
          </w:tcPr>
          <w:p w14:paraId="342CEF33" w14:textId="6D928215" w:rsidR="004C0035" w:rsidRPr="00C215DC" w:rsidRDefault="004C0035" w:rsidP="00E32FC9"/>
        </w:tc>
        <w:tc>
          <w:tcPr>
            <w:tcW w:w="2268" w:type="dxa"/>
          </w:tcPr>
          <w:p w14:paraId="3AE148AA" w14:textId="6940949F" w:rsidR="004C0035" w:rsidRPr="00C215DC" w:rsidRDefault="004C0035" w:rsidP="00E32FC9">
            <w:pPr>
              <w:rPr>
                <w:lang w:eastAsia="lt-LT"/>
              </w:rPr>
            </w:pPr>
          </w:p>
        </w:tc>
      </w:tr>
    </w:tbl>
    <w:p w14:paraId="7CF7C1C1" w14:textId="67EFD69A" w:rsidR="00A72CFA" w:rsidRDefault="00A72CFA"/>
    <w:p w14:paraId="7708CF26" w14:textId="77777777" w:rsidR="00DB5498" w:rsidRDefault="00DB5498"/>
    <w:p w14:paraId="4DD94688" w14:textId="77777777" w:rsidR="00C3470B" w:rsidRDefault="00C3470B"/>
    <w:p w14:paraId="29BBC636" w14:textId="7F57883D" w:rsidR="00A64215" w:rsidRPr="00C3470B" w:rsidRDefault="00C3470B" w:rsidP="00BC2702">
      <w:pPr>
        <w:pStyle w:val="tajtip"/>
        <w:spacing w:before="0" w:beforeAutospacing="0" w:after="0" w:afterAutospacing="0"/>
        <w:jc w:val="both"/>
        <w:rPr>
          <w:b/>
          <w:bCs/>
        </w:rPr>
      </w:pPr>
      <w:r w:rsidRPr="00C3470B">
        <w:rPr>
          <w:b/>
          <w:bCs/>
        </w:rPr>
        <w:t>DĖL NUTARIMO PROJEKTO</w:t>
      </w:r>
    </w:p>
    <w:p w14:paraId="5257F3AD" w14:textId="27FFD2A7" w:rsidR="00901BF4" w:rsidRDefault="00901BF4" w:rsidP="00BC2702">
      <w:pPr>
        <w:pStyle w:val="tajtip"/>
        <w:spacing w:before="0" w:beforeAutospacing="0" w:after="0" w:afterAutospacing="0"/>
        <w:jc w:val="both"/>
      </w:pPr>
    </w:p>
    <w:p w14:paraId="1C410F3C" w14:textId="77777777" w:rsidR="00DB5498" w:rsidRDefault="00DB5498" w:rsidP="00BC2702">
      <w:pPr>
        <w:pStyle w:val="tajtip"/>
        <w:spacing w:before="0" w:beforeAutospacing="0" w:after="0" w:afterAutospacing="0"/>
        <w:jc w:val="both"/>
      </w:pPr>
    </w:p>
    <w:p w14:paraId="68895CBB" w14:textId="77777777" w:rsidR="00A964BA" w:rsidRDefault="00A964BA" w:rsidP="00BC2702">
      <w:pPr>
        <w:pStyle w:val="tajtip"/>
        <w:spacing w:before="0" w:beforeAutospacing="0" w:after="0" w:afterAutospacing="0"/>
        <w:jc w:val="both"/>
      </w:pPr>
    </w:p>
    <w:p w14:paraId="3ACC482D" w14:textId="6AEE9E96" w:rsidR="00C3470B" w:rsidRPr="00C3470B" w:rsidRDefault="00C3470B" w:rsidP="00DB5498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lang w:eastAsia="lt-LT"/>
        </w:rPr>
      </w:pPr>
      <w:r w:rsidRPr="00C3470B">
        <w:rPr>
          <w:lang w:eastAsia="lt-LT"/>
        </w:rPr>
        <w:t>Lietuvos Respublikos sveikatos apsaugos ministerija, išnagrinėjusi Lietuvos Respublikos socialinės apsaugos ir darbo ministerijos parengt</w:t>
      </w:r>
      <w:r w:rsidR="00DB5DCC">
        <w:rPr>
          <w:lang w:eastAsia="lt-LT"/>
        </w:rPr>
        <w:t>ą</w:t>
      </w:r>
      <w:r w:rsidRPr="00C3470B">
        <w:rPr>
          <w:lang w:eastAsia="lt-LT"/>
        </w:rPr>
        <w:t xml:space="preserve"> ir 202</w:t>
      </w:r>
      <w:r w:rsidR="00DB5DCC">
        <w:rPr>
          <w:lang w:eastAsia="lt-LT"/>
        </w:rPr>
        <w:t>1</w:t>
      </w:r>
      <w:r w:rsidRPr="00C3470B">
        <w:rPr>
          <w:lang w:eastAsia="lt-LT"/>
        </w:rPr>
        <w:t xml:space="preserve"> m. </w:t>
      </w:r>
      <w:r w:rsidR="00DB5DCC">
        <w:rPr>
          <w:lang w:eastAsia="lt-LT"/>
        </w:rPr>
        <w:t>rugpjūčio</w:t>
      </w:r>
      <w:r w:rsidRPr="00C3470B">
        <w:rPr>
          <w:lang w:eastAsia="lt-LT"/>
        </w:rPr>
        <w:t xml:space="preserve"> </w:t>
      </w:r>
      <w:r w:rsidR="00DB5DCC">
        <w:rPr>
          <w:lang w:eastAsia="lt-LT"/>
        </w:rPr>
        <w:t>12</w:t>
      </w:r>
      <w:r w:rsidRPr="00C3470B">
        <w:rPr>
          <w:lang w:eastAsia="lt-LT"/>
        </w:rPr>
        <w:t xml:space="preserve"> d. raštu Nr. </w:t>
      </w:r>
      <w:r w:rsidR="00DB5DCC" w:rsidRPr="00DB5DCC">
        <w:rPr>
          <w:lang w:eastAsia="lt-LT"/>
        </w:rPr>
        <w:t>(13.3E-54)STAP-479</w:t>
      </w:r>
      <w:r w:rsidR="00DB5DCC">
        <w:rPr>
          <w:lang w:eastAsia="lt-LT"/>
        </w:rPr>
        <w:t xml:space="preserve"> </w:t>
      </w:r>
      <w:r w:rsidRPr="00C3470B">
        <w:rPr>
          <w:lang w:eastAsia="lt-LT"/>
        </w:rPr>
        <w:t>derinti pateikt</w:t>
      </w:r>
      <w:r w:rsidR="00DB5DCC">
        <w:rPr>
          <w:lang w:eastAsia="lt-LT"/>
        </w:rPr>
        <w:t>ą</w:t>
      </w:r>
      <w:r w:rsidR="00DB5498">
        <w:rPr>
          <w:lang w:eastAsia="lt-LT"/>
        </w:rPr>
        <w:t xml:space="preserve"> </w:t>
      </w:r>
      <w:r w:rsidR="00DB5498">
        <w:t xml:space="preserve">Lietuvos Respublikos Vyriausybės nutarimo „Dėl Lietuvos Respublikos Vyriausybės 2002 m. sausio 9 d. nutarimo Nr. 13 „Dėl Lietuvos Respublikos darbuotojų saugos ir sveikatos komisijos nuostatų patvirtinimo“ pakeitimo“ projektą, </w:t>
      </w:r>
      <w:r w:rsidRPr="00C3470B">
        <w:rPr>
          <w:lang w:eastAsia="lt-LT"/>
        </w:rPr>
        <w:t>informuoja, kad pagal kompetenciją pastabų ir pasiūlymų dėl ši</w:t>
      </w:r>
      <w:r w:rsidR="00DB5498">
        <w:rPr>
          <w:lang w:eastAsia="lt-LT"/>
        </w:rPr>
        <w:t>o</w:t>
      </w:r>
      <w:r w:rsidRPr="00C3470B">
        <w:rPr>
          <w:lang w:eastAsia="lt-LT"/>
        </w:rPr>
        <w:t xml:space="preserve"> projekt</w:t>
      </w:r>
      <w:r w:rsidR="00DB5498">
        <w:rPr>
          <w:lang w:eastAsia="lt-LT"/>
        </w:rPr>
        <w:t>o</w:t>
      </w:r>
      <w:r w:rsidRPr="00C3470B">
        <w:rPr>
          <w:lang w:eastAsia="lt-LT"/>
        </w:rPr>
        <w:t xml:space="preserve"> neturi. </w:t>
      </w:r>
    </w:p>
    <w:p w14:paraId="13E35A0D" w14:textId="1DA074AD" w:rsidR="00A72CFA" w:rsidRDefault="00A72CFA" w:rsidP="00AA5552">
      <w:pPr>
        <w:spacing w:line="281" w:lineRule="auto"/>
        <w:jc w:val="both"/>
      </w:pPr>
    </w:p>
    <w:p w14:paraId="2FA8D2B6" w14:textId="4867D8A0" w:rsidR="00B96071" w:rsidRDefault="00B96071" w:rsidP="00AA5552">
      <w:pPr>
        <w:spacing w:line="281" w:lineRule="auto"/>
        <w:jc w:val="both"/>
      </w:pPr>
    </w:p>
    <w:p w14:paraId="52EE4991" w14:textId="77777777" w:rsidR="00445544" w:rsidRPr="006D676F" w:rsidRDefault="00445544" w:rsidP="00AA5552">
      <w:pPr>
        <w:spacing w:line="281" w:lineRule="auto"/>
        <w:jc w:val="both"/>
      </w:pPr>
    </w:p>
    <w:p w14:paraId="6C2A0B5D" w14:textId="1D855EEB" w:rsidR="00461B7D" w:rsidRDefault="002074AD" w:rsidP="00AA5552">
      <w:pPr>
        <w:contextualSpacing/>
        <w:jc w:val="both"/>
      </w:pPr>
      <w:r w:rsidRPr="00D445F4">
        <w:t>Sveikatos apsaugos viceministr</w:t>
      </w:r>
      <w:r>
        <w:t>ė</w:t>
      </w:r>
      <w:r w:rsidRPr="00D445F4">
        <w:tab/>
      </w:r>
      <w:r w:rsidRPr="00D445F4">
        <w:tab/>
      </w:r>
      <w:r w:rsidRPr="00D445F4">
        <w:tab/>
      </w:r>
      <w:r>
        <w:t xml:space="preserve">     </w:t>
      </w:r>
      <w:r w:rsidR="00631325">
        <w:t xml:space="preserve">Aušra </w:t>
      </w:r>
      <w:proofErr w:type="spellStart"/>
      <w:r w:rsidR="00631325">
        <w:t>Bilotienė</w:t>
      </w:r>
      <w:proofErr w:type="spellEnd"/>
      <w:r w:rsidR="00631325">
        <w:t xml:space="preserve"> Motiejūnienė</w:t>
      </w:r>
    </w:p>
    <w:p w14:paraId="61E6DCA2" w14:textId="70AB299C" w:rsidR="00EA4D58" w:rsidRDefault="00EA4D58" w:rsidP="00994ED1">
      <w:pPr>
        <w:contextualSpacing/>
        <w:jc w:val="both"/>
      </w:pPr>
    </w:p>
    <w:p w14:paraId="7168420D" w14:textId="47BADAA4" w:rsidR="00EA4D58" w:rsidRDefault="00EA4D58" w:rsidP="00994ED1">
      <w:pPr>
        <w:contextualSpacing/>
        <w:jc w:val="both"/>
      </w:pPr>
    </w:p>
    <w:p w14:paraId="2804640D" w14:textId="00AA05D9" w:rsidR="00B96071" w:rsidRDefault="00B96071" w:rsidP="00994ED1">
      <w:pPr>
        <w:contextualSpacing/>
        <w:jc w:val="both"/>
      </w:pPr>
    </w:p>
    <w:p w14:paraId="0DD45C87" w14:textId="00725A28" w:rsidR="00AA5552" w:rsidRDefault="00AA5552" w:rsidP="00994ED1">
      <w:pPr>
        <w:contextualSpacing/>
        <w:jc w:val="both"/>
      </w:pPr>
    </w:p>
    <w:p w14:paraId="3DF95446" w14:textId="2122D90F" w:rsidR="0091207D" w:rsidRDefault="0091207D" w:rsidP="00994ED1">
      <w:pPr>
        <w:contextualSpacing/>
        <w:jc w:val="both"/>
      </w:pPr>
    </w:p>
    <w:p w14:paraId="187F504F" w14:textId="6738A8EF" w:rsidR="00445544" w:rsidRDefault="00445544" w:rsidP="00994ED1">
      <w:pPr>
        <w:contextualSpacing/>
        <w:jc w:val="both"/>
      </w:pPr>
    </w:p>
    <w:p w14:paraId="3D40387C" w14:textId="0EDDE756" w:rsidR="00B96071" w:rsidRDefault="00B96071" w:rsidP="00994ED1">
      <w:pPr>
        <w:contextualSpacing/>
        <w:jc w:val="both"/>
      </w:pPr>
    </w:p>
    <w:p w14:paraId="720088AF" w14:textId="32EB86EC" w:rsidR="004D0691" w:rsidRDefault="004D0691" w:rsidP="00994ED1">
      <w:pPr>
        <w:contextualSpacing/>
        <w:jc w:val="both"/>
      </w:pPr>
    </w:p>
    <w:p w14:paraId="10A3E521" w14:textId="7A99CAD9" w:rsidR="004D0691" w:rsidRDefault="004D0691" w:rsidP="00994ED1">
      <w:pPr>
        <w:contextualSpacing/>
        <w:jc w:val="both"/>
      </w:pPr>
    </w:p>
    <w:p w14:paraId="7907D8F2" w14:textId="3D1AAE54" w:rsidR="004D0691" w:rsidRDefault="004D0691" w:rsidP="00994ED1">
      <w:pPr>
        <w:contextualSpacing/>
        <w:jc w:val="both"/>
      </w:pPr>
    </w:p>
    <w:p w14:paraId="7007BAFA" w14:textId="18F7C10E" w:rsidR="004D0691" w:rsidRDefault="004D0691" w:rsidP="00994ED1">
      <w:pPr>
        <w:contextualSpacing/>
        <w:jc w:val="both"/>
      </w:pPr>
    </w:p>
    <w:p w14:paraId="6B55F294" w14:textId="5B4807C8" w:rsidR="004D0691" w:rsidRDefault="004D0691" w:rsidP="00994ED1">
      <w:pPr>
        <w:contextualSpacing/>
        <w:jc w:val="both"/>
      </w:pPr>
    </w:p>
    <w:p w14:paraId="7019C1DF" w14:textId="09965E57" w:rsidR="000D7611" w:rsidRDefault="000D7611" w:rsidP="00994ED1">
      <w:pPr>
        <w:contextualSpacing/>
        <w:jc w:val="both"/>
      </w:pPr>
    </w:p>
    <w:p w14:paraId="6A49F1C5" w14:textId="31CD0894" w:rsidR="00B96071" w:rsidRDefault="00B96071" w:rsidP="00994ED1">
      <w:pPr>
        <w:contextualSpacing/>
        <w:jc w:val="both"/>
      </w:pPr>
    </w:p>
    <w:p w14:paraId="71F30AF7" w14:textId="13F89C45" w:rsidR="005370BD" w:rsidRDefault="005370BD" w:rsidP="00994ED1">
      <w:pPr>
        <w:contextualSpacing/>
        <w:jc w:val="both"/>
      </w:pPr>
    </w:p>
    <w:p w14:paraId="389968DC" w14:textId="5157EC5F" w:rsidR="00EA4D58" w:rsidRPr="00EA4D58" w:rsidRDefault="00EA4D58" w:rsidP="00EA4D58">
      <w:pPr>
        <w:tabs>
          <w:tab w:val="left" w:pos="9356"/>
          <w:tab w:val="right" w:pos="9498"/>
        </w:tabs>
        <w:rPr>
          <w:sz w:val="22"/>
          <w:szCs w:val="22"/>
        </w:rPr>
      </w:pPr>
      <w:r w:rsidRPr="009E5EB9">
        <w:rPr>
          <w:sz w:val="22"/>
          <w:szCs w:val="22"/>
        </w:rPr>
        <w:t xml:space="preserve">G. Namajūnaitė, tel. (8 5) 205 5294, el. p. </w:t>
      </w:r>
      <w:hyperlink r:id="rId8" w:history="1">
        <w:r w:rsidRPr="009E5EB9">
          <w:rPr>
            <w:rStyle w:val="Hipersaitas"/>
            <w:sz w:val="22"/>
            <w:szCs w:val="22"/>
          </w:rPr>
          <w:t>giedre.namajunaite@sam.lt</w:t>
        </w:r>
      </w:hyperlink>
      <w:r>
        <w:rPr>
          <w:rStyle w:val="Hipersaitas"/>
          <w:sz w:val="22"/>
          <w:szCs w:val="22"/>
        </w:rPr>
        <w:t xml:space="preserve"> </w:t>
      </w:r>
    </w:p>
    <w:sectPr w:rsidR="00EA4D58" w:rsidRPr="00EA4D58" w:rsidSect="00351A64">
      <w:headerReference w:type="even" r:id="rId9"/>
      <w:headerReference w:type="default" r:id="rId10"/>
      <w:headerReference w:type="first" r:id="rId11"/>
      <w:pgSz w:w="11906" w:h="16838" w:code="9"/>
      <w:pgMar w:top="1701" w:right="567" w:bottom="1134" w:left="1701" w:header="567" w:footer="10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A2468" w14:textId="77777777" w:rsidR="00DB41DD" w:rsidRDefault="00DB41DD" w:rsidP="00377C8F">
      <w:r>
        <w:separator/>
      </w:r>
    </w:p>
  </w:endnote>
  <w:endnote w:type="continuationSeparator" w:id="0">
    <w:p w14:paraId="1907363B" w14:textId="77777777" w:rsidR="00DB41DD" w:rsidRDefault="00DB41DD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1A36E" w14:textId="77777777" w:rsidR="00DB41DD" w:rsidRDefault="00DB41DD" w:rsidP="00377C8F">
      <w:r>
        <w:separator/>
      </w:r>
    </w:p>
  </w:footnote>
  <w:footnote w:type="continuationSeparator" w:id="0">
    <w:p w14:paraId="68C72C09" w14:textId="77777777" w:rsidR="00DB41DD" w:rsidRDefault="00DB41DD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48123" w14:textId="77777777" w:rsidR="002A4125" w:rsidRDefault="002A41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4AF075" w14:textId="77777777" w:rsidR="002A4125" w:rsidRDefault="002A41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0ECD" w14:textId="77777777" w:rsidR="002A4125" w:rsidRDefault="002A41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45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3FA997" w14:textId="77777777" w:rsidR="002A4125" w:rsidRDefault="002A412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FCBD3" w14:textId="77777777" w:rsidR="002A4125" w:rsidRDefault="002A4125">
    <w:pPr>
      <w:pStyle w:val="Antrats"/>
      <w:jc w:val="center"/>
      <w:rPr>
        <w:noProof/>
      </w:rPr>
    </w:pPr>
    <w:r>
      <w:rPr>
        <w:noProof/>
      </w:rPr>
      <w:object w:dxaOrig="811" w:dyaOrig="961" w14:anchorId="67D91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8578465" r:id="rId2"/>
      </w:object>
    </w:r>
  </w:p>
  <w:p w14:paraId="00EB589D" w14:textId="77777777" w:rsidR="002A4125" w:rsidRDefault="002A4125">
    <w:pPr>
      <w:pStyle w:val="Antrats"/>
      <w:jc w:val="center"/>
      <w:rPr>
        <w:sz w:val="20"/>
        <w:szCs w:val="20"/>
      </w:rPr>
    </w:pPr>
  </w:p>
  <w:p w14:paraId="5FB340BF" w14:textId="77777777" w:rsidR="002A4125" w:rsidRPr="001E5D3A" w:rsidRDefault="002A4125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7AC7C4B0" w14:textId="77777777" w:rsidR="002A4125" w:rsidRDefault="002A4125">
    <w:pPr>
      <w:pStyle w:val="Antrats"/>
      <w:jc w:val="center"/>
      <w:rPr>
        <w:sz w:val="16"/>
        <w:szCs w:val="16"/>
      </w:rPr>
    </w:pPr>
  </w:p>
  <w:p w14:paraId="5CD18F6B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6E77E2E5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F12A4C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08486208" w14:textId="77777777" w:rsidR="002A4125" w:rsidRDefault="002A4125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5BE583AD" w14:textId="77777777" w:rsidR="002A4125" w:rsidRDefault="002A412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5236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BA328C5"/>
    <w:multiLevelType w:val="multilevel"/>
    <w:tmpl w:val="8528E24C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C3C0F58"/>
    <w:multiLevelType w:val="multilevel"/>
    <w:tmpl w:val="B64CFAE8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DBF1C59"/>
    <w:multiLevelType w:val="hybridMultilevel"/>
    <w:tmpl w:val="53787628"/>
    <w:lvl w:ilvl="0" w:tplc="79CC09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04F8"/>
    <w:multiLevelType w:val="hybridMultilevel"/>
    <w:tmpl w:val="E54E72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B0D11"/>
    <w:multiLevelType w:val="hybridMultilevel"/>
    <w:tmpl w:val="454CEC78"/>
    <w:lvl w:ilvl="0" w:tplc="6AE079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0431C9"/>
    <w:multiLevelType w:val="hybridMultilevel"/>
    <w:tmpl w:val="D5FEE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31E3"/>
    <w:multiLevelType w:val="multilevel"/>
    <w:tmpl w:val="4126D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0D15DD"/>
    <w:multiLevelType w:val="hybridMultilevel"/>
    <w:tmpl w:val="25A8E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1B6A3D"/>
    <w:multiLevelType w:val="multilevel"/>
    <w:tmpl w:val="C3DC462C"/>
    <w:lvl w:ilvl="0">
      <w:start w:val="3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ABF4454"/>
    <w:multiLevelType w:val="hybridMultilevel"/>
    <w:tmpl w:val="19BED7D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BC1F82"/>
    <w:multiLevelType w:val="hybridMultilevel"/>
    <w:tmpl w:val="EB6E5912"/>
    <w:lvl w:ilvl="0" w:tplc="059A23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5D0D57"/>
    <w:multiLevelType w:val="multilevel"/>
    <w:tmpl w:val="F4144046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6678579D"/>
    <w:multiLevelType w:val="hybridMultilevel"/>
    <w:tmpl w:val="2AF2DC5E"/>
    <w:lvl w:ilvl="0" w:tplc="635E9D1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17DB1"/>
    <w:multiLevelType w:val="hybridMultilevel"/>
    <w:tmpl w:val="C126793A"/>
    <w:lvl w:ilvl="0" w:tplc="C57E21B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86EE3"/>
    <w:multiLevelType w:val="hybridMultilevel"/>
    <w:tmpl w:val="229E859E"/>
    <w:lvl w:ilvl="0" w:tplc="A3D463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60FA4"/>
    <w:multiLevelType w:val="hybridMultilevel"/>
    <w:tmpl w:val="E660B5C2"/>
    <w:lvl w:ilvl="0" w:tplc="0D0CD0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6"/>
  </w:num>
  <w:num w:numId="10">
    <w:abstractNumId w:val="0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465B"/>
    <w:rsid w:val="00004F57"/>
    <w:rsid w:val="00007AEE"/>
    <w:rsid w:val="00010E93"/>
    <w:rsid w:val="000116F6"/>
    <w:rsid w:val="00030763"/>
    <w:rsid w:val="000340FD"/>
    <w:rsid w:val="00034694"/>
    <w:rsid w:val="000347BA"/>
    <w:rsid w:val="000442E8"/>
    <w:rsid w:val="00051DBF"/>
    <w:rsid w:val="000572E1"/>
    <w:rsid w:val="000649B4"/>
    <w:rsid w:val="00064A04"/>
    <w:rsid w:val="0006649B"/>
    <w:rsid w:val="00070993"/>
    <w:rsid w:val="00072B1D"/>
    <w:rsid w:val="000756B0"/>
    <w:rsid w:val="00077DCE"/>
    <w:rsid w:val="00081B7F"/>
    <w:rsid w:val="00083832"/>
    <w:rsid w:val="00083AD7"/>
    <w:rsid w:val="00084432"/>
    <w:rsid w:val="00084838"/>
    <w:rsid w:val="00084CF1"/>
    <w:rsid w:val="0008501B"/>
    <w:rsid w:val="00086180"/>
    <w:rsid w:val="00086468"/>
    <w:rsid w:val="0008701D"/>
    <w:rsid w:val="000923B8"/>
    <w:rsid w:val="000947CA"/>
    <w:rsid w:val="0009645F"/>
    <w:rsid w:val="00097BA4"/>
    <w:rsid w:val="000A1885"/>
    <w:rsid w:val="000A72FE"/>
    <w:rsid w:val="000B0889"/>
    <w:rsid w:val="000C1500"/>
    <w:rsid w:val="000C2FB8"/>
    <w:rsid w:val="000C491C"/>
    <w:rsid w:val="000C5102"/>
    <w:rsid w:val="000C68D8"/>
    <w:rsid w:val="000D1A26"/>
    <w:rsid w:val="000D4F1F"/>
    <w:rsid w:val="000D7611"/>
    <w:rsid w:val="000E6449"/>
    <w:rsid w:val="000F0151"/>
    <w:rsid w:val="00102D32"/>
    <w:rsid w:val="00103D0C"/>
    <w:rsid w:val="00105ABF"/>
    <w:rsid w:val="001120D5"/>
    <w:rsid w:val="0011348D"/>
    <w:rsid w:val="00116C77"/>
    <w:rsid w:val="001206C2"/>
    <w:rsid w:val="00123164"/>
    <w:rsid w:val="00124311"/>
    <w:rsid w:val="001251A4"/>
    <w:rsid w:val="00126E2E"/>
    <w:rsid w:val="001304F5"/>
    <w:rsid w:val="00134067"/>
    <w:rsid w:val="00134593"/>
    <w:rsid w:val="00135737"/>
    <w:rsid w:val="0014172F"/>
    <w:rsid w:val="00143B3D"/>
    <w:rsid w:val="001469D1"/>
    <w:rsid w:val="00147DAC"/>
    <w:rsid w:val="00153381"/>
    <w:rsid w:val="00156459"/>
    <w:rsid w:val="0015705C"/>
    <w:rsid w:val="00161149"/>
    <w:rsid w:val="00161F06"/>
    <w:rsid w:val="00163719"/>
    <w:rsid w:val="00163E02"/>
    <w:rsid w:val="00165441"/>
    <w:rsid w:val="00165FDE"/>
    <w:rsid w:val="00167F43"/>
    <w:rsid w:val="00173C74"/>
    <w:rsid w:val="001772AC"/>
    <w:rsid w:val="00177AB1"/>
    <w:rsid w:val="0018294D"/>
    <w:rsid w:val="00182DF4"/>
    <w:rsid w:val="001842E0"/>
    <w:rsid w:val="0018575C"/>
    <w:rsid w:val="00186DF1"/>
    <w:rsid w:val="0019069C"/>
    <w:rsid w:val="001910D2"/>
    <w:rsid w:val="00192B55"/>
    <w:rsid w:val="00197701"/>
    <w:rsid w:val="001A06C8"/>
    <w:rsid w:val="001A1E39"/>
    <w:rsid w:val="001A2D64"/>
    <w:rsid w:val="001A5161"/>
    <w:rsid w:val="001A6EC8"/>
    <w:rsid w:val="001A7CD8"/>
    <w:rsid w:val="001A7EEB"/>
    <w:rsid w:val="001B1E03"/>
    <w:rsid w:val="001B33F0"/>
    <w:rsid w:val="001B770F"/>
    <w:rsid w:val="001C04B0"/>
    <w:rsid w:val="001C0D12"/>
    <w:rsid w:val="001C3E3A"/>
    <w:rsid w:val="001C7240"/>
    <w:rsid w:val="001C7CBB"/>
    <w:rsid w:val="001D0850"/>
    <w:rsid w:val="001D137E"/>
    <w:rsid w:val="001D5EB2"/>
    <w:rsid w:val="001D602C"/>
    <w:rsid w:val="001D6BC6"/>
    <w:rsid w:val="001D6F1F"/>
    <w:rsid w:val="001E0E4B"/>
    <w:rsid w:val="001E28A9"/>
    <w:rsid w:val="001E3196"/>
    <w:rsid w:val="001E3216"/>
    <w:rsid w:val="001E5D3A"/>
    <w:rsid w:val="001E7876"/>
    <w:rsid w:val="001F0131"/>
    <w:rsid w:val="001F1B21"/>
    <w:rsid w:val="001F1C23"/>
    <w:rsid w:val="001F3C12"/>
    <w:rsid w:val="001F5181"/>
    <w:rsid w:val="001F52F0"/>
    <w:rsid w:val="001F5DD9"/>
    <w:rsid w:val="001F776D"/>
    <w:rsid w:val="001F7FF4"/>
    <w:rsid w:val="002008FC"/>
    <w:rsid w:val="002062F9"/>
    <w:rsid w:val="002073C9"/>
    <w:rsid w:val="002074AD"/>
    <w:rsid w:val="002111D7"/>
    <w:rsid w:val="00211321"/>
    <w:rsid w:val="00212FBE"/>
    <w:rsid w:val="00213189"/>
    <w:rsid w:val="00214261"/>
    <w:rsid w:val="0021515C"/>
    <w:rsid w:val="002208EF"/>
    <w:rsid w:val="00221C91"/>
    <w:rsid w:val="0022605B"/>
    <w:rsid w:val="00227C1C"/>
    <w:rsid w:val="00227FF3"/>
    <w:rsid w:val="00232FD3"/>
    <w:rsid w:val="002378EE"/>
    <w:rsid w:val="00240D3E"/>
    <w:rsid w:val="0024458E"/>
    <w:rsid w:val="00246A6D"/>
    <w:rsid w:val="0024720E"/>
    <w:rsid w:val="002475A8"/>
    <w:rsid w:val="00247899"/>
    <w:rsid w:val="00252B89"/>
    <w:rsid w:val="002658B5"/>
    <w:rsid w:val="002668A3"/>
    <w:rsid w:val="00267718"/>
    <w:rsid w:val="0027361D"/>
    <w:rsid w:val="00273B46"/>
    <w:rsid w:val="00275AC6"/>
    <w:rsid w:val="00281E74"/>
    <w:rsid w:val="00282A0B"/>
    <w:rsid w:val="002838EB"/>
    <w:rsid w:val="0028445C"/>
    <w:rsid w:val="002863FF"/>
    <w:rsid w:val="00291C74"/>
    <w:rsid w:val="00291F0C"/>
    <w:rsid w:val="002964F8"/>
    <w:rsid w:val="00296883"/>
    <w:rsid w:val="00296C10"/>
    <w:rsid w:val="002A0A84"/>
    <w:rsid w:val="002A13EA"/>
    <w:rsid w:val="002A4125"/>
    <w:rsid w:val="002A4D93"/>
    <w:rsid w:val="002A6BBB"/>
    <w:rsid w:val="002B059B"/>
    <w:rsid w:val="002B182C"/>
    <w:rsid w:val="002B5D8A"/>
    <w:rsid w:val="002C03D7"/>
    <w:rsid w:val="002C13A4"/>
    <w:rsid w:val="002C1444"/>
    <w:rsid w:val="002C38BD"/>
    <w:rsid w:val="002C6638"/>
    <w:rsid w:val="002D7BBF"/>
    <w:rsid w:val="002E0784"/>
    <w:rsid w:val="002E1C4E"/>
    <w:rsid w:val="002E4A97"/>
    <w:rsid w:val="002E570A"/>
    <w:rsid w:val="002E6151"/>
    <w:rsid w:val="002E7760"/>
    <w:rsid w:val="002E79F9"/>
    <w:rsid w:val="002F59A2"/>
    <w:rsid w:val="002F67D6"/>
    <w:rsid w:val="0030006C"/>
    <w:rsid w:val="00300F51"/>
    <w:rsid w:val="00302B5F"/>
    <w:rsid w:val="00306374"/>
    <w:rsid w:val="00310626"/>
    <w:rsid w:val="003130E2"/>
    <w:rsid w:val="0031581E"/>
    <w:rsid w:val="00316AB9"/>
    <w:rsid w:val="00316F5B"/>
    <w:rsid w:val="00317F8B"/>
    <w:rsid w:val="00320DAE"/>
    <w:rsid w:val="00321ECF"/>
    <w:rsid w:val="003244D9"/>
    <w:rsid w:val="003266F9"/>
    <w:rsid w:val="0033102C"/>
    <w:rsid w:val="00333294"/>
    <w:rsid w:val="003370B2"/>
    <w:rsid w:val="003372AD"/>
    <w:rsid w:val="00344666"/>
    <w:rsid w:val="00347987"/>
    <w:rsid w:val="003503B7"/>
    <w:rsid w:val="00350522"/>
    <w:rsid w:val="003513D1"/>
    <w:rsid w:val="00351A64"/>
    <w:rsid w:val="003551D3"/>
    <w:rsid w:val="003569E6"/>
    <w:rsid w:val="003604F2"/>
    <w:rsid w:val="003670D5"/>
    <w:rsid w:val="00367E97"/>
    <w:rsid w:val="00371F22"/>
    <w:rsid w:val="0037214B"/>
    <w:rsid w:val="003733C1"/>
    <w:rsid w:val="00373A62"/>
    <w:rsid w:val="00377018"/>
    <w:rsid w:val="00377C8F"/>
    <w:rsid w:val="003806BD"/>
    <w:rsid w:val="00380C80"/>
    <w:rsid w:val="00387C25"/>
    <w:rsid w:val="00390043"/>
    <w:rsid w:val="00390067"/>
    <w:rsid w:val="003906E8"/>
    <w:rsid w:val="00390F39"/>
    <w:rsid w:val="00391FC2"/>
    <w:rsid w:val="00395837"/>
    <w:rsid w:val="003A1732"/>
    <w:rsid w:val="003A7768"/>
    <w:rsid w:val="003B1253"/>
    <w:rsid w:val="003C0561"/>
    <w:rsid w:val="003C1757"/>
    <w:rsid w:val="003C2DD1"/>
    <w:rsid w:val="003C6FE2"/>
    <w:rsid w:val="003D0D05"/>
    <w:rsid w:val="003D2002"/>
    <w:rsid w:val="003D3456"/>
    <w:rsid w:val="003D47F7"/>
    <w:rsid w:val="003D5B04"/>
    <w:rsid w:val="003E25C0"/>
    <w:rsid w:val="003F487C"/>
    <w:rsid w:val="003F6374"/>
    <w:rsid w:val="003F6A73"/>
    <w:rsid w:val="00400407"/>
    <w:rsid w:val="00401768"/>
    <w:rsid w:val="004020F8"/>
    <w:rsid w:val="0040300D"/>
    <w:rsid w:val="00403417"/>
    <w:rsid w:val="0040551A"/>
    <w:rsid w:val="00410BE7"/>
    <w:rsid w:val="00411663"/>
    <w:rsid w:val="00411967"/>
    <w:rsid w:val="00411BF6"/>
    <w:rsid w:val="00414585"/>
    <w:rsid w:val="004155CE"/>
    <w:rsid w:val="00416E4A"/>
    <w:rsid w:val="0041740D"/>
    <w:rsid w:val="0042112C"/>
    <w:rsid w:val="004219F2"/>
    <w:rsid w:val="00421B9E"/>
    <w:rsid w:val="00423C01"/>
    <w:rsid w:val="00426BFC"/>
    <w:rsid w:val="00427DFF"/>
    <w:rsid w:val="0043216A"/>
    <w:rsid w:val="004326A8"/>
    <w:rsid w:val="004332B4"/>
    <w:rsid w:val="0043369D"/>
    <w:rsid w:val="00433B03"/>
    <w:rsid w:val="00440B48"/>
    <w:rsid w:val="00441F91"/>
    <w:rsid w:val="004422D7"/>
    <w:rsid w:val="00444420"/>
    <w:rsid w:val="00445544"/>
    <w:rsid w:val="00446A12"/>
    <w:rsid w:val="004510BF"/>
    <w:rsid w:val="00452100"/>
    <w:rsid w:val="004526C7"/>
    <w:rsid w:val="00461B7D"/>
    <w:rsid w:val="00462AD9"/>
    <w:rsid w:val="0046448D"/>
    <w:rsid w:val="00464B88"/>
    <w:rsid w:val="00467804"/>
    <w:rsid w:val="00470616"/>
    <w:rsid w:val="00475C6D"/>
    <w:rsid w:val="00475F65"/>
    <w:rsid w:val="00480787"/>
    <w:rsid w:val="004833DB"/>
    <w:rsid w:val="004843BE"/>
    <w:rsid w:val="00486D2B"/>
    <w:rsid w:val="0049565A"/>
    <w:rsid w:val="00496093"/>
    <w:rsid w:val="004A66B3"/>
    <w:rsid w:val="004B1376"/>
    <w:rsid w:val="004B1A1D"/>
    <w:rsid w:val="004B21AD"/>
    <w:rsid w:val="004B40E8"/>
    <w:rsid w:val="004B411B"/>
    <w:rsid w:val="004B7BA8"/>
    <w:rsid w:val="004C0035"/>
    <w:rsid w:val="004C0144"/>
    <w:rsid w:val="004C0B44"/>
    <w:rsid w:val="004C34FD"/>
    <w:rsid w:val="004D0691"/>
    <w:rsid w:val="004D2CD0"/>
    <w:rsid w:val="004D47FB"/>
    <w:rsid w:val="004E0606"/>
    <w:rsid w:val="004E3026"/>
    <w:rsid w:val="004E31D9"/>
    <w:rsid w:val="004E655E"/>
    <w:rsid w:val="004F107E"/>
    <w:rsid w:val="004F2583"/>
    <w:rsid w:val="004F4FD8"/>
    <w:rsid w:val="004F5175"/>
    <w:rsid w:val="004F6584"/>
    <w:rsid w:val="00511969"/>
    <w:rsid w:val="0052030E"/>
    <w:rsid w:val="00521831"/>
    <w:rsid w:val="005265F7"/>
    <w:rsid w:val="00532CFA"/>
    <w:rsid w:val="005370BD"/>
    <w:rsid w:val="005378A5"/>
    <w:rsid w:val="00541703"/>
    <w:rsid w:val="00544E70"/>
    <w:rsid w:val="00546CE0"/>
    <w:rsid w:val="00552CBD"/>
    <w:rsid w:val="00553713"/>
    <w:rsid w:val="00555186"/>
    <w:rsid w:val="00556E02"/>
    <w:rsid w:val="005571EE"/>
    <w:rsid w:val="00557405"/>
    <w:rsid w:val="0056130D"/>
    <w:rsid w:val="00561D42"/>
    <w:rsid w:val="00562DA8"/>
    <w:rsid w:val="00563A3D"/>
    <w:rsid w:val="00564817"/>
    <w:rsid w:val="00565421"/>
    <w:rsid w:val="00565772"/>
    <w:rsid w:val="00570EE4"/>
    <w:rsid w:val="0057122F"/>
    <w:rsid w:val="00571F7A"/>
    <w:rsid w:val="0057598E"/>
    <w:rsid w:val="00585ACA"/>
    <w:rsid w:val="00591A77"/>
    <w:rsid w:val="00591E9B"/>
    <w:rsid w:val="00593F81"/>
    <w:rsid w:val="00597382"/>
    <w:rsid w:val="005A05F0"/>
    <w:rsid w:val="005A0899"/>
    <w:rsid w:val="005A652D"/>
    <w:rsid w:val="005A7BF6"/>
    <w:rsid w:val="005B0BBD"/>
    <w:rsid w:val="005B197A"/>
    <w:rsid w:val="005B31CA"/>
    <w:rsid w:val="005B322C"/>
    <w:rsid w:val="005C08D4"/>
    <w:rsid w:val="005C174E"/>
    <w:rsid w:val="005C3516"/>
    <w:rsid w:val="005C4BCA"/>
    <w:rsid w:val="005C6ADD"/>
    <w:rsid w:val="005C72C5"/>
    <w:rsid w:val="005D058F"/>
    <w:rsid w:val="005D1D3D"/>
    <w:rsid w:val="005D242A"/>
    <w:rsid w:val="005D275A"/>
    <w:rsid w:val="005D2F74"/>
    <w:rsid w:val="005D34A5"/>
    <w:rsid w:val="005D4767"/>
    <w:rsid w:val="005D6A6D"/>
    <w:rsid w:val="005D6C32"/>
    <w:rsid w:val="005D74D1"/>
    <w:rsid w:val="005E6230"/>
    <w:rsid w:val="005E76F7"/>
    <w:rsid w:val="005E7CA8"/>
    <w:rsid w:val="005F1DD4"/>
    <w:rsid w:val="005F6DFF"/>
    <w:rsid w:val="00601250"/>
    <w:rsid w:val="0060452A"/>
    <w:rsid w:val="0060520E"/>
    <w:rsid w:val="00605389"/>
    <w:rsid w:val="006056FD"/>
    <w:rsid w:val="00605CFC"/>
    <w:rsid w:val="006137F4"/>
    <w:rsid w:val="00613B57"/>
    <w:rsid w:val="00614FA4"/>
    <w:rsid w:val="006232AF"/>
    <w:rsid w:val="006233F1"/>
    <w:rsid w:val="00623CAE"/>
    <w:rsid w:val="00623D15"/>
    <w:rsid w:val="0062441B"/>
    <w:rsid w:val="006264D8"/>
    <w:rsid w:val="00631325"/>
    <w:rsid w:val="00637E58"/>
    <w:rsid w:val="00640BEF"/>
    <w:rsid w:val="00642617"/>
    <w:rsid w:val="006429A0"/>
    <w:rsid w:val="006441DD"/>
    <w:rsid w:val="00645B08"/>
    <w:rsid w:val="00645C54"/>
    <w:rsid w:val="00646C46"/>
    <w:rsid w:val="0064737F"/>
    <w:rsid w:val="00647BFB"/>
    <w:rsid w:val="00647E6E"/>
    <w:rsid w:val="00654D58"/>
    <w:rsid w:val="00656188"/>
    <w:rsid w:val="006571DF"/>
    <w:rsid w:val="0066017A"/>
    <w:rsid w:val="00664027"/>
    <w:rsid w:val="00671CD4"/>
    <w:rsid w:val="006722B5"/>
    <w:rsid w:val="00672318"/>
    <w:rsid w:val="0067362C"/>
    <w:rsid w:val="0067385C"/>
    <w:rsid w:val="00675154"/>
    <w:rsid w:val="0067526A"/>
    <w:rsid w:val="00681F21"/>
    <w:rsid w:val="006842D8"/>
    <w:rsid w:val="0068458F"/>
    <w:rsid w:val="00685639"/>
    <w:rsid w:val="0068614F"/>
    <w:rsid w:val="00687049"/>
    <w:rsid w:val="00687682"/>
    <w:rsid w:val="00690974"/>
    <w:rsid w:val="00697049"/>
    <w:rsid w:val="00697230"/>
    <w:rsid w:val="00697724"/>
    <w:rsid w:val="006977E3"/>
    <w:rsid w:val="006A242A"/>
    <w:rsid w:val="006A383C"/>
    <w:rsid w:val="006A3DD8"/>
    <w:rsid w:val="006A76FC"/>
    <w:rsid w:val="006C0FA4"/>
    <w:rsid w:val="006C659D"/>
    <w:rsid w:val="006C6CA3"/>
    <w:rsid w:val="006C7C99"/>
    <w:rsid w:val="006D245D"/>
    <w:rsid w:val="006D3C3F"/>
    <w:rsid w:val="006D41BF"/>
    <w:rsid w:val="006D44EC"/>
    <w:rsid w:val="006D4FFC"/>
    <w:rsid w:val="006D676F"/>
    <w:rsid w:val="006E0014"/>
    <w:rsid w:val="006E0E6D"/>
    <w:rsid w:val="006E199F"/>
    <w:rsid w:val="006E2066"/>
    <w:rsid w:val="006E4E40"/>
    <w:rsid w:val="006E6803"/>
    <w:rsid w:val="006E7B9B"/>
    <w:rsid w:val="006F493E"/>
    <w:rsid w:val="006F7182"/>
    <w:rsid w:val="007011CC"/>
    <w:rsid w:val="00704E40"/>
    <w:rsid w:val="007062E7"/>
    <w:rsid w:val="0070703B"/>
    <w:rsid w:val="00707B24"/>
    <w:rsid w:val="00711A14"/>
    <w:rsid w:val="0071380D"/>
    <w:rsid w:val="00715240"/>
    <w:rsid w:val="00717F82"/>
    <w:rsid w:val="00721DD8"/>
    <w:rsid w:val="007221B7"/>
    <w:rsid w:val="007301A0"/>
    <w:rsid w:val="00730DA2"/>
    <w:rsid w:val="00730FF2"/>
    <w:rsid w:val="00731E6C"/>
    <w:rsid w:val="00733BC5"/>
    <w:rsid w:val="0073709D"/>
    <w:rsid w:val="00741485"/>
    <w:rsid w:val="007433A4"/>
    <w:rsid w:val="00752CCA"/>
    <w:rsid w:val="007553E1"/>
    <w:rsid w:val="0076262A"/>
    <w:rsid w:val="00763991"/>
    <w:rsid w:val="007657A0"/>
    <w:rsid w:val="00765C51"/>
    <w:rsid w:val="007661AD"/>
    <w:rsid w:val="007668B0"/>
    <w:rsid w:val="00775AAE"/>
    <w:rsid w:val="00776079"/>
    <w:rsid w:val="00776616"/>
    <w:rsid w:val="00781DF4"/>
    <w:rsid w:val="0078318C"/>
    <w:rsid w:val="007834C4"/>
    <w:rsid w:val="007847A2"/>
    <w:rsid w:val="00790F7B"/>
    <w:rsid w:val="00791997"/>
    <w:rsid w:val="00791CDC"/>
    <w:rsid w:val="00792707"/>
    <w:rsid w:val="007930FB"/>
    <w:rsid w:val="007932CC"/>
    <w:rsid w:val="00794026"/>
    <w:rsid w:val="00794BAC"/>
    <w:rsid w:val="0079565A"/>
    <w:rsid w:val="00795AFC"/>
    <w:rsid w:val="00796480"/>
    <w:rsid w:val="007A05B2"/>
    <w:rsid w:val="007A2236"/>
    <w:rsid w:val="007A4E0E"/>
    <w:rsid w:val="007A5481"/>
    <w:rsid w:val="007B0B0B"/>
    <w:rsid w:val="007B168D"/>
    <w:rsid w:val="007B19E1"/>
    <w:rsid w:val="007B3799"/>
    <w:rsid w:val="007B4A09"/>
    <w:rsid w:val="007B5BE0"/>
    <w:rsid w:val="007B675B"/>
    <w:rsid w:val="007B6E62"/>
    <w:rsid w:val="007B71EE"/>
    <w:rsid w:val="007B7798"/>
    <w:rsid w:val="007C126C"/>
    <w:rsid w:val="007C376E"/>
    <w:rsid w:val="007C6FAB"/>
    <w:rsid w:val="007C7309"/>
    <w:rsid w:val="007D00AF"/>
    <w:rsid w:val="007D183E"/>
    <w:rsid w:val="007D42E9"/>
    <w:rsid w:val="007D47AD"/>
    <w:rsid w:val="007D4C10"/>
    <w:rsid w:val="007D613A"/>
    <w:rsid w:val="007E4021"/>
    <w:rsid w:val="007E51E1"/>
    <w:rsid w:val="007E7BC6"/>
    <w:rsid w:val="007F3A9C"/>
    <w:rsid w:val="007F42B7"/>
    <w:rsid w:val="007F53CB"/>
    <w:rsid w:val="00800AF4"/>
    <w:rsid w:val="0080217F"/>
    <w:rsid w:val="00802365"/>
    <w:rsid w:val="00804E4E"/>
    <w:rsid w:val="00806731"/>
    <w:rsid w:val="0080774F"/>
    <w:rsid w:val="00807BA7"/>
    <w:rsid w:val="008103E3"/>
    <w:rsid w:val="008106FF"/>
    <w:rsid w:val="00810BDE"/>
    <w:rsid w:val="00811144"/>
    <w:rsid w:val="008124C8"/>
    <w:rsid w:val="00815AEB"/>
    <w:rsid w:val="00816EE8"/>
    <w:rsid w:val="00821850"/>
    <w:rsid w:val="008247B9"/>
    <w:rsid w:val="008265C8"/>
    <w:rsid w:val="0082660B"/>
    <w:rsid w:val="00827FCC"/>
    <w:rsid w:val="00832625"/>
    <w:rsid w:val="00834104"/>
    <w:rsid w:val="0083459B"/>
    <w:rsid w:val="00835A8E"/>
    <w:rsid w:val="00842582"/>
    <w:rsid w:val="00843BFF"/>
    <w:rsid w:val="00844948"/>
    <w:rsid w:val="00845602"/>
    <w:rsid w:val="00847046"/>
    <w:rsid w:val="0085138B"/>
    <w:rsid w:val="00857AAE"/>
    <w:rsid w:val="008606D0"/>
    <w:rsid w:val="00862548"/>
    <w:rsid w:val="00866FDD"/>
    <w:rsid w:val="00870DA3"/>
    <w:rsid w:val="00872995"/>
    <w:rsid w:val="00873D1A"/>
    <w:rsid w:val="00877AEF"/>
    <w:rsid w:val="00882893"/>
    <w:rsid w:val="00883F91"/>
    <w:rsid w:val="008952A5"/>
    <w:rsid w:val="0089553F"/>
    <w:rsid w:val="008962A2"/>
    <w:rsid w:val="008966ED"/>
    <w:rsid w:val="008A20A8"/>
    <w:rsid w:val="008A394E"/>
    <w:rsid w:val="008A7999"/>
    <w:rsid w:val="008B0564"/>
    <w:rsid w:val="008B465B"/>
    <w:rsid w:val="008C0E2B"/>
    <w:rsid w:val="008C2390"/>
    <w:rsid w:val="008C2C6B"/>
    <w:rsid w:val="008C663F"/>
    <w:rsid w:val="008C6709"/>
    <w:rsid w:val="008C6CC0"/>
    <w:rsid w:val="008C703F"/>
    <w:rsid w:val="008C725A"/>
    <w:rsid w:val="008C7B5C"/>
    <w:rsid w:val="008C7E50"/>
    <w:rsid w:val="008D4CE7"/>
    <w:rsid w:val="008D6B00"/>
    <w:rsid w:val="008E2ADA"/>
    <w:rsid w:val="008E6274"/>
    <w:rsid w:val="008E6F76"/>
    <w:rsid w:val="008F23E2"/>
    <w:rsid w:val="008F4F7D"/>
    <w:rsid w:val="008F57D2"/>
    <w:rsid w:val="008F6077"/>
    <w:rsid w:val="008F6216"/>
    <w:rsid w:val="009010E7"/>
    <w:rsid w:val="0090187E"/>
    <w:rsid w:val="00901BF4"/>
    <w:rsid w:val="00901F40"/>
    <w:rsid w:val="009079F3"/>
    <w:rsid w:val="0091207D"/>
    <w:rsid w:val="00913B7B"/>
    <w:rsid w:val="009165FD"/>
    <w:rsid w:val="00920A40"/>
    <w:rsid w:val="00924505"/>
    <w:rsid w:val="00926A03"/>
    <w:rsid w:val="00930951"/>
    <w:rsid w:val="00932025"/>
    <w:rsid w:val="009333F5"/>
    <w:rsid w:val="00937459"/>
    <w:rsid w:val="00940B47"/>
    <w:rsid w:val="00941C9D"/>
    <w:rsid w:val="00946AB3"/>
    <w:rsid w:val="00946DA2"/>
    <w:rsid w:val="00956271"/>
    <w:rsid w:val="0095672C"/>
    <w:rsid w:val="009601AA"/>
    <w:rsid w:val="00967784"/>
    <w:rsid w:val="00973941"/>
    <w:rsid w:val="00975812"/>
    <w:rsid w:val="00976D76"/>
    <w:rsid w:val="00980D99"/>
    <w:rsid w:val="009839D9"/>
    <w:rsid w:val="00990222"/>
    <w:rsid w:val="00994ED1"/>
    <w:rsid w:val="0099518C"/>
    <w:rsid w:val="009956F7"/>
    <w:rsid w:val="00995839"/>
    <w:rsid w:val="009974F3"/>
    <w:rsid w:val="009975C5"/>
    <w:rsid w:val="009A04FF"/>
    <w:rsid w:val="009B12E9"/>
    <w:rsid w:val="009B2367"/>
    <w:rsid w:val="009B31CF"/>
    <w:rsid w:val="009B3A22"/>
    <w:rsid w:val="009B7BFE"/>
    <w:rsid w:val="009C17D6"/>
    <w:rsid w:val="009C664D"/>
    <w:rsid w:val="009D44C7"/>
    <w:rsid w:val="009D6510"/>
    <w:rsid w:val="009E0879"/>
    <w:rsid w:val="009E26C1"/>
    <w:rsid w:val="009E2A8E"/>
    <w:rsid w:val="009E3111"/>
    <w:rsid w:val="009E379D"/>
    <w:rsid w:val="009E4403"/>
    <w:rsid w:val="009E46DD"/>
    <w:rsid w:val="009F3580"/>
    <w:rsid w:val="009F54D1"/>
    <w:rsid w:val="00A00AFD"/>
    <w:rsid w:val="00A01619"/>
    <w:rsid w:val="00A04D81"/>
    <w:rsid w:val="00A05F5C"/>
    <w:rsid w:val="00A06D44"/>
    <w:rsid w:val="00A07140"/>
    <w:rsid w:val="00A107EF"/>
    <w:rsid w:val="00A163D8"/>
    <w:rsid w:val="00A200C4"/>
    <w:rsid w:val="00A21416"/>
    <w:rsid w:val="00A22297"/>
    <w:rsid w:val="00A26870"/>
    <w:rsid w:val="00A33768"/>
    <w:rsid w:val="00A37C4B"/>
    <w:rsid w:val="00A403DF"/>
    <w:rsid w:val="00A41BFA"/>
    <w:rsid w:val="00A470DF"/>
    <w:rsid w:val="00A47688"/>
    <w:rsid w:val="00A47E2C"/>
    <w:rsid w:val="00A56835"/>
    <w:rsid w:val="00A57006"/>
    <w:rsid w:val="00A57127"/>
    <w:rsid w:val="00A602A8"/>
    <w:rsid w:val="00A605DC"/>
    <w:rsid w:val="00A60EDB"/>
    <w:rsid w:val="00A62AB6"/>
    <w:rsid w:val="00A62BC3"/>
    <w:rsid w:val="00A64215"/>
    <w:rsid w:val="00A65BC4"/>
    <w:rsid w:val="00A72CFA"/>
    <w:rsid w:val="00A738C2"/>
    <w:rsid w:val="00A749F9"/>
    <w:rsid w:val="00A76173"/>
    <w:rsid w:val="00A763C2"/>
    <w:rsid w:val="00A76443"/>
    <w:rsid w:val="00A829FC"/>
    <w:rsid w:val="00A82FE3"/>
    <w:rsid w:val="00A83BBE"/>
    <w:rsid w:val="00A8467C"/>
    <w:rsid w:val="00A874F4"/>
    <w:rsid w:val="00A91BEF"/>
    <w:rsid w:val="00A91EBC"/>
    <w:rsid w:val="00A93D86"/>
    <w:rsid w:val="00A95BA7"/>
    <w:rsid w:val="00A962D5"/>
    <w:rsid w:val="00A964BA"/>
    <w:rsid w:val="00AA0A4C"/>
    <w:rsid w:val="00AA1DF7"/>
    <w:rsid w:val="00AA547D"/>
    <w:rsid w:val="00AA5552"/>
    <w:rsid w:val="00AA687E"/>
    <w:rsid w:val="00AA6BD2"/>
    <w:rsid w:val="00AB5E5F"/>
    <w:rsid w:val="00AB6E05"/>
    <w:rsid w:val="00AB7280"/>
    <w:rsid w:val="00AB7F40"/>
    <w:rsid w:val="00AC57FC"/>
    <w:rsid w:val="00AC7969"/>
    <w:rsid w:val="00AD0553"/>
    <w:rsid w:val="00AE363C"/>
    <w:rsid w:val="00AE4CDF"/>
    <w:rsid w:val="00AE6AA2"/>
    <w:rsid w:val="00AE7CE6"/>
    <w:rsid w:val="00AF0F9B"/>
    <w:rsid w:val="00AF6B5D"/>
    <w:rsid w:val="00B00872"/>
    <w:rsid w:val="00B012D4"/>
    <w:rsid w:val="00B0203C"/>
    <w:rsid w:val="00B059E8"/>
    <w:rsid w:val="00B072EF"/>
    <w:rsid w:val="00B07A35"/>
    <w:rsid w:val="00B10CF6"/>
    <w:rsid w:val="00B13F4E"/>
    <w:rsid w:val="00B2354E"/>
    <w:rsid w:val="00B307BD"/>
    <w:rsid w:val="00B3127D"/>
    <w:rsid w:val="00B3516F"/>
    <w:rsid w:val="00B4318E"/>
    <w:rsid w:val="00B45283"/>
    <w:rsid w:val="00B5164E"/>
    <w:rsid w:val="00B5463F"/>
    <w:rsid w:val="00B5499B"/>
    <w:rsid w:val="00B60261"/>
    <w:rsid w:val="00B61E4D"/>
    <w:rsid w:val="00B63801"/>
    <w:rsid w:val="00B72972"/>
    <w:rsid w:val="00B81DA1"/>
    <w:rsid w:val="00B825B7"/>
    <w:rsid w:val="00B837EE"/>
    <w:rsid w:val="00B83DB9"/>
    <w:rsid w:val="00B90E49"/>
    <w:rsid w:val="00B93560"/>
    <w:rsid w:val="00B95A30"/>
    <w:rsid w:val="00B96071"/>
    <w:rsid w:val="00B97FFC"/>
    <w:rsid w:val="00BA21AC"/>
    <w:rsid w:val="00BA40A1"/>
    <w:rsid w:val="00BA43F1"/>
    <w:rsid w:val="00BB0F03"/>
    <w:rsid w:val="00BB245B"/>
    <w:rsid w:val="00BB3EFF"/>
    <w:rsid w:val="00BC1771"/>
    <w:rsid w:val="00BC1F84"/>
    <w:rsid w:val="00BC2702"/>
    <w:rsid w:val="00BC3822"/>
    <w:rsid w:val="00BC52BE"/>
    <w:rsid w:val="00BD055F"/>
    <w:rsid w:val="00BD1EBB"/>
    <w:rsid w:val="00BD2673"/>
    <w:rsid w:val="00BD3276"/>
    <w:rsid w:val="00BE12BB"/>
    <w:rsid w:val="00BE4284"/>
    <w:rsid w:val="00BE7266"/>
    <w:rsid w:val="00BF2364"/>
    <w:rsid w:val="00BF645C"/>
    <w:rsid w:val="00C00B0F"/>
    <w:rsid w:val="00C01EBB"/>
    <w:rsid w:val="00C01F76"/>
    <w:rsid w:val="00C103E7"/>
    <w:rsid w:val="00C10E15"/>
    <w:rsid w:val="00C10EA7"/>
    <w:rsid w:val="00C1285B"/>
    <w:rsid w:val="00C13B2B"/>
    <w:rsid w:val="00C142D7"/>
    <w:rsid w:val="00C1430A"/>
    <w:rsid w:val="00C205B0"/>
    <w:rsid w:val="00C215DC"/>
    <w:rsid w:val="00C21A9F"/>
    <w:rsid w:val="00C22D79"/>
    <w:rsid w:val="00C23E3C"/>
    <w:rsid w:val="00C25F61"/>
    <w:rsid w:val="00C276DA"/>
    <w:rsid w:val="00C3470B"/>
    <w:rsid w:val="00C34D00"/>
    <w:rsid w:val="00C36CE3"/>
    <w:rsid w:val="00C375FA"/>
    <w:rsid w:val="00C37B15"/>
    <w:rsid w:val="00C41453"/>
    <w:rsid w:val="00C42103"/>
    <w:rsid w:val="00C43BEB"/>
    <w:rsid w:val="00C43DEA"/>
    <w:rsid w:val="00C463F7"/>
    <w:rsid w:val="00C51374"/>
    <w:rsid w:val="00C549BC"/>
    <w:rsid w:val="00C5715A"/>
    <w:rsid w:val="00C60FA9"/>
    <w:rsid w:val="00C61569"/>
    <w:rsid w:val="00C63E06"/>
    <w:rsid w:val="00C676B9"/>
    <w:rsid w:val="00C71AF2"/>
    <w:rsid w:val="00C72177"/>
    <w:rsid w:val="00C75757"/>
    <w:rsid w:val="00C80FB3"/>
    <w:rsid w:val="00C823C8"/>
    <w:rsid w:val="00C83C32"/>
    <w:rsid w:val="00C86726"/>
    <w:rsid w:val="00C9084D"/>
    <w:rsid w:val="00C9126A"/>
    <w:rsid w:val="00CA144A"/>
    <w:rsid w:val="00CA2477"/>
    <w:rsid w:val="00CA3F05"/>
    <w:rsid w:val="00CA7295"/>
    <w:rsid w:val="00CB0E47"/>
    <w:rsid w:val="00CB1354"/>
    <w:rsid w:val="00CB1DF0"/>
    <w:rsid w:val="00CB3CEC"/>
    <w:rsid w:val="00CB429D"/>
    <w:rsid w:val="00CB5A73"/>
    <w:rsid w:val="00CB6239"/>
    <w:rsid w:val="00CB6294"/>
    <w:rsid w:val="00CC155E"/>
    <w:rsid w:val="00CC2EAF"/>
    <w:rsid w:val="00CC3246"/>
    <w:rsid w:val="00CD015A"/>
    <w:rsid w:val="00CD10F2"/>
    <w:rsid w:val="00CD1A47"/>
    <w:rsid w:val="00CD3E29"/>
    <w:rsid w:val="00CD3F27"/>
    <w:rsid w:val="00CD44D5"/>
    <w:rsid w:val="00CD6B79"/>
    <w:rsid w:val="00CD7255"/>
    <w:rsid w:val="00CD77C5"/>
    <w:rsid w:val="00CD7B2B"/>
    <w:rsid w:val="00CE0F63"/>
    <w:rsid w:val="00CE25BA"/>
    <w:rsid w:val="00CE2920"/>
    <w:rsid w:val="00CE3BC4"/>
    <w:rsid w:val="00CE3BF6"/>
    <w:rsid w:val="00CE62A3"/>
    <w:rsid w:val="00CF29C3"/>
    <w:rsid w:val="00CF2B80"/>
    <w:rsid w:val="00D076CA"/>
    <w:rsid w:val="00D1057F"/>
    <w:rsid w:val="00D10DFE"/>
    <w:rsid w:val="00D123B6"/>
    <w:rsid w:val="00D13133"/>
    <w:rsid w:val="00D13C84"/>
    <w:rsid w:val="00D164D2"/>
    <w:rsid w:val="00D2008E"/>
    <w:rsid w:val="00D23197"/>
    <w:rsid w:val="00D2625A"/>
    <w:rsid w:val="00D32945"/>
    <w:rsid w:val="00D329F5"/>
    <w:rsid w:val="00D32CED"/>
    <w:rsid w:val="00D33345"/>
    <w:rsid w:val="00D34688"/>
    <w:rsid w:val="00D37E20"/>
    <w:rsid w:val="00D413EF"/>
    <w:rsid w:val="00D62EF4"/>
    <w:rsid w:val="00D63BD9"/>
    <w:rsid w:val="00D64097"/>
    <w:rsid w:val="00D66A86"/>
    <w:rsid w:val="00D768C8"/>
    <w:rsid w:val="00D81068"/>
    <w:rsid w:val="00D82123"/>
    <w:rsid w:val="00D87BD6"/>
    <w:rsid w:val="00D95498"/>
    <w:rsid w:val="00D956F4"/>
    <w:rsid w:val="00D95CF8"/>
    <w:rsid w:val="00DA3F90"/>
    <w:rsid w:val="00DA7EF6"/>
    <w:rsid w:val="00DB2401"/>
    <w:rsid w:val="00DB41DD"/>
    <w:rsid w:val="00DB4CBB"/>
    <w:rsid w:val="00DB50C7"/>
    <w:rsid w:val="00DB5498"/>
    <w:rsid w:val="00DB5ACF"/>
    <w:rsid w:val="00DB5DCC"/>
    <w:rsid w:val="00DB6030"/>
    <w:rsid w:val="00DC5527"/>
    <w:rsid w:val="00DC6F82"/>
    <w:rsid w:val="00DC74FD"/>
    <w:rsid w:val="00DC7A60"/>
    <w:rsid w:val="00DD01A5"/>
    <w:rsid w:val="00DD29F5"/>
    <w:rsid w:val="00DD70F7"/>
    <w:rsid w:val="00DE27D4"/>
    <w:rsid w:val="00DE2ED2"/>
    <w:rsid w:val="00DE3760"/>
    <w:rsid w:val="00DE5BAD"/>
    <w:rsid w:val="00DE5C7E"/>
    <w:rsid w:val="00DE751F"/>
    <w:rsid w:val="00DE7945"/>
    <w:rsid w:val="00DF2A03"/>
    <w:rsid w:val="00DF68E6"/>
    <w:rsid w:val="00DF7974"/>
    <w:rsid w:val="00E0330F"/>
    <w:rsid w:val="00E04B55"/>
    <w:rsid w:val="00E10E26"/>
    <w:rsid w:val="00E1258B"/>
    <w:rsid w:val="00E12D21"/>
    <w:rsid w:val="00E16B4D"/>
    <w:rsid w:val="00E20387"/>
    <w:rsid w:val="00E214D7"/>
    <w:rsid w:val="00E22F33"/>
    <w:rsid w:val="00E23361"/>
    <w:rsid w:val="00E3101C"/>
    <w:rsid w:val="00E32F56"/>
    <w:rsid w:val="00E32FC9"/>
    <w:rsid w:val="00E33543"/>
    <w:rsid w:val="00E351FF"/>
    <w:rsid w:val="00E357C6"/>
    <w:rsid w:val="00E41F8D"/>
    <w:rsid w:val="00E4327F"/>
    <w:rsid w:val="00E45248"/>
    <w:rsid w:val="00E45503"/>
    <w:rsid w:val="00E52E9D"/>
    <w:rsid w:val="00E54CF8"/>
    <w:rsid w:val="00E556AA"/>
    <w:rsid w:val="00E562F3"/>
    <w:rsid w:val="00E62EA6"/>
    <w:rsid w:val="00E64031"/>
    <w:rsid w:val="00E66386"/>
    <w:rsid w:val="00E6667B"/>
    <w:rsid w:val="00E703F6"/>
    <w:rsid w:val="00E7404F"/>
    <w:rsid w:val="00E807DC"/>
    <w:rsid w:val="00E81BB5"/>
    <w:rsid w:val="00E81EF4"/>
    <w:rsid w:val="00E909B2"/>
    <w:rsid w:val="00E91092"/>
    <w:rsid w:val="00E910CB"/>
    <w:rsid w:val="00E9503C"/>
    <w:rsid w:val="00E96917"/>
    <w:rsid w:val="00E969ED"/>
    <w:rsid w:val="00E97C7F"/>
    <w:rsid w:val="00EA2621"/>
    <w:rsid w:val="00EA37AE"/>
    <w:rsid w:val="00EA46D8"/>
    <w:rsid w:val="00EA4D58"/>
    <w:rsid w:val="00EA54AC"/>
    <w:rsid w:val="00EA65DE"/>
    <w:rsid w:val="00EA6F0C"/>
    <w:rsid w:val="00EA7BC8"/>
    <w:rsid w:val="00EB1CE6"/>
    <w:rsid w:val="00EC01D3"/>
    <w:rsid w:val="00EC03C0"/>
    <w:rsid w:val="00EC09F8"/>
    <w:rsid w:val="00EC102B"/>
    <w:rsid w:val="00EC1123"/>
    <w:rsid w:val="00EC54F6"/>
    <w:rsid w:val="00EC7F5A"/>
    <w:rsid w:val="00ED0138"/>
    <w:rsid w:val="00ED2C95"/>
    <w:rsid w:val="00ED3262"/>
    <w:rsid w:val="00ED6142"/>
    <w:rsid w:val="00ED6AA1"/>
    <w:rsid w:val="00ED6C85"/>
    <w:rsid w:val="00EE514F"/>
    <w:rsid w:val="00EF0120"/>
    <w:rsid w:val="00EF05EC"/>
    <w:rsid w:val="00EF08D7"/>
    <w:rsid w:val="00EF6B03"/>
    <w:rsid w:val="00EF6DC6"/>
    <w:rsid w:val="00F032C7"/>
    <w:rsid w:val="00F07CF6"/>
    <w:rsid w:val="00F07FFC"/>
    <w:rsid w:val="00F1365A"/>
    <w:rsid w:val="00F1559D"/>
    <w:rsid w:val="00F16E89"/>
    <w:rsid w:val="00F17396"/>
    <w:rsid w:val="00F26029"/>
    <w:rsid w:val="00F30935"/>
    <w:rsid w:val="00F30997"/>
    <w:rsid w:val="00F368FB"/>
    <w:rsid w:val="00F36D00"/>
    <w:rsid w:val="00F4130B"/>
    <w:rsid w:val="00F41659"/>
    <w:rsid w:val="00F42236"/>
    <w:rsid w:val="00F43F3A"/>
    <w:rsid w:val="00F44C61"/>
    <w:rsid w:val="00F47D28"/>
    <w:rsid w:val="00F53611"/>
    <w:rsid w:val="00F56113"/>
    <w:rsid w:val="00F61905"/>
    <w:rsid w:val="00F6324D"/>
    <w:rsid w:val="00F64A94"/>
    <w:rsid w:val="00F64E94"/>
    <w:rsid w:val="00F65C34"/>
    <w:rsid w:val="00F65FE2"/>
    <w:rsid w:val="00F66CED"/>
    <w:rsid w:val="00F67119"/>
    <w:rsid w:val="00F67330"/>
    <w:rsid w:val="00F673AB"/>
    <w:rsid w:val="00F71342"/>
    <w:rsid w:val="00F757AB"/>
    <w:rsid w:val="00F76487"/>
    <w:rsid w:val="00F816B4"/>
    <w:rsid w:val="00F825D5"/>
    <w:rsid w:val="00F8357A"/>
    <w:rsid w:val="00F84EEA"/>
    <w:rsid w:val="00F8612E"/>
    <w:rsid w:val="00F86E3F"/>
    <w:rsid w:val="00F9081A"/>
    <w:rsid w:val="00FA0C6A"/>
    <w:rsid w:val="00FA4521"/>
    <w:rsid w:val="00FB301F"/>
    <w:rsid w:val="00FB308A"/>
    <w:rsid w:val="00FB5BAD"/>
    <w:rsid w:val="00FC1521"/>
    <w:rsid w:val="00FC3458"/>
    <w:rsid w:val="00FC4F67"/>
    <w:rsid w:val="00FC540A"/>
    <w:rsid w:val="00FC755C"/>
    <w:rsid w:val="00FD30B8"/>
    <w:rsid w:val="00FD5889"/>
    <w:rsid w:val="00FD64E7"/>
    <w:rsid w:val="00FD6EF0"/>
    <w:rsid w:val="00FD72B8"/>
    <w:rsid w:val="00FE1FCE"/>
    <w:rsid w:val="00FE2218"/>
    <w:rsid w:val="00FE230B"/>
    <w:rsid w:val="00FE3F00"/>
    <w:rsid w:val="00FE43BC"/>
    <w:rsid w:val="00FE667F"/>
    <w:rsid w:val="00FE7D4B"/>
    <w:rsid w:val="00FF33F3"/>
    <w:rsid w:val="00FF426F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114B479E"/>
  <w15:docId w15:val="{7EF36E1B-3DC0-4D9F-9175-10E1B8D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4219F2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"/>
    <w:basedOn w:val="prastasis"/>
    <w:link w:val="SraopastraipaDiagrama"/>
    <w:uiPriority w:val="34"/>
    <w:qFormat/>
    <w:rsid w:val="003106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Sraopastraipa1">
    <w:name w:val="Sąrašo pastraipa1"/>
    <w:basedOn w:val="prastasis"/>
    <w:qFormat/>
    <w:rsid w:val="000848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733BC5"/>
    <w:pPr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2A0B"/>
    <w:rPr>
      <w:color w:val="800080" w:themeColor="followedHyperlink"/>
      <w:u w:val="single"/>
    </w:rPr>
  </w:style>
  <w:style w:type="paragraph" w:customStyle="1" w:styleId="norm">
    <w:name w:val="norm"/>
    <w:basedOn w:val="prastasis"/>
    <w:rsid w:val="00CE25BA"/>
    <w:pPr>
      <w:spacing w:before="100" w:beforeAutospacing="1" w:after="100" w:afterAutospacing="1"/>
    </w:pPr>
    <w:rPr>
      <w:lang w:eastAsia="lt-LT"/>
    </w:rPr>
  </w:style>
  <w:style w:type="character" w:customStyle="1" w:styleId="italics">
    <w:name w:val="italics"/>
    <w:basedOn w:val="Numatytasispastraiposriftas"/>
    <w:rsid w:val="00CE25BA"/>
  </w:style>
  <w:style w:type="paragraph" w:customStyle="1" w:styleId="Sraas1">
    <w:name w:val="Sąrašas1"/>
    <w:basedOn w:val="prastasis"/>
    <w:rsid w:val="00CE25BA"/>
    <w:pPr>
      <w:spacing w:before="100" w:beforeAutospacing="1" w:after="100" w:afterAutospacing="1"/>
    </w:pPr>
    <w:rPr>
      <w:lang w:eastAsia="lt-LT"/>
    </w:rPr>
  </w:style>
  <w:style w:type="paragraph" w:customStyle="1" w:styleId="title-gr-seq-level-1">
    <w:name w:val="title-gr-seq-level-1"/>
    <w:basedOn w:val="prastasis"/>
    <w:rsid w:val="00CE25BA"/>
    <w:pPr>
      <w:spacing w:before="100" w:beforeAutospacing="1" w:after="100" w:afterAutospacing="1"/>
    </w:pPr>
    <w:rPr>
      <w:lang w:eastAsia="lt-LT"/>
    </w:rPr>
  </w:style>
  <w:style w:type="character" w:customStyle="1" w:styleId="boldface">
    <w:name w:val="boldface"/>
    <w:basedOn w:val="Numatytasispastraiposriftas"/>
    <w:rsid w:val="00CE25BA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837E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37EE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uiPriority w:val="22"/>
    <w:qFormat/>
    <w:rsid w:val="00B837EE"/>
    <w:rPr>
      <w:b/>
      <w:bCs/>
    </w:rPr>
  </w:style>
  <w:style w:type="paragraph" w:customStyle="1" w:styleId="AssecoParagraphNormalFirstLine">
    <w:name w:val="Asseco Paragraph Normal First Line"/>
    <w:basedOn w:val="prastasis"/>
    <w:qFormat/>
    <w:rsid w:val="00B837EE"/>
    <w:pPr>
      <w:ind w:firstLine="709"/>
      <w:jc w:val="both"/>
    </w:pPr>
    <w:rPr>
      <w:rFonts w:ascii="Calibri" w:hAnsi="Calibri"/>
      <w:sz w:val="22"/>
      <w:szCs w:val="20"/>
      <w:lang w:eastAsia="pl-P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08D4"/>
    <w:rPr>
      <w:color w:val="605E5C"/>
      <w:shd w:val="clear" w:color="auto" w:fill="E1DFDD"/>
    </w:rPr>
  </w:style>
  <w:style w:type="character" w:customStyle="1" w:styleId="off">
    <w:name w:val="off"/>
    <w:basedOn w:val="Numatytasispastraiposriftas"/>
    <w:rsid w:val="00DF7974"/>
  </w:style>
  <w:style w:type="character" w:styleId="Emfaz">
    <w:name w:val="Emphasis"/>
    <w:basedOn w:val="Numatytasispastraiposriftas"/>
    <w:qFormat/>
    <w:rsid w:val="00DF7974"/>
    <w:rPr>
      <w:i/>
      <w:iCs/>
    </w:rPr>
  </w:style>
  <w:style w:type="paragraph" w:customStyle="1" w:styleId="title-annex-1">
    <w:name w:val="title-annex-1"/>
    <w:basedOn w:val="prastasis"/>
    <w:rsid w:val="00877AEF"/>
    <w:pPr>
      <w:spacing w:before="100" w:beforeAutospacing="1" w:after="100" w:afterAutospacing="1"/>
    </w:pPr>
    <w:rPr>
      <w:lang w:eastAsia="lt-LT"/>
    </w:rPr>
  </w:style>
  <w:style w:type="paragraph" w:customStyle="1" w:styleId="tbl-norm">
    <w:name w:val="tbl-norm"/>
    <w:basedOn w:val="prastasis"/>
    <w:rsid w:val="00877AEF"/>
    <w:pPr>
      <w:spacing w:before="100" w:beforeAutospacing="1" w:after="100" w:afterAutospacing="1"/>
    </w:pPr>
    <w:rPr>
      <w:lang w:eastAsia="lt-LT"/>
    </w:rPr>
  </w:style>
  <w:style w:type="paragraph" w:customStyle="1" w:styleId="title-doc-first">
    <w:name w:val="title-doc-first"/>
    <w:basedOn w:val="prastasis"/>
    <w:rsid w:val="00877AEF"/>
    <w:pPr>
      <w:spacing w:before="100" w:beforeAutospacing="1" w:after="100" w:afterAutospacing="1"/>
    </w:pPr>
    <w:rPr>
      <w:lang w:eastAsia="lt-LT"/>
    </w:rPr>
  </w:style>
  <w:style w:type="paragraph" w:customStyle="1" w:styleId="title-doc-last">
    <w:name w:val="title-doc-last"/>
    <w:basedOn w:val="prastasis"/>
    <w:rsid w:val="00877AEF"/>
    <w:pPr>
      <w:spacing w:before="100" w:beforeAutospacing="1" w:after="100" w:afterAutospacing="1"/>
    </w:pPr>
    <w:rPr>
      <w:lang w:eastAsia="lt-LT"/>
    </w:rPr>
  </w:style>
  <w:style w:type="paragraph" w:customStyle="1" w:styleId="title-doc-oj-reference">
    <w:name w:val="title-doc-oj-reference"/>
    <w:basedOn w:val="prastasis"/>
    <w:rsid w:val="00877AEF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219F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raopastraipaDiagrama">
    <w:name w:val="Sąrašo pastraipa Diagrama"/>
    <w:aliases w:val="Bullet List Diagrama,FooterText Diagrama,List Paragraph1 Diagrama,Colorful List Accent 1 Diagrama,numbered Diagrama,Paragraphe de liste1 Diagrama,列出段落 Diagrama,列出段落1 Diagrama,Bulletr List Paragraph Diagrama,リスト段落1 Diagrama"/>
    <w:basedOn w:val="Numatytasispastraiposriftas"/>
    <w:link w:val="Sraopastraipa"/>
    <w:uiPriority w:val="34"/>
    <w:qFormat/>
    <w:locked/>
    <w:rsid w:val="003D2002"/>
    <w:rPr>
      <w:rFonts w:asciiTheme="minorHAnsi" w:eastAsiaTheme="minorHAnsi" w:hAnsiTheme="minorHAnsi" w:cstheme="minorBidi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61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617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6173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61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6173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,Fo Char"/>
    <w:basedOn w:val="Numatytasispastraiposriftas"/>
    <w:uiPriority w:val="34"/>
    <w:locked/>
    <w:rsid w:val="00D87BD6"/>
    <w:rPr>
      <w:rFonts w:cs="Calibri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C0B44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C0B44"/>
    <w:rPr>
      <w:rFonts w:eastAsiaTheme="minorHAnsi" w:cstheme="minorBidi"/>
      <w:szCs w:val="21"/>
      <w:lang w:eastAsia="en-US"/>
    </w:rPr>
  </w:style>
  <w:style w:type="character" w:customStyle="1" w:styleId="jlqj4b">
    <w:name w:val="jlqj4b"/>
    <w:basedOn w:val="Numatytasispastraiposriftas"/>
    <w:rsid w:val="00F8357A"/>
  </w:style>
  <w:style w:type="character" w:customStyle="1" w:styleId="viiyi">
    <w:name w:val="viiyi"/>
    <w:basedOn w:val="Numatytasispastraiposriftas"/>
    <w:rsid w:val="002208EF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9583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95837"/>
    <w:rPr>
      <w:rFonts w:ascii="Times New Roman" w:eastAsia="Times New Roman" w:hAnsi="Times New Roman"/>
      <w:sz w:val="20"/>
      <w:szCs w:val="20"/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9583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81BB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81BB5"/>
    <w:rPr>
      <w:rFonts w:ascii="Times New Roman" w:eastAsia="Times New Roman" w:hAns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81BB5"/>
    <w:rPr>
      <w:vertAlign w:val="superscript"/>
    </w:rPr>
  </w:style>
  <w:style w:type="paragraph" w:customStyle="1" w:styleId="text-muted">
    <w:name w:val="text-muted"/>
    <w:basedOn w:val="prastasis"/>
    <w:rsid w:val="00A47688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BC2702"/>
    <w:pPr>
      <w:spacing w:before="100" w:beforeAutospacing="1" w:after="100" w:afterAutospacing="1"/>
    </w:pPr>
    <w:rPr>
      <w:lang w:eastAsia="lt-LT"/>
    </w:rPr>
  </w:style>
  <w:style w:type="character" w:customStyle="1" w:styleId="markedcontent">
    <w:name w:val="markedcontent"/>
    <w:basedOn w:val="Numatytasispastraiposriftas"/>
    <w:rsid w:val="00A964BA"/>
  </w:style>
  <w:style w:type="paragraph" w:customStyle="1" w:styleId="paragraph">
    <w:name w:val="paragraph"/>
    <w:basedOn w:val="prastasis"/>
    <w:rsid w:val="006232AF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6232AF"/>
  </w:style>
  <w:style w:type="character" w:customStyle="1" w:styleId="scxw140465823">
    <w:name w:val="scxw140465823"/>
    <w:basedOn w:val="Numatytasispastraiposriftas"/>
    <w:rsid w:val="006232AF"/>
  </w:style>
  <w:style w:type="character" w:customStyle="1" w:styleId="eop">
    <w:name w:val="eop"/>
    <w:basedOn w:val="Numatytasispastraiposriftas"/>
    <w:rsid w:val="0062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vardas.pavarde@s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17EB7-EEB2-4B45-8E89-A1016109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98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2021-11-16T12:35:00Z</dcterms:created>
  <dc:creator>Oksana Loginovič</dc:creator>
  <cp:lastModifiedBy>Rasa Šidagytė</cp:lastModifiedBy>
  <cp:lastPrinted>2020-04-30T09:54:00Z</cp:lastPrinted>
  <dcterms:modified xsi:type="dcterms:W3CDTF">2021-11-16T12:35:00Z</dcterms:modified>
  <cp:revision>2</cp:revision>
</cp:coreProperties>
</file>