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9EC53" w14:textId="77777777" w:rsidR="00CE013D" w:rsidRPr="00CE0D98" w:rsidRDefault="001B1596" w:rsidP="00547BD3">
      <w:pPr>
        <w:jc w:val="center"/>
        <w:rPr>
          <w:szCs w:val="24"/>
        </w:rPr>
      </w:pPr>
      <w:r w:rsidRPr="00CE0D98">
        <w:rPr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19EC7A" wp14:editId="0619EC7B">
                <wp:simplePos x="0" y="0"/>
                <wp:positionH relativeFrom="column">
                  <wp:posOffset>-137795</wp:posOffset>
                </wp:positionH>
                <wp:positionV relativeFrom="paragraph">
                  <wp:posOffset>342265</wp:posOffset>
                </wp:positionV>
                <wp:extent cx="1143000" cy="3429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9ECAE" w14:textId="77777777" w:rsidR="001C4854" w:rsidRDefault="001C4854" w:rsidP="00C92E07"/>
                          <w:p w14:paraId="0619ECAF" w14:textId="77777777" w:rsidR="001C4854" w:rsidRDefault="001C4854" w:rsidP="00C92E07"/>
                          <w:p w14:paraId="0619ECB0" w14:textId="77777777" w:rsidR="001C4854" w:rsidRPr="00C92E07" w:rsidRDefault="001C4854" w:rsidP="00C92E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9E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5pt;margin-top:26.95pt;width:9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BdS0tQIAALoFAAAOAAAAZHJzL2Uyb0RvYy54bWysVNtunDAQfa/Uf7D8TrjEewGFjZJlqSql FynpB3jBLFbBprZ3IY367x2b3Q1JValqywOyPeMzl3M8V9dD26ADU5pLkeLwIsCIiUKWXOxS/OUh 95YYaUNFSRspWIofmcbXq7dvrvouYZGsZVMyhQBE6KTvUlwb0yW+r4uatVRfyI4JMFZStdTAVu38 UtEe0NvGj4Jg7vdSlZ2SBdMaTrPRiFcOv6pYYT5VlWYGNSmG3Iz7K/ff2r+/uqLJTtGu5sUxDfoX WbSUCwh6hsqooWiv+C9QLS+U1LIyF4VsfVlVvGCuBqgmDF5Vc1/TjrlaoDm6O7dJ/z/Y4uPhs0K8 BO4IRoK2wNEDGwy6lQOKbHv6Tifgdd+BnxngGFxdqbq7k8VXjYRc11Ts2I1Ssq8ZLSG90N70J1dH HG1Btv0HWUIYujfSAQ2Vam3voBsI0IGmxzM1NpXChgzJZRCAqQDbJYliWNsQNDnd7pQ275hskV2k WAH1Dp0e7rQZXU8uNpiQOW8aOKdJI14cAOZ4ArHhqrXZLBybT3EQb5abJfFINN94JMgy7yZfE2+e h4tZdpmt11n4w8YNSVLzsmTChjkpKyR/xtxR46MmztrSsuGlhbMpabXbrhuFDhSUnbvv2JCJm/8y DdcvqOVVSWFEgtso9vL5cuGRnMy8eBEsvSCMb+N5QGKS5S9LuuOC/XtJqE9xPItmo5h+Wxuwbokf GZzURpOWG5gdDW9TvDw70cRKcCNKR62hvBnXk1bY9J9bAXSfiHaCtRod1WqG7QAoVsVbWT6CdJUE ZYEIYeDBopbqO0Y9DI8U6297qhhGzXsB8o9DQuy0cRsyW0SwUVPLdmqhogCoFBuMxuXajBNq3ym+ qyHS+OCEvIEnU3Gn5uesjg8NBoQr6jjM7ASa7p3X88hd/QQAAP//AwBQSwMEFAAGAAgAAAAhACiP JBLfAAAACgEAAA8AAABkcnMvZG93bnJldi54bWxMj8FOwzAMhu9Ie4fISNy2ZBvd1lJ3QiCuIDZA 4pY1XlutcaomW8vbk53gZsuffn9/vh1tKy7U+8YxwnymQBCXzjRcIXzsX6YbED5oNrp1TAg/5GFb TG5ynRk38DtddqESMYR9phHqELpMSl/WZLWfuY443o6utzrEta+k6fUQw20rF0qtpNUNxw+17uip pvK0O1uEz9fj99e9equebdINblSSbSoR727HxwcQgcbwB8NVP6pDEZ0O7szGixZhupivI4qQLFMQ VyDZLEEc4qDWKcgil/8rFL8AAAD//wMAUEsBAi0AFAAGAAgAAAAhALaDOJL+AAAA4QEAABMAAAAA AAAAAAAAAAAAAAAAAFtDb250ZW50X1R5cGVzXS54bWxQSwECLQAUAAYACAAAACEAOP0h/9YAAACU AQAACwAAAAAAAAAAAAAAAAAvAQAAX3JlbHMvLnJlbHNQSwECLQAUAAYACAAAACEALAXUtLUCAAC6 BQAADgAAAAAAAAAAAAAAAAAuAgAAZHJzL2Uyb0RvYy54bWxQSwECLQAUAAYACAAAACEAKI8kEt8A AAAKAQAADwAAAAAAAAAAAAAAAAAPBQAAZHJzL2Rvd25yZXYueG1sUEsFBgAAAAAEAAQA8wAAABsG AAAAAA== " filled="f" stroked="f">
                <v:textbox>
                  <w:txbxContent>
                    <w:p w14:paraId="0619ECAE" w14:textId="77777777" w:rsidR="001C4854" w:rsidRDefault="001C4854" w:rsidP="00C92E07"/>
                    <w:p w14:paraId="0619ECAF" w14:textId="77777777" w:rsidR="001C4854" w:rsidRDefault="001C4854" w:rsidP="00C92E07"/>
                    <w:p w14:paraId="0619ECB0" w14:textId="77777777" w:rsidR="001C4854" w:rsidRPr="00C92E07" w:rsidRDefault="001C4854" w:rsidP="00C92E07"/>
                  </w:txbxContent>
                </v:textbox>
              </v:shape>
            </w:pict>
          </mc:Fallback>
        </mc:AlternateContent>
      </w:r>
      <w:r w:rsidRPr="00CE0D98">
        <w:rPr>
          <w:noProof/>
          <w:szCs w:val="24"/>
          <w:lang w:val="en-GB" w:eastAsia="en-GB"/>
        </w:rPr>
        <w:drawing>
          <wp:inline distT="0" distB="0" distL="0" distR="0" wp14:anchorId="0619EC7C" wp14:editId="0619EC7D">
            <wp:extent cx="548640" cy="570865"/>
            <wp:effectExtent l="0" t="0" r="3810" b="635"/>
            <wp:docPr id="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9EC54" w14:textId="77777777" w:rsidR="00C92E07" w:rsidRPr="00CE0D98" w:rsidRDefault="00C92E07" w:rsidP="00547BD3">
      <w:pPr>
        <w:ind w:left="-540" w:hanging="90"/>
        <w:jc w:val="center"/>
        <w:rPr>
          <w:szCs w:val="24"/>
        </w:rPr>
      </w:pPr>
    </w:p>
    <w:tbl>
      <w:tblPr>
        <w:tblW w:w="98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70"/>
        <w:gridCol w:w="5313"/>
      </w:tblGrid>
      <w:tr w:rsidR="00265E48" w:rsidRPr="00CE0D98" w14:paraId="0619EC58" w14:textId="77777777" w:rsidTr="00795335">
        <w:trPr>
          <w:cantSplit/>
          <w:trHeight w:val="1074"/>
        </w:trPr>
        <w:tc>
          <w:tcPr>
            <w:tcW w:w="9883" w:type="dxa"/>
            <w:gridSpan w:val="2"/>
          </w:tcPr>
          <w:p w14:paraId="0619EC55" w14:textId="77777777" w:rsidR="00CE013D" w:rsidRPr="006B40A9" w:rsidRDefault="00CE013D" w:rsidP="00547BD3">
            <w:pPr>
              <w:jc w:val="center"/>
              <w:rPr>
                <w:b/>
                <w:sz w:val="28"/>
                <w:szCs w:val="28"/>
              </w:rPr>
            </w:pPr>
            <w:r w:rsidRPr="006B40A9">
              <w:rPr>
                <w:b/>
                <w:sz w:val="28"/>
                <w:szCs w:val="28"/>
              </w:rPr>
              <w:t>Nacionalinė žemės tarnyba</w:t>
            </w:r>
          </w:p>
          <w:p w14:paraId="0619EC56" w14:textId="77777777" w:rsidR="00CE013D" w:rsidRPr="006B40A9" w:rsidRDefault="00CE013D" w:rsidP="00547BD3">
            <w:pPr>
              <w:pStyle w:val="Heading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6B40A9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0619EC57" w14:textId="041ECB6B" w:rsidR="00CE013D" w:rsidRPr="00CE0D98" w:rsidRDefault="006B40A9" w:rsidP="00547BD3">
            <w:pPr>
              <w:ind w:firstLine="34"/>
              <w:jc w:val="center"/>
              <w:rPr>
                <w:b/>
                <w:szCs w:val="24"/>
              </w:rPr>
            </w:pPr>
            <w:r w:rsidRPr="00CE0D98">
              <w:rPr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619EC7E" wp14:editId="3B759318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238760</wp:posOffset>
                      </wp:positionV>
                      <wp:extent cx="1262380" cy="338455"/>
                      <wp:effectExtent l="0" t="0" r="0" b="444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19ECB1" w14:textId="50283FC2" w:rsidR="001C4854" w:rsidRPr="000A5D7B" w:rsidRDefault="00BA4B9E" w:rsidP="000A5D7B">
                                  <w:r>
                                    <w:t>202</w:t>
                                  </w:r>
                                  <w:r w:rsidR="00092256">
                                    <w:t>1</w:t>
                                  </w:r>
                                  <w:r>
                                    <w:t>-</w:t>
                                  </w:r>
                                  <w:r w:rsidR="00092256">
                                    <w:t>01</w:t>
                                  </w: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9EC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248.75pt;margin-top:18.8pt;width:99.4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D4w6uAIAAMEFAAAOAAAAZHJzL2Uyb0RvYy54bWysVNtu2zAMfR+wfxD07voSJbGNOkUbx8OA 7gK0+wDFlmNhtuRJSpxu2L+PkpM0aTFg2OYHQxKpQx7yiNc3+65FO6Y0lyLD4VWAEROlrLjYZPjL Y+HFGGlDRUVbKViGn5jGN4u3b66HPmWRbGRbMYUAROh06DPcGNOnvq/LhnVUX8meCTDWUnXUwFZt /ErRAdC71o+CYOYPUlW9kiXTGk7z0YgXDr+uWWk+1bVmBrUZhtyM+yv3X9u/v7im6UbRvuHlIQ36 F1l0lAsIeoLKqaFoq/grqI6XSmpZm6tSdr6sa14yxwHYhMELNg8N7ZnjAsXR/alM+v/Blh93nxXi FfRugpGgHfToke0NupN7RGx5hl6n4PXQg5/ZwzG4Oqq6v5flV42EXDZUbNitUnJoGK0gvdDe9M+u jjjagqyHD7KCMHRrpAPa16qztYNqIECHNj2dWmNTKW3IaBZNYjCVYJtMYjKduhA0Pd7ulTbvmOyQ XWRYQesdOt3da2OzoenRxQYTsuBt69rfiosDcBxPIDZctTabhevmjyRIVvEqJh6JZiuPBHnu3RZL 4s2KcD7NJ/lymYc/bdyQpA2vKiZsmKOyQvJnnTtofNTESVtatryycDYlrTbrZavQjoKyC/cdCnLm 5l+m4YoAXF5QCiMS3EWJV8ziuUcKMvWSeRB7QZjcJbOAJCQvLindc8H+nRIaMpxMo+kopt9yC9z3 mhtNO25gdrS8y3B8cqKpleBKVK61hvJ2XJ+Vwqb/XApo97HRTrBWo6NazX69d08jstGtmNeyegIF KwkCAy3C3INFI9V3jAaYIRnW37ZUMYza9wJeQRISYoeO25DpPIKNOreszy1UlACVYYPRuFyacVBt e8U3DUQa352Qt/Byau5E/ZzV4b3BnHDcDjPNDqLzvfN6nryLXwAAAP//AwBQSwMEFAAGAAgAAAAh AMOiC/neAAAACQEAAA8AAABkcnMvZG93bnJldi54bWxMj8FOwzAQRO9I/IO1SNyoDW3TOmRTIRBX UAtU4ubG2yQiXkex24S/x5zguJqnmbfFZnKdONMQWs8ItzMFgrjytuUa4f3t+WYNIkTD1nSeCeGb AmzKy4vC5NaPvKXzLtYilXDIDUITY59LGaqGnAkz3xOn7OgHZ2I6h1rawYyp3HXyTqlMOtNyWmhM T48NVV+7k0P4eDl+7hfqtX5yy370k5LstES8vpoe7kFEmuIfDL/6SR3K5HTwJ7ZBdAgLvVomFGG+ ykAkINPZHMQBQSsNsizk/w/KHwAAAP//AwBQSwECLQAUAAYACAAAACEAtoM4kv4AAADhAQAAEwAA AAAAAAAAAAAAAAAAAAAAW0NvbnRlbnRfVHlwZXNdLnhtbFBLAQItABQABgAIAAAAIQA4/SH/1gAA AJQBAAALAAAAAAAAAAAAAAAAAC8BAABfcmVscy8ucmVsc1BLAQItABQABgAIAAAAIQAlD4w6uAIA AMEFAAAOAAAAAAAAAAAAAAAAAC4CAABkcnMvZTJvRG9jLnhtbFBLAQItABQABgAIAAAAIQDDogv5 3gAAAAkBAAAPAAAAAAAAAAAAAAAAABIFAABkcnMvZG93bnJldi54bWxQSwUGAAAAAAQABADzAAAA HQYAAAAA " filled="f" stroked="f">
                      <v:textbox>
                        <w:txbxContent>
                          <w:p w14:paraId="0619ECB1" w14:textId="50283FC2" w:rsidR="001C4854" w:rsidRPr="000A5D7B" w:rsidRDefault="00BA4B9E" w:rsidP="000A5D7B">
                            <w:r>
                              <w:t>202</w:t>
                            </w:r>
                            <w:r w:rsidR="00092256">
                              <w:t>1</w:t>
                            </w:r>
                            <w:r>
                              <w:t>-</w:t>
                            </w:r>
                            <w:r w:rsidR="00092256">
                              <w:t>01</w:t>
                            </w:r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0D98" w:rsidRPr="00CE0D98">
              <w:rPr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19EC80" wp14:editId="3EDAD52D">
                      <wp:simplePos x="0" y="0"/>
                      <wp:positionH relativeFrom="column">
                        <wp:posOffset>4645025</wp:posOffset>
                      </wp:positionH>
                      <wp:positionV relativeFrom="paragraph">
                        <wp:posOffset>219711</wp:posOffset>
                      </wp:positionV>
                      <wp:extent cx="1415415" cy="304800"/>
                      <wp:effectExtent l="0" t="0" r="0" b="0"/>
                      <wp:wrapNone/>
                      <wp:docPr id="1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541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19ECB2" w14:textId="01116C39" w:rsidR="001C4854" w:rsidRPr="000A5D7B" w:rsidRDefault="00861DB7" w:rsidP="000A5D7B">
                                  <w:r>
                                    <w:t>1SD-</w:t>
                                  </w:r>
                                  <w:r w:rsidR="00CC761A">
                                    <w:t xml:space="preserve">   </w:t>
                                  </w: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EC80" id="Text Box 5" o:spid="_x0000_s1028" type="#_x0000_t202" style="position:absolute;left:0;text-align:left;margin-left:365.75pt;margin-top:17.3pt;width:111.4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UdFUuQIAAMEFAAAOAAAAZHJzL2Uyb0RvYy54bWysVNtunDAQfa/Uf7D8TrjU7C4obJQsS1Up vUhJP8ALZrEKNrW9C2nVf+/Y7C3JS9XWQsj2jM/czsz1zdi1aM+U5lJkOLwKMGKilBUX2wx/fSy8 BUbaUFHRVgqW4Sem8c3y7ZvroU9ZJBvZVkwhABE6HfoMN8b0qe/rsmEd1VeyZwKEtVQdNXBUW79S dAD0rvWjIJj5g1RVr2TJtIbbfBLipcOva1aaz3WtmUFthsE34/7K/Tf27y+vabpVtG94eXCD/oUX HeUCjJ6gcmoo2in+CqrjpZJa1uaqlJ0v65qXzMUA0YTBi2geGtozFwskR/enNOn/B1t+2n9RiFdQ uwgjQTuo0SMbDbqTI4pteoZep6D10IOeGeEaVF2our+X5TeNhFw1VGzZrVJyaBitwL3QvvQvnk44 2oJsho+yAjN0Z6QDGmvV2dxBNhCgQ5meTqWxrpTWJAlj+DAqQfYuIIvA1c6n6fF1r7R5z2SH7CbD Ckrv0On+XhvrDU2PKtaYkAVvW1f+Vjy7AMXpBmzDUyuzXrhq/kyCZL1YL4hHotnaI0Gee7fFiniz IpzH+bt8tcrDX9ZuSNKGVxUT1syRWSH5s8odOD5x4sQtLVteWTjrklbbzapVaE+B2YVbLucgOav5 z91wSYBYXoQURiS4ixKvmC3mHilI7CXzYOEFYXKXzAKSkLx4HtI9F+zfQ0JDhpM4iicynZ1+EVvg 1uvYaNpxA7Oj5V2GgQ6wrBJNLQXXonJ7Q3k77S9SYd0/pwLKfSy0I6zl6MRWM27GqTUssCXzRlZP wGAlgWBAU5h7sGmk+oHRADMkw/r7jiqGUftBQBckISF26LgDiecRHNSlZHMpoaIEqAwbjKbtykyD atcrvm3A0tR3Qt5C59Tckfrs1aHfYE642A4zzQ6iy7PTOk/e5W8AAAD//wMAUEsDBBQABgAIAAAA IQAwVZlj3gAAAAkBAAAPAAAAZHJzL2Rvd25yZXYueG1sTI/BTsMwEETvSPyDtUjcqN02CW3IpkIg rqAWWombG2+TiHgdxW4T/h5zguNqnmbeFpvJduJCg28dI8xnCgRx5UzLNcLH+8vdCoQPmo3uHBPC N3nYlNdXhc6NG3lLl12oRSxhn2uEJoQ+l9JXDVntZ64njtnJDVaHeA61NIMeY7nt5EKpTFrdclxo dE9PDVVfu7NF2L+ePg+JequfbdqPblKS7Voi3t5Mjw8gAk3hD4Zf/agOZXQ6ujMbLzqE++U8jSjC MslARGCdJgmII8JqkYEsC/n/g/IHAAD//wMAUEsBAi0AFAAGAAgAAAAhALaDOJL+AAAA4QEAABMA AAAAAAAAAAAAAAAAAAAAAFtDb250ZW50X1R5cGVzXS54bWxQSwECLQAUAAYACAAAACEAOP0h/9YA AACUAQAACwAAAAAAAAAAAAAAAAAvAQAAX3JlbHMvLnJlbHNQSwECLQAUAAYACAAAACEASlHRVLkC AADBBQAADgAAAAAAAAAAAAAAAAAuAgAAZHJzL2Uyb0RvYy54bWxQSwECLQAUAAYACAAAACEAMFWZ Y94AAAAJAQAADwAAAAAAAAAAAAAAAAATBQAAZHJzL2Rvd25yZXYueG1sUEsFBgAAAAAEAAQA8wAA AB4GAAAAAA== " filled="f" stroked="f">
                      <v:textbox>
                        <w:txbxContent>
                          <w:p w14:paraId="0619ECB2" w14:textId="01116C39" w:rsidR="001C4854" w:rsidRPr="000A5D7B" w:rsidRDefault="00861DB7" w:rsidP="000A5D7B">
                            <w:r>
                              <w:t>1SD-</w:t>
                            </w:r>
                            <w:r w:rsidR="00CC761A">
                              <w:t xml:space="preserve">   </w:t>
                            </w:r>
                            <w:r>
                              <w:t xml:space="preserve">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5E48" w:rsidRPr="00CE0D98" w14:paraId="0619EC5E" w14:textId="77777777" w:rsidTr="00795335">
        <w:trPr>
          <w:cantSplit/>
        </w:trPr>
        <w:tc>
          <w:tcPr>
            <w:tcW w:w="4570" w:type="dxa"/>
          </w:tcPr>
          <w:p w14:paraId="4DFCB69B" w14:textId="15AE5559" w:rsidR="00B20E7E" w:rsidRPr="00CE0D98" w:rsidRDefault="00D7141A" w:rsidP="006B40A9">
            <w:pPr>
              <w:ind w:left="-74"/>
              <w:rPr>
                <w:caps w:val="0"/>
                <w:szCs w:val="24"/>
              </w:rPr>
            </w:pPr>
            <w:r w:rsidRPr="00CE0D98">
              <w:rPr>
                <w:caps w:val="0"/>
                <w:szCs w:val="24"/>
              </w:rPr>
              <w:t>VĮ Turto bankui</w:t>
            </w:r>
          </w:p>
          <w:p w14:paraId="5C0D00E9" w14:textId="6FE9A28C" w:rsidR="00D7141A" w:rsidRPr="00CE0D98" w:rsidRDefault="00D7141A" w:rsidP="006B40A9">
            <w:pPr>
              <w:spacing w:after="120"/>
              <w:ind w:left="-74"/>
              <w:rPr>
                <w:caps w:val="0"/>
                <w:szCs w:val="24"/>
              </w:rPr>
            </w:pPr>
            <w:r w:rsidRPr="00CE0D98">
              <w:rPr>
                <w:caps w:val="0"/>
                <w:szCs w:val="24"/>
              </w:rPr>
              <w:t xml:space="preserve">El. p. </w:t>
            </w:r>
            <w:r w:rsidR="00CE0D98" w:rsidRPr="00CE0D98">
              <w:rPr>
                <w:caps w:val="0"/>
                <w:szCs w:val="24"/>
              </w:rPr>
              <w:t>turto.bankas@turtas.lt</w:t>
            </w:r>
          </w:p>
          <w:p w14:paraId="142C5926" w14:textId="77777777" w:rsidR="00903F52" w:rsidRPr="00CE0D98" w:rsidRDefault="00903F52" w:rsidP="006B40A9">
            <w:pPr>
              <w:ind w:left="-75"/>
              <w:rPr>
                <w:caps w:val="0"/>
                <w:szCs w:val="24"/>
              </w:rPr>
            </w:pPr>
          </w:p>
          <w:p w14:paraId="0619EC5A" w14:textId="201CF9D7" w:rsidR="00E10EF5" w:rsidRPr="00CE0D98" w:rsidRDefault="00E10EF5" w:rsidP="006B40A9">
            <w:pPr>
              <w:ind w:left="-75"/>
              <w:rPr>
                <w:caps w:val="0"/>
                <w:szCs w:val="24"/>
              </w:rPr>
            </w:pPr>
          </w:p>
        </w:tc>
        <w:tc>
          <w:tcPr>
            <w:tcW w:w="5310" w:type="dxa"/>
          </w:tcPr>
          <w:p w14:paraId="0619EC5C" w14:textId="30ED0C34" w:rsidR="00CE013D" w:rsidRPr="006B40A9" w:rsidRDefault="00CE013D" w:rsidP="006B40A9">
            <w:pPr>
              <w:rPr>
                <w:caps w:val="0"/>
                <w:sz w:val="6"/>
                <w:szCs w:val="6"/>
              </w:rPr>
            </w:pPr>
            <w:r w:rsidRPr="00CE0D98">
              <w:rPr>
                <w:caps w:val="0"/>
                <w:szCs w:val="24"/>
              </w:rPr>
              <w:t xml:space="preserve"> </w:t>
            </w:r>
            <w:r w:rsidR="00F46967" w:rsidRPr="00CE0D98">
              <w:rPr>
                <w:caps w:val="0"/>
                <w:szCs w:val="24"/>
              </w:rPr>
              <w:t xml:space="preserve">        ________________</w:t>
            </w:r>
            <w:r w:rsidRPr="00CE0D98">
              <w:rPr>
                <w:caps w:val="0"/>
                <w:szCs w:val="24"/>
              </w:rPr>
              <w:t xml:space="preserve"> Nr. ____________</w:t>
            </w:r>
            <w:r w:rsidR="003671BA" w:rsidRPr="00CE0D98">
              <w:rPr>
                <w:caps w:val="0"/>
                <w:szCs w:val="24"/>
              </w:rPr>
              <w:t>__</w:t>
            </w:r>
            <w:r w:rsidR="00D532D4" w:rsidRPr="00CE0D98">
              <w:rPr>
                <w:caps w:val="0"/>
                <w:szCs w:val="24"/>
              </w:rPr>
              <w:t>_</w:t>
            </w:r>
            <w:r w:rsidR="003671BA" w:rsidRPr="00CE0D98">
              <w:rPr>
                <w:caps w:val="0"/>
                <w:szCs w:val="24"/>
              </w:rPr>
              <w:t>__</w:t>
            </w:r>
            <w:r w:rsidR="00C92E07" w:rsidRPr="00CE0D98">
              <w:rPr>
                <w:caps w:val="0"/>
                <w:szCs w:val="24"/>
              </w:rPr>
              <w:t>_</w:t>
            </w:r>
            <w:r w:rsidR="006B40A9" w:rsidRPr="00CE0D98">
              <w:rPr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19EC82" wp14:editId="03ECC897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95250</wp:posOffset>
                      </wp:positionV>
                      <wp:extent cx="1833245" cy="266700"/>
                      <wp:effectExtent l="0" t="0" r="0" b="0"/>
                      <wp:wrapNone/>
                      <wp:docPr id="1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324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C14F4F" w14:textId="4C04A037" w:rsidR="00FD42AC" w:rsidRPr="00094AB3" w:rsidRDefault="00FD42AC" w:rsidP="00926D16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EC82" id="Text Box 8" o:spid="_x0000_s1029" type="#_x0000_t202" style="position:absolute;margin-left:135pt;margin-top:7.5pt;width:144.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iZYQugIAAMEFAAAOAAAAZHJzL2Uyb0RvYy54bWysVMlu2zAQvRfoPxC8K1pCy5IQuUgsqyiQ LkDSD6AlyiIqkSpJW06L/nuHlLckl6ItDwTJGb7Z3szNu33foR1TmkuR4/AqwIiJStZcbHL89bH0 Eoy0oaKmnRQsx09M43eLt29uxiFjkWxlVzOFAETobBxy3BozZL6vq5b1VF/JgQkQNlL11MBVbfxa 0RHQ+86PgiD2R6nqQcmKaQ2vxSTEC4ffNKwyn5tGM4O6HINvxu3K7Wu7+4sbmm0UHVpeHdygf+FF T7kAoyeoghqKtoq/gup5paSWjbmqZO/LpuEVczFANGHwIpqHlg7MxQLJ0cMpTfr/wVafdl8U4jXU LsRI0B5q9Mj2Bt3JPUpsesZBZ6D1MICe2cMzqLpQ9XAvq28aCblsqdiwW6Xk2DJag3uh/elffJ1w tAVZjx9lDWbo1kgHtG9Ub3MH2UCADmV6OpXGulJZk8n1dURmGFUgi+J4Hrja+TQ7/h6UNu+Z7JE9 5FhB6R063d1rY72h2VHFGhOy5F3nyt+JZw+gOL2AbfhqZdYLV82faZCuklVCPBLFK48EReHdlkvi xWU4nxXXxXJZhL+s3ZBkLa9rJqyZI7NC8meVO3B84sSJW1p2vLZw1iWtNutlp9COArNLt1zOQXJW 85+74ZIAsbwIKYxIcBelXhknc4+UZOal8yDxgjC9S+OApKQon4d0zwX795DQmON0Fs0mMp2dfhFb 4Nbr2GjWcwOzo+N9jpOTEs0sBVeidqU1lHfT+SIV1v1zKqDcx0I7wlqOTmw1+/XetQY59sFa1k/A YCWBYEBTmHtwaKX6gdEIMyTH+vuWKoZR90FAF6QhIXbouAuZzSO4qEvJ+lJCRQVQOTYYTcelmQbV dlB804Klqe+EvIXOabgjtW2xyatDv8GccLEdZpodRJd3p3WevIvfAAAA//8DAFBLAwQUAAYACAAA ACEAbAfyl9wAAAAJAQAADwAAAGRycy9kb3ducmV2LnhtbEyPQU/DMAyF70j8h8hI3FjCROkoTScE 4gpiwKTdvMZrKxqnarK1/HvMCU629Z6ev1euZ9+rE42xC2zhemFAEdfBddxY+Hh/vlqBignZYR+Y LHxThHV1flZi4cLEb3TapEZJCMcCLbQpDYXWsW7JY1yEgVi0Qxg9JjnHRrsRJwn3vV4ac6s9diwf WhzosaX6a3P0Fj5fDrvtjXltnnw2TGE2mv2dtvbyYn64B5VoTn9m+MUXdKiEaR+O7KLqLSxzI12S CJlMMWTZKge1lyU3oKtS/29Q/QAAAP//AwBQSwECLQAUAAYACAAAACEAtoM4kv4AAADhAQAAEwAA AAAAAAAAAAAAAAAAAAAAW0NvbnRlbnRfVHlwZXNdLnhtbFBLAQItABQABgAIAAAAIQA4/SH/1gAA AJQBAAALAAAAAAAAAAAAAAAAAC8BAABfcmVscy8ucmVsc1BLAQItABQABgAIAAAAIQCGiZYQugIA AMEFAAAOAAAAAAAAAAAAAAAAAC4CAABkcnMvZTJvRG9jLnhtbFBLAQItABQABgAIAAAAIQBsB/KX 3AAAAAkBAAAPAAAAAAAAAAAAAAAAABQFAABkcnMvZG93bnJldi54bWxQSwUGAAAAAAQABADzAAAA HQYAAAAA " filled="f" stroked="f">
                      <v:textbox>
                        <w:txbxContent>
                          <w:p w14:paraId="2CC14F4F" w14:textId="4C04A037" w:rsidR="00FD42AC" w:rsidRPr="00094AB3" w:rsidRDefault="00FD42AC" w:rsidP="00926D16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19EC5D" w14:textId="712B9B2D" w:rsidR="00CE013D" w:rsidRPr="00CE0D98" w:rsidRDefault="006B40A9" w:rsidP="006B40A9">
            <w:pPr>
              <w:rPr>
                <w:caps w:val="0"/>
                <w:szCs w:val="24"/>
              </w:rPr>
            </w:pPr>
            <w:r w:rsidRPr="00CE0D98">
              <w:rPr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9EC84" wp14:editId="45DED545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15240</wp:posOffset>
                      </wp:positionV>
                      <wp:extent cx="1427480" cy="209550"/>
                      <wp:effectExtent l="0" t="0" r="0" b="0"/>
                      <wp:wrapNone/>
                      <wp:docPr id="1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48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F3EC26" w14:textId="0C411DD0" w:rsidR="00FD42AC" w:rsidRPr="00704967" w:rsidRDefault="00FD42AC" w:rsidP="00926D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EC84" id="Text Box 6" o:spid="_x0000_s1030" type="#_x0000_t202" style="position:absolute;margin-left:22.5pt;margin-top:1.2pt;width:112.4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ooI0uQIAAMEFAAAOAAAAZHJzL2Uyb0RvYy54bWysVNtunDAQfa/Uf7D8TrjU7AIKGyXLUlVK L1LSD/CCWayCTW3vsmnVf+/Y7C3JS9WWB2R7xmfOzBzP9c2+79COKc2lyHF4FWDERCVrLjY5/vpY eglG2lBR004KluMnpvHN4u2b63HIWCRb2dVMIQAROhuHHLfGDJnv66plPdVXcmACjI1UPTWwVRu/ VnQE9L7zoyCY+aNU9aBkxbSG02Iy4oXDbxpWmc9No5lBXY6Bm3F/5f5r+/cX1zTbKDq0vDrQoH/B oqdcQNATVEENRVvFX0H1vFJSy8ZcVbL3ZdPwirkcIJsweJHNQ0sH5nKB4ujhVCb9/2CrT7svCvEa egflEbSHHj2yvUF3co9mtjzjoDPwehjAz+zhGFxdqnq4l9U3jYRctlRs2K1ScmwZrYFeaG/6F1cn HG1B1uNHWUMYujXSAe0b1dvaQTUQoAOPp1NrLJXKhiTRnCRgqsAWBWkcu975NDveHpQ275nskV3k WEHrHTrd3Wtj2dDs6GKDCVnyrnPt78SzA3CcTiA2XLU2y8J182capKtklRCPRLOVR4Ki8G7LJfFm ZTiPi3fFclmEv2zckGQtr2smbJijskLyZ507aHzSxElbWna8tnCWklab9bJTaEdB2aX7XM3Bcnbz n9NwRYBcXqQURiS4i1KvnCVzj5Qk9tJ5kHhBmN6ls4CkpCifp3TPBfv3lNCY4zSO4klMZ9Ivcgvc 9zo3mvXcwOzoeJ/j5OREMyvBlahdaw3l3bS+KIWlfy4FtPvYaCdYq9FJrWa/3run8e74DtayfgIF KwkCAy3C3INFK9UPjEaYITnW37dUMYy6DwJeQRoSAm7GbUg8j2CjLi3rSwsVFUDl2GA0LZdmGlTb QfFNC5GmdyfkLbychjtR2yc2sTq8N5gTLrfDTLOD6HLvvM6Td/EbAAD//wMAUEsDBBQABgAIAAAA IQAB+2F33AAAAAcBAAAPAAAAZHJzL2Rvd25yZXYueG1sTI/BTsMwEETvSPyDtUjcqENIKhqyqRCI K4gClXpz420SEa+j2G3C37Oc6HE0o5k35Xp2vTrRGDrPCLeLBBRx7W3HDcLnx8vNPagQDVvTeyaE Hwqwri4vSlNYP/E7nTaxUVLCoTAIbYxDoXWoW3ImLPxALN7Bj85EkWOj7WgmKXe9TpNkqZ3pWBZa M9BTS/X35ugQvl4Pu22WvDXPLh8mPyea3UojXl/Njw+gIs3xPwx/+IIOlTDt/ZFtUD1ClsuViJBm oMROlyt5ske4yzPQVanP+atfAAAA//8DAFBLAQItABQABgAIAAAAIQC2gziS/gAAAOEBAAATAAAA AAAAAAAAAAAAAAAAAABbQ29udGVudF9UeXBlc10ueG1sUEsBAi0AFAAGAAgAAAAhADj9If/WAAAA lAEAAAsAAAAAAAAAAAAAAAAALwEAAF9yZWxzLy5yZWxzUEsBAi0AFAAGAAgAAAAhAF2igjS5AgAA wQUAAA4AAAAAAAAAAAAAAAAALgIAAGRycy9lMm9Eb2MueG1sUEsBAi0AFAAGAAgAAAAhAAH7YXfc AAAABwEAAA8AAAAAAAAAAAAAAAAAEwUAAGRycy9kb3ducmV2LnhtbFBLBQYAAAAABAAEAPMAAAAc BgAAAAA= " filled="f" stroked="f">
                      <v:textbox>
                        <w:txbxContent>
                          <w:p w14:paraId="56F3EC26" w14:textId="0C411DD0" w:rsidR="00FD42AC" w:rsidRPr="00704967" w:rsidRDefault="00FD42AC" w:rsidP="00926D16"/>
                        </w:txbxContent>
                      </v:textbox>
                    </v:shape>
                  </w:pict>
                </mc:Fallback>
              </mc:AlternateContent>
            </w:r>
            <w:r w:rsidR="00EC1804" w:rsidRPr="00CE0D98">
              <w:rPr>
                <w:caps w:val="0"/>
                <w:szCs w:val="24"/>
              </w:rPr>
              <w:t xml:space="preserve">        </w:t>
            </w:r>
            <w:r w:rsidR="00995DE9" w:rsidRPr="00CE0D98">
              <w:rPr>
                <w:caps w:val="0"/>
                <w:szCs w:val="24"/>
              </w:rPr>
              <w:t xml:space="preserve">Į </w:t>
            </w:r>
            <w:r w:rsidR="00CE013D" w:rsidRPr="00CE0D98">
              <w:rPr>
                <w:caps w:val="0"/>
                <w:szCs w:val="24"/>
              </w:rPr>
              <w:t>_____________</w:t>
            </w:r>
            <w:r w:rsidR="00D532D4" w:rsidRPr="00CE0D98">
              <w:rPr>
                <w:caps w:val="0"/>
                <w:szCs w:val="24"/>
              </w:rPr>
              <w:t>_</w:t>
            </w:r>
            <w:r w:rsidR="00EC1804" w:rsidRPr="00CE0D98">
              <w:rPr>
                <w:caps w:val="0"/>
                <w:szCs w:val="24"/>
              </w:rPr>
              <w:t>_</w:t>
            </w:r>
            <w:r w:rsidR="00CE013D" w:rsidRPr="00CE0D98">
              <w:rPr>
                <w:caps w:val="0"/>
                <w:szCs w:val="24"/>
              </w:rPr>
              <w:t xml:space="preserve"> Nr. _</w:t>
            </w:r>
            <w:r w:rsidR="001B1596" w:rsidRPr="00CE0D98">
              <w:rPr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9EC86" wp14:editId="0619EC87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1999615</wp:posOffset>
                      </wp:positionV>
                      <wp:extent cx="1143000" cy="271780"/>
                      <wp:effectExtent l="0" t="0" r="0" b="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19ECB5" w14:textId="77777777" w:rsidR="001C4854" w:rsidRDefault="001C4854" w:rsidP="00926D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EC86" id="Text Box 7" o:spid="_x0000_s1031" type="#_x0000_t202" style="position:absolute;margin-left:325.1pt;margin-top:157.45pt;width:90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cRXvvAIAAMAFAAAOAAAAZHJzL2Uyb0RvYy54bWysVNtunDAQfa/Uf7D8TrjEuwsobJQsS1Up vUhJP8ALZrEKNrW9C2nVf+/Y7C3pS9WWB2R77DOXc2ZubseuRXumNJciw+FVgBETpay42Gb4y1Ph xRhpQ0VFWylYhp+ZxrfLt29uhj5lkWxkWzGFAETodOgz3BjTp76vy4Z1VF/Jngkw1lJ11MBWbf1K 0QHQu9aPgmDuD1JVvZIl0xpO88mIlw6/rllpPtW1Zga1GYbYjPsr99/Yv7+8oelW0b7h5SEM+hdR dJQLcHqCyqmhaKf4b1AdL5XUsjZXpex8Wde8ZC4HyCYMXmXz2NCeuVygOLo/lUn/P9jy4/6zQrzK cIKRoB1Q9MRGg+7liBa2OkOvU7j02MM1M8IxsOwy1f2DLL9qJOSqoWLL7pSSQ8NoBdGF9qV/8XTC 0RZkM3yQFbihOyMd0FirzpYOioEAHVh6PjFjQymty5BcBwGYSrBFi3ARO+p8mh5f90qbd0x2yC4y rIB5h073D9rYaGh6vGKdCVnwtnXst+LFAVycTsA3PLU2G4Uj80cSJOt4HROPRPO1R4I89+6KFfHm RbiY5df5apWHP63fkKQNryomrJujsELyZ8QdJD5J4iQtLVteWTgbklbbzapVaE9B2IX7XM3Bcr7m vwzDFQFyeZVSGJHgPkq8Yh4vPFKQmZcsgtgLwuQ+mQckIXnxMqUHLti/p4QG0Nwsmk1iOgf9Kjdg 3RI/MXiRG007bmB0tLzLcHy6RFMrwbWoHLWG8nZaX5TChn8uBdB9JNoJ1mp0UqsZN6PrjNmxDzay egYFKwkCAy3C2INFI9V3jAYYIRnW33ZUMYza9wK6IAkJsTPHbchsEcFGXVo2lxYqSoDKsMFoWq7M NKd2veLbBjxNfSfkHXROzZ2obYtNUR36DcaEy+0w0uwcuty7W+fBu/wFAAD//wMAUEsDBBQABgAI AAAAIQA8+4EQ3wAAAAsBAAAPAAAAZHJzL2Rvd25yZXYueG1sTI/LTsMwEEX3SP0Ha5DYUbuP9BHi VAjEFtQWkNi58TSJGo+j2G3C3zNd0eXcObpzJtsMrhEX7ELtScNkrEAgFd7WVGr43L89rkCEaMia xhNq+MUAm3x0l5nU+p62eNnFUnAJhdRoqGJsUylDUaEzYexbJN4dfedM5LErpe1Mz+WukVOlFtKZ mvhCZVp8qbA47c5Ow9f78ed7rj7KV5e0vR+UJLeWWj/cD89PICIO8R+Gqz6rQ85OB38mG0SjYZGo KaMaZpP5GgQTq9k1OXCSLJcg80ze/pD/AQAA//8DAFBLAQItABQABgAIAAAAIQC2gziS/gAAAOEB AAATAAAAAAAAAAAAAAAAAAAAAABbQ29udGVudF9UeXBlc10ueG1sUEsBAi0AFAAGAAgAAAAhADj9 If/WAAAAlAEAAAsAAAAAAAAAAAAAAAAALwEAAF9yZWxzLy5yZWxzUEsBAi0AFAAGAAgAAAAhAB9x Fe+8AgAAwAUAAA4AAAAAAAAAAAAAAAAALgIAAGRycy9lMm9Eb2MueG1sUEsBAi0AFAAGAAgAAAAh ADz7gRDfAAAACwEAAA8AAAAAAAAAAAAAAAAAFgUAAGRycy9kb3ducmV2LnhtbFBLBQYAAAAABAAE APMAAAAiBgAAAAA= " filled="f" stroked="f">
                      <v:textbox>
                        <w:txbxContent>
                          <w:p w14:paraId="0619ECB5" w14:textId="77777777" w:rsidR="001C4854" w:rsidRDefault="001C4854" w:rsidP="00926D16"/>
                        </w:txbxContent>
                      </v:textbox>
                    </v:shape>
                  </w:pict>
                </mc:Fallback>
              </mc:AlternateContent>
            </w:r>
            <w:r w:rsidR="00CE013D" w:rsidRPr="00CE0D98">
              <w:rPr>
                <w:caps w:val="0"/>
                <w:szCs w:val="24"/>
              </w:rPr>
              <w:t>_____</w:t>
            </w:r>
            <w:r w:rsidR="003671BA" w:rsidRPr="00CE0D98">
              <w:rPr>
                <w:caps w:val="0"/>
                <w:szCs w:val="24"/>
              </w:rPr>
              <w:t>____</w:t>
            </w:r>
            <w:r w:rsidR="00CE013D" w:rsidRPr="00CE0D98">
              <w:rPr>
                <w:caps w:val="0"/>
                <w:szCs w:val="24"/>
              </w:rPr>
              <w:t>________</w:t>
            </w:r>
          </w:p>
        </w:tc>
      </w:tr>
    </w:tbl>
    <w:p w14:paraId="41598064" w14:textId="77777777" w:rsidR="00BF651F" w:rsidRPr="00CE0D98" w:rsidRDefault="00BF651F" w:rsidP="006B40A9">
      <w:pPr>
        <w:pStyle w:val="Heading2"/>
        <w:jc w:val="both"/>
        <w:rPr>
          <w:caps w:val="0"/>
          <w:szCs w:val="24"/>
        </w:rPr>
      </w:pPr>
      <w:bookmarkStart w:id="0" w:name="_Hlk52456645"/>
    </w:p>
    <w:p w14:paraId="0619EC61" w14:textId="1AC9BF94" w:rsidR="00D45781" w:rsidRPr="00CE0D98" w:rsidRDefault="00B46A9D" w:rsidP="00547BD3">
      <w:pPr>
        <w:pStyle w:val="Heading2"/>
        <w:jc w:val="both"/>
        <w:rPr>
          <w:szCs w:val="24"/>
        </w:rPr>
      </w:pPr>
      <w:r w:rsidRPr="00CE0D98">
        <w:rPr>
          <w:caps w:val="0"/>
          <w:szCs w:val="24"/>
        </w:rPr>
        <w:t xml:space="preserve">DĖL </w:t>
      </w:r>
      <w:r w:rsidR="00837619">
        <w:rPr>
          <w:szCs w:val="24"/>
        </w:rPr>
        <w:t>ilgalaikio turto perdavimo patikėjimo teise</w:t>
      </w:r>
    </w:p>
    <w:p w14:paraId="0619EC62" w14:textId="77777777" w:rsidR="0039199C" w:rsidRPr="00CE0D98" w:rsidRDefault="0039199C" w:rsidP="00547BD3">
      <w:pPr>
        <w:rPr>
          <w:szCs w:val="24"/>
        </w:rPr>
      </w:pPr>
      <w:bookmarkStart w:id="1" w:name="_GoBack"/>
      <w:bookmarkEnd w:id="1"/>
    </w:p>
    <w:p w14:paraId="0619EC63" w14:textId="77777777" w:rsidR="0016789D" w:rsidRPr="00CE0D98" w:rsidRDefault="0016789D" w:rsidP="00570D50">
      <w:pPr>
        <w:ind w:firstLine="851"/>
        <w:rPr>
          <w:szCs w:val="24"/>
        </w:rPr>
      </w:pPr>
    </w:p>
    <w:bookmarkEnd w:id="0"/>
    <w:p w14:paraId="4DB6EFFA" w14:textId="5F37B76B" w:rsidR="00983C4A" w:rsidRDefault="00F145CE" w:rsidP="006C5DEC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caps w:val="0"/>
          <w:szCs w:val="24"/>
        </w:rPr>
      </w:pPr>
      <w:r w:rsidRPr="00F723EA">
        <w:rPr>
          <w:caps w:val="0"/>
          <w:szCs w:val="24"/>
        </w:rPr>
        <w:t>Nacionalinė žemės tarnyba prie Žemės ūkio ministerijos</w:t>
      </w:r>
      <w:r w:rsidR="009D1A12" w:rsidRPr="00F723EA">
        <w:rPr>
          <w:caps w:val="0"/>
          <w:szCs w:val="24"/>
        </w:rPr>
        <w:t xml:space="preserve"> </w:t>
      </w:r>
      <w:r w:rsidR="00CE3CC0">
        <w:rPr>
          <w:caps w:val="0"/>
          <w:szCs w:val="24"/>
        </w:rPr>
        <w:t xml:space="preserve">(toliau – Tarnyba) </w:t>
      </w:r>
      <w:r w:rsidR="00473582">
        <w:rPr>
          <w:caps w:val="0"/>
          <w:szCs w:val="24"/>
        </w:rPr>
        <w:t>ir</w:t>
      </w:r>
      <w:r w:rsidR="009D1A12" w:rsidRPr="00F723EA">
        <w:rPr>
          <w:caps w:val="0"/>
          <w:szCs w:val="24"/>
        </w:rPr>
        <w:t xml:space="preserve"> VĮ Turto bank</w:t>
      </w:r>
      <w:r w:rsidR="00473582">
        <w:rPr>
          <w:caps w:val="0"/>
          <w:szCs w:val="24"/>
        </w:rPr>
        <w:t>as</w:t>
      </w:r>
      <w:r w:rsidR="009D1A12" w:rsidRPr="00F723EA">
        <w:rPr>
          <w:caps w:val="0"/>
          <w:szCs w:val="24"/>
        </w:rPr>
        <w:t xml:space="preserve"> sudarė</w:t>
      </w:r>
      <w:r w:rsidRPr="00F723EA">
        <w:rPr>
          <w:caps w:val="0"/>
          <w:szCs w:val="24"/>
        </w:rPr>
        <w:t xml:space="preserve"> </w:t>
      </w:r>
      <w:r w:rsidR="003A65D9" w:rsidRPr="00F723EA">
        <w:rPr>
          <w:caps w:val="0"/>
          <w:szCs w:val="24"/>
        </w:rPr>
        <w:t xml:space="preserve">2020 m. lapkričio </w:t>
      </w:r>
      <w:r w:rsidR="00A26597" w:rsidRPr="00F723EA">
        <w:rPr>
          <w:caps w:val="0"/>
          <w:szCs w:val="24"/>
        </w:rPr>
        <w:t xml:space="preserve">19 / </w:t>
      </w:r>
      <w:r w:rsidR="003A65D9" w:rsidRPr="00F723EA">
        <w:rPr>
          <w:caps w:val="0"/>
          <w:szCs w:val="24"/>
        </w:rPr>
        <w:t>20</w:t>
      </w:r>
      <w:r w:rsidR="00C1610A" w:rsidRPr="00F723EA">
        <w:rPr>
          <w:caps w:val="0"/>
          <w:szCs w:val="24"/>
        </w:rPr>
        <w:t xml:space="preserve"> </w:t>
      </w:r>
      <w:r w:rsidR="003A65D9" w:rsidRPr="00F723EA">
        <w:rPr>
          <w:caps w:val="0"/>
          <w:szCs w:val="24"/>
        </w:rPr>
        <w:t>d. susitarim</w:t>
      </w:r>
      <w:r w:rsidR="009D1A12" w:rsidRPr="00F723EA">
        <w:rPr>
          <w:caps w:val="0"/>
          <w:szCs w:val="24"/>
        </w:rPr>
        <w:t>ą</w:t>
      </w:r>
      <w:r w:rsidR="003A65D9" w:rsidRPr="00F723EA">
        <w:rPr>
          <w:caps w:val="0"/>
          <w:szCs w:val="24"/>
        </w:rPr>
        <w:t xml:space="preserve"> Nr.</w:t>
      </w:r>
      <w:r w:rsidR="00A26597" w:rsidRPr="00F723EA">
        <w:rPr>
          <w:caps w:val="0"/>
          <w:szCs w:val="24"/>
        </w:rPr>
        <w:t xml:space="preserve"> </w:t>
      </w:r>
      <w:r w:rsidR="00A26597" w:rsidRPr="00F723EA">
        <w:rPr>
          <w:caps w:val="0"/>
          <w:szCs w:val="24"/>
          <w:lang w:eastAsia="lt-LT"/>
        </w:rPr>
        <w:t>20-S5-61 /</w:t>
      </w:r>
      <w:r w:rsidR="003A65D9" w:rsidRPr="00F723EA">
        <w:rPr>
          <w:caps w:val="0"/>
          <w:szCs w:val="24"/>
        </w:rPr>
        <w:t> </w:t>
      </w:r>
      <w:r w:rsidR="003A65D9" w:rsidRPr="00F723EA">
        <w:rPr>
          <w:bCs/>
          <w:szCs w:val="24"/>
        </w:rPr>
        <w:t>1DPS-4061-(4.27 E.)</w:t>
      </w:r>
      <w:r w:rsidRPr="00F723EA">
        <w:rPr>
          <w:caps w:val="0"/>
          <w:szCs w:val="24"/>
        </w:rPr>
        <w:t xml:space="preserve"> </w:t>
      </w:r>
      <w:r w:rsidR="009D1A12" w:rsidRPr="00F723EA">
        <w:rPr>
          <w:caps w:val="0"/>
          <w:szCs w:val="24"/>
        </w:rPr>
        <w:t xml:space="preserve">dėl </w:t>
      </w:r>
      <w:r w:rsidR="00983C4A" w:rsidRPr="00F723EA">
        <w:rPr>
          <w:caps w:val="0"/>
          <w:szCs w:val="24"/>
          <w:lang w:eastAsia="lt-LT"/>
        </w:rPr>
        <w:t>mobili</w:t>
      </w:r>
      <w:r w:rsidR="009D1A12" w:rsidRPr="00F723EA">
        <w:rPr>
          <w:caps w:val="0"/>
          <w:szCs w:val="24"/>
          <w:lang w:eastAsia="lt-LT"/>
        </w:rPr>
        <w:t>os</w:t>
      </w:r>
      <w:r w:rsidR="00983C4A" w:rsidRPr="00F723EA">
        <w:rPr>
          <w:caps w:val="0"/>
          <w:szCs w:val="24"/>
          <w:lang w:eastAsia="lt-LT"/>
        </w:rPr>
        <w:t xml:space="preserve"> lentyn</w:t>
      </w:r>
      <w:r w:rsidR="009D1A12" w:rsidRPr="00F723EA">
        <w:rPr>
          <w:caps w:val="0"/>
          <w:szCs w:val="24"/>
          <w:lang w:eastAsia="lt-LT"/>
        </w:rPr>
        <w:t>os</w:t>
      </w:r>
      <w:r w:rsidR="00983C4A" w:rsidRPr="00F723EA">
        <w:rPr>
          <w:caps w:val="0"/>
          <w:szCs w:val="24"/>
          <w:lang w:eastAsia="lt-LT"/>
        </w:rPr>
        <w:t xml:space="preserve"> SD36/65*30/33, kuriai priskirtas panaudos davėjo inventorinis numeris 4416</w:t>
      </w:r>
      <w:r w:rsidR="009D1A12" w:rsidRPr="00F723EA">
        <w:rPr>
          <w:caps w:val="0"/>
          <w:szCs w:val="24"/>
          <w:lang w:eastAsia="lt-LT"/>
        </w:rPr>
        <w:t>, perėmimo</w:t>
      </w:r>
      <w:r w:rsidR="004620F0" w:rsidRPr="00F723EA">
        <w:rPr>
          <w:caps w:val="0"/>
          <w:szCs w:val="24"/>
          <w:lang w:eastAsia="lt-LT"/>
        </w:rPr>
        <w:t xml:space="preserve">, </w:t>
      </w:r>
      <w:r w:rsidR="000D2D38" w:rsidRPr="00F723EA">
        <w:rPr>
          <w:caps w:val="0"/>
          <w:szCs w:val="24"/>
          <w:lang w:eastAsia="lt-LT"/>
        </w:rPr>
        <w:t xml:space="preserve">2020 m. </w:t>
      </w:r>
      <w:r w:rsidR="008F1AFB" w:rsidRPr="00F723EA">
        <w:rPr>
          <w:caps w:val="0"/>
          <w:szCs w:val="24"/>
          <w:lang w:eastAsia="lt-LT"/>
        </w:rPr>
        <w:t xml:space="preserve">lapkričio </w:t>
      </w:r>
      <w:r w:rsidR="00F86B2F" w:rsidRPr="00F723EA">
        <w:rPr>
          <w:caps w:val="0"/>
          <w:szCs w:val="24"/>
          <w:lang w:eastAsia="lt-LT"/>
        </w:rPr>
        <w:t xml:space="preserve">10 / </w:t>
      </w:r>
      <w:r w:rsidR="008F1AFB" w:rsidRPr="00F723EA">
        <w:rPr>
          <w:caps w:val="0"/>
          <w:szCs w:val="24"/>
          <w:lang w:eastAsia="lt-LT"/>
        </w:rPr>
        <w:t xml:space="preserve">11 d. susitarimą Nr. </w:t>
      </w:r>
      <w:r w:rsidR="00F86B2F" w:rsidRPr="00F723EA">
        <w:rPr>
          <w:caps w:val="0"/>
          <w:szCs w:val="24"/>
          <w:lang w:eastAsia="lt-LT"/>
        </w:rPr>
        <w:t xml:space="preserve">20-S5-55 / </w:t>
      </w:r>
      <w:r w:rsidR="008F1AFB" w:rsidRPr="00F723EA">
        <w:rPr>
          <w:bCs/>
          <w:szCs w:val="24"/>
        </w:rPr>
        <w:t>1DPS-3945-(4.27 E.)</w:t>
      </w:r>
      <w:r w:rsidR="00A609A5" w:rsidRPr="00F723EA">
        <w:rPr>
          <w:bCs/>
          <w:szCs w:val="24"/>
        </w:rPr>
        <w:t xml:space="preserve"> </w:t>
      </w:r>
      <w:r w:rsidR="00A609A5" w:rsidRPr="00F723EA">
        <w:rPr>
          <w:bCs/>
          <w:caps w:val="0"/>
          <w:szCs w:val="24"/>
        </w:rPr>
        <w:t xml:space="preserve">dėl </w:t>
      </w:r>
      <w:r w:rsidR="005828FB">
        <w:rPr>
          <w:caps w:val="0"/>
          <w:szCs w:val="24"/>
          <w:lang w:eastAsia="lt-LT"/>
        </w:rPr>
        <w:t>m</w:t>
      </w:r>
      <w:r w:rsidR="006C5DEC" w:rsidRPr="00F723EA">
        <w:rPr>
          <w:caps w:val="0"/>
          <w:szCs w:val="24"/>
          <w:lang w:eastAsia="lt-LT"/>
        </w:rPr>
        <w:t>obili</w:t>
      </w:r>
      <w:r w:rsidR="005828FB">
        <w:rPr>
          <w:caps w:val="0"/>
          <w:szCs w:val="24"/>
          <w:lang w:eastAsia="lt-LT"/>
        </w:rPr>
        <w:t>os</w:t>
      </w:r>
      <w:r w:rsidR="006C5DEC" w:rsidRPr="00F723EA">
        <w:rPr>
          <w:caps w:val="0"/>
          <w:szCs w:val="24"/>
          <w:lang w:eastAsia="lt-LT"/>
        </w:rPr>
        <w:t xml:space="preserve"> lentyn</w:t>
      </w:r>
      <w:r w:rsidR="005828FB">
        <w:rPr>
          <w:caps w:val="0"/>
          <w:szCs w:val="24"/>
          <w:lang w:eastAsia="lt-LT"/>
        </w:rPr>
        <w:t>os</w:t>
      </w:r>
      <w:r w:rsidR="006C5DEC" w:rsidRPr="00F723EA">
        <w:rPr>
          <w:caps w:val="0"/>
          <w:szCs w:val="24"/>
          <w:lang w:eastAsia="lt-LT"/>
        </w:rPr>
        <w:t xml:space="preserve"> SD36/65*30/33, kuriai priskirtas panaudos davėjo inventorinis numeris 4417,</w:t>
      </w:r>
      <w:r w:rsidR="005828FB">
        <w:rPr>
          <w:caps w:val="0"/>
          <w:szCs w:val="24"/>
          <w:lang w:eastAsia="lt-LT"/>
        </w:rPr>
        <w:t xml:space="preserve"> perėmimo</w:t>
      </w:r>
      <w:r w:rsidR="00B318A0" w:rsidRPr="00F723EA">
        <w:rPr>
          <w:caps w:val="0"/>
          <w:szCs w:val="24"/>
          <w:lang w:eastAsia="lt-LT"/>
        </w:rPr>
        <w:t xml:space="preserve"> ir </w:t>
      </w:r>
      <w:r w:rsidR="007224A3" w:rsidRPr="00F723EA">
        <w:rPr>
          <w:caps w:val="0"/>
          <w:szCs w:val="24"/>
          <w:lang w:eastAsia="lt-LT"/>
        </w:rPr>
        <w:t xml:space="preserve">2020 m. </w:t>
      </w:r>
      <w:r w:rsidR="00E57886" w:rsidRPr="00444DC4">
        <w:rPr>
          <w:caps w:val="0"/>
          <w:szCs w:val="24"/>
          <w:lang w:eastAsia="lt-LT"/>
        </w:rPr>
        <w:t xml:space="preserve">gruodžio </w:t>
      </w:r>
      <w:r w:rsidR="00922B3B" w:rsidRPr="00444DC4">
        <w:rPr>
          <w:caps w:val="0"/>
          <w:szCs w:val="24"/>
          <w:lang w:eastAsia="lt-LT"/>
        </w:rPr>
        <w:t xml:space="preserve">16 / </w:t>
      </w:r>
      <w:r w:rsidR="00E57886" w:rsidRPr="00444DC4">
        <w:rPr>
          <w:caps w:val="0"/>
          <w:szCs w:val="24"/>
          <w:lang w:eastAsia="lt-LT"/>
        </w:rPr>
        <w:t>18</w:t>
      </w:r>
      <w:r w:rsidR="007224A3" w:rsidRPr="00444DC4">
        <w:rPr>
          <w:caps w:val="0"/>
          <w:szCs w:val="24"/>
          <w:lang w:eastAsia="lt-LT"/>
        </w:rPr>
        <w:t xml:space="preserve"> d. sutart</w:t>
      </w:r>
      <w:r w:rsidR="00CE3CC0" w:rsidRPr="00444DC4">
        <w:rPr>
          <w:caps w:val="0"/>
          <w:szCs w:val="24"/>
          <w:lang w:eastAsia="lt-LT"/>
        </w:rPr>
        <w:t>į</w:t>
      </w:r>
      <w:r w:rsidR="007224A3" w:rsidRPr="00444DC4">
        <w:rPr>
          <w:caps w:val="0"/>
          <w:szCs w:val="24"/>
          <w:lang w:eastAsia="lt-LT"/>
        </w:rPr>
        <w:t xml:space="preserve"> Nr. </w:t>
      </w:r>
      <w:r w:rsidR="00F723EA" w:rsidRPr="00444DC4">
        <w:rPr>
          <w:caps w:val="0"/>
          <w:szCs w:val="24"/>
          <w:lang w:eastAsia="lt-LT"/>
        </w:rPr>
        <w:t>20-S</w:t>
      </w:r>
      <w:r w:rsidR="00DB2E70" w:rsidRPr="00444DC4">
        <w:rPr>
          <w:caps w:val="0"/>
          <w:szCs w:val="24"/>
          <w:lang w:eastAsia="lt-LT"/>
        </w:rPr>
        <w:t>4</w:t>
      </w:r>
      <w:r w:rsidR="00F723EA" w:rsidRPr="00444DC4">
        <w:rPr>
          <w:caps w:val="0"/>
          <w:szCs w:val="24"/>
          <w:lang w:eastAsia="lt-LT"/>
        </w:rPr>
        <w:t>-</w:t>
      </w:r>
      <w:r w:rsidR="00444DC4" w:rsidRPr="00444DC4">
        <w:rPr>
          <w:caps w:val="0"/>
          <w:szCs w:val="24"/>
          <w:lang w:eastAsia="lt-LT"/>
        </w:rPr>
        <w:t>759</w:t>
      </w:r>
      <w:r w:rsidR="00F723EA" w:rsidRPr="00444DC4">
        <w:rPr>
          <w:caps w:val="0"/>
          <w:szCs w:val="24"/>
          <w:lang w:eastAsia="lt-LT"/>
        </w:rPr>
        <w:t xml:space="preserve"> / </w:t>
      </w:r>
      <w:r w:rsidR="00E57886" w:rsidRPr="00E57886">
        <w:rPr>
          <w:bCs/>
          <w:caps w:val="0"/>
          <w:szCs w:val="24"/>
          <w:lang w:eastAsia="lt-LT"/>
        </w:rPr>
        <w:t>1DPS-4562-(4.27 E.)</w:t>
      </w:r>
      <w:r w:rsidR="00CE3CC0" w:rsidRPr="00444DC4">
        <w:rPr>
          <w:bCs/>
          <w:szCs w:val="24"/>
        </w:rPr>
        <w:t xml:space="preserve">, </w:t>
      </w:r>
      <w:r w:rsidR="00CE3CC0" w:rsidRPr="00444DC4">
        <w:rPr>
          <w:bCs/>
          <w:caps w:val="0"/>
          <w:szCs w:val="24"/>
        </w:rPr>
        <w:t>kuria Tarnybai perduot</w:t>
      </w:r>
      <w:r w:rsidR="00837332" w:rsidRPr="00444DC4">
        <w:rPr>
          <w:bCs/>
          <w:caps w:val="0"/>
          <w:szCs w:val="24"/>
        </w:rPr>
        <w:t xml:space="preserve">as </w:t>
      </w:r>
      <w:r w:rsidR="00DF2DA9">
        <w:rPr>
          <w:bCs/>
          <w:caps w:val="0"/>
          <w:szCs w:val="24"/>
        </w:rPr>
        <w:t xml:space="preserve">toliau nurodytas </w:t>
      </w:r>
      <w:r w:rsidR="00611879" w:rsidRPr="00444DC4">
        <w:rPr>
          <w:bCs/>
          <w:caps w:val="0"/>
          <w:szCs w:val="24"/>
        </w:rPr>
        <w:t>susijęs kitas turtas: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04"/>
        <w:gridCol w:w="1700"/>
        <w:gridCol w:w="3380"/>
        <w:gridCol w:w="3850"/>
      </w:tblGrid>
      <w:tr w:rsidR="00611879" w:rsidRPr="00E95598" w14:paraId="05C4415D" w14:textId="77777777" w:rsidTr="00436031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6D53" w14:textId="0DB955B5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aps w:val="0"/>
                <w:color w:val="000000"/>
                <w:sz w:val="20"/>
                <w:lang w:eastAsia="lt-LT"/>
              </w:rPr>
              <w:t>E</w:t>
            </w:r>
            <w:r w:rsidRPr="00E95598">
              <w:rPr>
                <w:caps w:val="0"/>
                <w:color w:val="000000"/>
                <w:sz w:val="20"/>
                <w:lang w:eastAsia="lt-LT"/>
              </w:rPr>
              <w:t xml:space="preserve">il. </w:t>
            </w:r>
            <w:r>
              <w:rPr>
                <w:caps w:val="0"/>
                <w:color w:val="000000"/>
                <w:sz w:val="20"/>
                <w:lang w:eastAsia="lt-LT"/>
              </w:rPr>
              <w:t>N</w:t>
            </w:r>
            <w:r w:rsidRPr="00E95598">
              <w:rPr>
                <w:caps w:val="0"/>
                <w:color w:val="000000"/>
                <w:sz w:val="20"/>
                <w:lang w:eastAsia="lt-LT"/>
              </w:rPr>
              <w:t>r.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EC8C" w14:textId="20E3062D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aps w:val="0"/>
                <w:color w:val="000000"/>
                <w:sz w:val="20"/>
                <w:lang w:eastAsia="lt-LT"/>
              </w:rPr>
              <w:t>I</w:t>
            </w:r>
            <w:r w:rsidRPr="00E95598">
              <w:rPr>
                <w:caps w:val="0"/>
                <w:color w:val="000000"/>
                <w:sz w:val="20"/>
                <w:lang w:eastAsia="lt-LT"/>
              </w:rPr>
              <w:t xml:space="preserve">nventorinis </w:t>
            </w:r>
            <w:r>
              <w:rPr>
                <w:caps w:val="0"/>
                <w:color w:val="000000"/>
                <w:sz w:val="20"/>
                <w:lang w:eastAsia="lt-LT"/>
              </w:rPr>
              <w:t>N</w:t>
            </w:r>
            <w:r w:rsidRPr="00E95598">
              <w:rPr>
                <w:caps w:val="0"/>
                <w:color w:val="000000"/>
                <w:sz w:val="20"/>
                <w:lang w:eastAsia="lt-LT"/>
              </w:rPr>
              <w:t>r.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7B7E" w14:textId="3C17AEAB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aps w:val="0"/>
                <w:color w:val="000000"/>
                <w:sz w:val="20"/>
                <w:lang w:eastAsia="lt-LT"/>
              </w:rPr>
              <w:t>P</w:t>
            </w:r>
            <w:r w:rsidRPr="00E95598">
              <w:rPr>
                <w:caps w:val="0"/>
                <w:color w:val="000000"/>
                <w:sz w:val="20"/>
                <w:lang w:eastAsia="lt-LT"/>
              </w:rPr>
              <w:t>erduodamo turto pavadinimas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794C" w14:textId="2733B7F3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aps w:val="0"/>
                <w:color w:val="000000"/>
                <w:sz w:val="20"/>
                <w:lang w:eastAsia="lt-LT"/>
              </w:rPr>
              <w:t>Į</w:t>
            </w:r>
            <w:r w:rsidRPr="00E95598">
              <w:rPr>
                <w:caps w:val="0"/>
                <w:color w:val="000000"/>
                <w:sz w:val="20"/>
                <w:lang w:eastAsia="lt-LT"/>
              </w:rPr>
              <w:t xml:space="preserve">sigijimo vertė, </w:t>
            </w:r>
            <w:r>
              <w:rPr>
                <w:caps w:val="0"/>
                <w:color w:val="000000"/>
                <w:sz w:val="20"/>
                <w:lang w:eastAsia="lt-LT"/>
              </w:rPr>
              <w:t>E</w:t>
            </w:r>
            <w:r w:rsidRPr="00E95598">
              <w:rPr>
                <w:caps w:val="0"/>
                <w:color w:val="000000"/>
                <w:sz w:val="20"/>
                <w:lang w:eastAsia="lt-LT"/>
              </w:rPr>
              <w:t>ur</w:t>
            </w:r>
          </w:p>
        </w:tc>
      </w:tr>
      <w:tr w:rsidR="00611879" w:rsidRPr="00E95598" w14:paraId="0DB31FDB" w14:textId="77777777" w:rsidTr="00436031">
        <w:trPr>
          <w:trHeight w:val="1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C3DB6" w14:textId="532B0403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86068" w14:textId="744EED63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4418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76832" w14:textId="37328EB7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sd36/65*30/33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52E04" w14:textId="19AC55FB" w:rsidR="00611879" w:rsidRPr="00E95598" w:rsidRDefault="00611879" w:rsidP="00436031">
            <w:pPr>
              <w:tabs>
                <w:tab w:val="left" w:pos="0"/>
              </w:tabs>
              <w:ind w:firstLine="627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 xml:space="preserve">                  863,36</w:t>
            </w:r>
          </w:p>
        </w:tc>
      </w:tr>
      <w:tr w:rsidR="00611879" w:rsidRPr="00E95598" w14:paraId="1831553B" w14:textId="77777777" w:rsidTr="00436031">
        <w:trPr>
          <w:trHeight w:val="28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9C437" w14:textId="417F9C06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93989" w14:textId="02681C4B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4419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12885" w14:textId="0B49DC7E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sd56/65*30/33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316F" w14:textId="2C5C99D7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1 439,12</w:t>
            </w:r>
          </w:p>
        </w:tc>
      </w:tr>
      <w:tr w:rsidR="00611879" w:rsidRPr="00E95598" w14:paraId="5A38038A" w14:textId="77777777" w:rsidTr="00436031">
        <w:trPr>
          <w:trHeight w:val="23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F7B7F" w14:textId="010D82A1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1806A" w14:textId="382C1D68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4420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85512" w14:textId="1E8334D4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sd46/65*30/33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48968" w14:textId="35BDDA12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1 151,24</w:t>
            </w:r>
          </w:p>
        </w:tc>
      </w:tr>
      <w:tr w:rsidR="00611879" w:rsidRPr="00E95598" w14:paraId="0F76407D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BE25" w14:textId="403804A9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5254" w14:textId="6629A59D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4421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E45E4" w14:textId="5D982397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sd46/65*30/33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32D1" w14:textId="2AE0B841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1 151,24</w:t>
            </w:r>
          </w:p>
        </w:tc>
      </w:tr>
      <w:tr w:rsidR="00611879" w:rsidRPr="00E95598" w14:paraId="52AB1207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B69A" w14:textId="2479042C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1ED1" w14:textId="475FEAD6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4422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0ED8" w14:textId="5534C860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sd46/65*30/33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42EA" w14:textId="17FC5067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1 151,24</w:t>
            </w:r>
          </w:p>
        </w:tc>
      </w:tr>
      <w:tr w:rsidR="00611879" w:rsidRPr="00E95598" w14:paraId="20407539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F7CAD" w14:textId="6D567018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E9C11" w14:textId="1E754D02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4423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F9E3" w14:textId="562A221D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sj46/65*30/33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5EC4" w14:textId="1E202E9C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575,47</w:t>
            </w:r>
          </w:p>
        </w:tc>
      </w:tr>
      <w:tr w:rsidR="00611879" w:rsidRPr="00E95598" w14:paraId="19776293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DD463" w14:textId="0F8AAC85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BB25" w14:textId="3841557A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4424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D6AD5" w14:textId="0CFBDAAF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sj46/65*30/33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58E6" w14:textId="0A66C0FD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575,47</w:t>
            </w:r>
          </w:p>
        </w:tc>
      </w:tr>
      <w:tr w:rsidR="00611879" w:rsidRPr="00E95598" w14:paraId="1F2FBB72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D4DFD" w14:textId="46B50B13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5994E" w14:textId="28ACDF41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4425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4099" w14:textId="58696F38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sj46/65*30/33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5D956" w14:textId="2E190E76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575,47</w:t>
            </w:r>
          </w:p>
        </w:tc>
      </w:tr>
      <w:tr w:rsidR="00611879" w:rsidRPr="00E95598" w14:paraId="6E14BA2B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6B9FE" w14:textId="1C8BE44E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F3E2" w14:textId="606806C6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4426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DD7D5" w14:textId="1873A8F0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sj46/65*30/33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B8BB" w14:textId="275C2217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575,47</w:t>
            </w:r>
          </w:p>
        </w:tc>
      </w:tr>
      <w:tr w:rsidR="00611879" w:rsidRPr="00E95598" w14:paraId="3F747CB9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6F477" w14:textId="21EFE96C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41FC" w14:textId="5AABF63E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4427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948B2" w14:textId="34C89A6C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sj46/65*30/33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C0EF" w14:textId="34AEFEE1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575,47</w:t>
            </w:r>
          </w:p>
        </w:tc>
      </w:tr>
      <w:tr w:rsidR="00611879" w:rsidRPr="00E95598" w14:paraId="48D55C9F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18E42" w14:textId="720122A8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7E00" w14:textId="5627A294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4428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A1F1" w14:textId="65432433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sj36/65*30/33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A4929" w14:textId="6BAB9065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431,82</w:t>
            </w:r>
          </w:p>
        </w:tc>
      </w:tr>
      <w:tr w:rsidR="00611879" w:rsidRPr="00E95598" w14:paraId="3D088CE4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187A" w14:textId="435AF9AB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DC8F" w14:textId="7F395DFF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4429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246E" w14:textId="62D965CD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sj36/65*30/33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5890" w14:textId="6D3B334B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431,82</w:t>
            </w:r>
          </w:p>
        </w:tc>
      </w:tr>
      <w:tr w:rsidR="00611879" w:rsidRPr="00E95598" w14:paraId="152E49BE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1D4FB" w14:textId="11A63B52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465F8" w14:textId="42E05D78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4430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AB31" w14:textId="20ABF44E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sj36/65*30/33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574F" w14:textId="3AE5C572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431,82</w:t>
            </w:r>
          </w:p>
        </w:tc>
      </w:tr>
      <w:tr w:rsidR="00611879" w:rsidRPr="00E95598" w14:paraId="10E6F603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FC1E9" w14:textId="42D30914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D0D9" w14:textId="45688E9A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4431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006E" w14:textId="52632E1F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sj36/65*30/33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4F82" w14:textId="450F4D20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431,82</w:t>
            </w:r>
          </w:p>
        </w:tc>
      </w:tr>
      <w:tr w:rsidR="00611879" w:rsidRPr="00E95598" w14:paraId="5173EC4B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88505" w14:textId="06103659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BF93" w14:textId="54984CFE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4432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92B12" w14:textId="4C7D996E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sj36/65*30/33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FBA6" w14:textId="3DB05B68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431,82</w:t>
            </w:r>
          </w:p>
        </w:tc>
      </w:tr>
      <w:tr w:rsidR="00611879" w:rsidRPr="00E95598" w14:paraId="1A70792E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CCB11" w14:textId="32AB01AE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3281" w14:textId="034E09D5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4433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44D9" w14:textId="70D2EAF8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sj36/65*30/33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0557" w14:textId="4FE95CF1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431,82</w:t>
            </w:r>
          </w:p>
        </w:tc>
      </w:tr>
      <w:tr w:rsidR="00611879" w:rsidRPr="00E95598" w14:paraId="02D8E1BC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59162" w14:textId="6B336AD1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405E" w14:textId="43F2336E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4371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3D8D" w14:textId="58EDCB11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pd76/65*30/33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172D" w14:textId="139E4B1D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2 014,60</w:t>
            </w:r>
          </w:p>
        </w:tc>
      </w:tr>
      <w:tr w:rsidR="00611879" w:rsidRPr="00E95598" w14:paraId="26CA6FAD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8883E" w14:textId="3343D187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F8D0A" w14:textId="1ECE3740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4372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934D" w14:textId="22027FD0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pd76/65*30/33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9C35" w14:textId="4B215C2C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2 014,60</w:t>
            </w:r>
          </w:p>
        </w:tc>
      </w:tr>
      <w:tr w:rsidR="00611879" w:rsidRPr="00E95598" w14:paraId="0108D65C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B1232" w14:textId="1889BD86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D38A" w14:textId="4ABBC451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4373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14AFF" w14:textId="363A0763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pd76/65*30/33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6E7D6" w14:textId="3084E9D3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2 014,60</w:t>
            </w:r>
          </w:p>
        </w:tc>
      </w:tr>
      <w:tr w:rsidR="00611879" w:rsidRPr="00E95598" w14:paraId="0D488980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44430" w14:textId="2171D3BA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8CB30" w14:textId="38A69A4E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4374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7EF5F" w14:textId="2DBA6A79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pd76/65*30/33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6B774" w14:textId="29D5693C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2 014,60</w:t>
            </w:r>
          </w:p>
        </w:tc>
      </w:tr>
      <w:tr w:rsidR="00611879" w:rsidRPr="00E95598" w14:paraId="7F2F0B2A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FBB5B" w14:textId="6BE523F9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7350" w14:textId="720FBB85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4375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BB6D" w14:textId="1EE1D3D9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pd76/65*30/33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05A2" w14:textId="180AF2EE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2 014,60</w:t>
            </w:r>
          </w:p>
        </w:tc>
      </w:tr>
      <w:tr w:rsidR="00611879" w:rsidRPr="00E95598" w14:paraId="7B072E76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C3900" w14:textId="30C38678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A0D3" w14:textId="2244FA55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4376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80BD" w14:textId="19DB7F03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pd76/65*30/33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B471" w14:textId="7F72FCA7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2 014,60</w:t>
            </w:r>
          </w:p>
        </w:tc>
      </w:tr>
      <w:tr w:rsidR="00611879" w:rsidRPr="00E95598" w14:paraId="629FC152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55C8" w14:textId="151113F4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lastRenderedPageBreak/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DCFAB" w14:textId="1F3BA709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4377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B02E" w14:textId="19DA279B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pd76/65*30/33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C57A" w14:textId="42CF8DCB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2 014,60</w:t>
            </w:r>
          </w:p>
        </w:tc>
      </w:tr>
      <w:tr w:rsidR="00611879" w:rsidRPr="00E95598" w14:paraId="15245348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84520" w14:textId="471CE9B4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AA67" w14:textId="63F0DFA0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4378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5F9BA" w14:textId="0B50E9B6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pd76/65*30/33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12EA" w14:textId="5B36D564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2 014,60</w:t>
            </w:r>
          </w:p>
        </w:tc>
      </w:tr>
      <w:tr w:rsidR="00611879" w:rsidRPr="00E95598" w14:paraId="077467E4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BB471" w14:textId="1E2A914A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6313C" w14:textId="49AEEE01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4379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BB0FF" w14:textId="5A530A3F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pd76/65*30/33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1D8C" w14:textId="73B52C01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2 014,60</w:t>
            </w:r>
          </w:p>
        </w:tc>
      </w:tr>
      <w:tr w:rsidR="00611879" w:rsidRPr="00E95598" w14:paraId="51E3B2FF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25C1D" w14:textId="4DB9AF7E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868D" w14:textId="5BBDB3EF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83AC" w14:textId="143C21FD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pd76/65*30/33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3D04" w14:textId="680BE65D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2 014,60</w:t>
            </w:r>
          </w:p>
        </w:tc>
      </w:tr>
      <w:tr w:rsidR="00611879" w:rsidRPr="00E95598" w14:paraId="4ADDEB3D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B3BC" w14:textId="078145C0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9F7A2" w14:textId="704A87B7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4381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CE80" w14:textId="0F433582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pd76/65*30/33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FDBD" w14:textId="6169DFDF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2 014,60</w:t>
            </w:r>
          </w:p>
        </w:tc>
      </w:tr>
      <w:tr w:rsidR="00611879" w:rsidRPr="00E95598" w14:paraId="60747545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66A1D" w14:textId="62ABA746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1A40B" w14:textId="3AD3E5F5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4382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F4BD" w14:textId="352C50A7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pd76/65*30/33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E015" w14:textId="3D84C255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2 014,60</w:t>
            </w:r>
          </w:p>
        </w:tc>
      </w:tr>
      <w:tr w:rsidR="00611879" w:rsidRPr="00E95598" w14:paraId="30D10765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3CAC7" w14:textId="4B4E6402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3804" w14:textId="0104864C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4383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D7E2" w14:textId="3456C1FE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pd76/65*30/33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2B831" w14:textId="2ABC4530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2 014,60</w:t>
            </w:r>
          </w:p>
        </w:tc>
      </w:tr>
      <w:tr w:rsidR="00611879" w:rsidRPr="00E95598" w14:paraId="47783A61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56E21" w14:textId="71DEABCF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C9EB" w14:textId="618430D7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4384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25B8" w14:textId="0DEA35C1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pd76/65*30/33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4ECAB" w14:textId="09032578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2 014,60</w:t>
            </w:r>
          </w:p>
        </w:tc>
      </w:tr>
      <w:tr w:rsidR="00611879" w:rsidRPr="00E95598" w14:paraId="220BFD3B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8868" w14:textId="04C71AE7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F093" w14:textId="274D7A8D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4385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F55E" w14:textId="4215FF59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pd76/65*30/33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FF94E" w14:textId="358D2FB2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2 014,60</w:t>
            </w:r>
          </w:p>
        </w:tc>
      </w:tr>
      <w:tr w:rsidR="00611879" w:rsidRPr="00E95598" w14:paraId="351531EA" w14:textId="77777777" w:rsidTr="00436031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7662" w14:textId="2D998ACC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05F0C" w14:textId="085A0B32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4386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B3A34" w14:textId="42018AF8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mobilios lentynos pd76/65*30/33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4DDFE" w14:textId="54CCA4A2" w:rsidR="00611879" w:rsidRPr="00E95598" w:rsidRDefault="00611879" w:rsidP="00436031">
            <w:pPr>
              <w:jc w:val="center"/>
              <w:rPr>
                <w:color w:val="000000"/>
                <w:sz w:val="20"/>
                <w:lang w:eastAsia="lt-LT"/>
              </w:rPr>
            </w:pPr>
            <w:r w:rsidRPr="00E95598">
              <w:rPr>
                <w:caps w:val="0"/>
                <w:color w:val="000000"/>
                <w:sz w:val="20"/>
                <w:lang w:eastAsia="lt-LT"/>
              </w:rPr>
              <w:t>2 014,60</w:t>
            </w:r>
          </w:p>
        </w:tc>
      </w:tr>
    </w:tbl>
    <w:p w14:paraId="25D70855" w14:textId="3AD8FAFC" w:rsidR="00611879" w:rsidRDefault="00611879" w:rsidP="006C5DEC">
      <w:pPr>
        <w:autoSpaceDE w:val="0"/>
        <w:autoSpaceDN w:val="0"/>
        <w:adjustRightInd w:val="0"/>
        <w:spacing w:line="360" w:lineRule="auto"/>
        <w:ind w:firstLine="851"/>
        <w:jc w:val="both"/>
        <w:rPr>
          <w:caps w:val="0"/>
          <w:szCs w:val="24"/>
        </w:rPr>
      </w:pPr>
    </w:p>
    <w:p w14:paraId="31217B60" w14:textId="45E99584" w:rsidR="00DF2DA9" w:rsidRPr="003C579A" w:rsidRDefault="0014530C" w:rsidP="006C5DEC">
      <w:pPr>
        <w:autoSpaceDE w:val="0"/>
        <w:autoSpaceDN w:val="0"/>
        <w:adjustRightInd w:val="0"/>
        <w:spacing w:line="360" w:lineRule="auto"/>
        <w:ind w:firstLine="851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Pažymėtina, kad </w:t>
      </w:r>
      <w:r w:rsidR="00C62A50">
        <w:rPr>
          <w:caps w:val="0"/>
          <w:szCs w:val="24"/>
        </w:rPr>
        <w:t xml:space="preserve">visos </w:t>
      </w:r>
      <w:r>
        <w:rPr>
          <w:caps w:val="0"/>
          <w:szCs w:val="24"/>
        </w:rPr>
        <w:t>minėtos</w:t>
      </w:r>
      <w:r w:rsidR="00B71225">
        <w:rPr>
          <w:caps w:val="0"/>
          <w:szCs w:val="24"/>
        </w:rPr>
        <w:t>ios</w:t>
      </w:r>
      <w:r>
        <w:rPr>
          <w:caps w:val="0"/>
          <w:szCs w:val="24"/>
        </w:rPr>
        <w:t xml:space="preserve"> </w:t>
      </w:r>
      <w:r w:rsidR="00456305">
        <w:rPr>
          <w:caps w:val="0"/>
          <w:szCs w:val="24"/>
        </w:rPr>
        <w:t xml:space="preserve">mobilios lentynos yra reikalingos Tarnybos veiklai pagal </w:t>
      </w:r>
      <w:r w:rsidR="004241C5" w:rsidRPr="004241C5">
        <w:rPr>
          <w:caps w:val="0"/>
          <w:szCs w:val="24"/>
        </w:rPr>
        <w:t>Nacionalinės žemės tarnybos prie Žemės ūkio ministerijos nuostatus, patvirtintus Lietuvos Respublikos žemės ūkio ministro 2001 m. birželio 14 d. įsakymu Nr. 194 „Dėl Nacionalinės žemės tarnybos prie Žemės ūkio ministerijos“</w:t>
      </w:r>
      <w:r w:rsidR="004241C5">
        <w:rPr>
          <w:caps w:val="0"/>
          <w:szCs w:val="24"/>
        </w:rPr>
        <w:t xml:space="preserve">, vykdyti. </w:t>
      </w:r>
    </w:p>
    <w:p w14:paraId="1747CE67" w14:textId="0CE010CF" w:rsidR="00AA0F19" w:rsidRPr="00AF2823" w:rsidRDefault="00AA0F19" w:rsidP="006C5DEC">
      <w:pPr>
        <w:autoSpaceDE w:val="0"/>
        <w:autoSpaceDN w:val="0"/>
        <w:adjustRightInd w:val="0"/>
        <w:spacing w:line="360" w:lineRule="auto"/>
        <w:ind w:firstLine="851"/>
        <w:jc w:val="both"/>
        <w:rPr>
          <w:caps w:val="0"/>
          <w:szCs w:val="24"/>
        </w:rPr>
      </w:pPr>
      <w:r w:rsidRPr="00AF2823">
        <w:rPr>
          <w:caps w:val="0"/>
          <w:szCs w:val="24"/>
        </w:rPr>
        <w:t>Vadovaudamiesi</w:t>
      </w:r>
      <w:r w:rsidR="00447A18" w:rsidRPr="00AF2823">
        <w:rPr>
          <w:caps w:val="0"/>
          <w:szCs w:val="24"/>
        </w:rPr>
        <w:t xml:space="preserve"> </w:t>
      </w:r>
      <w:r w:rsidR="00D752AA" w:rsidRPr="00AF2823">
        <w:rPr>
          <w:bCs/>
          <w:szCs w:val="24"/>
        </w:rPr>
        <w:t>L</w:t>
      </w:r>
      <w:r w:rsidR="00D752AA" w:rsidRPr="00AF2823">
        <w:rPr>
          <w:bCs/>
          <w:caps w:val="0"/>
          <w:szCs w:val="24"/>
        </w:rPr>
        <w:t xml:space="preserve">ietuvos Respublikos valstybės ir savivaldybių turto valdymo, naudojimo ir disponavimo juo įstatymo </w:t>
      </w:r>
      <w:r w:rsidR="00564FF9" w:rsidRPr="00AF2823">
        <w:rPr>
          <w:caps w:val="0"/>
          <w:szCs w:val="24"/>
        </w:rPr>
        <w:t>10 straipsnio 2 dalimi</w:t>
      </w:r>
      <w:r w:rsidR="00720554" w:rsidRPr="00AF2823">
        <w:rPr>
          <w:caps w:val="0"/>
          <w:szCs w:val="24"/>
        </w:rPr>
        <w:t xml:space="preserve"> </w:t>
      </w:r>
      <w:r w:rsidR="00DE1EDF" w:rsidRPr="00AF2823">
        <w:rPr>
          <w:caps w:val="0"/>
          <w:szCs w:val="24"/>
        </w:rPr>
        <w:t>bei</w:t>
      </w:r>
      <w:r w:rsidR="00564FF9" w:rsidRPr="00AF2823">
        <w:rPr>
          <w:caps w:val="0"/>
          <w:szCs w:val="24"/>
        </w:rPr>
        <w:t xml:space="preserve"> </w:t>
      </w:r>
      <w:r w:rsidR="00447A18" w:rsidRPr="00AF2823">
        <w:rPr>
          <w:caps w:val="0"/>
          <w:szCs w:val="24"/>
        </w:rPr>
        <w:t>Valstybės turto perdavimo valdyti, naudoti ir disponuoti juo patikėjimo teise tvarkos aprašo, patvirtinto Lietuvos Respublikos Vyriausybės 2001</w:t>
      </w:r>
      <w:r w:rsidR="003C579A" w:rsidRPr="00AF2823">
        <w:rPr>
          <w:caps w:val="0"/>
          <w:szCs w:val="24"/>
        </w:rPr>
        <w:t> </w:t>
      </w:r>
      <w:r w:rsidR="00447A18" w:rsidRPr="00AF2823">
        <w:rPr>
          <w:caps w:val="0"/>
          <w:szCs w:val="24"/>
        </w:rPr>
        <w:t>m. sausio 5 d. nutarimu Nr. 16 „Dėl Valstybės turto perdavimo valdyti, naudoti ir disponuoti juo patikėjimo teise tvarkos aprašo patvirtinimo“</w:t>
      </w:r>
      <w:r w:rsidR="008A590A" w:rsidRPr="00AF2823">
        <w:rPr>
          <w:caps w:val="0"/>
          <w:szCs w:val="24"/>
        </w:rPr>
        <w:t xml:space="preserve"> (toliau – Tvarkos aprašas)</w:t>
      </w:r>
      <w:r w:rsidR="00447A18" w:rsidRPr="00AF2823">
        <w:rPr>
          <w:caps w:val="0"/>
          <w:szCs w:val="24"/>
        </w:rPr>
        <w:t xml:space="preserve">, </w:t>
      </w:r>
      <w:r w:rsidR="008F745E" w:rsidRPr="00AF2823">
        <w:rPr>
          <w:caps w:val="0"/>
          <w:szCs w:val="24"/>
        </w:rPr>
        <w:t>4.2 papunkčiu,</w:t>
      </w:r>
      <w:r w:rsidR="000F21C9" w:rsidRPr="00AF2823">
        <w:rPr>
          <w:caps w:val="0"/>
          <w:szCs w:val="24"/>
        </w:rPr>
        <w:t xml:space="preserve"> prašome </w:t>
      </w:r>
      <w:r w:rsidR="008A590A" w:rsidRPr="00AF2823">
        <w:rPr>
          <w:caps w:val="0"/>
          <w:szCs w:val="24"/>
        </w:rPr>
        <w:t xml:space="preserve">Tvarkos apraše nustatyta tvarka </w:t>
      </w:r>
      <w:r w:rsidR="004A1767" w:rsidRPr="00AF2823">
        <w:rPr>
          <w:caps w:val="0"/>
          <w:szCs w:val="24"/>
        </w:rPr>
        <w:t>inicijuoti pirmiau nurodyto</w:t>
      </w:r>
      <w:r w:rsidR="00F2492B" w:rsidRPr="00AF2823">
        <w:rPr>
          <w:caps w:val="0"/>
          <w:szCs w:val="24"/>
        </w:rPr>
        <w:t xml:space="preserve"> </w:t>
      </w:r>
      <w:r w:rsidR="00844CAB" w:rsidRPr="00AF2823">
        <w:rPr>
          <w:caps w:val="0"/>
          <w:szCs w:val="24"/>
        </w:rPr>
        <w:t xml:space="preserve">Tarnybos naudojamo </w:t>
      </w:r>
      <w:r w:rsidR="00F2492B" w:rsidRPr="00AF2823">
        <w:rPr>
          <w:caps w:val="0"/>
          <w:szCs w:val="24"/>
        </w:rPr>
        <w:t>valstybei nuosavybės teise priklausančio ir šiuo metu valstybės įmonės Turto banko patikėjimo teise valdomo</w:t>
      </w:r>
      <w:r w:rsidR="00F2492B" w:rsidRPr="00AF2823">
        <w:rPr>
          <w:szCs w:val="24"/>
        </w:rPr>
        <w:t xml:space="preserve"> </w:t>
      </w:r>
      <w:r w:rsidR="00F2492B" w:rsidRPr="00AF2823">
        <w:rPr>
          <w:caps w:val="0"/>
          <w:szCs w:val="24"/>
        </w:rPr>
        <w:t>trumpalaikio</w:t>
      </w:r>
      <w:r w:rsidR="004A1767" w:rsidRPr="00AF2823">
        <w:rPr>
          <w:caps w:val="0"/>
          <w:szCs w:val="24"/>
        </w:rPr>
        <w:t xml:space="preserve"> materialiojo turto </w:t>
      </w:r>
      <w:r w:rsidR="000F21C9" w:rsidRPr="00AF2823">
        <w:rPr>
          <w:caps w:val="0"/>
          <w:szCs w:val="24"/>
        </w:rPr>
        <w:t>perd</w:t>
      </w:r>
      <w:r w:rsidR="004A1767" w:rsidRPr="00AF2823">
        <w:rPr>
          <w:caps w:val="0"/>
          <w:szCs w:val="24"/>
        </w:rPr>
        <w:t>avimo</w:t>
      </w:r>
      <w:r w:rsidR="000F21C9" w:rsidRPr="00AF2823">
        <w:rPr>
          <w:caps w:val="0"/>
          <w:szCs w:val="24"/>
        </w:rPr>
        <w:t xml:space="preserve"> </w:t>
      </w:r>
      <w:r w:rsidR="008A590A" w:rsidRPr="00AF2823">
        <w:rPr>
          <w:caps w:val="0"/>
          <w:szCs w:val="24"/>
        </w:rPr>
        <w:t>Tarnybai valdyti patikėjimo teis</w:t>
      </w:r>
      <w:r w:rsidR="00674EBF" w:rsidRPr="00AF2823">
        <w:rPr>
          <w:caps w:val="0"/>
          <w:szCs w:val="24"/>
        </w:rPr>
        <w:t>e</w:t>
      </w:r>
      <w:r w:rsidR="004A1767" w:rsidRPr="00AF2823">
        <w:rPr>
          <w:caps w:val="0"/>
          <w:szCs w:val="24"/>
        </w:rPr>
        <w:t xml:space="preserve"> procedūrą. </w:t>
      </w:r>
    </w:p>
    <w:p w14:paraId="29FA492E" w14:textId="251264EF" w:rsidR="00577BE2" w:rsidRPr="00CE0D98" w:rsidRDefault="00F145CE" w:rsidP="000D72FA">
      <w:pPr>
        <w:tabs>
          <w:tab w:val="left" w:pos="851"/>
          <w:tab w:val="center" w:pos="4153"/>
          <w:tab w:val="right" w:pos="8306"/>
        </w:tabs>
        <w:spacing w:line="360" w:lineRule="auto"/>
        <w:ind w:firstLine="851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 </w:t>
      </w:r>
    </w:p>
    <w:p w14:paraId="61373E34" w14:textId="294DFDCE" w:rsidR="003168CF" w:rsidRPr="00CE0D98" w:rsidRDefault="003168CF" w:rsidP="000D72FA">
      <w:pPr>
        <w:tabs>
          <w:tab w:val="left" w:pos="851"/>
          <w:tab w:val="center" w:pos="4153"/>
          <w:tab w:val="right" w:pos="8306"/>
        </w:tabs>
        <w:spacing w:line="360" w:lineRule="auto"/>
        <w:ind w:firstLine="851"/>
        <w:jc w:val="both"/>
        <w:rPr>
          <w:caps w:val="0"/>
          <w:szCs w:val="24"/>
        </w:rPr>
      </w:pPr>
      <w:r w:rsidRPr="00CE0D98">
        <w:rPr>
          <w:caps w:val="0"/>
          <w:szCs w:val="24"/>
        </w:rPr>
        <w:t>Dėkojame už bendradarbiavimą.</w:t>
      </w:r>
      <w:r w:rsidR="00AC1CAF">
        <w:rPr>
          <w:caps w:val="0"/>
          <w:szCs w:val="24"/>
        </w:rPr>
        <w:t xml:space="preserve"> </w:t>
      </w:r>
    </w:p>
    <w:p w14:paraId="412DB210" w14:textId="5D1DA06E" w:rsidR="004B697A" w:rsidRDefault="004B697A" w:rsidP="005A4909">
      <w:pPr>
        <w:pStyle w:val="Header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szCs w:val="24"/>
          <w:lang w:val="lt-LT"/>
        </w:rPr>
      </w:pPr>
    </w:p>
    <w:p w14:paraId="54A07786" w14:textId="77777777" w:rsidR="003556D4" w:rsidRPr="00CE0D98" w:rsidRDefault="003556D4" w:rsidP="005A4909">
      <w:pPr>
        <w:pStyle w:val="Header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szCs w:val="24"/>
          <w:lang w:val="lt-LT"/>
        </w:rPr>
      </w:pPr>
    </w:p>
    <w:p w14:paraId="0619EC6E" w14:textId="063CDFD5" w:rsidR="009F1A57" w:rsidRPr="00CE0D98" w:rsidRDefault="009F1A57" w:rsidP="00547BD3">
      <w:pPr>
        <w:tabs>
          <w:tab w:val="left" w:pos="-720"/>
        </w:tabs>
        <w:suppressAutoHyphens/>
        <w:jc w:val="both"/>
        <w:rPr>
          <w:caps w:val="0"/>
          <w:szCs w:val="24"/>
        </w:rPr>
      </w:pPr>
      <w:r w:rsidRPr="00CE0D98">
        <w:rPr>
          <w:caps w:val="0"/>
          <w:szCs w:val="24"/>
        </w:rPr>
        <w:t>Pagarbiai</w:t>
      </w:r>
    </w:p>
    <w:p w14:paraId="68639112" w14:textId="77777777" w:rsidR="00D316B5" w:rsidRPr="00CE0D98" w:rsidRDefault="00D316B5" w:rsidP="00547BD3">
      <w:pPr>
        <w:tabs>
          <w:tab w:val="left" w:pos="-720"/>
        </w:tabs>
        <w:suppressAutoHyphens/>
        <w:jc w:val="both"/>
        <w:rPr>
          <w:caps w:val="0"/>
          <w:szCs w:val="24"/>
        </w:rPr>
      </w:pPr>
    </w:p>
    <w:p w14:paraId="3F07CB8B" w14:textId="67B54DE8" w:rsidR="007903B6" w:rsidRPr="00CE0D98" w:rsidRDefault="00083CDD" w:rsidP="00547BD3">
      <w:pPr>
        <w:widowControl w:val="0"/>
        <w:jc w:val="both"/>
        <w:rPr>
          <w:caps w:val="0"/>
          <w:szCs w:val="24"/>
        </w:rPr>
      </w:pPr>
      <w:r w:rsidRPr="00CE0D98">
        <w:rPr>
          <w:caps w:val="0"/>
          <w:szCs w:val="24"/>
        </w:rPr>
        <w:t xml:space="preserve">Direktorius </w:t>
      </w:r>
      <w:r w:rsidR="0098191E" w:rsidRPr="00CE0D98">
        <w:rPr>
          <w:caps w:val="0"/>
          <w:szCs w:val="24"/>
        </w:rPr>
        <w:t xml:space="preserve"> </w:t>
      </w:r>
      <w:r w:rsidR="0071389D" w:rsidRPr="00CE0D98">
        <w:rPr>
          <w:caps w:val="0"/>
          <w:szCs w:val="24"/>
        </w:rPr>
        <w:tab/>
      </w:r>
      <w:r w:rsidR="0071389D" w:rsidRPr="00CE0D98">
        <w:rPr>
          <w:caps w:val="0"/>
          <w:szCs w:val="24"/>
        </w:rPr>
        <w:tab/>
      </w:r>
      <w:r w:rsidR="0071389D" w:rsidRPr="00CE0D98">
        <w:rPr>
          <w:caps w:val="0"/>
          <w:szCs w:val="24"/>
        </w:rPr>
        <w:tab/>
      </w:r>
      <w:r w:rsidR="0071389D" w:rsidRPr="00CE0D98">
        <w:rPr>
          <w:caps w:val="0"/>
          <w:szCs w:val="24"/>
        </w:rPr>
        <w:tab/>
      </w:r>
      <w:r w:rsidR="0071389D" w:rsidRPr="00CE0D98">
        <w:rPr>
          <w:caps w:val="0"/>
          <w:szCs w:val="24"/>
        </w:rPr>
        <w:tab/>
      </w:r>
      <w:r w:rsidR="0071389D" w:rsidRPr="00CE0D98">
        <w:rPr>
          <w:caps w:val="0"/>
          <w:szCs w:val="24"/>
        </w:rPr>
        <w:tab/>
      </w:r>
      <w:r w:rsidR="0071389D" w:rsidRPr="00CE0D98">
        <w:rPr>
          <w:caps w:val="0"/>
          <w:szCs w:val="24"/>
        </w:rPr>
        <w:tab/>
      </w:r>
      <w:r w:rsidRPr="00CE0D98">
        <w:rPr>
          <w:caps w:val="0"/>
          <w:szCs w:val="24"/>
        </w:rPr>
        <w:tab/>
      </w:r>
      <w:r w:rsidRPr="00CE0D98">
        <w:rPr>
          <w:caps w:val="0"/>
          <w:szCs w:val="24"/>
        </w:rPr>
        <w:tab/>
      </w:r>
      <w:r w:rsidRPr="00CE0D98">
        <w:rPr>
          <w:caps w:val="0"/>
          <w:szCs w:val="24"/>
        </w:rPr>
        <w:tab/>
        <w:t xml:space="preserve">Laimonas </w:t>
      </w:r>
      <w:proofErr w:type="spellStart"/>
      <w:r w:rsidRPr="00CE0D98">
        <w:rPr>
          <w:caps w:val="0"/>
          <w:szCs w:val="24"/>
        </w:rPr>
        <w:t>Čiakas</w:t>
      </w:r>
      <w:proofErr w:type="spellEnd"/>
    </w:p>
    <w:p w14:paraId="2D526C69" w14:textId="5CEF5AA2" w:rsidR="0004645C" w:rsidRPr="00CE0D98" w:rsidRDefault="0004645C" w:rsidP="00450287">
      <w:pPr>
        <w:pStyle w:val="Header"/>
        <w:widowControl w:val="0"/>
        <w:tabs>
          <w:tab w:val="clear" w:pos="8306"/>
        </w:tabs>
        <w:rPr>
          <w:caps w:val="0"/>
          <w:szCs w:val="24"/>
          <w:lang w:val="lt-LT"/>
        </w:rPr>
      </w:pPr>
    </w:p>
    <w:p w14:paraId="6574D1CA" w14:textId="2B16282C" w:rsidR="00625E14" w:rsidRDefault="00625E14" w:rsidP="00450287">
      <w:pPr>
        <w:pStyle w:val="Header"/>
        <w:widowControl w:val="0"/>
        <w:tabs>
          <w:tab w:val="clear" w:pos="8306"/>
        </w:tabs>
        <w:rPr>
          <w:caps w:val="0"/>
          <w:szCs w:val="24"/>
          <w:lang w:val="lt-LT"/>
        </w:rPr>
      </w:pPr>
    </w:p>
    <w:p w14:paraId="3BCC8B9E" w14:textId="1166BBDC" w:rsidR="003556D4" w:rsidRDefault="003556D4" w:rsidP="00450287">
      <w:pPr>
        <w:pStyle w:val="Header"/>
        <w:widowControl w:val="0"/>
        <w:tabs>
          <w:tab w:val="clear" w:pos="8306"/>
        </w:tabs>
        <w:rPr>
          <w:caps w:val="0"/>
          <w:szCs w:val="24"/>
          <w:lang w:val="lt-LT"/>
        </w:rPr>
      </w:pPr>
    </w:p>
    <w:p w14:paraId="2D419095" w14:textId="77777777" w:rsidR="00CB4A5F" w:rsidRDefault="00CB4A5F" w:rsidP="00450287">
      <w:pPr>
        <w:pStyle w:val="Header"/>
        <w:widowControl w:val="0"/>
        <w:tabs>
          <w:tab w:val="clear" w:pos="8306"/>
        </w:tabs>
        <w:rPr>
          <w:caps w:val="0"/>
          <w:szCs w:val="24"/>
          <w:lang w:val="lt-LT"/>
        </w:rPr>
      </w:pPr>
    </w:p>
    <w:p w14:paraId="0FF05493" w14:textId="77777777" w:rsidR="003556D4" w:rsidRPr="00CE0D98" w:rsidRDefault="003556D4" w:rsidP="00450287">
      <w:pPr>
        <w:pStyle w:val="Header"/>
        <w:widowControl w:val="0"/>
        <w:tabs>
          <w:tab w:val="clear" w:pos="8306"/>
        </w:tabs>
        <w:rPr>
          <w:caps w:val="0"/>
          <w:szCs w:val="24"/>
          <w:lang w:val="lt-LT"/>
        </w:rPr>
      </w:pPr>
    </w:p>
    <w:p w14:paraId="0AEC1C0E" w14:textId="1DF608C2" w:rsidR="00795335" w:rsidRDefault="00795335" w:rsidP="00450287">
      <w:pPr>
        <w:pStyle w:val="Header"/>
        <w:widowControl w:val="0"/>
        <w:tabs>
          <w:tab w:val="clear" w:pos="8306"/>
        </w:tabs>
        <w:rPr>
          <w:caps w:val="0"/>
          <w:szCs w:val="24"/>
          <w:lang w:val="lt-LT"/>
        </w:rPr>
      </w:pPr>
    </w:p>
    <w:p w14:paraId="0619EC79" w14:textId="55276BAC" w:rsidR="001C4854" w:rsidRPr="00CE0D98" w:rsidRDefault="0004645C" w:rsidP="00450287">
      <w:pPr>
        <w:pStyle w:val="Header"/>
        <w:widowControl w:val="0"/>
        <w:tabs>
          <w:tab w:val="clear" w:pos="8306"/>
        </w:tabs>
        <w:rPr>
          <w:caps w:val="0"/>
          <w:szCs w:val="24"/>
          <w:lang w:val="lt-LT"/>
        </w:rPr>
      </w:pPr>
      <w:r w:rsidRPr="00CE0D98">
        <w:rPr>
          <w:caps w:val="0"/>
          <w:szCs w:val="24"/>
          <w:lang w:val="lt-LT"/>
        </w:rPr>
        <w:t>Marija Matulytė</w:t>
      </w:r>
      <w:r w:rsidR="00310FA4" w:rsidRPr="00CE0D98">
        <w:rPr>
          <w:caps w:val="0"/>
          <w:szCs w:val="24"/>
          <w:lang w:val="lt-LT"/>
        </w:rPr>
        <w:t>, tel. 8 706 85 09</w:t>
      </w:r>
      <w:r w:rsidRPr="00CE0D98">
        <w:rPr>
          <w:caps w:val="0"/>
          <w:szCs w:val="24"/>
          <w:lang w:val="lt-LT"/>
        </w:rPr>
        <w:t>0</w:t>
      </w:r>
      <w:r w:rsidR="00310FA4" w:rsidRPr="00CE0D98">
        <w:rPr>
          <w:caps w:val="0"/>
          <w:szCs w:val="24"/>
          <w:lang w:val="lt-LT"/>
        </w:rPr>
        <w:t xml:space="preserve">, el. p. </w:t>
      </w:r>
      <w:hyperlink r:id="rId12" w:history="1">
        <w:r w:rsidRPr="00CE0D98">
          <w:rPr>
            <w:rStyle w:val="Hyperlink"/>
            <w:caps w:val="0"/>
            <w:color w:val="auto"/>
            <w:szCs w:val="24"/>
            <w:u w:val="none"/>
            <w:lang w:val="lt-LT"/>
          </w:rPr>
          <w:t>Marija.Matulyte@nzt.lt</w:t>
        </w:r>
      </w:hyperlink>
      <w:r w:rsidR="00450287" w:rsidRPr="00CE0D98">
        <w:rPr>
          <w:caps w:val="0"/>
          <w:szCs w:val="24"/>
          <w:lang w:val="lt-LT"/>
        </w:rPr>
        <w:t xml:space="preserve">                 </w:t>
      </w:r>
      <w:r w:rsidR="001C4854" w:rsidRPr="00CE0D98">
        <w:rPr>
          <w:caps w:val="0"/>
          <w:szCs w:val="24"/>
          <w:lang w:val="lt-LT"/>
        </w:rPr>
        <w:t xml:space="preserve">       </w:t>
      </w:r>
      <w:r w:rsidR="00ED10CF" w:rsidRPr="00CE0D98">
        <w:rPr>
          <w:noProof/>
          <w:szCs w:val="24"/>
          <w:lang w:val="en-GB" w:eastAsia="en-GB"/>
        </w:rPr>
        <w:drawing>
          <wp:inline distT="0" distB="0" distL="0" distR="0" wp14:anchorId="51B4C028" wp14:editId="1E3CA6E9">
            <wp:extent cx="1085850" cy="819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854" w:rsidRPr="00CE0D98">
        <w:rPr>
          <w:caps w:val="0"/>
          <w:szCs w:val="24"/>
          <w:lang w:val="lt-LT"/>
        </w:rPr>
        <w:t xml:space="preserve">  </w:t>
      </w:r>
    </w:p>
    <w:sectPr w:rsidR="001C4854" w:rsidRPr="00CE0D98" w:rsidSect="00EC1804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40" w:code="9"/>
      <w:pgMar w:top="1134" w:right="567" w:bottom="1276" w:left="1701" w:header="567" w:footer="13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59365" w14:textId="77777777" w:rsidR="00F3596F" w:rsidRDefault="00F3596F">
      <w:r>
        <w:separator/>
      </w:r>
    </w:p>
  </w:endnote>
  <w:endnote w:type="continuationSeparator" w:id="0">
    <w:p w14:paraId="7C5BC34F" w14:textId="77777777" w:rsidR="00F3596F" w:rsidRDefault="00F3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EC92" w14:textId="77777777" w:rsidR="001C4854" w:rsidRDefault="001C48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19EC93" w14:textId="77777777" w:rsidR="001C4854" w:rsidRDefault="001C48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EC94" w14:textId="77777777" w:rsidR="001C4854" w:rsidRDefault="001C485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7"/>
      <w:gridCol w:w="2265"/>
      <w:gridCol w:w="2812"/>
      <w:gridCol w:w="1896"/>
    </w:tblGrid>
    <w:tr w:rsidR="001C4854" w14:paraId="0619ECA0" w14:textId="77777777" w:rsidTr="00922EB7">
      <w:trPr>
        <w:trHeight w:val="1223"/>
      </w:trPr>
      <w:tc>
        <w:tcPr>
          <w:tcW w:w="2518" w:type="dxa"/>
          <w:shd w:val="clear" w:color="auto" w:fill="auto"/>
        </w:tcPr>
        <w:p w14:paraId="0619EC95" w14:textId="77777777" w:rsidR="001C4854" w:rsidRPr="00552C2C" w:rsidRDefault="001C4854" w:rsidP="00EB0146">
          <w:pPr>
            <w:pStyle w:val="Apacia"/>
            <w:spacing w:before="120"/>
          </w:pPr>
          <w:r w:rsidRPr="00552C2C">
            <w:t>Biudžetinė įstaiga</w:t>
          </w:r>
        </w:p>
        <w:p w14:paraId="0619EC96" w14:textId="77777777" w:rsidR="001C4854" w:rsidRDefault="001C4854" w:rsidP="00922EB7">
          <w:pPr>
            <w:pStyle w:val="Apacia"/>
          </w:pPr>
          <w:r w:rsidRPr="00552C2C">
            <w:t>Gedimino pr. 19</w:t>
          </w:r>
        </w:p>
        <w:p w14:paraId="0619EC97" w14:textId="77777777" w:rsidR="001C4854" w:rsidRDefault="001C4854" w:rsidP="00922EB7">
          <w:pPr>
            <w:pStyle w:val="Apacia"/>
          </w:pPr>
          <w:r w:rsidRPr="00552C2C">
            <w:t>01103 Vilnius</w:t>
          </w:r>
        </w:p>
        <w:p w14:paraId="0619EC98" w14:textId="77777777" w:rsidR="001C4854" w:rsidRPr="00552C2C" w:rsidRDefault="001C4854" w:rsidP="00215687">
          <w:pPr>
            <w:pStyle w:val="Apacia"/>
          </w:pPr>
          <w:r w:rsidRPr="00552C2C">
            <w:t>http://www.nzt.lt</w:t>
          </w:r>
        </w:p>
      </w:tc>
      <w:tc>
        <w:tcPr>
          <w:tcW w:w="2268" w:type="dxa"/>
          <w:shd w:val="clear" w:color="auto" w:fill="auto"/>
        </w:tcPr>
        <w:p w14:paraId="0619EC99" w14:textId="77777777" w:rsidR="001C4854" w:rsidRPr="00552C2C" w:rsidRDefault="001C4854" w:rsidP="00922EB7">
          <w:pPr>
            <w:pStyle w:val="Apacia"/>
            <w:spacing w:before="120"/>
          </w:pPr>
          <w:r w:rsidRPr="00552C2C">
            <w:t>Tel.    8 706 86 666</w:t>
          </w:r>
        </w:p>
        <w:p w14:paraId="0619EC9A" w14:textId="77777777" w:rsidR="001C4854" w:rsidRPr="00552C2C" w:rsidRDefault="001C4854" w:rsidP="00922EB7">
          <w:pPr>
            <w:pStyle w:val="Apacia"/>
            <w:ind w:right="-108"/>
          </w:pPr>
          <w:r w:rsidRPr="00552C2C">
            <w:t>Tel.    8 706 85 003</w:t>
          </w:r>
        </w:p>
        <w:p w14:paraId="0619EC9B" w14:textId="77777777" w:rsidR="001C4854" w:rsidRDefault="001C4854" w:rsidP="00922EB7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0619EC9C" w14:textId="77777777" w:rsidR="001C4854" w:rsidRPr="00552C2C" w:rsidRDefault="001C4854" w:rsidP="00922EB7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816" w:type="dxa"/>
          <w:shd w:val="clear" w:color="auto" w:fill="auto"/>
        </w:tcPr>
        <w:p w14:paraId="0619EC9D" w14:textId="77777777" w:rsidR="001C4854" w:rsidRPr="00552C2C" w:rsidRDefault="001C4854" w:rsidP="00922EB7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0619EC9E" w14:textId="77777777" w:rsidR="001C4854" w:rsidRDefault="001C4854" w:rsidP="00922EB7">
          <w:pPr>
            <w:pStyle w:val="Apacia"/>
            <w:ind w:right="-108"/>
          </w:pPr>
          <w:r>
            <w:t xml:space="preserve">Kodas 188704927 </w:t>
          </w:r>
          <w:r w:rsidR="001B1596">
            <w:rPr>
              <w:noProof/>
              <w:lang w:val="en-GB" w:eastAsia="en-GB"/>
            </w:rPr>
            <w:drawing>
              <wp:anchor distT="0" distB="0" distL="114300" distR="114300" simplePos="0" relativeHeight="251659776" behindDoc="0" locked="0" layoutInCell="1" allowOverlap="1" wp14:anchorId="0619ECA2" wp14:editId="0619ECA3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6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1596">
            <w:rPr>
              <w:noProof/>
              <w:lang w:val="en-GB" w:eastAsia="en-GB"/>
            </w:rPr>
            <w:drawing>
              <wp:anchor distT="0" distB="0" distL="114300" distR="114300" simplePos="0" relativeHeight="251658752" behindDoc="0" locked="0" layoutInCell="1" allowOverlap="1" wp14:anchorId="0619ECA4" wp14:editId="0619ECA5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5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1596">
            <w:rPr>
              <w:noProof/>
              <w:lang w:val="en-GB" w:eastAsia="en-GB"/>
            </w:rPr>
            <w:drawing>
              <wp:anchor distT="0" distB="0" distL="114300" distR="114300" simplePos="0" relativeHeight="251656704" behindDoc="0" locked="0" layoutInCell="1" allowOverlap="1" wp14:anchorId="0619ECA6" wp14:editId="0619ECA7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1596">
            <w:rPr>
              <w:noProof/>
              <w:lang w:val="en-GB" w:eastAsia="en-GB"/>
            </w:rPr>
            <w:drawing>
              <wp:anchor distT="0" distB="0" distL="114300" distR="114300" simplePos="0" relativeHeight="251655680" behindDoc="0" locked="0" layoutInCell="1" allowOverlap="1" wp14:anchorId="0619ECA8" wp14:editId="0619ECA9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8890" b="0"/>
                <wp:wrapNone/>
                <wp:docPr id="2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1596"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 wp14:anchorId="0619ECAA" wp14:editId="0619ECAB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1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8" w:type="dxa"/>
          <w:shd w:val="clear" w:color="auto" w:fill="auto"/>
        </w:tcPr>
        <w:p w14:paraId="0619EC9F" w14:textId="77777777" w:rsidR="001C4854" w:rsidRDefault="001B1596" w:rsidP="00215687">
          <w:pPr>
            <w:spacing w:before="120"/>
          </w:pPr>
          <w:r>
            <w:rPr>
              <w:caps w:val="0"/>
              <w:noProof/>
              <w:szCs w:val="24"/>
              <w:lang w:val="en-GB" w:eastAsia="en-GB"/>
            </w:rPr>
            <w:drawing>
              <wp:inline distT="0" distB="0" distL="0" distR="0" wp14:anchorId="0619ECAC" wp14:editId="0619ECAD">
                <wp:extent cx="1060450" cy="475615"/>
                <wp:effectExtent l="0" t="0" r="6350" b="635"/>
                <wp:docPr id="3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19ECA1" w14:textId="77777777" w:rsidR="001C4854" w:rsidRDefault="001C485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99791" w14:textId="77777777" w:rsidR="00F3596F" w:rsidRDefault="00F3596F">
      <w:r>
        <w:separator/>
      </w:r>
    </w:p>
  </w:footnote>
  <w:footnote w:type="continuationSeparator" w:id="0">
    <w:p w14:paraId="19240EC5" w14:textId="77777777" w:rsidR="00F3596F" w:rsidRDefault="00F3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EC8E" w14:textId="77777777" w:rsidR="001C4854" w:rsidRDefault="001C48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19EC8F" w14:textId="77777777" w:rsidR="001C4854" w:rsidRDefault="001C4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EC90" w14:textId="5C20B457" w:rsidR="001C4854" w:rsidRDefault="001C48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B6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19EC91" w14:textId="77777777" w:rsidR="001C4854" w:rsidRDefault="001C4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EB0AC7"/>
    <w:multiLevelType w:val="hybridMultilevel"/>
    <w:tmpl w:val="BC08342E"/>
    <w:lvl w:ilvl="0" w:tplc="FF5E50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FC5634"/>
    <w:multiLevelType w:val="hybridMultilevel"/>
    <w:tmpl w:val="44806D46"/>
    <w:lvl w:ilvl="0" w:tplc="DA50BDB4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34760EB"/>
    <w:multiLevelType w:val="hybridMultilevel"/>
    <w:tmpl w:val="7CF8D9DA"/>
    <w:lvl w:ilvl="0" w:tplc="04B4E7DC">
      <w:start w:val="15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24A47DC"/>
    <w:multiLevelType w:val="hybridMultilevel"/>
    <w:tmpl w:val="F372DE76"/>
    <w:lvl w:ilvl="0" w:tplc="D28CEF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D063CB"/>
    <w:multiLevelType w:val="hybridMultilevel"/>
    <w:tmpl w:val="135ACBBC"/>
    <w:lvl w:ilvl="0" w:tplc="91CEF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6A21C2"/>
    <w:multiLevelType w:val="hybridMultilevel"/>
    <w:tmpl w:val="C9A2C584"/>
    <w:lvl w:ilvl="0" w:tplc="5FAE0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31"/>
    <w:rsid w:val="00000900"/>
    <w:rsid w:val="00010B6A"/>
    <w:rsid w:val="00013EFD"/>
    <w:rsid w:val="00021326"/>
    <w:rsid w:val="0003115D"/>
    <w:rsid w:val="000375E4"/>
    <w:rsid w:val="00040EE1"/>
    <w:rsid w:val="000412E4"/>
    <w:rsid w:val="00042631"/>
    <w:rsid w:val="0004645C"/>
    <w:rsid w:val="0004773C"/>
    <w:rsid w:val="000534F2"/>
    <w:rsid w:val="00060409"/>
    <w:rsid w:val="00067E9F"/>
    <w:rsid w:val="00072F42"/>
    <w:rsid w:val="00083CDD"/>
    <w:rsid w:val="000841B6"/>
    <w:rsid w:val="00092256"/>
    <w:rsid w:val="00094AB3"/>
    <w:rsid w:val="00095AC2"/>
    <w:rsid w:val="00095DB0"/>
    <w:rsid w:val="000A1999"/>
    <w:rsid w:val="000A5D7B"/>
    <w:rsid w:val="000B3800"/>
    <w:rsid w:val="000B5FEE"/>
    <w:rsid w:val="000C31A7"/>
    <w:rsid w:val="000D0F71"/>
    <w:rsid w:val="000D2D38"/>
    <w:rsid w:val="000D72FA"/>
    <w:rsid w:val="000F21C9"/>
    <w:rsid w:val="000F5C42"/>
    <w:rsid w:val="00111826"/>
    <w:rsid w:val="0011330C"/>
    <w:rsid w:val="00123CD6"/>
    <w:rsid w:val="00124D89"/>
    <w:rsid w:val="00133154"/>
    <w:rsid w:val="001373FC"/>
    <w:rsid w:val="0014050C"/>
    <w:rsid w:val="00141AE1"/>
    <w:rsid w:val="001447AE"/>
    <w:rsid w:val="0014530C"/>
    <w:rsid w:val="00147A88"/>
    <w:rsid w:val="00157326"/>
    <w:rsid w:val="00160F61"/>
    <w:rsid w:val="00162E1D"/>
    <w:rsid w:val="001664CA"/>
    <w:rsid w:val="0016789D"/>
    <w:rsid w:val="00175167"/>
    <w:rsid w:val="00184684"/>
    <w:rsid w:val="00186086"/>
    <w:rsid w:val="00187F2A"/>
    <w:rsid w:val="001B0ECB"/>
    <w:rsid w:val="001B1596"/>
    <w:rsid w:val="001B1D5F"/>
    <w:rsid w:val="001C1176"/>
    <w:rsid w:val="001C2E26"/>
    <w:rsid w:val="001C4854"/>
    <w:rsid w:val="001C4F92"/>
    <w:rsid w:val="001C7358"/>
    <w:rsid w:val="001E13FA"/>
    <w:rsid w:val="001E148A"/>
    <w:rsid w:val="001E31CC"/>
    <w:rsid w:val="001E6D1C"/>
    <w:rsid w:val="001F638F"/>
    <w:rsid w:val="00201A5E"/>
    <w:rsid w:val="0020223E"/>
    <w:rsid w:val="00203601"/>
    <w:rsid w:val="00206B82"/>
    <w:rsid w:val="00211BF8"/>
    <w:rsid w:val="00212590"/>
    <w:rsid w:val="00215687"/>
    <w:rsid w:val="00215804"/>
    <w:rsid w:val="00217CCD"/>
    <w:rsid w:val="0022457F"/>
    <w:rsid w:val="002252EA"/>
    <w:rsid w:val="002271E7"/>
    <w:rsid w:val="00230566"/>
    <w:rsid w:val="002307CC"/>
    <w:rsid w:val="00230886"/>
    <w:rsid w:val="0023382E"/>
    <w:rsid w:val="00242021"/>
    <w:rsid w:val="002458A0"/>
    <w:rsid w:val="002528AD"/>
    <w:rsid w:val="00252A7B"/>
    <w:rsid w:val="0025576C"/>
    <w:rsid w:val="002620BB"/>
    <w:rsid w:val="002646B3"/>
    <w:rsid w:val="00265E48"/>
    <w:rsid w:val="002671C4"/>
    <w:rsid w:val="00270F63"/>
    <w:rsid w:val="00274662"/>
    <w:rsid w:val="00275FB8"/>
    <w:rsid w:val="00285958"/>
    <w:rsid w:val="002861AF"/>
    <w:rsid w:val="00290354"/>
    <w:rsid w:val="002905E8"/>
    <w:rsid w:val="00293128"/>
    <w:rsid w:val="00293906"/>
    <w:rsid w:val="00294A98"/>
    <w:rsid w:val="00296ACD"/>
    <w:rsid w:val="002A3C42"/>
    <w:rsid w:val="002B0A9D"/>
    <w:rsid w:val="002B3BFB"/>
    <w:rsid w:val="002B3E38"/>
    <w:rsid w:val="002B742D"/>
    <w:rsid w:val="002C0231"/>
    <w:rsid w:val="002C5088"/>
    <w:rsid w:val="002D758C"/>
    <w:rsid w:val="002D7781"/>
    <w:rsid w:val="002E06BD"/>
    <w:rsid w:val="002E1D24"/>
    <w:rsid w:val="002E6546"/>
    <w:rsid w:val="002F59C2"/>
    <w:rsid w:val="0030033B"/>
    <w:rsid w:val="00302F1C"/>
    <w:rsid w:val="00303FA9"/>
    <w:rsid w:val="00310FA4"/>
    <w:rsid w:val="00313A5E"/>
    <w:rsid w:val="003168CF"/>
    <w:rsid w:val="00316E68"/>
    <w:rsid w:val="00321079"/>
    <w:rsid w:val="00321643"/>
    <w:rsid w:val="00323C75"/>
    <w:rsid w:val="003245B6"/>
    <w:rsid w:val="00324D11"/>
    <w:rsid w:val="00325270"/>
    <w:rsid w:val="00332215"/>
    <w:rsid w:val="003475AE"/>
    <w:rsid w:val="0035041E"/>
    <w:rsid w:val="00354DD2"/>
    <w:rsid w:val="003556D4"/>
    <w:rsid w:val="003609BF"/>
    <w:rsid w:val="0036368A"/>
    <w:rsid w:val="003671BA"/>
    <w:rsid w:val="003728B1"/>
    <w:rsid w:val="00373F99"/>
    <w:rsid w:val="00377C45"/>
    <w:rsid w:val="00381014"/>
    <w:rsid w:val="003842D2"/>
    <w:rsid w:val="003909D9"/>
    <w:rsid w:val="0039199C"/>
    <w:rsid w:val="00397F58"/>
    <w:rsid w:val="003A37E8"/>
    <w:rsid w:val="003A65D9"/>
    <w:rsid w:val="003B01EA"/>
    <w:rsid w:val="003B0DD1"/>
    <w:rsid w:val="003B1F4B"/>
    <w:rsid w:val="003B5383"/>
    <w:rsid w:val="003C579A"/>
    <w:rsid w:val="003C6B4A"/>
    <w:rsid w:val="003D7584"/>
    <w:rsid w:val="003E3178"/>
    <w:rsid w:val="003E3DB6"/>
    <w:rsid w:val="003F46D5"/>
    <w:rsid w:val="00410840"/>
    <w:rsid w:val="00411F14"/>
    <w:rsid w:val="00413E6A"/>
    <w:rsid w:val="00414E1A"/>
    <w:rsid w:val="00416104"/>
    <w:rsid w:val="00416517"/>
    <w:rsid w:val="004175D7"/>
    <w:rsid w:val="004241C5"/>
    <w:rsid w:val="004320A6"/>
    <w:rsid w:val="00433DCA"/>
    <w:rsid w:val="00440DDD"/>
    <w:rsid w:val="00444DC4"/>
    <w:rsid w:val="00447A18"/>
    <w:rsid w:val="00447E79"/>
    <w:rsid w:val="00450287"/>
    <w:rsid w:val="00455ADB"/>
    <w:rsid w:val="00456305"/>
    <w:rsid w:val="004620F0"/>
    <w:rsid w:val="00464307"/>
    <w:rsid w:val="0047055B"/>
    <w:rsid w:val="00473582"/>
    <w:rsid w:val="0047398C"/>
    <w:rsid w:val="00477A36"/>
    <w:rsid w:val="00486AB3"/>
    <w:rsid w:val="004A1767"/>
    <w:rsid w:val="004A5AC1"/>
    <w:rsid w:val="004B697A"/>
    <w:rsid w:val="004B6E80"/>
    <w:rsid w:val="004C0A8F"/>
    <w:rsid w:val="004C24B3"/>
    <w:rsid w:val="004C351F"/>
    <w:rsid w:val="004C4E5B"/>
    <w:rsid w:val="004C57F3"/>
    <w:rsid w:val="004D395F"/>
    <w:rsid w:val="004E0397"/>
    <w:rsid w:val="004E357A"/>
    <w:rsid w:val="004E6D7C"/>
    <w:rsid w:val="004E74FE"/>
    <w:rsid w:val="004F5E92"/>
    <w:rsid w:val="004F7179"/>
    <w:rsid w:val="004F7468"/>
    <w:rsid w:val="0050535E"/>
    <w:rsid w:val="005076FC"/>
    <w:rsid w:val="00522742"/>
    <w:rsid w:val="005256AA"/>
    <w:rsid w:val="00526174"/>
    <w:rsid w:val="00531523"/>
    <w:rsid w:val="00534683"/>
    <w:rsid w:val="00535468"/>
    <w:rsid w:val="00537286"/>
    <w:rsid w:val="00537D8A"/>
    <w:rsid w:val="005411B9"/>
    <w:rsid w:val="00547B1F"/>
    <w:rsid w:val="00547BD3"/>
    <w:rsid w:val="00550D23"/>
    <w:rsid w:val="005522FF"/>
    <w:rsid w:val="00552C2C"/>
    <w:rsid w:val="00554CA4"/>
    <w:rsid w:val="005610CD"/>
    <w:rsid w:val="00564FF9"/>
    <w:rsid w:val="005664DB"/>
    <w:rsid w:val="00570B20"/>
    <w:rsid w:val="00570D50"/>
    <w:rsid w:val="00571523"/>
    <w:rsid w:val="00571978"/>
    <w:rsid w:val="0057347A"/>
    <w:rsid w:val="00577BE2"/>
    <w:rsid w:val="005828FB"/>
    <w:rsid w:val="00594B62"/>
    <w:rsid w:val="005A0F9A"/>
    <w:rsid w:val="005A25F5"/>
    <w:rsid w:val="005A4909"/>
    <w:rsid w:val="005A4BE2"/>
    <w:rsid w:val="005A75EA"/>
    <w:rsid w:val="005B098B"/>
    <w:rsid w:val="005B7E48"/>
    <w:rsid w:val="005C0847"/>
    <w:rsid w:val="005C2673"/>
    <w:rsid w:val="005C5BC9"/>
    <w:rsid w:val="005D5E57"/>
    <w:rsid w:val="005E4A0A"/>
    <w:rsid w:val="005E53ED"/>
    <w:rsid w:val="005F151A"/>
    <w:rsid w:val="00601FDD"/>
    <w:rsid w:val="00611879"/>
    <w:rsid w:val="00615586"/>
    <w:rsid w:val="006168C9"/>
    <w:rsid w:val="0061712A"/>
    <w:rsid w:val="006179BD"/>
    <w:rsid w:val="00622035"/>
    <w:rsid w:val="00625E14"/>
    <w:rsid w:val="00644971"/>
    <w:rsid w:val="00645C8B"/>
    <w:rsid w:val="00655CE1"/>
    <w:rsid w:val="006560E5"/>
    <w:rsid w:val="00656D28"/>
    <w:rsid w:val="00660458"/>
    <w:rsid w:val="006655CA"/>
    <w:rsid w:val="00671CBA"/>
    <w:rsid w:val="00673892"/>
    <w:rsid w:val="00674EBF"/>
    <w:rsid w:val="00676960"/>
    <w:rsid w:val="00680D4F"/>
    <w:rsid w:val="00681C37"/>
    <w:rsid w:val="00684FCA"/>
    <w:rsid w:val="00685056"/>
    <w:rsid w:val="00686C87"/>
    <w:rsid w:val="00691F04"/>
    <w:rsid w:val="006952A1"/>
    <w:rsid w:val="00696D8A"/>
    <w:rsid w:val="006A245C"/>
    <w:rsid w:val="006A7358"/>
    <w:rsid w:val="006A7467"/>
    <w:rsid w:val="006B0B05"/>
    <w:rsid w:val="006B40A9"/>
    <w:rsid w:val="006B66AD"/>
    <w:rsid w:val="006C2CB5"/>
    <w:rsid w:val="006C5DEC"/>
    <w:rsid w:val="006D192B"/>
    <w:rsid w:val="006D4D88"/>
    <w:rsid w:val="006E23D2"/>
    <w:rsid w:val="006E349D"/>
    <w:rsid w:val="006E5186"/>
    <w:rsid w:val="006F034E"/>
    <w:rsid w:val="006F0EF6"/>
    <w:rsid w:val="006F4A2E"/>
    <w:rsid w:val="006F4C55"/>
    <w:rsid w:val="006F7E69"/>
    <w:rsid w:val="007025C4"/>
    <w:rsid w:val="00704967"/>
    <w:rsid w:val="0071389D"/>
    <w:rsid w:val="00720554"/>
    <w:rsid w:val="007224A3"/>
    <w:rsid w:val="00726226"/>
    <w:rsid w:val="0073276C"/>
    <w:rsid w:val="007333FD"/>
    <w:rsid w:val="00733EB3"/>
    <w:rsid w:val="00743E26"/>
    <w:rsid w:val="0075068B"/>
    <w:rsid w:val="00751ADB"/>
    <w:rsid w:val="00753982"/>
    <w:rsid w:val="00755F9C"/>
    <w:rsid w:val="0075715B"/>
    <w:rsid w:val="00757951"/>
    <w:rsid w:val="00763B04"/>
    <w:rsid w:val="00766162"/>
    <w:rsid w:val="0076697A"/>
    <w:rsid w:val="007702F1"/>
    <w:rsid w:val="0077207C"/>
    <w:rsid w:val="00774BE9"/>
    <w:rsid w:val="007771FF"/>
    <w:rsid w:val="00782220"/>
    <w:rsid w:val="00783818"/>
    <w:rsid w:val="00784C1B"/>
    <w:rsid w:val="00784FB1"/>
    <w:rsid w:val="007903B6"/>
    <w:rsid w:val="00792C44"/>
    <w:rsid w:val="00795335"/>
    <w:rsid w:val="007A001D"/>
    <w:rsid w:val="007B1DEF"/>
    <w:rsid w:val="007C2AA9"/>
    <w:rsid w:val="007C5F7A"/>
    <w:rsid w:val="007D0056"/>
    <w:rsid w:val="007D114D"/>
    <w:rsid w:val="007D13AA"/>
    <w:rsid w:val="007E0771"/>
    <w:rsid w:val="007E318E"/>
    <w:rsid w:val="007E55F6"/>
    <w:rsid w:val="007E63E4"/>
    <w:rsid w:val="007E7BC3"/>
    <w:rsid w:val="007F2B80"/>
    <w:rsid w:val="007F6FEF"/>
    <w:rsid w:val="00800215"/>
    <w:rsid w:val="00800E97"/>
    <w:rsid w:val="008022FB"/>
    <w:rsid w:val="00802392"/>
    <w:rsid w:val="0080351E"/>
    <w:rsid w:val="00803F52"/>
    <w:rsid w:val="00810CA5"/>
    <w:rsid w:val="00820635"/>
    <w:rsid w:val="00823DC4"/>
    <w:rsid w:val="00824375"/>
    <w:rsid w:val="00830E24"/>
    <w:rsid w:val="00837008"/>
    <w:rsid w:val="00837332"/>
    <w:rsid w:val="00837619"/>
    <w:rsid w:val="00841AD3"/>
    <w:rsid w:val="00844CAB"/>
    <w:rsid w:val="00850A67"/>
    <w:rsid w:val="00861DB7"/>
    <w:rsid w:val="008621F7"/>
    <w:rsid w:val="00865B74"/>
    <w:rsid w:val="008662D1"/>
    <w:rsid w:val="008668B1"/>
    <w:rsid w:val="00871633"/>
    <w:rsid w:val="00876883"/>
    <w:rsid w:val="0088123F"/>
    <w:rsid w:val="0088140C"/>
    <w:rsid w:val="00886B59"/>
    <w:rsid w:val="008872E8"/>
    <w:rsid w:val="00892400"/>
    <w:rsid w:val="00895F89"/>
    <w:rsid w:val="008A590A"/>
    <w:rsid w:val="008A7403"/>
    <w:rsid w:val="008B0D9A"/>
    <w:rsid w:val="008B2BB1"/>
    <w:rsid w:val="008B563F"/>
    <w:rsid w:val="008C0334"/>
    <w:rsid w:val="008C1981"/>
    <w:rsid w:val="008C19EB"/>
    <w:rsid w:val="008C666C"/>
    <w:rsid w:val="008D1F4E"/>
    <w:rsid w:val="008D5D84"/>
    <w:rsid w:val="008D5EE1"/>
    <w:rsid w:val="008D6985"/>
    <w:rsid w:val="008D6C25"/>
    <w:rsid w:val="008D7ED0"/>
    <w:rsid w:val="008E0E17"/>
    <w:rsid w:val="008F06F2"/>
    <w:rsid w:val="008F1AFB"/>
    <w:rsid w:val="008F3C66"/>
    <w:rsid w:val="008F6EA5"/>
    <w:rsid w:val="008F745E"/>
    <w:rsid w:val="008F761D"/>
    <w:rsid w:val="0090061F"/>
    <w:rsid w:val="009021DE"/>
    <w:rsid w:val="00903F52"/>
    <w:rsid w:val="009056E8"/>
    <w:rsid w:val="00906814"/>
    <w:rsid w:val="0091250A"/>
    <w:rsid w:val="00915773"/>
    <w:rsid w:val="00922B3B"/>
    <w:rsid w:val="00922EB7"/>
    <w:rsid w:val="009246B0"/>
    <w:rsid w:val="00926D16"/>
    <w:rsid w:val="009270EF"/>
    <w:rsid w:val="009278A8"/>
    <w:rsid w:val="00930337"/>
    <w:rsid w:val="00935058"/>
    <w:rsid w:val="009404CF"/>
    <w:rsid w:val="00941FAC"/>
    <w:rsid w:val="00942A88"/>
    <w:rsid w:val="00944ACA"/>
    <w:rsid w:val="00945BF8"/>
    <w:rsid w:val="0095353F"/>
    <w:rsid w:val="00957D44"/>
    <w:rsid w:val="00965955"/>
    <w:rsid w:val="00974E7B"/>
    <w:rsid w:val="009769D7"/>
    <w:rsid w:val="00980590"/>
    <w:rsid w:val="0098191E"/>
    <w:rsid w:val="00982623"/>
    <w:rsid w:val="00983C4A"/>
    <w:rsid w:val="00987535"/>
    <w:rsid w:val="0099133C"/>
    <w:rsid w:val="00991850"/>
    <w:rsid w:val="009944A1"/>
    <w:rsid w:val="00995DE9"/>
    <w:rsid w:val="00996840"/>
    <w:rsid w:val="00996BB6"/>
    <w:rsid w:val="0099796C"/>
    <w:rsid w:val="009A0F42"/>
    <w:rsid w:val="009B3671"/>
    <w:rsid w:val="009B43D6"/>
    <w:rsid w:val="009B5A22"/>
    <w:rsid w:val="009D1A12"/>
    <w:rsid w:val="009E1B78"/>
    <w:rsid w:val="009E33CB"/>
    <w:rsid w:val="009F1A57"/>
    <w:rsid w:val="00A0287C"/>
    <w:rsid w:val="00A04BE3"/>
    <w:rsid w:val="00A13175"/>
    <w:rsid w:val="00A22D2D"/>
    <w:rsid w:val="00A26597"/>
    <w:rsid w:val="00A32049"/>
    <w:rsid w:val="00A40E0C"/>
    <w:rsid w:val="00A4236F"/>
    <w:rsid w:val="00A42D2D"/>
    <w:rsid w:val="00A42EC5"/>
    <w:rsid w:val="00A4658E"/>
    <w:rsid w:val="00A46D85"/>
    <w:rsid w:val="00A51C84"/>
    <w:rsid w:val="00A55E31"/>
    <w:rsid w:val="00A563F4"/>
    <w:rsid w:val="00A57DB3"/>
    <w:rsid w:val="00A609A5"/>
    <w:rsid w:val="00A63258"/>
    <w:rsid w:val="00A66C37"/>
    <w:rsid w:val="00A718A2"/>
    <w:rsid w:val="00A74325"/>
    <w:rsid w:val="00A7517F"/>
    <w:rsid w:val="00A75FBF"/>
    <w:rsid w:val="00A82530"/>
    <w:rsid w:val="00A834BA"/>
    <w:rsid w:val="00A84B3F"/>
    <w:rsid w:val="00A86D0B"/>
    <w:rsid w:val="00A9084D"/>
    <w:rsid w:val="00A91E14"/>
    <w:rsid w:val="00A93AC5"/>
    <w:rsid w:val="00A96A9D"/>
    <w:rsid w:val="00AA0C91"/>
    <w:rsid w:val="00AA0F19"/>
    <w:rsid w:val="00AA6DF4"/>
    <w:rsid w:val="00AB710A"/>
    <w:rsid w:val="00AC1CAF"/>
    <w:rsid w:val="00AC2137"/>
    <w:rsid w:val="00AC2C21"/>
    <w:rsid w:val="00AD159E"/>
    <w:rsid w:val="00AD7A45"/>
    <w:rsid w:val="00AE7EA8"/>
    <w:rsid w:val="00AF2823"/>
    <w:rsid w:val="00AF42AF"/>
    <w:rsid w:val="00B0178E"/>
    <w:rsid w:val="00B0505B"/>
    <w:rsid w:val="00B15657"/>
    <w:rsid w:val="00B16A1D"/>
    <w:rsid w:val="00B20E7E"/>
    <w:rsid w:val="00B26C97"/>
    <w:rsid w:val="00B27A2E"/>
    <w:rsid w:val="00B318A0"/>
    <w:rsid w:val="00B353DD"/>
    <w:rsid w:val="00B3773A"/>
    <w:rsid w:val="00B40698"/>
    <w:rsid w:val="00B4196C"/>
    <w:rsid w:val="00B425B2"/>
    <w:rsid w:val="00B44968"/>
    <w:rsid w:val="00B45B34"/>
    <w:rsid w:val="00B46A9D"/>
    <w:rsid w:val="00B5002E"/>
    <w:rsid w:val="00B501FB"/>
    <w:rsid w:val="00B56DA7"/>
    <w:rsid w:val="00B61939"/>
    <w:rsid w:val="00B71225"/>
    <w:rsid w:val="00B83E24"/>
    <w:rsid w:val="00B92573"/>
    <w:rsid w:val="00B928CD"/>
    <w:rsid w:val="00BA4B9E"/>
    <w:rsid w:val="00BA5948"/>
    <w:rsid w:val="00BB2CE0"/>
    <w:rsid w:val="00BB5A79"/>
    <w:rsid w:val="00BD014D"/>
    <w:rsid w:val="00BD0614"/>
    <w:rsid w:val="00BD0EBE"/>
    <w:rsid w:val="00BD5727"/>
    <w:rsid w:val="00BD5BC3"/>
    <w:rsid w:val="00BE35E3"/>
    <w:rsid w:val="00BE6C86"/>
    <w:rsid w:val="00BE7228"/>
    <w:rsid w:val="00BF1627"/>
    <w:rsid w:val="00BF2932"/>
    <w:rsid w:val="00BF47CA"/>
    <w:rsid w:val="00BF60FC"/>
    <w:rsid w:val="00BF651F"/>
    <w:rsid w:val="00BF6C5E"/>
    <w:rsid w:val="00C10F8B"/>
    <w:rsid w:val="00C12696"/>
    <w:rsid w:val="00C12978"/>
    <w:rsid w:val="00C1610A"/>
    <w:rsid w:val="00C24823"/>
    <w:rsid w:val="00C270E8"/>
    <w:rsid w:val="00C30B52"/>
    <w:rsid w:val="00C370BE"/>
    <w:rsid w:val="00C443DC"/>
    <w:rsid w:val="00C44B90"/>
    <w:rsid w:val="00C44E43"/>
    <w:rsid w:val="00C46722"/>
    <w:rsid w:val="00C47BB6"/>
    <w:rsid w:val="00C50CB0"/>
    <w:rsid w:val="00C529BA"/>
    <w:rsid w:val="00C61443"/>
    <w:rsid w:val="00C61B92"/>
    <w:rsid w:val="00C62A50"/>
    <w:rsid w:val="00C63F29"/>
    <w:rsid w:val="00C65431"/>
    <w:rsid w:val="00C657EF"/>
    <w:rsid w:val="00C7256A"/>
    <w:rsid w:val="00C72A6F"/>
    <w:rsid w:val="00C742D8"/>
    <w:rsid w:val="00C756CB"/>
    <w:rsid w:val="00C767A8"/>
    <w:rsid w:val="00C7716E"/>
    <w:rsid w:val="00C80F30"/>
    <w:rsid w:val="00C81F4B"/>
    <w:rsid w:val="00C90B1A"/>
    <w:rsid w:val="00C91028"/>
    <w:rsid w:val="00C9146A"/>
    <w:rsid w:val="00C91B69"/>
    <w:rsid w:val="00C92E07"/>
    <w:rsid w:val="00CA4FA0"/>
    <w:rsid w:val="00CB1DD8"/>
    <w:rsid w:val="00CB4A5F"/>
    <w:rsid w:val="00CC2662"/>
    <w:rsid w:val="00CC2EFC"/>
    <w:rsid w:val="00CC437A"/>
    <w:rsid w:val="00CC761A"/>
    <w:rsid w:val="00CD7401"/>
    <w:rsid w:val="00CD7828"/>
    <w:rsid w:val="00CD7F81"/>
    <w:rsid w:val="00CE013D"/>
    <w:rsid w:val="00CE0D98"/>
    <w:rsid w:val="00CE1E44"/>
    <w:rsid w:val="00CE3CC0"/>
    <w:rsid w:val="00CF1A03"/>
    <w:rsid w:val="00CF2EC2"/>
    <w:rsid w:val="00CF60E9"/>
    <w:rsid w:val="00CF67E7"/>
    <w:rsid w:val="00D07082"/>
    <w:rsid w:val="00D17AC7"/>
    <w:rsid w:val="00D316B5"/>
    <w:rsid w:val="00D371EE"/>
    <w:rsid w:val="00D37934"/>
    <w:rsid w:val="00D40FD7"/>
    <w:rsid w:val="00D44CA9"/>
    <w:rsid w:val="00D45781"/>
    <w:rsid w:val="00D50F0A"/>
    <w:rsid w:val="00D52443"/>
    <w:rsid w:val="00D532D4"/>
    <w:rsid w:val="00D53405"/>
    <w:rsid w:val="00D55CC0"/>
    <w:rsid w:val="00D63A26"/>
    <w:rsid w:val="00D63C76"/>
    <w:rsid w:val="00D6776F"/>
    <w:rsid w:val="00D70997"/>
    <w:rsid w:val="00D7141A"/>
    <w:rsid w:val="00D72DB7"/>
    <w:rsid w:val="00D752AA"/>
    <w:rsid w:val="00D75F75"/>
    <w:rsid w:val="00D80440"/>
    <w:rsid w:val="00D858A4"/>
    <w:rsid w:val="00D869B5"/>
    <w:rsid w:val="00D9025A"/>
    <w:rsid w:val="00D92B24"/>
    <w:rsid w:val="00D94963"/>
    <w:rsid w:val="00D97019"/>
    <w:rsid w:val="00D97689"/>
    <w:rsid w:val="00DA2CF3"/>
    <w:rsid w:val="00DA475A"/>
    <w:rsid w:val="00DA78E4"/>
    <w:rsid w:val="00DB2E70"/>
    <w:rsid w:val="00DB51BF"/>
    <w:rsid w:val="00DB701F"/>
    <w:rsid w:val="00DC5336"/>
    <w:rsid w:val="00DC6FE0"/>
    <w:rsid w:val="00DD1C71"/>
    <w:rsid w:val="00DD242E"/>
    <w:rsid w:val="00DD2B91"/>
    <w:rsid w:val="00DD4F4E"/>
    <w:rsid w:val="00DD66A0"/>
    <w:rsid w:val="00DE1EDF"/>
    <w:rsid w:val="00DE37E4"/>
    <w:rsid w:val="00DE4EEB"/>
    <w:rsid w:val="00DE72C5"/>
    <w:rsid w:val="00DF019B"/>
    <w:rsid w:val="00DF0397"/>
    <w:rsid w:val="00DF1CA1"/>
    <w:rsid w:val="00DF2DA9"/>
    <w:rsid w:val="00E00297"/>
    <w:rsid w:val="00E101D2"/>
    <w:rsid w:val="00E10EF5"/>
    <w:rsid w:val="00E16376"/>
    <w:rsid w:val="00E218CE"/>
    <w:rsid w:val="00E268B5"/>
    <w:rsid w:val="00E26CD6"/>
    <w:rsid w:val="00E30196"/>
    <w:rsid w:val="00E322F8"/>
    <w:rsid w:val="00E33B82"/>
    <w:rsid w:val="00E34066"/>
    <w:rsid w:val="00E348EB"/>
    <w:rsid w:val="00E36A8D"/>
    <w:rsid w:val="00E4050B"/>
    <w:rsid w:val="00E42AD1"/>
    <w:rsid w:val="00E42B54"/>
    <w:rsid w:val="00E438AB"/>
    <w:rsid w:val="00E44D8F"/>
    <w:rsid w:val="00E47433"/>
    <w:rsid w:val="00E558D0"/>
    <w:rsid w:val="00E57886"/>
    <w:rsid w:val="00E62519"/>
    <w:rsid w:val="00E62FF6"/>
    <w:rsid w:val="00E659A8"/>
    <w:rsid w:val="00E67C56"/>
    <w:rsid w:val="00E743B1"/>
    <w:rsid w:val="00E74429"/>
    <w:rsid w:val="00E768E8"/>
    <w:rsid w:val="00E773F9"/>
    <w:rsid w:val="00E809DD"/>
    <w:rsid w:val="00E82E5B"/>
    <w:rsid w:val="00E90EC0"/>
    <w:rsid w:val="00E93558"/>
    <w:rsid w:val="00EB0146"/>
    <w:rsid w:val="00EB3984"/>
    <w:rsid w:val="00EB406C"/>
    <w:rsid w:val="00EB66C5"/>
    <w:rsid w:val="00EC1398"/>
    <w:rsid w:val="00EC1804"/>
    <w:rsid w:val="00ED0097"/>
    <w:rsid w:val="00ED10CF"/>
    <w:rsid w:val="00EE4F82"/>
    <w:rsid w:val="00EF4DA3"/>
    <w:rsid w:val="00F004C4"/>
    <w:rsid w:val="00F02EEE"/>
    <w:rsid w:val="00F0355C"/>
    <w:rsid w:val="00F04C0B"/>
    <w:rsid w:val="00F0538B"/>
    <w:rsid w:val="00F1126C"/>
    <w:rsid w:val="00F1417A"/>
    <w:rsid w:val="00F1436B"/>
    <w:rsid w:val="00F145CE"/>
    <w:rsid w:val="00F17DB3"/>
    <w:rsid w:val="00F2004A"/>
    <w:rsid w:val="00F2492B"/>
    <w:rsid w:val="00F24D89"/>
    <w:rsid w:val="00F300BF"/>
    <w:rsid w:val="00F349BE"/>
    <w:rsid w:val="00F35193"/>
    <w:rsid w:val="00F3596F"/>
    <w:rsid w:val="00F37B63"/>
    <w:rsid w:val="00F401C6"/>
    <w:rsid w:val="00F42823"/>
    <w:rsid w:val="00F45EF9"/>
    <w:rsid w:val="00F46967"/>
    <w:rsid w:val="00F53ACC"/>
    <w:rsid w:val="00F62D4C"/>
    <w:rsid w:val="00F630FE"/>
    <w:rsid w:val="00F63871"/>
    <w:rsid w:val="00F6775A"/>
    <w:rsid w:val="00F678A6"/>
    <w:rsid w:val="00F723EA"/>
    <w:rsid w:val="00F72603"/>
    <w:rsid w:val="00F774A2"/>
    <w:rsid w:val="00F77F86"/>
    <w:rsid w:val="00F86B2F"/>
    <w:rsid w:val="00F9028D"/>
    <w:rsid w:val="00F928AF"/>
    <w:rsid w:val="00F929B9"/>
    <w:rsid w:val="00F9357A"/>
    <w:rsid w:val="00FA1E66"/>
    <w:rsid w:val="00FA3C02"/>
    <w:rsid w:val="00FA64B2"/>
    <w:rsid w:val="00FB406E"/>
    <w:rsid w:val="00FB4A5A"/>
    <w:rsid w:val="00FB4DE2"/>
    <w:rsid w:val="00FB5DB0"/>
    <w:rsid w:val="00FC6E59"/>
    <w:rsid w:val="00FD1DB7"/>
    <w:rsid w:val="00FD2EA2"/>
    <w:rsid w:val="00FD42AC"/>
    <w:rsid w:val="00FD6C50"/>
    <w:rsid w:val="00FE1895"/>
    <w:rsid w:val="00FE1A7D"/>
    <w:rsid w:val="00FE2753"/>
    <w:rsid w:val="00FE4A4B"/>
    <w:rsid w:val="00FE6C9D"/>
    <w:rsid w:val="00FF4091"/>
    <w:rsid w:val="00FF519A"/>
    <w:rsid w:val="00FF5C38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19EC53"/>
  <w15:docId w15:val="{5B251110-1593-45EB-97C1-1FABC8CB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ap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aliases w:val=" Diagrama Diagrama Diagrama,Diagrama Diagrama Diagrama,Char,Diagrama,Diagrama1,Char1,Diagrama Diagrama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rsid w:val="00CC437A"/>
    <w:rPr>
      <w:caps/>
      <w:sz w:val="24"/>
      <w:lang w:eastAsia="en-US"/>
    </w:rPr>
  </w:style>
  <w:style w:type="character" w:customStyle="1" w:styleId="HeaderChar">
    <w:name w:val="Header Char"/>
    <w:aliases w:val=" Diagrama Diagrama Diagrama Char,Diagrama Diagrama Diagrama Char,Char Char,Diagrama Char,Diagrama1 Char,Char1 Char,Diagrama Diagrama Char"/>
    <w:link w:val="Header"/>
    <w:uiPriority w:val="99"/>
    <w:rsid w:val="00655CE1"/>
    <w:rPr>
      <w:caps/>
      <w:sz w:val="24"/>
      <w:lang w:eastAsia="en-US"/>
    </w:rPr>
  </w:style>
  <w:style w:type="paragraph" w:customStyle="1" w:styleId="Apacia">
    <w:name w:val="Apacia"/>
    <w:basedOn w:val="Normal"/>
    <w:rsid w:val="00570B20"/>
    <w:rPr>
      <w:caps w:val="0"/>
      <w:sz w:val="20"/>
      <w:szCs w:val="24"/>
    </w:rPr>
  </w:style>
  <w:style w:type="table" w:styleId="TableGrid">
    <w:name w:val="Table Grid"/>
    <w:basedOn w:val="TableNorma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3F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E13FA"/>
    <w:rPr>
      <w:cap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3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3FA"/>
    <w:rPr>
      <w:b/>
      <w:bCs/>
      <w:caps/>
      <w:lang w:eastAsia="en-US"/>
    </w:rPr>
  </w:style>
  <w:style w:type="paragraph" w:styleId="NormalWeb">
    <w:name w:val="Normal (Web)"/>
    <w:basedOn w:val="Normal"/>
    <w:uiPriority w:val="99"/>
    <w:unhideWhenUsed/>
    <w:rsid w:val="00810CA5"/>
    <w:pPr>
      <w:spacing w:before="100" w:beforeAutospacing="1" w:after="100" w:afterAutospacing="1"/>
    </w:pPr>
    <w:rPr>
      <w:rFonts w:ascii="Arial" w:hAnsi="Arial" w:cs="Arial"/>
      <w:caps w:val="0"/>
      <w:sz w:val="20"/>
      <w:lang w:eastAsia="lt-LT"/>
    </w:rPr>
  </w:style>
  <w:style w:type="paragraph" w:styleId="ListParagraph">
    <w:name w:val="List Paragraph"/>
    <w:basedOn w:val="Normal"/>
    <w:uiPriority w:val="34"/>
    <w:qFormat/>
    <w:rsid w:val="00252A7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55C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5335"/>
    <w:rPr>
      <w:color w:val="605E5C"/>
      <w:shd w:val="clear" w:color="auto" w:fill="E1DFDD"/>
    </w:rPr>
  </w:style>
  <w:style w:type="paragraph" w:customStyle="1" w:styleId="Default">
    <w:name w:val="Default"/>
    <w:rsid w:val="008F76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70F63"/>
    <w:rPr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Marija.Matulyte@nzt.lt" TargetMode="External"
                 Type="http://schemas.openxmlformats.org/officeDocument/2006/relationships/hyperlink"/>
   <Relationship Id="rId13" Target="media/image2.jpeg"
                 Type="http://schemas.openxmlformats.org/officeDocument/2006/relationships/image"/>
   <Relationship Id="rId14" Target="header1.xml"
                 Type="http://schemas.openxmlformats.org/officeDocument/2006/relationships/header"/>
   <Relationship Id="rId15" Target="header2.xml"
                 Type="http://schemas.openxmlformats.org/officeDocument/2006/relationships/header"/>
   <Relationship Id="rId16" Target="footer1.xml"
                 Type="http://schemas.openxmlformats.org/officeDocument/2006/relationships/footer"/>
   <Relationship Id="rId17" Target="footer2.xml"
                 Type="http://schemas.openxmlformats.org/officeDocument/2006/relationships/footer"/>
   <Relationship Id="rId18" Target="footer3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../customXml/item2.xml"
                 Type="http://schemas.openxmlformats.org/officeDocument/2006/relationships/customXml"/>
   <Relationship Id="rId20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3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edia/image4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cionalin&#279;%20&#382;em&#279;s%20tarnyb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97F7352166748AF8FF63CED33FF34" ma:contentTypeVersion="8" ma:contentTypeDescription="Create a new document." ma:contentTypeScope="" ma:versionID="71b5c7b6b1fbb1df8da60661d44d4a75">
  <xsd:schema xmlns:xsd="http://www.w3.org/2001/XMLSchema" xmlns:xs="http://www.w3.org/2001/XMLSchema" xmlns:p="http://schemas.microsoft.com/office/2006/metadata/properties" xmlns:ns3="02624c47-d398-4549-a41b-4c7c71c73c30" targetNamespace="http://schemas.microsoft.com/office/2006/metadata/properties" ma:root="true" ma:fieldsID="74f307c5a3bb5b8cdabdeb6aaf82b04e" ns3:_="">
    <xsd:import namespace="02624c47-d398-4549-a41b-4c7c71c73c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24c47-d398-4549-a41b-4c7c71c73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B168-1779-4BE6-A3CF-A1FE00A09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59948-0830-41DC-B6C4-98A2689A4B6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2624c47-d398-4549-a41b-4c7c71c73c30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AFCCD43-C9A1-4A32-9E5D-1A4A95689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24c47-d398-4549-a41b-4c7c71c73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A76423-9175-4AE7-A10C-25109638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0</TotalTime>
  <Pages>2</Pages>
  <Words>487</Words>
  <Characters>3355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Zemetvarkos ir teises departamentas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2021-01-04T12:12:00Z</dcterms:created>
  <dc:creator>ZUD</dc:creator>
  <cp:lastModifiedBy>Marija Matulytė</cp:lastModifiedBy>
  <cp:lastPrinted>2017-09-08T07:46:00Z</cp:lastPrinted>
  <dcterms:modified xsi:type="dcterms:W3CDTF">2021-01-04T12:12:00Z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0x010100D4197F7352166748AF8FF63CED33FF34</vt:lpwstr>
  </property>
</Properties>
</file>