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9DC01" w14:textId="0B3B6F88" w:rsidR="00CE013D" w:rsidRDefault="00096729" w:rsidP="00F6775A">
      <w:pPr>
        <w:jc w:val="center"/>
        <w:rPr>
          <w:sz w:val="10"/>
        </w:rPr>
      </w:pPr>
      <w:r>
        <w:rPr>
          <w:noProof/>
          <w:lang w:val="en-GB" w:eastAsia="en-GB"/>
        </w:rPr>
        <w:drawing>
          <wp:inline distT="0" distB="0" distL="0" distR="0" wp14:anchorId="203EA758" wp14:editId="4DFA026A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FA84" w14:textId="77777777"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0E27C0A2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314C5FDD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5A0666D1" w14:textId="77777777" w:rsidR="00CE013D" w:rsidRPr="007D0056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2A34F58" w14:textId="6E76DD94" w:rsidR="00CE013D" w:rsidRPr="00F6775A" w:rsidRDefault="00096729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A69544" wp14:editId="2B3D6C77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4445" t="3810" r="0" b="63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C815F5" w14:textId="7AD7D3FA" w:rsidR="00FE7D42" w:rsidRPr="000A5D7B" w:rsidRDefault="00FE7D42" w:rsidP="000A5D7B">
                                  <w:r>
                                    <w:t>20</w:t>
                                  </w:r>
                                  <w:r w:rsidR="00816741">
                                    <w:t>21-</w:t>
                                  </w:r>
                                  <w:r w:rsidR="00143A59">
                                    <w:t>03-</w:t>
                                  </w:r>
                                  <w:r w:rsidR="004528C2"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4528C2"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MdS8swIAALo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Bb27xEjQDnr0wEaDbuWIiC3P0OsUvO578DMjHIOro6r7O1l+1UjIVUPFlt0oJYeG0QrSC+1N/+zq hKMtyGb4ICsIQ3dGOqCxVp2tHVQDATq06fHUGptKaUNG8+gyBlMJtmgRLmBtQ9D0eLtX2rxjskN2 kWEFrXfodH+nzeR6dLHBhCx428I5TVvx7AAwpxOIDVetzWbhuvkjCZJ1vI6JR6L52iNBnns3xYp4 8yJczPLLfLXKw582bkjShlcVEzbMUVkh+bPOHTQ+aeKkLS1bXlk4m5JW282qVWhPQdmF+w4FOXPz n6fh6gVcXlAKIxLcRolXzOOFRwoy85JFEHtBmNwm84AkJC+eU7rjgv07JTRkOJlFs0lMv+UWuO81 N5p23MDsaHmX4fjkRFMrwbWoXGsN5e20PiuFTf+pFNDuY6OdYK1GJ7WacTMCilXxRlaPIF0lQVkg Qhh4sGik+o7RAMMjw/rbjiqGUftegPyTkBA7bdyGzBYRbNS5ZXNuoaIEqAwbjKblykwTatcrvm0g 0vTghLyBJ1Nzp+anrA4PDQaEI3UYZnYCne+d19PIXf4CAAD//wMAUEsDBBQABgAIAAAAIQBeuQa6 3QAAAAkBAAAPAAAAZHJzL2Rvd25yZXYueG1sTI9NT8MwDIbvSPyHyEjcWLJP1tJ0QiCuoG1sEres 8dpqjVM12Vr+Pd6JnWzLj14/zlaDa8QFu1B70jAeKRBIhbc1lRq+tx9PSxAhGrKm8YQafjHAKr+/ y0xqfU9rvGxiKTiEQmo0VDG2qZShqNCZMPItEu+OvnMm8tiV0nam53DXyIlSC+lMTXyhMi2+VVic NmenYfd5/NnP1Ff57uZt7wclySVS68eH4fUFRMQh/sNw1Wd1yNnp4M9kg2g0zJLlnFFurpWBRfI8 BXHQkIynIPNM3n6Q/wEAAP//AwBQSwECLQAUAAYACAAAACEAtoM4kv4AAADhAQAAEwAAAAAAAAAA AAAAAAAAAAAAW0NvbnRlbnRfVHlwZXNdLnhtbFBLAQItABQABgAIAAAAIQA4/SH/1gAAAJQBAAAL AAAAAAAAAAAAAAAAAC8BAABfcmVscy8ucmVsc1BLAQItABQABgAIAAAAIQA5MdS8swIAALoFAAAO AAAAAAAAAAAAAAAAAC4CAABkcnMvZTJvRG9jLnhtbFBLAQItABQABgAIAAAAIQBeuQa63QAAAAkB AAAPAAAAAAAAAAAAAAAAAA0FAABkcnMvZG93bnJldi54bWxQSwUGAAAAAAQABADzAAAAFwYAAAAA " filled="f" stroked="f">
                      <v:textbox>
                        <w:txbxContent>
                          <w:p w14:paraId="4EC815F5" w14:textId="7AD7D3FA" w:rsidR="00FE7D42" w:rsidRPr="000A5D7B" w:rsidRDefault="00FE7D42" w:rsidP="000A5D7B">
                            <w:r>
                              <w:t>20</w:t>
                            </w:r>
                            <w:r w:rsidR="00816741">
                              <w:t>21-</w:t>
                            </w:r>
                            <w:r w:rsidR="00143A59">
                              <w:t>03-</w:t>
                            </w:r>
                            <w:r w:rsidR="004528C2">
                              <w:t>2</w:t>
                            </w:r>
                            <w:bookmarkStart w:id="1" w:name="_GoBack"/>
                            <w:bookmarkEnd w:id="1"/>
                            <w:r w:rsidR="004528C2"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B91150" wp14:editId="5B4B670A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3175" t="4445" r="635" b="0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22946C" w14:textId="243755A0" w:rsidR="00FE7D42" w:rsidRPr="000A5D7B" w:rsidRDefault="00143A59" w:rsidP="000A5D7B">
                                  <w:r>
                                    <w:t>1SD</w:t>
                                  </w:r>
                                  <w:r w:rsidR="004528C2">
                                    <w:t xml:space="preserve">- </w:t>
                                  </w:r>
                                  <w:r w:rsidR="004528C2">
                                    <w:t>523</w:t>
                                  </w:r>
                                  <w:r>
                                    <w:t>-(7.22E)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63.9pt;margin-top:24.3pt;width:122.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nyFLuQIAAMEFAAAOAAAAZHJzL2Uyb0RvYy54bWysVNtunDAQfa/Uf7D8TrjU7AIKGyXLUlVK L1LSD/CCWayCTW3vsmnVf+/Y7C3JS9WWB2R7xmfmzBzP9c2+79COKc2lyHF4FWDERCVrLjY5/vpY eglG2lBR004KluMnpvHN4u2b63HIWCRb2dVMIQAROhuHHLfGDJnv66plPdVXcmACjI1UPTWwVRu/ VnQE9L7zoyCY+aNU9aBkxbSG02Iy4oXDbxpWmc9No5lBXY4hN+P+yv3X9u8vrmm2UXRoeXVIg/5F Fj3lAoKeoApqKNoq/gqq55WSWjbmqpK9L5uGV8xxADZh8ILNQ0sH5rhAcfRwKpP+f7DVp90XhXgN vYswErSHHj2yvUF3co9iW55x0Bl4PQzgZ/ZwDK6Oqh7uZfVNIyGXLRUbdquUHFtGa0gvtDf9i6sT jrYg6/GjrCEM3RrpgPaN6m3toBoI0KFNT6fW2FQqGzKOkygFUwW26F0SRi45n2bH24PS5j2TPbKL HCtovUOnu3ttbDY0O7rYYEKWvOtc+zvx7AAcpxOIDVetzWbhuvkzDdJVskqIR6LZyiNBUXi35ZJ4 szKcx8W7Yrkswl82bkiyltc1EzbMUVkh+bPOHTQ+aeKkLS07Xls4m5JWm/WyU2hHQdml+1zNwXJ2 85+n4YoAXF5QCiMS3EWpV86SuUdKEnvpPEi8IEzv0llAUlKUzyndc8H+nRIac5zG0EdH55z0C26B +15zo1nPDcyOjvc5Tk5ONLMSXInatdZQ3k3ri1LY9M+lgHYfG+0EazU6qdXs1/vpaRzfwVrWT6Bg JUFgoEWYe7BopfqB0QgzJMf6+5YqhlH3QcArSENC7NBxGxLPI9ioS8v60kJFBVA5NhhNy6WZBtV2 UHzTQqTp3Ql5Cy+n4U7U9olNWR3eG8wJx+0w0+wgutw7r/PkXfwGAAD//wMAUEsDBBQABgAIAAAA IQARVV+13gAAAAkBAAAPAAAAZHJzL2Rvd25yZXYueG1sTI/BTsMwEETvSPyDtUjcqN1QkjRkUyEQ VxCFVuLmxtskIl5HsduEv8ec4Dia0cybcjPbXpxp9J1jhOVCgSCunem4Qfh4f77JQfig2ejeMSF8 k4dNdXlR6sK4id/ovA2NiCXsC43QhjAUUvq6Jav9wg3E0Tu60eoQ5dhIM+opltteJkql0uqO40Kr B3psqf7anizC7uX4uV+p1+bJ3g2Tm5Vku5aI11fzwz2IQHP4C8MvfkSHKjId3ImNFz1ClmQRPSCs 8hREDKyz2wTEASFPlyCrUv5/UP0AAAD//wMAUEsBAi0AFAAGAAgAAAAhALaDOJL+AAAA4QEAABMA AAAAAAAAAAAAAAAAAAAAAFtDb250ZW50X1R5cGVzXS54bWxQSwECLQAUAAYACAAAACEAOP0h/9YA AACUAQAACwAAAAAAAAAAAAAAAAAvAQAAX3JlbHMvLnJlbHNQSwECLQAUAAYACAAAACEAyJ8hS7kC AADBBQAADgAAAAAAAAAAAAAAAAAuAgAAZHJzL2Uyb0RvYy54bWxQSwECLQAUAAYACAAAACEAEVVf td4AAAAJAQAADwAAAAAAAAAAAAAAAAATBQAAZHJzL2Rvd25yZXYueG1sUEsFBgAAAAAEAAQA8wAA AB4GAAAAAA== " filled="f" stroked="f">
                      <v:textbox>
                        <w:txbxContent>
                          <w:p w14:paraId="1322946C" w14:textId="243755A0" w:rsidR="00FE7D42" w:rsidRPr="000A5D7B" w:rsidRDefault="00143A59" w:rsidP="000A5D7B">
                            <w:r>
                              <w:t>1SD</w:t>
                            </w:r>
                            <w:r w:rsidR="004528C2">
                              <w:t xml:space="preserve">- </w:t>
                            </w:r>
                            <w:r w:rsidR="004528C2">
                              <w:t>523</w:t>
                            </w:r>
                            <w:r>
                              <w:t>-(7.22E)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14:paraId="67C9F056" w14:textId="77777777">
        <w:trPr>
          <w:cantSplit/>
        </w:trPr>
        <w:tc>
          <w:tcPr>
            <w:tcW w:w="4462" w:type="dxa"/>
          </w:tcPr>
          <w:p w14:paraId="2615BC47" w14:textId="77777777" w:rsidR="00E00297" w:rsidRDefault="00143A59" w:rsidP="00143A59">
            <w:pPr>
              <w:ind w:left="-80"/>
              <w:rPr>
                <w:caps w:val="0"/>
              </w:rPr>
            </w:pPr>
            <w:r>
              <w:rPr>
                <w:caps w:val="0"/>
              </w:rPr>
              <w:t>Mažeikių rajono savivaldybės merui</w:t>
            </w:r>
          </w:p>
          <w:p w14:paraId="27AB0ABF" w14:textId="5F2C0171" w:rsidR="00143A59" w:rsidRDefault="00143A59" w:rsidP="00143A59">
            <w:pPr>
              <w:ind w:left="-80"/>
              <w:rPr>
                <w:caps w:val="0"/>
                <w:lang w:val="en-US"/>
              </w:rPr>
            </w:pPr>
            <w:r>
              <w:rPr>
                <w:caps w:val="0"/>
              </w:rPr>
              <w:t xml:space="preserve">El. </w:t>
            </w:r>
            <w:r w:rsidRPr="00472D1E">
              <w:rPr>
                <w:caps w:val="0"/>
              </w:rPr>
              <w:t xml:space="preserve">p. </w:t>
            </w:r>
            <w:hyperlink r:id="rId13" w:history="1">
              <w:r w:rsidR="00096729" w:rsidRPr="007F3E7E">
                <w:rPr>
                  <w:rStyle w:val="Hipersaitas"/>
                  <w:caps w:val="0"/>
                  <w:color w:val="auto"/>
                  <w:u w:val="none"/>
                </w:rPr>
                <w:t>savivaldybe</w:t>
              </w:r>
              <w:r w:rsidR="00096729" w:rsidRPr="007F3E7E">
                <w:rPr>
                  <w:rStyle w:val="Hipersaitas"/>
                  <w:caps w:val="0"/>
                  <w:color w:val="auto"/>
                  <w:u w:val="none"/>
                  <w:lang w:val="en-US"/>
                </w:rPr>
                <w:t>@</w:t>
              </w:r>
              <w:proofErr w:type="spellStart"/>
              <w:r w:rsidR="00096729" w:rsidRPr="007F3E7E">
                <w:rPr>
                  <w:rStyle w:val="Hipersaitas"/>
                  <w:caps w:val="0"/>
                  <w:color w:val="auto"/>
                  <w:u w:val="none"/>
                  <w:lang w:val="en-US"/>
                </w:rPr>
                <w:t>mazeikiai.lt</w:t>
              </w:r>
              <w:proofErr w:type="spellEnd"/>
            </w:hyperlink>
          </w:p>
          <w:p w14:paraId="586FF12D" w14:textId="77777777" w:rsidR="00096729" w:rsidRDefault="00096729" w:rsidP="00143A59">
            <w:pPr>
              <w:ind w:left="-80"/>
              <w:rPr>
                <w:caps w:val="0"/>
              </w:rPr>
            </w:pPr>
          </w:p>
          <w:p w14:paraId="2AE4B6D4" w14:textId="3A5DF86E" w:rsidR="00096729" w:rsidRPr="00143A59" w:rsidRDefault="00096729" w:rsidP="00096729">
            <w:pPr>
              <w:ind w:left="-80"/>
              <w:rPr>
                <w:caps w:val="0"/>
              </w:rPr>
            </w:pPr>
          </w:p>
        </w:tc>
        <w:tc>
          <w:tcPr>
            <w:tcW w:w="5310" w:type="dxa"/>
          </w:tcPr>
          <w:p w14:paraId="23469DFC" w14:textId="77777777" w:rsidR="00CE013D" w:rsidRDefault="00CE013D" w:rsidP="00E00297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 w:rsidR="00F46967">
              <w:rPr>
                <w:caps w:val="0"/>
              </w:rPr>
              <w:t xml:space="preserve">        ________________</w:t>
            </w:r>
            <w:r>
              <w:rPr>
                <w:caps w:val="0"/>
              </w:rPr>
              <w:t xml:space="preserve"> Nr. ____________</w:t>
            </w:r>
            <w:r w:rsidR="003671BA">
              <w:rPr>
                <w:caps w:val="0"/>
              </w:rPr>
              <w:t>__</w:t>
            </w:r>
            <w:r w:rsidR="00D532D4">
              <w:rPr>
                <w:caps w:val="0"/>
              </w:rPr>
              <w:t>_</w:t>
            </w:r>
            <w:r w:rsidR="003671BA">
              <w:rPr>
                <w:caps w:val="0"/>
              </w:rPr>
              <w:t>__</w:t>
            </w:r>
            <w:r w:rsidR="00C92E07">
              <w:rPr>
                <w:caps w:val="0"/>
              </w:rPr>
              <w:t>_</w:t>
            </w:r>
          </w:p>
          <w:p w14:paraId="6727A483" w14:textId="65CEA376" w:rsidR="00CE013D" w:rsidRDefault="00096729">
            <w:pPr>
              <w:jc w:val="center"/>
              <w:rPr>
                <w:caps w:val="0"/>
                <w:sz w:val="1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A326F" wp14:editId="10F017D3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20955</wp:posOffset>
                      </wp:positionV>
                      <wp:extent cx="1661160" cy="271780"/>
                      <wp:effectExtent l="3175" t="4445" r="254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7F5010" w14:textId="77777777" w:rsidR="00FE7D42" w:rsidRPr="000A5D7B" w:rsidRDefault="00F00959" w:rsidP="00926D16">
                                  <w:r>
                                    <w:t>R8-1075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DA326F" id="Text Box 8" o:spid="_x0000_s1028" type="#_x0000_t202" style="position:absolute;left:0;text-align:left;margin-left:140.8pt;margin-top:1.65pt;width:130.8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bK2duQIAAMEFAAAOAAAAZHJzL2Uyb0RvYy54bWysVNtunDAQfa/Uf7D8TsCUZQGFjZJlqSql FynpB3jBLFbBprZ32bTqv3ds9pbkpWrrB8v2jM/czsz1zb7v0I4pzaXIMbkKMGKikjUXmxx/fSy9 BCNtqKhpJwXL8RPT+Gbx9s31OGQslK3saqYQgAidjUOOW2OGzPd11bKe6is5MAHCRqqeGriqjV8r OgJ63/lhEMT+KFU9KFkxreG1mIR44fCbhlXmc9NoZlCXY/DNuF25fW13f3FNs42iQ8urgxv0L7zo KRdg9ARVUEPRVvFXUD2vlNSyMVeV7H3ZNLxiLgaIhgQvonlo6cBcLJAcPZzSpP8fbPVp90UhXkPt CEaC9lCjR7Y36E7uUWLTMw46A62HAfTMHp5B1YWqh3tZfdNIyGVLxYbdKiXHltEa3CP2p3/xdcLR FmQ9fpQ1mKFbIx3QvlG9zR1kAwE6lOnpVBrrSmVNxjEhMYgqkIVzMk9c7XyaHX8PSpv3TPbIHnKs oPQOne7utbHe0OyoYo0JWfKuc+XvxLMHUJxewDZ8tTLrhavmzzRIV8kqibwojFdeFBSFd1suIy8u yXxWvCuWy4L8snZJlLW8rpmwZo7MItGfVe7A8YkTJ25p2fHawlmXtNqsl51COwrMLt1yOQfJWc1/ 7oZLAsTyIiQSRsFdmHplnMy9qIxmXjoPEi8g6V0aB1EaFeXzkO65YP8eEhpznM7C2USms9MvYgvc eh0bzXpuYHZ0vM9xclKimaXgStSutIbybjpfpMK6f04FlPtYaEdYy9GJrWa/3rvWCI99sJb1EzBY SSAYcBHmHhxaqX5gNMIMybH+vqWKYdR9ENAFKYkiO3TcJZrNQ7ioS8n6UkJFBVA5NhhNx6WZBtV2 UHzTgqWp74S8hc5puCO1bbHJq0O/wZxwsR1mmh1El3endZ68i98AAAD//wMAUEsDBBQABgAIAAAA IQAN/2D83QAAAAgBAAAPAAAAZHJzL2Rvd25yZXYueG1sTI9LT8MwEITvSPwHa5G4UTuPRiVkUyEQ VxDlIXFz420SEa+j2G3Cv8ec6HE0o5lvqu1iB3GiyfeOEZKVAkHcONNzi/D+9nSzAeGDZqMHx4Tw Qx629eVFpUvjZn6l0y60IpawLzVCF8JYSumbjqz2KzcSR+/gJqtDlFMrzaTnWG4HmSpVSKt7jgud Humho+Z7d7QIH8+Hr89cvbSPdj3OblGS7a1EvL5a7u9ABFrCfxj+8CM61JFp745svBgQ0k1SxChC loGI/jrPUhB7hLxIQNaVPD9Q/wIAAP//AwBQSwECLQAUAAYACAAAACEAtoM4kv4AAADhAQAAEwAA AAAAAAAAAAAAAAAAAAAAW0NvbnRlbnRfVHlwZXNdLnhtbFBLAQItABQABgAIAAAAIQA4/SH/1gAA AJQBAAALAAAAAAAAAAAAAAAAAC8BAABfcmVscy8ucmVsc1BLAQItABQABgAIAAAAIQDhbK2duQIA AMEFAAAOAAAAAAAAAAAAAAAAAC4CAABkcnMvZTJvRG9jLnhtbFBLAQItABQABgAIAAAAIQAN/2D8 3QAAAAgBAAAPAAAAAAAAAAAAAAAAABMFAABkcnMvZG93bnJldi54bWxQSwUGAAAAAAQABADzAAAA HQYAAAAA " filled="f" stroked="f">
                      <v:textbox>
                        <w:txbxContent>
                          <w:p w14:paraId="397F5010" w14:textId="77777777" w:rsidR="00FE7D42" w:rsidRPr="000A5D7B" w:rsidRDefault="00F00959" w:rsidP="00926D16">
                            <w:r>
                              <w:t>R8-1075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CD9646" wp14:editId="6AFFA0A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71780"/>
                      <wp:effectExtent l="4445" t="4445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94F39" w14:textId="77777777" w:rsidR="00FE7D42" w:rsidRPr="000A5D7B" w:rsidRDefault="00F00959" w:rsidP="00926D16">
                                  <w:r>
                                    <w:t>2021-03-12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CD9646" id="Text Box 6" o:spid="_x0000_s1029" type="#_x0000_t202" style="position:absolute;left:0;text-align:left;margin-left:26.15pt;margin-top:1.65pt;width:99.4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S5ZytwIAAMEFAAAOAAAAZHJzL2Uyb0RvYy54bWysVG1vmzAQ/j5p/8Hyd8pLHQKopGpDmCZ1 L1K7H+CACdbAZrYT0k377zubJE1bTZq28QHZvvNz99w9vqvrfd+hHVOaS5Hj8CLAiIlK1lxscvzl ofQSjLShoqadFCzHj0zj68XbN1fjkLFItrKrmUIAInQ2DjlujRky39dVy3qqL+TABBgbqXpqYKs2 fq3oCOh950dBEPujVPWgZMW0htNiMuKFw28aVplPTaOZQV2OITfj/sr91/bvL65otlF0aHl1SIP+ RRY95QKCnqAKaijaKv4KqueVklo25qKSvS+bhlfMcQA2YfCCzX1LB+a4QHH0cCqT/n+w1cfdZ4V4 Db2D8gjaQ48e2N6gW7lHsS3POOgMvO4H8DN7OAZXR1UPd7L6qpGQy5aKDbtRSo4tozWkF9qb/tnV CUdbkPX4QdYQhm6NdED7RvW2dlANBOiQx+OpNTaVyoaM4ugyAVMFtmgezmFtQ9DseHtQ2rxjskd2 kWMFrXfodHenzeR6dLHBhCx518E5zTrx7AAwpxOIDVetzWbhuvkjDdJVskqIR6J45ZGgKLybckm8 uAzns+KyWC6L8KeNG5Ks5XXNhA1zVFZI/qxzB41PmjhpS8uO1xbOpqTVZr3sFNpRUHbpvkNBztz8 52m4egGXF5TCiAS3UeqVcTL3SElmXjoPEi8I09s0DkhKivI5pTsu2L9TQmOO01k0m8T0W26B+15z o1nPDcyOjvc5Tk5ONLMSXInatdZQ3k3rs1LY9J9KAe0+NtoJ1mp0UqvZr/fuaVza6FbMa1k/goKV BIGBFmHuwaKV6jtGI8yQHOtvW6oYRt17Aa8gDQkBN+M2ZDaPYKPOLetzCxUVQOXYYDQtl2YaVNtB 8U0LkaZ3J+QNvJyGO1E/ZXV4bzAnHLfDTLOD6HzvvJ4m7+IXAAAA//8DAFBLAwQUAAYACAAAACEA f10269sAAAAHAQAADwAAAGRycy9kb3ducmV2LnhtbEyOQUvDQBSE74L/YXmCN7tJ2pQa81JE8apY teBtm31Ngtm3Ibtt4r/3edLTMMww85Xb2fXqTGPoPCOkiwQUce1txw3C+9vTzQZUiIat6T0TwjcF 2FaXF6UprJ/4lc672CgZ4VAYhDbGodA61C05ExZ+IJbs6Ednotix0XY0k4y7XmdJstbOdCwPrRno oaX6a3dyCB/Px8/9KnlpHl0+TH5ONLtbjXh9Nd/fgYo0x78y/OILOlTCdPAntkH1CHm2lCbCUkTi LE9TUAeE1ToFXZX6P3/1AwAA//8DAFBLAQItABQABgAIAAAAIQC2gziS/gAAAOEBAAATAAAAAAAA AAAAAAAAAAAAAABbQ29udGVudF9UeXBlc10ueG1sUEsBAi0AFAAGAAgAAAAhADj9If/WAAAAlAEA AAsAAAAAAAAAAAAAAAAALwEAAF9yZWxzLy5yZWxzUEsBAi0AFAAGAAgAAAAhAHJLlnK3AgAAwQUA AA4AAAAAAAAAAAAAAAAALgIAAGRycy9lMm9Eb2MueG1sUEsBAi0AFAAGAAgAAAAhAH9dNuvbAAAA BwEAAA8AAAAAAAAAAAAAAAAAEQUAAGRycy9kb3ducmV2LnhtbFBLBQYAAAAABAAEAPMAAAAZBgAA AAA= " filled="f" stroked="f">
                      <v:textbox>
                        <w:txbxContent>
                          <w:p w14:paraId="05B94F39" w14:textId="77777777" w:rsidR="00FE7D42" w:rsidRPr="000A5D7B" w:rsidRDefault="00F00959" w:rsidP="00926D16">
                            <w:r>
                              <w:t>2021-03-12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F18DE" w14:textId="77D71C32" w:rsidR="00CE013D" w:rsidRDefault="00995DE9" w:rsidP="00995DE9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</w:t>
            </w:r>
            <w:r w:rsidR="00D92B24">
              <w:rPr>
                <w:caps w:val="0"/>
              </w:rPr>
              <w:t xml:space="preserve">  </w:t>
            </w:r>
            <w:r>
              <w:rPr>
                <w:caps w:val="0"/>
              </w:rPr>
              <w:t xml:space="preserve">  Į </w:t>
            </w:r>
            <w:r w:rsidR="00CE013D">
              <w:rPr>
                <w:caps w:val="0"/>
              </w:rPr>
              <w:t>_____________</w:t>
            </w:r>
            <w:r w:rsidR="00D532D4">
              <w:rPr>
                <w:caps w:val="0"/>
              </w:rPr>
              <w:t>_</w:t>
            </w:r>
            <w:r w:rsidR="00CE013D">
              <w:rPr>
                <w:caps w:val="0"/>
              </w:rPr>
              <w:t>__ Nr. _</w:t>
            </w:r>
            <w:r w:rsidR="0009672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B0659" wp14:editId="357F8326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635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07DBC7" w14:textId="77777777" w:rsidR="00FE7D42" w:rsidRDefault="00FE7D42" w:rsidP="00926D16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0B0659" id="Text Box 7" o:spid="_x0000_s1030" type="#_x0000_t202" style="position:absolute;left:0;text-align:left;margin-left:325.1pt;margin-top:157.45pt;width:90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P+ADvA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cIKRoB1Q9MRGg+7liBa2OkOvU7j02MM1M8IxsOwy1f2DLL9qJOSqoWLL7pSSQ8NoBdGF9qV/8XTC 0RZkM3yQFbihOyMd0FirzpYOioEAHVh6PjFjQymty5BcBwGYSrBFi3ARO+p8mh5f90qbd0x2yC4y rIB5h073D9rYaGh6vGKdCVnwtnXst+LFAVycTsA3PLU2G4Uj80cSJOt4HROPRPO1R4I89+6KFfHm RbiY5df5apWHP63fkKQNryomrJujsELyZ8QdJD5J4iQtLVteWTgbklbbzapVaE9B2IX7XM3Bcr7m vwzDFQFyeZVSGJHgPkq8Yh4vPFKQmZcsgtgLwuQ+mQckIXnxMqUHLti/p4QG0Nwsmk1iOgf9Kjdg 3RI/MXiRG007bmB0tLzLcHy6RFMrwbWoHLWG8nZaX5TChn8uBdB9JNoJ1mp0UqsZN6PrDHLsg42s nkHBSoLAQIsw9mDRSPUdowFGSIb1tx1VDKP2vYAuSEJC7MxxGzJbRLBRl5bNpYWKEqAybDCalisz zaldr/i2AU9T3wl5B51Tcydq22JTVId+gzHhcjuMNDuHLvfu1nnwLn8BAAD//wMAUEsDBBQABgAI AAAAIQA8+4EQ3wAAAAsBAAAPAAAAZHJzL2Rvd25yZXYueG1sTI/LTsMwEEX3SP0Ha5DYUbuP9BHi VAjEFtQWkNi58TSJGo+j2G3C3zNd0eXcObpzJtsMrhEX7ELtScNkrEAgFd7WVGr43L89rkCEaMia xhNq+MUAm3x0l5nU+p62eNnFUnAJhdRoqGJsUylDUaEzYexbJN4dfedM5LErpe1Mz+WukVOlFtKZ mvhCZVp8qbA47c5Ow9f78ed7rj7KV5e0vR+UJLeWWj/cD89PICIO8R+Gqz6rQ85OB38mG0SjYZGo KaMaZpP5GgQTq9k1OXCSLJcg80ze/pD/AQAA//8DAFBLAQItABQABgAIAAAAIQC2gziS/gAAAOEB AAATAAAAAAAAAAAAAAAAAAAAAABbQ29udGVudF9UeXBlc10ueG1sUEsBAi0AFAAGAAgAAAAhADj9 If/WAAAAlAEAAAsAAAAAAAAAAAAAAAAALwEAAF9yZWxzLy5yZWxzUEsBAi0AFAAGAAgAAAAhAL8/ 4AO8AgAAwAUAAA4AAAAAAAAAAAAAAAAALgIAAGRycy9lMm9Eb2MueG1sUEsBAi0AFAAGAAgAAAAh ADz7gRDfAAAACwEAAA8AAAAAAAAAAAAAAAAAFgUAAGRycy9kb3ducmV2LnhtbFBLBQYAAAAABAAE APMAAAAiBgAAAAA= " filled="f" stroked="f">
                      <v:textbox>
                        <w:txbxContent>
                          <w:p w14:paraId="5907DBC7" w14:textId="77777777" w:rsidR="00FE7D42" w:rsidRDefault="00FE7D42" w:rsidP="00926D16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13D">
              <w:rPr>
                <w:caps w:val="0"/>
              </w:rPr>
              <w:t>_____</w:t>
            </w:r>
            <w:r w:rsidR="003671BA">
              <w:rPr>
                <w:caps w:val="0"/>
              </w:rPr>
              <w:t>____</w:t>
            </w:r>
            <w:r w:rsidR="00CE013D">
              <w:rPr>
                <w:caps w:val="0"/>
              </w:rPr>
              <w:t>________</w:t>
            </w:r>
          </w:p>
        </w:tc>
      </w:tr>
    </w:tbl>
    <w:p w14:paraId="6BCFF24B" w14:textId="3C203AE7" w:rsidR="00CE013D" w:rsidRDefault="0009672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FF552F" wp14:editId="2CF144C9">
                <wp:simplePos x="0" y="0"/>
                <wp:positionH relativeFrom="column">
                  <wp:posOffset>2830830</wp:posOffset>
                </wp:positionH>
                <wp:positionV relativeFrom="paragraph">
                  <wp:posOffset>-2540</wp:posOffset>
                </wp:positionV>
                <wp:extent cx="1143000" cy="342900"/>
                <wp:effectExtent l="0" t="1905" r="381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D7F6A" w14:textId="77777777" w:rsidR="00FE7D42" w:rsidRPr="00C92E07" w:rsidRDefault="00FE7D42" w:rsidP="00C92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FF552F" id="Text Box 2" o:spid="_x0000_s1031" type="#_x0000_t202" style="position:absolute;margin-left:222.9pt;margin-top:-.2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Eg9YuAIAAMA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TDEQJWgLFD2wwaBbOaDIdqfvdAJO9x24mQGOgWVXqe7uZPFVIyHXNRU7dqOU7GtGS8gutDf9ydUR R1uQbf9BlhCG7o10QEOlWts6aAYCdGDp8cyMTaWwIUNyGQRgKsB2SaIY1jYETU63O6XNOyZbZBcp VsC8Q6eHO21G15OLDSZkzpsGzmnSiBcHgDmeQGy4am02C0fmUxzEm+VmSTwSzTceCbLMu8nXxJvn 4WKWXWbrdRb+sHFDktS8LJmwYU7CCsmfEXeU+CiJs7S0bHhp4WxKWu2260ahAwVh5+47NmTi5r9M w/ULanlVUhiR4DaKvXy+XHgkJzMvXgRLLwjj23gekJhk+cuS7rhg/14S6lMcz6LZKKbf1gasW+JH Bie10aTlBkZHw1vQ7tmJJlaCG1E6ag3lzbietMKm/9wKoPtEtBOs1eioVjNsB/cyZja6FfNWlo+g YCVBYKBFGHuwqKX6jlEPIyTF+tueKoZR817AK4hDQuzMcRsyW0SwUVPLdmqhogCoFBuMxuXajHNq 3ym+qyHS+O6EvIGXU3En6uesju8NxoSr7TjS7Bya7p3X8+Bd/QQAAP//AwBQSwMEFAAGAAgAAAAh AN1ZXAvcAAAACAEAAA8AAABkcnMvZG93bnJldi54bWxMj8FOwzAQRO9I/IO1SNxam5JEJc2mQiCu IEpbiZsbb5Oo8TqK3Sb8Pe4JjqMZzbwp1pPtxIUG3zpGeJgrEMSVMy3XCNuvt9kShA+aje4cE8IP eViXtzeFzo0b+ZMum1CLWMI+1whNCH0upa8astrPXU8cvaMbrA5RDrU0gx5jue3kQqlMWt1yXGh0 Ty8NVafN2SLs3o/f+0R91K827Uc3Kcn2SSLe303PKxCBpvAXhit+RIcyMh3cmY0XHUKSpBE9IMwS ENHPFld9QEgfM5BlIf8fKH8BAAD//wMAUEsBAi0AFAAGAAgAAAAhALaDOJL+AAAA4QEAABMAAAAA AAAAAAAAAAAAAAAAAFtDb250ZW50X1R5cGVzXS54bWxQSwECLQAUAAYACAAAACEAOP0h/9YAAACU AQAACwAAAAAAAAAAAAAAAAAvAQAAX3JlbHMvLnJlbHNQSwECLQAUAAYACAAAACEA9xIPWLgCAADA BQAADgAAAAAAAAAAAAAAAAAuAgAAZHJzL2Uyb0RvYy54bWxQSwECLQAUAAYACAAAACEA3VlcC9wA AAAIAQAADwAAAAAAAAAAAAAAAAASBQAAZHJzL2Rvd25yZXYueG1sUEsFBgAAAAAEAAQA8wAAABsG AAAAAA== " filled="f" stroked="f">
                <v:textbox>
                  <w:txbxContent>
                    <w:p w14:paraId="6A2D7F6A" w14:textId="77777777" w:rsidR="00FE7D42" w:rsidRPr="00C92E07" w:rsidRDefault="00FE7D42" w:rsidP="00C92E07"/>
                  </w:txbxContent>
                </v:textbox>
              </v:shape>
            </w:pict>
          </mc:Fallback>
        </mc:AlternateContent>
      </w:r>
    </w:p>
    <w:p w14:paraId="238F29FF" w14:textId="77777777" w:rsidR="00143A59" w:rsidRPr="00143A59" w:rsidRDefault="00BE7228" w:rsidP="00472D1E">
      <w:pPr>
        <w:autoSpaceDE w:val="0"/>
        <w:autoSpaceDN w:val="0"/>
        <w:adjustRightInd w:val="0"/>
        <w:jc w:val="both"/>
        <w:rPr>
          <w:b/>
          <w:bCs/>
          <w:caps w:val="0"/>
          <w:szCs w:val="24"/>
          <w:lang w:eastAsia="lt-LT"/>
        </w:rPr>
      </w:pPr>
      <w:r w:rsidRPr="00143A59">
        <w:rPr>
          <w:b/>
          <w:caps w:val="0"/>
        </w:rPr>
        <w:t>DĖL</w:t>
      </w:r>
      <w:r w:rsidR="00D92B24" w:rsidRPr="00143A59">
        <w:rPr>
          <w:b/>
          <w:caps w:val="0"/>
        </w:rPr>
        <w:t xml:space="preserve"> </w:t>
      </w:r>
      <w:r w:rsidR="00143A59" w:rsidRPr="00143A59">
        <w:rPr>
          <w:b/>
          <w:bCs/>
          <w:caps w:val="0"/>
          <w:szCs w:val="24"/>
          <w:lang w:eastAsia="lt-LT"/>
        </w:rPr>
        <w:t>LIETUVOS RESPUBLIKOS VYRIAUSYBĖS NUTARIMO „DĖL VALSTYBINĖS</w:t>
      </w:r>
    </w:p>
    <w:p w14:paraId="464AF421" w14:textId="77777777" w:rsidR="00143A59" w:rsidRPr="00143A59" w:rsidRDefault="00143A59">
      <w:pPr>
        <w:autoSpaceDE w:val="0"/>
        <w:autoSpaceDN w:val="0"/>
        <w:adjustRightInd w:val="0"/>
        <w:jc w:val="both"/>
        <w:rPr>
          <w:b/>
          <w:bCs/>
          <w:caps w:val="0"/>
          <w:szCs w:val="24"/>
          <w:lang w:eastAsia="lt-LT"/>
        </w:rPr>
      </w:pPr>
      <w:r w:rsidRPr="00143A59">
        <w:rPr>
          <w:b/>
          <w:bCs/>
          <w:caps w:val="0"/>
          <w:szCs w:val="24"/>
          <w:lang w:eastAsia="lt-LT"/>
        </w:rPr>
        <w:t>MIŠKŲ ŪKIO PASKIRTIES ŽEMĖS SKLYPŲ PERDAVIMO PATIKĖJIMO TEISE</w:t>
      </w:r>
    </w:p>
    <w:p w14:paraId="44845D52" w14:textId="77777777" w:rsidR="00CE013D" w:rsidRPr="00143A59" w:rsidRDefault="00143A59">
      <w:pPr>
        <w:pStyle w:val="Antrat2"/>
        <w:jc w:val="both"/>
        <w:rPr>
          <w:caps w:val="0"/>
        </w:rPr>
      </w:pPr>
      <w:r w:rsidRPr="00143A59">
        <w:rPr>
          <w:bCs w:val="0"/>
          <w:caps w:val="0"/>
          <w:szCs w:val="24"/>
          <w:lang w:eastAsia="lt-LT"/>
        </w:rPr>
        <w:t>MAŽEIKIŲ RAJONO SAVIVALDYBEI“ PROJEKTO DERINIMO</w:t>
      </w:r>
    </w:p>
    <w:p w14:paraId="24FCE9A2" w14:textId="05C9419C" w:rsidR="00CE013D" w:rsidRDefault="00CE013D" w:rsidP="007F3E7E">
      <w:pPr>
        <w:jc w:val="both"/>
        <w:rPr>
          <w:b/>
        </w:rPr>
      </w:pPr>
    </w:p>
    <w:p w14:paraId="14E6A948" w14:textId="77777777" w:rsidR="00472D1E" w:rsidRPr="00143A59" w:rsidRDefault="00472D1E">
      <w:pPr>
        <w:rPr>
          <w:b/>
        </w:rPr>
      </w:pPr>
    </w:p>
    <w:p w14:paraId="159BB356" w14:textId="3B808590" w:rsidR="00B343AB" w:rsidRPr="00B343AB" w:rsidRDefault="00940FAB" w:rsidP="00096729">
      <w:pPr>
        <w:autoSpaceDE w:val="0"/>
        <w:autoSpaceDN w:val="0"/>
        <w:adjustRightInd w:val="0"/>
        <w:ind w:firstLine="709"/>
        <w:jc w:val="both"/>
        <w:rPr>
          <w:caps w:val="0"/>
        </w:rPr>
      </w:pPr>
      <w:r>
        <w:rPr>
          <w:caps w:val="0"/>
          <w:szCs w:val="24"/>
        </w:rPr>
        <w:t>N</w:t>
      </w:r>
      <w:r w:rsidRPr="00017C42">
        <w:rPr>
          <w:caps w:val="0"/>
          <w:szCs w:val="24"/>
        </w:rPr>
        <w:t xml:space="preserve">acionalinė žemės tarnyba prie Žemės ūkio ministerijos (toliau – Nacionalinė žemės tarnyba) </w:t>
      </w:r>
      <w:r w:rsidR="00143A59">
        <w:rPr>
          <w:caps w:val="0"/>
          <w:szCs w:val="24"/>
        </w:rPr>
        <w:t>pagal kompetenciją išnagrinėjo Jūsų 2021-03-</w:t>
      </w:r>
      <w:r w:rsidR="00B343AB">
        <w:rPr>
          <w:caps w:val="0"/>
          <w:szCs w:val="24"/>
        </w:rPr>
        <w:t>12 raštu Nr. R8-1075 ,,D</w:t>
      </w:r>
      <w:r w:rsidR="00B343AB" w:rsidRPr="00B343AB">
        <w:rPr>
          <w:caps w:val="0"/>
        </w:rPr>
        <w:t xml:space="preserve">ėl </w:t>
      </w:r>
      <w:r w:rsidR="00B343AB">
        <w:rPr>
          <w:bCs/>
          <w:caps w:val="0"/>
          <w:szCs w:val="24"/>
          <w:lang w:eastAsia="lt-LT"/>
        </w:rPr>
        <w:t>L</w:t>
      </w:r>
      <w:r w:rsidR="00B343AB" w:rsidRPr="00B343AB">
        <w:rPr>
          <w:bCs/>
          <w:caps w:val="0"/>
          <w:szCs w:val="24"/>
          <w:lang w:eastAsia="lt-LT"/>
        </w:rPr>
        <w:t xml:space="preserve">ietuvos </w:t>
      </w:r>
      <w:r w:rsidR="00B343AB">
        <w:rPr>
          <w:bCs/>
          <w:caps w:val="0"/>
          <w:szCs w:val="24"/>
          <w:lang w:eastAsia="lt-LT"/>
        </w:rPr>
        <w:t>R</w:t>
      </w:r>
      <w:r w:rsidR="00B343AB" w:rsidRPr="00B343AB">
        <w:rPr>
          <w:bCs/>
          <w:caps w:val="0"/>
          <w:szCs w:val="24"/>
          <w:lang w:eastAsia="lt-LT"/>
        </w:rPr>
        <w:t xml:space="preserve">espublikos </w:t>
      </w:r>
      <w:r w:rsidR="00B343AB">
        <w:rPr>
          <w:bCs/>
          <w:caps w:val="0"/>
          <w:szCs w:val="24"/>
          <w:lang w:eastAsia="lt-LT"/>
        </w:rPr>
        <w:t>V</w:t>
      </w:r>
      <w:r w:rsidR="00B343AB" w:rsidRPr="00B343AB">
        <w:rPr>
          <w:bCs/>
          <w:caps w:val="0"/>
          <w:szCs w:val="24"/>
          <w:lang w:eastAsia="lt-LT"/>
        </w:rPr>
        <w:t>yriausybės nutarimo „</w:t>
      </w:r>
      <w:r w:rsidR="00B343AB">
        <w:rPr>
          <w:bCs/>
          <w:caps w:val="0"/>
          <w:szCs w:val="24"/>
          <w:lang w:eastAsia="lt-LT"/>
        </w:rPr>
        <w:t>D</w:t>
      </w:r>
      <w:r w:rsidR="00B343AB" w:rsidRPr="00B343AB">
        <w:rPr>
          <w:bCs/>
          <w:caps w:val="0"/>
          <w:szCs w:val="24"/>
          <w:lang w:eastAsia="lt-LT"/>
        </w:rPr>
        <w:t>ėl valstybinės</w:t>
      </w:r>
      <w:r w:rsidR="00B343AB">
        <w:rPr>
          <w:bCs/>
          <w:caps w:val="0"/>
          <w:szCs w:val="24"/>
          <w:lang w:eastAsia="lt-LT"/>
        </w:rPr>
        <w:t xml:space="preserve"> </w:t>
      </w:r>
      <w:r w:rsidR="00B343AB" w:rsidRPr="00B343AB">
        <w:rPr>
          <w:bCs/>
          <w:caps w:val="0"/>
          <w:szCs w:val="24"/>
          <w:lang w:eastAsia="lt-LT"/>
        </w:rPr>
        <w:t>miškų ūkio paskirties žemės sklypų perdavimo patikėjimo teise</w:t>
      </w:r>
      <w:r w:rsidR="00B343AB">
        <w:rPr>
          <w:bCs/>
          <w:caps w:val="0"/>
          <w:szCs w:val="24"/>
          <w:lang w:eastAsia="lt-LT"/>
        </w:rPr>
        <w:t xml:space="preserve"> M</w:t>
      </w:r>
      <w:r w:rsidR="00B343AB" w:rsidRPr="00B343AB">
        <w:rPr>
          <w:bCs/>
          <w:caps w:val="0"/>
          <w:szCs w:val="24"/>
          <w:lang w:eastAsia="lt-LT"/>
        </w:rPr>
        <w:t>ažeikių rajono savivaldybei“ projekto derinimo</w:t>
      </w:r>
      <w:r w:rsidR="00B343AB">
        <w:rPr>
          <w:bCs/>
          <w:caps w:val="0"/>
          <w:szCs w:val="24"/>
          <w:lang w:eastAsia="lt-LT"/>
        </w:rPr>
        <w:t>“</w:t>
      </w:r>
      <w:r w:rsidR="00B343AB">
        <w:rPr>
          <w:caps w:val="0"/>
          <w:szCs w:val="24"/>
        </w:rPr>
        <w:t xml:space="preserve"> pateiktą derinti Lietuvos Respublikos Vyriausybės nutarimo </w:t>
      </w:r>
      <w:r w:rsidR="00B343AB" w:rsidRPr="00B343AB">
        <w:rPr>
          <w:caps w:val="0"/>
          <w:szCs w:val="24"/>
        </w:rPr>
        <w:t>,,</w:t>
      </w:r>
      <w:r w:rsidR="00B343AB">
        <w:rPr>
          <w:caps w:val="0"/>
          <w:lang w:eastAsia="lt-LT"/>
        </w:rPr>
        <w:t>D</w:t>
      </w:r>
      <w:r w:rsidR="00B343AB" w:rsidRPr="00B343AB">
        <w:rPr>
          <w:caps w:val="0"/>
          <w:lang w:eastAsia="lt-LT"/>
        </w:rPr>
        <w:t xml:space="preserve">ėl valstybinės miškų ūkio paskirties žemės sklypų perdavimo patikėjimo teise </w:t>
      </w:r>
      <w:r w:rsidR="00B343AB">
        <w:rPr>
          <w:caps w:val="0"/>
          <w:lang w:eastAsia="lt-LT"/>
        </w:rPr>
        <w:t>M</w:t>
      </w:r>
      <w:r w:rsidR="00B343AB" w:rsidRPr="00B343AB">
        <w:rPr>
          <w:caps w:val="0"/>
          <w:lang w:eastAsia="lt-LT"/>
        </w:rPr>
        <w:t>ažeikių rajono savivaldybei</w:t>
      </w:r>
      <w:r w:rsidR="00B343AB">
        <w:rPr>
          <w:caps w:val="0"/>
          <w:lang w:eastAsia="lt-LT"/>
        </w:rPr>
        <w:t>“ projektą (toliau –</w:t>
      </w:r>
      <w:r w:rsidR="00472D1E">
        <w:rPr>
          <w:caps w:val="0"/>
          <w:lang w:eastAsia="lt-LT"/>
        </w:rPr>
        <w:t xml:space="preserve"> </w:t>
      </w:r>
      <w:r w:rsidR="00B343AB">
        <w:rPr>
          <w:caps w:val="0"/>
          <w:lang w:eastAsia="lt-LT"/>
        </w:rPr>
        <w:t>Projektas), paskelbtą</w:t>
      </w:r>
      <w:r w:rsidR="00B62AD3">
        <w:rPr>
          <w:caps w:val="0"/>
          <w:lang w:eastAsia="lt-LT"/>
        </w:rPr>
        <w:t xml:space="preserve"> Teisės aktų informacinėje sistemoje </w:t>
      </w:r>
      <w:r w:rsidR="00472D1E">
        <w:rPr>
          <w:caps w:val="0"/>
          <w:lang w:eastAsia="lt-LT"/>
        </w:rPr>
        <w:t>(</w:t>
      </w:r>
      <w:r w:rsidR="00B62AD3">
        <w:rPr>
          <w:caps w:val="0"/>
          <w:lang w:eastAsia="lt-LT"/>
        </w:rPr>
        <w:t>Nr. 21-21821</w:t>
      </w:r>
      <w:r w:rsidR="00472D1E">
        <w:rPr>
          <w:caps w:val="0"/>
          <w:lang w:eastAsia="lt-LT"/>
        </w:rPr>
        <w:t>)</w:t>
      </w:r>
      <w:r w:rsidR="00B62AD3">
        <w:rPr>
          <w:caps w:val="0"/>
          <w:lang w:eastAsia="lt-LT"/>
        </w:rPr>
        <w:t>.</w:t>
      </w:r>
    </w:p>
    <w:p w14:paraId="113BA8A9" w14:textId="4C90B064" w:rsidR="00143A59" w:rsidRDefault="00143A59" w:rsidP="00096729">
      <w:pPr>
        <w:ind w:firstLine="720"/>
        <w:jc w:val="both"/>
        <w:rPr>
          <w:rStyle w:val="fontstyle01"/>
          <w:caps w:val="0"/>
        </w:rPr>
      </w:pPr>
      <w:r w:rsidRPr="00BA6948">
        <w:rPr>
          <w:caps w:val="0"/>
          <w:color w:val="000000"/>
          <w:szCs w:val="24"/>
        </w:rPr>
        <w:t xml:space="preserve">Projekto </w:t>
      </w:r>
      <w:r w:rsidRPr="00BA6948">
        <w:rPr>
          <w:caps w:val="0"/>
          <w:color w:val="000000"/>
          <w:szCs w:val="24"/>
          <w:lang w:val="en-US"/>
        </w:rPr>
        <w:t>1</w:t>
      </w:r>
      <w:r w:rsidRPr="00BA6948">
        <w:rPr>
          <w:caps w:val="0"/>
          <w:color w:val="000000"/>
          <w:szCs w:val="24"/>
        </w:rPr>
        <w:t xml:space="preserve"> punktu siūloma </w:t>
      </w:r>
      <w:r>
        <w:rPr>
          <w:caps w:val="0"/>
          <w:color w:val="000000"/>
          <w:szCs w:val="24"/>
        </w:rPr>
        <w:t>p</w:t>
      </w:r>
      <w:r w:rsidRPr="00BA6948">
        <w:rPr>
          <w:caps w:val="0"/>
        </w:rPr>
        <w:t xml:space="preserve">erduoti </w:t>
      </w:r>
      <w:r w:rsidR="00B13FFE">
        <w:rPr>
          <w:caps w:val="0"/>
        </w:rPr>
        <w:t xml:space="preserve">Mažeikių </w:t>
      </w:r>
      <w:r w:rsidR="00EC13B7">
        <w:rPr>
          <w:caps w:val="0"/>
        </w:rPr>
        <w:t xml:space="preserve">rajono </w:t>
      </w:r>
      <w:r w:rsidRPr="00BA6948">
        <w:rPr>
          <w:caps w:val="0"/>
        </w:rPr>
        <w:t xml:space="preserve">savivaldybei patikėjimo teise </w:t>
      </w:r>
      <w:r w:rsidRPr="00BA6948">
        <w:rPr>
          <w:caps w:val="0"/>
          <w:color w:val="000000"/>
        </w:rPr>
        <w:t xml:space="preserve">prižiūrėti, saugoti ir tvarkyti viešosios paskirties rekreacijai ir poilsiui </w:t>
      </w:r>
      <w:r w:rsidRPr="00BA6948">
        <w:rPr>
          <w:caps w:val="0"/>
        </w:rPr>
        <w:t xml:space="preserve">Nacionalinės žemės tarnybos patikėjimo teise valdomus valstybinės miškų ūkio paskirties žemės sklypus, </w:t>
      </w:r>
      <w:r>
        <w:rPr>
          <w:rStyle w:val="fontstyle01"/>
          <w:caps w:val="0"/>
        </w:rPr>
        <w:t xml:space="preserve">išvardytus Projekto </w:t>
      </w:r>
      <w:r>
        <w:rPr>
          <w:rStyle w:val="fontstyle01"/>
          <w:caps w:val="0"/>
          <w:lang w:val="en-US"/>
        </w:rPr>
        <w:t xml:space="preserve">1 </w:t>
      </w:r>
      <w:r w:rsidRPr="00B961C0">
        <w:rPr>
          <w:rStyle w:val="fontstyle01"/>
          <w:caps w:val="0"/>
        </w:rPr>
        <w:t>punkte.</w:t>
      </w:r>
    </w:p>
    <w:p w14:paraId="38C21AA3" w14:textId="50B26C36" w:rsidR="00B13FFE" w:rsidRDefault="00143A59" w:rsidP="00096729">
      <w:pPr>
        <w:ind w:firstLine="720"/>
        <w:jc w:val="both"/>
        <w:rPr>
          <w:caps w:val="0"/>
          <w:color w:val="000000"/>
          <w:szCs w:val="24"/>
        </w:rPr>
      </w:pPr>
      <w:r>
        <w:rPr>
          <w:caps w:val="0"/>
        </w:rPr>
        <w:t xml:space="preserve">Atkreiptinas dėmesys, kad Projekto </w:t>
      </w:r>
      <w:r w:rsidRPr="00BA6948">
        <w:rPr>
          <w:caps w:val="0"/>
          <w:color w:val="000000"/>
          <w:szCs w:val="24"/>
          <w:lang w:val="en-US"/>
        </w:rPr>
        <w:t>1</w:t>
      </w:r>
      <w:r w:rsidRPr="00BA6948">
        <w:rPr>
          <w:caps w:val="0"/>
          <w:color w:val="000000"/>
          <w:szCs w:val="24"/>
        </w:rPr>
        <w:t xml:space="preserve"> punkt</w:t>
      </w:r>
      <w:r>
        <w:rPr>
          <w:caps w:val="0"/>
          <w:color w:val="000000"/>
          <w:szCs w:val="24"/>
        </w:rPr>
        <w:t xml:space="preserve">e išvardytų miškų ūkio paskirties žemės sklypų </w:t>
      </w:r>
      <w:r w:rsidR="00B13FFE">
        <w:rPr>
          <w:caps w:val="0"/>
          <w:color w:val="000000"/>
          <w:szCs w:val="24"/>
        </w:rPr>
        <w:t>(unikalūs Nr. 4400-5046-0049, Nr. 4400</w:t>
      </w:r>
      <w:r w:rsidR="00352DA5">
        <w:rPr>
          <w:caps w:val="0"/>
          <w:color w:val="000000"/>
          <w:szCs w:val="24"/>
        </w:rPr>
        <w:t>-</w:t>
      </w:r>
      <w:r w:rsidR="00B13FFE">
        <w:rPr>
          <w:caps w:val="0"/>
          <w:color w:val="000000"/>
          <w:szCs w:val="24"/>
        </w:rPr>
        <w:t xml:space="preserve">5099-6212, Nr. 4400-5099-4037) </w:t>
      </w:r>
      <w:r>
        <w:rPr>
          <w:caps w:val="0"/>
          <w:color w:val="000000"/>
          <w:szCs w:val="24"/>
        </w:rPr>
        <w:t>žemės naudojimo būdas yra ekosistemų apsaugos miškų sklypai</w:t>
      </w:r>
      <w:r w:rsidR="00B13FFE">
        <w:rPr>
          <w:caps w:val="0"/>
          <w:color w:val="000000"/>
          <w:szCs w:val="24"/>
        </w:rPr>
        <w:t>.</w:t>
      </w:r>
      <w:r>
        <w:rPr>
          <w:caps w:val="0"/>
          <w:color w:val="000000"/>
          <w:szCs w:val="24"/>
        </w:rPr>
        <w:t xml:space="preserve"> </w:t>
      </w:r>
    </w:p>
    <w:p w14:paraId="09849E62" w14:textId="77777777" w:rsidR="00B13FFE" w:rsidRPr="00F00959" w:rsidRDefault="00B13FFE" w:rsidP="00096729">
      <w:pPr>
        <w:ind w:firstLine="720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 xml:space="preserve">Lietuvos Respublikos miškų įstatymo 3 straipsnio 3 dalies 4 punkte nurodyta, kad apsauginiai miškai </w:t>
      </w:r>
      <w:r w:rsidR="00F00959" w:rsidRPr="00F00959">
        <w:rPr>
          <w:caps w:val="0"/>
          <w:color w:val="000000"/>
          <w:szCs w:val="24"/>
        </w:rPr>
        <w:t xml:space="preserve">yra genetinių, geologinių, geomorfologinių, hidrografinių, kultūrinių draustinių ar jų dalių, kultūrinių rezervatų miškai, atkuriamųjų ir genetinių sklypų, miško sėklinių medynų, laukų apsauginiai, apsaugos zonų miškai. </w:t>
      </w:r>
      <w:r w:rsidR="00F00959">
        <w:rPr>
          <w:caps w:val="0"/>
          <w:color w:val="000000"/>
          <w:szCs w:val="24"/>
        </w:rPr>
        <w:t>Ū</w:t>
      </w:r>
      <w:r w:rsidR="00F00959" w:rsidRPr="00F00959">
        <w:rPr>
          <w:caps w:val="0"/>
          <w:color w:val="000000"/>
          <w:szCs w:val="24"/>
        </w:rPr>
        <w:t>kininkavimo tikslas – formuoti produktyvius medynus, galinčius atlikti dirvožemio, oro, vandens, žmogaus gyvenamosios aplinkos apsaugos funkcijas.</w:t>
      </w:r>
    </w:p>
    <w:p w14:paraId="3FBCCDCC" w14:textId="602E7398" w:rsidR="00F00959" w:rsidRDefault="00143A59" w:rsidP="00096729">
      <w:pPr>
        <w:ind w:firstLine="720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 xml:space="preserve">Todėl ekosistemų apsaugos miškų sklypai </w:t>
      </w:r>
      <w:r w:rsidR="00F00959">
        <w:rPr>
          <w:caps w:val="0"/>
          <w:color w:val="000000"/>
          <w:szCs w:val="24"/>
        </w:rPr>
        <w:t>(unikalūs Nr. 4400-5046-0049, Nr. 4400</w:t>
      </w:r>
      <w:r w:rsidR="00266779">
        <w:rPr>
          <w:caps w:val="0"/>
          <w:color w:val="000000"/>
          <w:szCs w:val="24"/>
        </w:rPr>
        <w:t>-</w:t>
      </w:r>
      <w:r w:rsidR="00F00959">
        <w:rPr>
          <w:caps w:val="0"/>
          <w:color w:val="000000"/>
          <w:szCs w:val="24"/>
        </w:rPr>
        <w:t xml:space="preserve">5099-6212, Nr. 4400-5099-4037) </w:t>
      </w:r>
      <w:r>
        <w:rPr>
          <w:caps w:val="0"/>
          <w:color w:val="000000"/>
          <w:szCs w:val="24"/>
        </w:rPr>
        <w:t>negalėtų būti naudojami Projekte nurodytai veiklai – viešosios paskirties rekreacijai ir poilsiui</w:t>
      </w:r>
      <w:r w:rsidR="00F00959">
        <w:rPr>
          <w:caps w:val="0"/>
          <w:color w:val="000000"/>
          <w:szCs w:val="24"/>
        </w:rPr>
        <w:t>.</w:t>
      </w:r>
      <w:r>
        <w:rPr>
          <w:caps w:val="0"/>
          <w:color w:val="000000"/>
          <w:szCs w:val="24"/>
        </w:rPr>
        <w:t xml:space="preserve"> </w:t>
      </w:r>
    </w:p>
    <w:p w14:paraId="492FEDCA" w14:textId="77777777" w:rsidR="00143A59" w:rsidRDefault="00143A59" w:rsidP="00096729">
      <w:pPr>
        <w:ind w:firstLine="720"/>
        <w:jc w:val="both"/>
        <w:rPr>
          <w:caps w:val="0"/>
          <w:szCs w:val="24"/>
        </w:rPr>
      </w:pPr>
      <w:r w:rsidRPr="003C20CA">
        <w:rPr>
          <w:caps w:val="0"/>
          <w:szCs w:val="24"/>
        </w:rPr>
        <w:t>Atsižvelgdami į tai, kas išdėstyta, siūlome tikslinti Projektą</w:t>
      </w:r>
      <w:r w:rsidR="00F00959">
        <w:rPr>
          <w:caps w:val="0"/>
          <w:szCs w:val="24"/>
        </w:rPr>
        <w:t>.</w:t>
      </w:r>
    </w:p>
    <w:p w14:paraId="4EC240B0" w14:textId="77777777" w:rsidR="00F00959" w:rsidRDefault="00F00959" w:rsidP="00096729">
      <w:pPr>
        <w:ind w:firstLine="720"/>
        <w:jc w:val="both"/>
        <w:rPr>
          <w:caps w:val="0"/>
          <w:color w:val="000000"/>
          <w:szCs w:val="24"/>
        </w:rPr>
      </w:pPr>
    </w:p>
    <w:p w14:paraId="0D3885C5" w14:textId="77777777" w:rsidR="00F00959" w:rsidRDefault="00F00959" w:rsidP="00143A59">
      <w:pPr>
        <w:spacing w:line="288" w:lineRule="auto"/>
        <w:ind w:firstLine="720"/>
        <w:jc w:val="both"/>
        <w:rPr>
          <w:caps w:val="0"/>
          <w:color w:val="000000"/>
          <w:szCs w:val="24"/>
        </w:rPr>
      </w:pPr>
    </w:p>
    <w:p w14:paraId="4C708446" w14:textId="21198299" w:rsidR="00F00959" w:rsidRDefault="00F00959" w:rsidP="00F00959">
      <w:pPr>
        <w:spacing w:line="288" w:lineRule="auto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Pagarbiai</w:t>
      </w:r>
    </w:p>
    <w:p w14:paraId="6AB3FCA0" w14:textId="77777777" w:rsidR="00472D1E" w:rsidRDefault="00472D1E" w:rsidP="00F00959">
      <w:pPr>
        <w:spacing w:line="288" w:lineRule="auto"/>
        <w:jc w:val="both"/>
        <w:rPr>
          <w:caps w:val="0"/>
          <w:color w:val="000000"/>
          <w:szCs w:val="24"/>
        </w:rPr>
      </w:pPr>
    </w:p>
    <w:p w14:paraId="138F43A1" w14:textId="0886117E" w:rsidR="00F00959" w:rsidRDefault="00F00959" w:rsidP="00F00959">
      <w:pPr>
        <w:spacing w:line="288" w:lineRule="auto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Direktorius                                                                                                                Laimonas Čiakas</w:t>
      </w:r>
    </w:p>
    <w:p w14:paraId="5583F109" w14:textId="77777777" w:rsidR="007F3E7E" w:rsidRDefault="007F3E7E" w:rsidP="00FE18B6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0D556635" w14:textId="65CBC651" w:rsidR="006307E9" w:rsidRPr="006307E9" w:rsidRDefault="00816741" w:rsidP="00FE18B6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noProof/>
          <w:lang w:val="lt-LT" w:eastAsia="lt-LT"/>
        </w:rPr>
      </w:pPr>
      <w:r>
        <w:rPr>
          <w:caps w:val="0"/>
          <w:lang w:val="lt-LT"/>
        </w:rPr>
        <w:t>Mindaugas Novogrockis</w:t>
      </w:r>
      <w:r w:rsidR="00AA6DF4">
        <w:rPr>
          <w:caps w:val="0"/>
          <w:lang w:val="lt-LT"/>
        </w:rPr>
        <w:t xml:space="preserve">, tel. </w:t>
      </w:r>
      <w:r w:rsidR="004C351F" w:rsidRPr="004C351F">
        <w:rPr>
          <w:caps w:val="0"/>
          <w:lang w:val="lt-LT"/>
        </w:rPr>
        <w:t>8 706 85 0</w:t>
      </w:r>
      <w:r>
        <w:rPr>
          <w:caps w:val="0"/>
          <w:lang w:val="lt-LT"/>
        </w:rPr>
        <w:t>32</w:t>
      </w:r>
      <w:r w:rsidR="00570B20" w:rsidRPr="00570B20">
        <w:rPr>
          <w:caps w:val="0"/>
          <w:lang w:val="lt-LT"/>
        </w:rPr>
        <w:t>, el. p.</w:t>
      </w:r>
      <w:r w:rsidR="00570B20" w:rsidRPr="00472D1E">
        <w:rPr>
          <w:caps w:val="0"/>
          <w:lang w:val="lt-LT"/>
        </w:rPr>
        <w:t xml:space="preserve"> </w:t>
      </w:r>
      <w:hyperlink r:id="rId14" w:history="1">
        <w:r w:rsidRPr="007F3E7E">
          <w:rPr>
            <w:rStyle w:val="Hipersaitas"/>
            <w:caps w:val="0"/>
            <w:color w:val="auto"/>
            <w:u w:val="none"/>
            <w:lang w:val="lt-LT"/>
          </w:rPr>
          <w:t>Mindaugas.Novogrockis@nzt.lt</w:t>
        </w:r>
      </w:hyperlink>
    </w:p>
    <w:sectPr w:rsidR="006307E9" w:rsidRPr="006307E9" w:rsidSect="00D75F7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134" w:right="567" w:bottom="1276" w:left="1701" w:header="567" w:footer="13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A7D5D" w14:textId="77777777" w:rsidR="00F92801" w:rsidRDefault="00F92801">
      <w:r>
        <w:separator/>
      </w:r>
    </w:p>
  </w:endnote>
  <w:endnote w:type="continuationSeparator" w:id="0">
    <w:p w14:paraId="2F819ECE" w14:textId="77777777" w:rsidR="00F92801" w:rsidRDefault="00F9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8FA04" w14:textId="77777777" w:rsidR="00FE7D42" w:rsidRDefault="00FE7D4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6C3CAD" w14:textId="77777777" w:rsidR="00FE7D42" w:rsidRDefault="00FE7D4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C256" w14:textId="77777777" w:rsidR="00FE7D42" w:rsidRDefault="00FE7D42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FE7D42" w14:paraId="37218B3F" w14:textId="77777777" w:rsidTr="002C7BEB">
      <w:trPr>
        <w:trHeight w:val="1223"/>
      </w:trPr>
      <w:tc>
        <w:tcPr>
          <w:tcW w:w="2518" w:type="dxa"/>
          <w:shd w:val="clear" w:color="auto" w:fill="auto"/>
        </w:tcPr>
        <w:p w14:paraId="54394E7E" w14:textId="77777777" w:rsidR="00FE7D42" w:rsidRPr="00552C2C" w:rsidRDefault="00FE7D42" w:rsidP="00EB0146">
          <w:pPr>
            <w:pStyle w:val="Apacia"/>
            <w:spacing w:before="120"/>
          </w:pPr>
          <w:r w:rsidRPr="00552C2C">
            <w:t>Biudžetinė įstaiga</w:t>
          </w:r>
        </w:p>
        <w:p w14:paraId="35852133" w14:textId="77777777" w:rsidR="00FE7D42" w:rsidRDefault="00FE7D42" w:rsidP="00922EB7">
          <w:pPr>
            <w:pStyle w:val="Apacia"/>
          </w:pPr>
          <w:r w:rsidRPr="00552C2C">
            <w:t>Gedimino pr. 19</w:t>
          </w:r>
        </w:p>
        <w:p w14:paraId="4F576ACE" w14:textId="77777777" w:rsidR="00FE7D42" w:rsidRDefault="00FE7D42" w:rsidP="00922EB7">
          <w:pPr>
            <w:pStyle w:val="Apacia"/>
          </w:pPr>
          <w:r w:rsidRPr="00552C2C">
            <w:t>01103 Vilnius</w:t>
          </w:r>
        </w:p>
        <w:p w14:paraId="67A95366" w14:textId="77777777" w:rsidR="00FE7D42" w:rsidRPr="00552C2C" w:rsidRDefault="00FE7D42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65F165D7" w14:textId="77777777" w:rsidR="00FE7D42" w:rsidRPr="00552C2C" w:rsidRDefault="00FE7D42" w:rsidP="00922EB7">
          <w:pPr>
            <w:pStyle w:val="Apacia"/>
            <w:spacing w:before="120"/>
          </w:pPr>
          <w:r w:rsidRPr="00552C2C">
            <w:t>Tel.    8 706 86 666</w:t>
          </w:r>
        </w:p>
        <w:p w14:paraId="78DCD79F" w14:textId="77777777" w:rsidR="00FE7D42" w:rsidRPr="00552C2C" w:rsidRDefault="00FE7D42" w:rsidP="00922EB7">
          <w:pPr>
            <w:pStyle w:val="Apacia"/>
            <w:ind w:right="-108"/>
          </w:pPr>
          <w:r w:rsidRPr="00552C2C">
            <w:t>Tel.    8 706 85 003</w:t>
          </w:r>
        </w:p>
        <w:p w14:paraId="4B48EBE4" w14:textId="77777777" w:rsidR="00FE7D42" w:rsidRDefault="00FE7D42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478E70DB" w14:textId="77777777" w:rsidR="00FE7D42" w:rsidRPr="00552C2C" w:rsidRDefault="00FE7D42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3E8C5208" w14:textId="77777777" w:rsidR="00FE7D42" w:rsidRPr="00552C2C" w:rsidRDefault="00FE7D42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2833D9E5" w14:textId="55FAC80C" w:rsidR="00FE7D42" w:rsidRDefault="00FE7D42" w:rsidP="00922EB7">
          <w:pPr>
            <w:pStyle w:val="Apacia"/>
            <w:ind w:right="-108"/>
          </w:pPr>
          <w:r>
            <w:t xml:space="preserve">Kodas 188704927 </w:t>
          </w:r>
          <w:r w:rsidR="00096729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2E00B763" wp14:editId="7691E49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5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6729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6C881AEB" wp14:editId="1FC4665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4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6729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3C7D8DED" wp14:editId="1D4A0B9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3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6729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37BA8DF2" wp14:editId="03488BD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6729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0AE45662" wp14:editId="4CC4B4B2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1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683AE9A0" w14:textId="5C994F0C" w:rsidR="00FE7D42" w:rsidRDefault="00096729" w:rsidP="00215687">
          <w:pPr>
            <w:spacing w:before="120"/>
          </w:pPr>
          <w:r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74D29C6E" wp14:editId="6329FB44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E7CDD9" w14:textId="77777777" w:rsidR="00FE7D42" w:rsidRDefault="00FE7D42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80AE3" w14:textId="77777777" w:rsidR="00F92801" w:rsidRDefault="00F92801">
      <w:r>
        <w:separator/>
      </w:r>
    </w:p>
  </w:footnote>
  <w:footnote w:type="continuationSeparator" w:id="0">
    <w:p w14:paraId="239E0D72" w14:textId="77777777" w:rsidR="00F92801" w:rsidRDefault="00F9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CD082" w14:textId="77777777" w:rsidR="00FE7D42" w:rsidRDefault="00FE7D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F7C8D2" w14:textId="77777777" w:rsidR="00FE7D42" w:rsidRDefault="00FE7D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20371" w14:textId="77777777" w:rsidR="00FE7D42" w:rsidRDefault="00FE7D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13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9AE07E" w14:textId="77777777" w:rsidR="00FE7D42" w:rsidRDefault="00FE7D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375E4"/>
    <w:rsid w:val="000412E4"/>
    <w:rsid w:val="00042631"/>
    <w:rsid w:val="00067E9F"/>
    <w:rsid w:val="00096729"/>
    <w:rsid w:val="000A2C63"/>
    <w:rsid w:val="000A5D7B"/>
    <w:rsid w:val="001370D2"/>
    <w:rsid w:val="00143A59"/>
    <w:rsid w:val="001C1176"/>
    <w:rsid w:val="001C2E26"/>
    <w:rsid w:val="001E13FA"/>
    <w:rsid w:val="001F2860"/>
    <w:rsid w:val="00215687"/>
    <w:rsid w:val="002271E7"/>
    <w:rsid w:val="00230886"/>
    <w:rsid w:val="00232314"/>
    <w:rsid w:val="00242021"/>
    <w:rsid w:val="002458A0"/>
    <w:rsid w:val="002464B6"/>
    <w:rsid w:val="0025576C"/>
    <w:rsid w:val="00266779"/>
    <w:rsid w:val="00275FB8"/>
    <w:rsid w:val="00297AD9"/>
    <w:rsid w:val="002C7BEB"/>
    <w:rsid w:val="002D758C"/>
    <w:rsid w:val="002E06BD"/>
    <w:rsid w:val="002E6546"/>
    <w:rsid w:val="002F7836"/>
    <w:rsid w:val="00323C75"/>
    <w:rsid w:val="003475AE"/>
    <w:rsid w:val="0035041E"/>
    <w:rsid w:val="00352DA5"/>
    <w:rsid w:val="003671BA"/>
    <w:rsid w:val="003728B1"/>
    <w:rsid w:val="00373F99"/>
    <w:rsid w:val="003A37E8"/>
    <w:rsid w:val="003E3DB6"/>
    <w:rsid w:val="00410840"/>
    <w:rsid w:val="00440DDD"/>
    <w:rsid w:val="004528C2"/>
    <w:rsid w:val="00464307"/>
    <w:rsid w:val="0047055B"/>
    <w:rsid w:val="00472D1E"/>
    <w:rsid w:val="00486AB3"/>
    <w:rsid w:val="004A5AC1"/>
    <w:rsid w:val="004A698E"/>
    <w:rsid w:val="004C351F"/>
    <w:rsid w:val="0050535E"/>
    <w:rsid w:val="00512033"/>
    <w:rsid w:val="00526174"/>
    <w:rsid w:val="00537D8A"/>
    <w:rsid w:val="00550D23"/>
    <w:rsid w:val="00552C2C"/>
    <w:rsid w:val="00570B20"/>
    <w:rsid w:val="005A25F5"/>
    <w:rsid w:val="005A75EA"/>
    <w:rsid w:val="005B044F"/>
    <w:rsid w:val="005B098B"/>
    <w:rsid w:val="005B7E48"/>
    <w:rsid w:val="005E4A0A"/>
    <w:rsid w:val="005E53ED"/>
    <w:rsid w:val="005E74FE"/>
    <w:rsid w:val="005F6C79"/>
    <w:rsid w:val="006168C9"/>
    <w:rsid w:val="006179BD"/>
    <w:rsid w:val="006307E9"/>
    <w:rsid w:val="00644971"/>
    <w:rsid w:val="00655CE1"/>
    <w:rsid w:val="00684FCA"/>
    <w:rsid w:val="00691F04"/>
    <w:rsid w:val="00694AD6"/>
    <w:rsid w:val="006A7467"/>
    <w:rsid w:val="006B0B05"/>
    <w:rsid w:val="006D4D88"/>
    <w:rsid w:val="006F4C55"/>
    <w:rsid w:val="00733EB3"/>
    <w:rsid w:val="0075068B"/>
    <w:rsid w:val="00774BE9"/>
    <w:rsid w:val="00783818"/>
    <w:rsid w:val="007D0056"/>
    <w:rsid w:val="007E63E4"/>
    <w:rsid w:val="007F3E7E"/>
    <w:rsid w:val="00816741"/>
    <w:rsid w:val="00837008"/>
    <w:rsid w:val="008621F7"/>
    <w:rsid w:val="00876883"/>
    <w:rsid w:val="00886B59"/>
    <w:rsid w:val="00887E10"/>
    <w:rsid w:val="00890D99"/>
    <w:rsid w:val="00892400"/>
    <w:rsid w:val="008B13B0"/>
    <w:rsid w:val="008C1981"/>
    <w:rsid w:val="008C19EB"/>
    <w:rsid w:val="008C666C"/>
    <w:rsid w:val="008D1F4E"/>
    <w:rsid w:val="008D6C25"/>
    <w:rsid w:val="009056E8"/>
    <w:rsid w:val="00922EB7"/>
    <w:rsid w:val="009246B0"/>
    <w:rsid w:val="00926D16"/>
    <w:rsid w:val="009270EF"/>
    <w:rsid w:val="009278A8"/>
    <w:rsid w:val="00940FAB"/>
    <w:rsid w:val="00982623"/>
    <w:rsid w:val="0099133C"/>
    <w:rsid w:val="00995DE9"/>
    <w:rsid w:val="009B43D6"/>
    <w:rsid w:val="009E33CB"/>
    <w:rsid w:val="00A13175"/>
    <w:rsid w:val="00A45628"/>
    <w:rsid w:val="00A4658E"/>
    <w:rsid w:val="00A55E31"/>
    <w:rsid w:val="00A563F4"/>
    <w:rsid w:val="00A567C9"/>
    <w:rsid w:val="00A63258"/>
    <w:rsid w:val="00A75FBF"/>
    <w:rsid w:val="00A84B3F"/>
    <w:rsid w:val="00AA6DF4"/>
    <w:rsid w:val="00AB710A"/>
    <w:rsid w:val="00AC2137"/>
    <w:rsid w:val="00AC2C21"/>
    <w:rsid w:val="00AD159E"/>
    <w:rsid w:val="00B0505B"/>
    <w:rsid w:val="00B13FFE"/>
    <w:rsid w:val="00B343AB"/>
    <w:rsid w:val="00B4196C"/>
    <w:rsid w:val="00B431EB"/>
    <w:rsid w:val="00B45B34"/>
    <w:rsid w:val="00B56DA7"/>
    <w:rsid w:val="00B62AD3"/>
    <w:rsid w:val="00B83E24"/>
    <w:rsid w:val="00BD0614"/>
    <w:rsid w:val="00BE7228"/>
    <w:rsid w:val="00C12696"/>
    <w:rsid w:val="00C12978"/>
    <w:rsid w:val="00C30B52"/>
    <w:rsid w:val="00C44B90"/>
    <w:rsid w:val="00C47459"/>
    <w:rsid w:val="00C61443"/>
    <w:rsid w:val="00C72115"/>
    <w:rsid w:val="00C92E07"/>
    <w:rsid w:val="00CA4FA0"/>
    <w:rsid w:val="00CB1DD8"/>
    <w:rsid w:val="00CC437A"/>
    <w:rsid w:val="00CE013D"/>
    <w:rsid w:val="00CE1E44"/>
    <w:rsid w:val="00CF08AC"/>
    <w:rsid w:val="00CF1A03"/>
    <w:rsid w:val="00D371EE"/>
    <w:rsid w:val="00D532D4"/>
    <w:rsid w:val="00D55CC0"/>
    <w:rsid w:val="00D578BA"/>
    <w:rsid w:val="00D63A26"/>
    <w:rsid w:val="00D75F75"/>
    <w:rsid w:val="00D92B24"/>
    <w:rsid w:val="00DA475A"/>
    <w:rsid w:val="00DB51BF"/>
    <w:rsid w:val="00DB701F"/>
    <w:rsid w:val="00DC5336"/>
    <w:rsid w:val="00DD242E"/>
    <w:rsid w:val="00DD66A0"/>
    <w:rsid w:val="00DE4EEB"/>
    <w:rsid w:val="00DE72C5"/>
    <w:rsid w:val="00E00297"/>
    <w:rsid w:val="00E07586"/>
    <w:rsid w:val="00E15417"/>
    <w:rsid w:val="00E218CE"/>
    <w:rsid w:val="00E348EB"/>
    <w:rsid w:val="00E36A8D"/>
    <w:rsid w:val="00E4050B"/>
    <w:rsid w:val="00E74429"/>
    <w:rsid w:val="00EB0146"/>
    <w:rsid w:val="00EB3984"/>
    <w:rsid w:val="00EC13B7"/>
    <w:rsid w:val="00EC2AF3"/>
    <w:rsid w:val="00EE4F82"/>
    <w:rsid w:val="00EF4DA3"/>
    <w:rsid w:val="00F00959"/>
    <w:rsid w:val="00F04C0B"/>
    <w:rsid w:val="00F349BE"/>
    <w:rsid w:val="00F37B63"/>
    <w:rsid w:val="00F401C6"/>
    <w:rsid w:val="00F46967"/>
    <w:rsid w:val="00F53741"/>
    <w:rsid w:val="00F630FE"/>
    <w:rsid w:val="00F6775A"/>
    <w:rsid w:val="00F92801"/>
    <w:rsid w:val="00FA3C02"/>
    <w:rsid w:val="00FA64B2"/>
    <w:rsid w:val="00FB406E"/>
    <w:rsid w:val="00FC511E"/>
    <w:rsid w:val="00FE18B6"/>
    <w:rsid w:val="00FE4A4B"/>
    <w:rsid w:val="00FE7D42"/>
    <w:rsid w:val="00FF409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342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16741"/>
    <w:rPr>
      <w:color w:val="605E5C"/>
      <w:shd w:val="clear" w:color="auto" w:fill="E1DFDD"/>
    </w:rPr>
  </w:style>
  <w:style w:type="character" w:customStyle="1" w:styleId="fontstyle01">
    <w:name w:val="fontstyle01"/>
    <w:rsid w:val="00143A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16741"/>
    <w:rPr>
      <w:color w:val="605E5C"/>
      <w:shd w:val="clear" w:color="auto" w:fill="E1DFDD"/>
    </w:rPr>
  </w:style>
  <w:style w:type="character" w:customStyle="1" w:styleId="fontstyle01">
    <w:name w:val="fontstyle01"/>
    <w:rsid w:val="00143A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mailto:savivaldybe@mazeikiai.lt" TargetMode="External"
                 Type="http://schemas.openxmlformats.org/officeDocument/2006/relationships/hyperlink"/>
   <Relationship Id="rId14" Target="mailto:Mindaugas.Novogrockis@nzt.lt" TargetMode="External"
                 Type="http://schemas.openxmlformats.org/officeDocument/2006/relationships/hyperlink"/>
   <Relationship Id="rId15" Target="header1.xml"
                 Type="http://schemas.openxmlformats.org/officeDocument/2006/relationships/header"/>
   <Relationship Id="rId16" Target="header2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oter2.xml"
                 Type="http://schemas.openxmlformats.org/officeDocument/2006/relationships/footer"/>
   <Relationship Id="rId19" Target="footer3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FE68E947E0468DF53134B14655E3" ma:contentTypeVersion="12" ma:contentTypeDescription="Create a new document." ma:contentTypeScope="" ma:versionID="f93299c3e49a31da35c25cf9f7a9596b">
  <xsd:schema xmlns:xsd="http://www.w3.org/2001/XMLSchema" xmlns:xs="http://www.w3.org/2001/XMLSchema" xmlns:p="http://schemas.microsoft.com/office/2006/metadata/properties" xmlns:ns3="e534a6d5-405f-47b1-804f-94d5fd0b711a" xmlns:ns4="716044f0-d310-4be7-b408-84587d29b876" targetNamespace="http://schemas.microsoft.com/office/2006/metadata/properties" ma:root="true" ma:fieldsID="774f48fddf5f82ee18482d21dce861b6" ns3:_="" ns4:_="">
    <xsd:import namespace="e534a6d5-405f-47b1-804f-94d5fd0b711a"/>
    <xsd:import namespace="716044f0-d310-4be7-b408-84587d29b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a6d5-405f-47b1-804f-94d5fd0b7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44f0-d310-4be7-b408-84587d29b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1CA3-6FFA-4F8D-A3BC-F2F04D7EA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a6d5-405f-47b1-804f-94d5fd0b711a"/>
    <ds:schemaRef ds:uri="716044f0-d310-4be7-b408-84587d29b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0B7DD-5D0F-4359-BCBC-718D02387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85287-84BC-4E75-A38F-DD2EF02BBB0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e534a6d5-405f-47b1-804f-94d5fd0b711a"/>
    <ds:schemaRef ds:uri="http://schemas.microsoft.com/office/2006/metadata/properties"/>
    <ds:schemaRef ds:uri="716044f0-d310-4be7-b408-84587d29b876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DD84B5-5ABF-4846-ABC5-C9775692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1</Pages>
  <Words>270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2586</CharactersWithSpaces>
  <SharedDoc>false</SharedDoc>
  <HLinks>
    <vt:vector size="6" baseType="variant"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mailto:Mindaugas.Novogrockis@nzt.lt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2021-03-24T12:57:00Z</dcterms:created>
  <dc:creator>ZUD</dc:creator>
  <cp:lastModifiedBy> AT</cp:lastModifiedBy>
  <cp:lastPrinted>2015-05-21T06:04:00Z</cp:lastPrinted>
  <dcterms:modified xsi:type="dcterms:W3CDTF">2021-07-20T07:50:00Z</dcterms:modified>
  <cp:revision>3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0x0101003FDDFE68E947E0468DF53134B14655E3</vt:lpwstr>
  </property>
</Properties>
</file>