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1DA3" w14:textId="77777777" w:rsidR="00AB791B" w:rsidRDefault="00AB791B" w:rsidP="00AB791B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>
        <w:rPr>
          <w:rFonts w:ascii="Times New Roman" w:hAnsi="Times New Roman"/>
          <w:b/>
          <w:caps w:val="0"/>
          <w:noProof/>
          <w:lang w:eastAsia="lt-LT"/>
        </w:rPr>
        <w:t xml:space="preserve">rojekto </w:t>
      </w:r>
    </w:p>
    <w:p w14:paraId="6D5BC5F0" w14:textId="77777777" w:rsidR="00AB791B" w:rsidRDefault="00AB791B" w:rsidP="00AB791B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74C56C37" w14:textId="77777777" w:rsidR="00C92AA7" w:rsidRDefault="00C92AA7">
      <w:pPr>
        <w:spacing w:line="360" w:lineRule="auto"/>
        <w:rPr>
          <w:caps/>
          <w:szCs w:val="24"/>
        </w:rPr>
      </w:pPr>
    </w:p>
    <w:p w14:paraId="2381CB9D" w14:textId="77777777" w:rsidR="00F20D74" w:rsidRDefault="00B9733A" w:rsidP="00111BE3">
      <w:pPr>
        <w:jc w:val="center"/>
        <w:rPr>
          <w:b/>
          <w:caps/>
        </w:rPr>
      </w:pPr>
      <w:r>
        <w:rPr>
          <w:b/>
          <w:caps/>
        </w:rPr>
        <w:t>LIETUVOS RESPUBLIKOS</w:t>
      </w:r>
      <w:r w:rsidR="00111BE3" w:rsidRPr="00111BE3">
        <w:rPr>
          <w:b/>
          <w:caps/>
        </w:rPr>
        <w:t xml:space="preserve"> </w:t>
      </w:r>
      <w:bookmarkStart w:id="0" w:name="_Hlk63347912"/>
    </w:p>
    <w:p w14:paraId="21368314" w14:textId="5A1B66FB" w:rsidR="00C92AA7" w:rsidRPr="00F20D74" w:rsidRDefault="00606CC4" w:rsidP="00F20D74">
      <w:pPr>
        <w:jc w:val="center"/>
        <w:rPr>
          <w:b/>
          <w:caps/>
        </w:rPr>
      </w:pPr>
      <w:r>
        <w:rPr>
          <w:b/>
          <w:caps/>
        </w:rPr>
        <w:t>PENSIJŲ KAUPIMO</w:t>
      </w:r>
      <w:r w:rsidR="00111BE3" w:rsidRPr="00111BE3">
        <w:rPr>
          <w:b/>
          <w:caps/>
        </w:rPr>
        <w:t xml:space="preserve"> </w:t>
      </w:r>
      <w:bookmarkEnd w:id="0"/>
      <w:r>
        <w:rPr>
          <w:b/>
          <w:caps/>
        </w:rPr>
        <w:t>ĮSTATYMO Nr. I-1691</w:t>
      </w:r>
      <w:r w:rsidR="00111BE3" w:rsidRPr="00586E76">
        <w:rPr>
          <w:b/>
          <w:caps/>
        </w:rPr>
        <w:t xml:space="preserve"> </w:t>
      </w:r>
      <w:r>
        <w:rPr>
          <w:b/>
          <w:caps/>
        </w:rPr>
        <w:t>29</w:t>
      </w:r>
      <w:r w:rsidR="00111BE3" w:rsidRPr="00111BE3">
        <w:rPr>
          <w:b/>
          <w:caps/>
        </w:rPr>
        <w:t xml:space="preserve"> STRAIPSNIO</w:t>
      </w:r>
      <w:r w:rsidR="00111BE3" w:rsidRPr="00586E76">
        <w:rPr>
          <w:b/>
          <w:caps/>
        </w:rPr>
        <w:t xml:space="preserve"> </w:t>
      </w:r>
      <w:r w:rsidR="00B9733A">
        <w:rPr>
          <w:b/>
          <w:caps/>
        </w:rPr>
        <w:t>PAKEITIMO</w:t>
      </w:r>
      <w:r w:rsidR="00F20D74">
        <w:rPr>
          <w:b/>
          <w:caps/>
        </w:rPr>
        <w:t xml:space="preserve"> </w:t>
      </w:r>
      <w:r w:rsidR="00B9733A">
        <w:rPr>
          <w:b/>
          <w:caps/>
        </w:rPr>
        <w:t>ĮSTATYMAS</w:t>
      </w:r>
    </w:p>
    <w:p w14:paraId="434F4BB1" w14:textId="77777777" w:rsidR="00C92AA7" w:rsidRDefault="00C92AA7">
      <w:pPr>
        <w:spacing w:line="360" w:lineRule="auto"/>
        <w:jc w:val="center"/>
        <w:rPr>
          <w:b/>
          <w:caps/>
        </w:rPr>
      </w:pPr>
    </w:p>
    <w:p w14:paraId="54178C55" w14:textId="49AED91B" w:rsidR="008C2A00" w:rsidRPr="00C42694" w:rsidRDefault="00111BE3" w:rsidP="009A1C96">
      <w:pPr>
        <w:jc w:val="center"/>
        <w:rPr>
          <w:szCs w:val="24"/>
        </w:rPr>
      </w:pPr>
      <w:r>
        <w:rPr>
          <w:szCs w:val="24"/>
        </w:rPr>
        <w:t>2021</w:t>
      </w:r>
      <w:r w:rsidR="008C2A00" w:rsidRPr="00C42694">
        <w:rPr>
          <w:szCs w:val="24"/>
        </w:rPr>
        <w:t xml:space="preserve"> m. </w:t>
      </w:r>
      <w:r w:rsidR="008C2A00" w:rsidRPr="00C42694">
        <w:rPr>
          <w:szCs w:val="24"/>
        </w:rPr>
        <w:fldChar w:fldCharType="begin">
          <w:ffData>
            <w:name w:val="Tekstas6"/>
            <w:enabled/>
            <w:calcOnExit w:val="0"/>
            <w:textInput/>
          </w:ffData>
        </w:fldChar>
      </w:r>
      <w:bookmarkStart w:id="1" w:name="Tekstas6"/>
      <w:r w:rsidR="008C2A00" w:rsidRPr="00C42694">
        <w:rPr>
          <w:szCs w:val="24"/>
        </w:rPr>
        <w:instrText xml:space="preserve"> FORMTEXT </w:instrText>
      </w:r>
      <w:r w:rsidR="008C2A00" w:rsidRPr="00C42694">
        <w:rPr>
          <w:szCs w:val="24"/>
        </w:rPr>
      </w:r>
      <w:r w:rsidR="008C2A00" w:rsidRPr="00C42694">
        <w:rPr>
          <w:szCs w:val="24"/>
        </w:rPr>
        <w:fldChar w:fldCharType="separate"/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szCs w:val="24"/>
        </w:rPr>
        <w:fldChar w:fldCharType="end"/>
      </w:r>
      <w:bookmarkEnd w:id="1"/>
      <w:r w:rsidR="008C2A00" w:rsidRPr="00C42694">
        <w:rPr>
          <w:szCs w:val="24"/>
        </w:rPr>
        <w:t xml:space="preserve"> </w:t>
      </w:r>
      <w:r w:rsidR="008C2A00" w:rsidRPr="00C42694">
        <w:rPr>
          <w:szCs w:val="24"/>
        </w:rPr>
        <w:fldChar w:fldCharType="begin">
          <w:ffData>
            <w:name w:val="Tekstas7"/>
            <w:enabled/>
            <w:calcOnExit w:val="0"/>
            <w:textInput>
              <w:maxLength w:val="2"/>
            </w:textInput>
          </w:ffData>
        </w:fldChar>
      </w:r>
      <w:bookmarkStart w:id="2" w:name="Tekstas7"/>
      <w:r w:rsidR="008C2A00" w:rsidRPr="00C42694">
        <w:rPr>
          <w:szCs w:val="24"/>
        </w:rPr>
        <w:instrText xml:space="preserve"> FORMTEXT </w:instrText>
      </w:r>
      <w:r w:rsidR="008C2A00" w:rsidRPr="00C42694">
        <w:rPr>
          <w:szCs w:val="24"/>
        </w:rPr>
      </w:r>
      <w:r w:rsidR="008C2A00" w:rsidRPr="00C42694">
        <w:rPr>
          <w:szCs w:val="24"/>
        </w:rPr>
        <w:fldChar w:fldCharType="separate"/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szCs w:val="24"/>
        </w:rPr>
        <w:fldChar w:fldCharType="end"/>
      </w:r>
      <w:bookmarkEnd w:id="2"/>
      <w:r w:rsidR="008C2A00" w:rsidRPr="00C42694">
        <w:rPr>
          <w:szCs w:val="24"/>
        </w:rPr>
        <w:t xml:space="preserve"> d. Nr. </w:t>
      </w:r>
      <w:r w:rsidR="008C2A00" w:rsidRPr="00C42694">
        <w:rPr>
          <w:szCs w:val="24"/>
        </w:rPr>
        <w:fldChar w:fldCharType="begin">
          <w:ffData>
            <w:name w:val="Tekstas8"/>
            <w:enabled/>
            <w:calcOnExit w:val="0"/>
            <w:textInput/>
          </w:ffData>
        </w:fldChar>
      </w:r>
      <w:bookmarkStart w:id="3" w:name="Tekstas8"/>
      <w:r w:rsidR="008C2A00" w:rsidRPr="00C42694">
        <w:rPr>
          <w:szCs w:val="24"/>
        </w:rPr>
        <w:instrText xml:space="preserve"> FORMTEXT </w:instrText>
      </w:r>
      <w:r w:rsidR="008C2A00" w:rsidRPr="00C42694">
        <w:rPr>
          <w:szCs w:val="24"/>
        </w:rPr>
      </w:r>
      <w:r w:rsidR="008C2A00" w:rsidRPr="00C42694">
        <w:rPr>
          <w:szCs w:val="24"/>
        </w:rPr>
        <w:fldChar w:fldCharType="separate"/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noProof/>
          <w:szCs w:val="24"/>
        </w:rPr>
        <w:t> </w:t>
      </w:r>
      <w:r w:rsidR="008C2A00" w:rsidRPr="00C42694">
        <w:rPr>
          <w:szCs w:val="24"/>
        </w:rPr>
        <w:fldChar w:fldCharType="end"/>
      </w:r>
      <w:bookmarkEnd w:id="3"/>
    </w:p>
    <w:p w14:paraId="266F7A36" w14:textId="77777777" w:rsidR="008C2A00" w:rsidRPr="00C42694" w:rsidRDefault="008C2A00" w:rsidP="009A1C96">
      <w:pPr>
        <w:jc w:val="center"/>
        <w:rPr>
          <w:b/>
          <w:szCs w:val="24"/>
        </w:rPr>
      </w:pPr>
      <w:r w:rsidRPr="00C42694">
        <w:rPr>
          <w:szCs w:val="24"/>
        </w:rPr>
        <w:t>Vilnius</w:t>
      </w:r>
    </w:p>
    <w:p w14:paraId="1DB04196" w14:textId="77777777" w:rsidR="00C92AA7" w:rsidRPr="0036349F" w:rsidRDefault="00C92AA7">
      <w:pPr>
        <w:spacing w:line="360" w:lineRule="auto"/>
        <w:rPr>
          <w:sz w:val="16"/>
          <w:szCs w:val="16"/>
        </w:rPr>
      </w:pPr>
    </w:p>
    <w:p w14:paraId="0DD0D46A" w14:textId="77777777" w:rsidR="0036349F" w:rsidRDefault="0036349F">
      <w:pPr>
        <w:spacing w:line="360" w:lineRule="auto"/>
        <w:rPr>
          <w:szCs w:val="24"/>
        </w:rPr>
      </w:pPr>
    </w:p>
    <w:p w14:paraId="1F718D79" w14:textId="3366A3B5" w:rsidR="00C92AA7" w:rsidRDefault="005F3DB3" w:rsidP="0036349F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1 straipsnis. </w:t>
      </w:r>
      <w:r w:rsidR="00FA51C8">
        <w:rPr>
          <w:b/>
          <w:szCs w:val="24"/>
        </w:rPr>
        <w:t>29</w:t>
      </w:r>
      <w:r w:rsidR="00B9733A">
        <w:rPr>
          <w:b/>
          <w:szCs w:val="24"/>
        </w:rPr>
        <w:t xml:space="preserve"> straipsnio pakeitimas</w:t>
      </w:r>
    </w:p>
    <w:p w14:paraId="624D1FD0" w14:textId="62E9C890" w:rsidR="00C92AA7" w:rsidRDefault="00B9733A" w:rsidP="0036349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Pakeisti </w:t>
      </w:r>
      <w:r w:rsidR="00FA51C8">
        <w:rPr>
          <w:szCs w:val="24"/>
        </w:rPr>
        <w:t>29</w:t>
      </w:r>
      <w:r w:rsidRPr="00B9733A">
        <w:rPr>
          <w:szCs w:val="24"/>
        </w:rPr>
        <w:t xml:space="preserve"> straipsnio </w:t>
      </w:r>
      <w:r w:rsidR="00FA51C8">
        <w:rPr>
          <w:szCs w:val="24"/>
        </w:rPr>
        <w:t>4</w:t>
      </w:r>
      <w:r w:rsidRPr="00B9733A">
        <w:rPr>
          <w:szCs w:val="24"/>
        </w:rPr>
        <w:t xml:space="preserve"> dal</w:t>
      </w:r>
      <w:r w:rsidR="005F3DB3">
        <w:rPr>
          <w:szCs w:val="24"/>
        </w:rPr>
        <w:t xml:space="preserve">į </w:t>
      </w:r>
      <w:r w:rsidR="00F20D74">
        <w:rPr>
          <w:szCs w:val="24"/>
        </w:rPr>
        <w:t>ir ją</w:t>
      </w:r>
      <w:r>
        <w:rPr>
          <w:szCs w:val="24"/>
        </w:rPr>
        <w:t xml:space="preserve"> išdėstyti taip:</w:t>
      </w:r>
    </w:p>
    <w:p w14:paraId="45B9A727" w14:textId="6047984F" w:rsidR="005F3DB3" w:rsidRPr="00FA51C8" w:rsidRDefault="000777DE" w:rsidP="00F20D74">
      <w:pPr>
        <w:spacing w:line="360" w:lineRule="auto"/>
        <w:ind w:firstLine="720"/>
        <w:jc w:val="both"/>
        <w:rPr>
          <w:szCs w:val="24"/>
          <w:lang w:eastAsia="lt-LT"/>
        </w:rPr>
      </w:pPr>
      <w:r>
        <w:t>„</w:t>
      </w:r>
      <w:r w:rsidR="00FA51C8">
        <w:rPr>
          <w:szCs w:val="24"/>
          <w:lang w:eastAsia="lt-LT"/>
        </w:rPr>
        <w:t>4</w:t>
      </w:r>
      <w:r w:rsidR="000C0759">
        <w:rPr>
          <w:szCs w:val="24"/>
          <w:lang w:eastAsia="lt-LT"/>
        </w:rPr>
        <w:t>.</w:t>
      </w:r>
      <w:r w:rsidR="009D3160">
        <w:rPr>
          <w:szCs w:val="24"/>
          <w:lang w:eastAsia="lt-LT"/>
        </w:rPr>
        <w:t xml:space="preserve"> </w:t>
      </w:r>
      <w:r w:rsidR="00FA51C8" w:rsidRPr="00E7211F">
        <w:rPr>
          <w:strike/>
          <w:color w:val="000000"/>
        </w:rPr>
        <w:t>Dalyvi</w:t>
      </w:r>
      <w:r w:rsidR="00E7211F" w:rsidRPr="00E7211F">
        <w:rPr>
          <w:strike/>
          <w:color w:val="000000"/>
        </w:rPr>
        <w:t>ui</w:t>
      </w:r>
      <w:r w:rsidR="00E7211F">
        <w:rPr>
          <w:color w:val="000000"/>
        </w:rPr>
        <w:t xml:space="preserve"> </w:t>
      </w:r>
      <w:r w:rsidR="00E7211F">
        <w:rPr>
          <w:b/>
          <w:color w:val="000000"/>
        </w:rPr>
        <w:t>Dalyvis</w:t>
      </w:r>
      <w:r w:rsidR="00FA51C8">
        <w:rPr>
          <w:color w:val="000000"/>
        </w:rPr>
        <w:t>, kurio</w:t>
      </w:r>
      <w:r w:rsidR="00FA51C8">
        <w:rPr>
          <w:b/>
          <w:bCs/>
          <w:color w:val="000000"/>
        </w:rPr>
        <w:t> </w:t>
      </w:r>
      <w:r w:rsidR="00FA51C8">
        <w:rPr>
          <w:color w:val="000000"/>
        </w:rPr>
        <w:t xml:space="preserve">vardu pensijų fonde sukauptas pensijų turtas yra didesnis kaip 5 000 eurų, bet mažesnis kaip 10 000 eurų, </w:t>
      </w:r>
      <w:r w:rsidR="00FA51C8">
        <w:rPr>
          <w:b/>
          <w:color w:val="000000"/>
        </w:rPr>
        <w:t xml:space="preserve">turi teisę pasirinkti gauti vienkartinę pensijų išmoką arba </w:t>
      </w:r>
      <w:r w:rsidR="00FA51C8">
        <w:rPr>
          <w:color w:val="000000"/>
        </w:rPr>
        <w:t xml:space="preserve">šio įstatymo 32 straipsnyje nustatyta tvarka </w:t>
      </w:r>
      <w:r w:rsidR="00FA51C8" w:rsidRPr="00FA51C8">
        <w:rPr>
          <w:strike/>
          <w:color w:val="000000"/>
        </w:rPr>
        <w:t>mokamos</w:t>
      </w:r>
      <w:r w:rsidR="00FA51C8">
        <w:rPr>
          <w:color w:val="000000"/>
        </w:rPr>
        <w:t xml:space="preserve"> </w:t>
      </w:r>
      <w:r w:rsidR="00FA51C8" w:rsidRPr="00E7211F">
        <w:rPr>
          <w:strike/>
          <w:color w:val="000000"/>
        </w:rPr>
        <w:t>periodin</w:t>
      </w:r>
      <w:r w:rsidR="00E7211F" w:rsidRPr="00E7211F">
        <w:rPr>
          <w:strike/>
          <w:color w:val="000000"/>
        </w:rPr>
        <w:t>ės</w:t>
      </w:r>
      <w:r w:rsidR="00E7211F" w:rsidRPr="00E7211F">
        <w:rPr>
          <w:b/>
          <w:color w:val="000000"/>
        </w:rPr>
        <w:t xml:space="preserve"> </w:t>
      </w:r>
      <w:r w:rsidR="00E7211F">
        <w:rPr>
          <w:b/>
          <w:color w:val="000000"/>
        </w:rPr>
        <w:t>gauti</w:t>
      </w:r>
      <w:r w:rsidR="00E7211F">
        <w:rPr>
          <w:color w:val="000000"/>
        </w:rPr>
        <w:t xml:space="preserve"> </w:t>
      </w:r>
      <w:r w:rsidR="00E7211F">
        <w:rPr>
          <w:b/>
          <w:color w:val="000000"/>
        </w:rPr>
        <w:t>periodinę</w:t>
      </w:r>
      <w:r w:rsidR="00FA51C8">
        <w:rPr>
          <w:color w:val="000000"/>
        </w:rPr>
        <w:t xml:space="preserve"> pensijų </w:t>
      </w:r>
      <w:r w:rsidR="00FA51C8" w:rsidRPr="00E7211F">
        <w:rPr>
          <w:strike/>
          <w:color w:val="000000"/>
        </w:rPr>
        <w:t>išmok</w:t>
      </w:r>
      <w:r w:rsidR="00E7211F" w:rsidRPr="00E7211F">
        <w:rPr>
          <w:strike/>
          <w:color w:val="000000"/>
        </w:rPr>
        <w:t>os</w:t>
      </w:r>
      <w:r w:rsidR="00E7211F">
        <w:rPr>
          <w:color w:val="000000"/>
        </w:rPr>
        <w:t xml:space="preserve"> </w:t>
      </w:r>
      <w:r w:rsidR="00E7211F">
        <w:rPr>
          <w:b/>
          <w:color w:val="000000"/>
        </w:rPr>
        <w:t>išmoką</w:t>
      </w:r>
      <w:r w:rsidR="00FA51C8">
        <w:rPr>
          <w:color w:val="000000"/>
        </w:rPr>
        <w:t>.“</w:t>
      </w:r>
    </w:p>
    <w:p w14:paraId="479DCBA9" w14:textId="76BD4A21" w:rsidR="00C92AA7" w:rsidRDefault="005F3DB3" w:rsidP="0036349F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2 straipsnis. </w:t>
      </w:r>
      <w:r w:rsidR="00B9733A">
        <w:rPr>
          <w:b/>
          <w:szCs w:val="24"/>
        </w:rPr>
        <w:t>Įstatymo įsigaliojimas</w:t>
      </w:r>
    </w:p>
    <w:p w14:paraId="0B9AEAD0" w14:textId="2B4CA50B" w:rsidR="000777DE" w:rsidRDefault="000777DE" w:rsidP="0036349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Šis įstatymas įsigalioja 20</w:t>
      </w:r>
      <w:r w:rsidR="00F20D74">
        <w:rPr>
          <w:szCs w:val="24"/>
        </w:rPr>
        <w:t>22</w:t>
      </w:r>
      <w:r>
        <w:rPr>
          <w:szCs w:val="24"/>
        </w:rPr>
        <w:t xml:space="preserve"> m. </w:t>
      </w:r>
      <w:r w:rsidR="00F20D74">
        <w:rPr>
          <w:szCs w:val="24"/>
        </w:rPr>
        <w:t xml:space="preserve">sausio 1 </w:t>
      </w:r>
      <w:r>
        <w:rPr>
          <w:szCs w:val="24"/>
        </w:rPr>
        <w:t>d.</w:t>
      </w:r>
    </w:p>
    <w:p w14:paraId="106A7810" w14:textId="77777777" w:rsidR="00C92AA7" w:rsidRDefault="00C92AA7">
      <w:pPr>
        <w:rPr>
          <w:szCs w:val="24"/>
        </w:rPr>
      </w:pPr>
      <w:bookmarkStart w:id="4" w:name="_Hlk63352549"/>
    </w:p>
    <w:bookmarkEnd w:id="4"/>
    <w:p w14:paraId="5F8CC4EB" w14:textId="77777777" w:rsidR="00C92AA7" w:rsidRDefault="00B9733A" w:rsidP="0036349F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366B53AC" w14:textId="77777777" w:rsidR="00C92AA7" w:rsidRDefault="00C92AA7">
      <w:pPr>
        <w:spacing w:line="360" w:lineRule="auto"/>
        <w:jc w:val="both"/>
        <w:rPr>
          <w:i/>
          <w:szCs w:val="24"/>
        </w:rPr>
      </w:pPr>
    </w:p>
    <w:p w14:paraId="4E75C154" w14:textId="77777777" w:rsidR="00C92AA7" w:rsidRDefault="00C92AA7">
      <w:pPr>
        <w:spacing w:line="360" w:lineRule="auto"/>
        <w:jc w:val="both"/>
        <w:rPr>
          <w:i/>
          <w:szCs w:val="24"/>
        </w:rPr>
      </w:pPr>
    </w:p>
    <w:p w14:paraId="1686972C" w14:textId="77777777" w:rsidR="00C92AA7" w:rsidRDefault="00C92AA7">
      <w:pPr>
        <w:spacing w:line="360" w:lineRule="auto"/>
        <w:jc w:val="both"/>
        <w:rPr>
          <w:i/>
          <w:szCs w:val="24"/>
        </w:rPr>
      </w:pPr>
    </w:p>
    <w:p w14:paraId="44623CCA" w14:textId="77777777" w:rsidR="00C92AA7" w:rsidRDefault="00B9733A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5B4B20F0" w14:textId="78524E19" w:rsidR="00C92AA7" w:rsidRDefault="00C92AA7" w:rsidP="0036349F">
      <w:pPr>
        <w:spacing w:line="360" w:lineRule="auto"/>
        <w:rPr>
          <w:szCs w:val="24"/>
        </w:rPr>
      </w:pPr>
    </w:p>
    <w:p w14:paraId="6C3B8854" w14:textId="77777777" w:rsidR="00C92AA7" w:rsidRDefault="00C92AA7" w:rsidP="0036349F">
      <w:pPr>
        <w:spacing w:line="360" w:lineRule="auto"/>
        <w:rPr>
          <w:szCs w:val="24"/>
        </w:rPr>
      </w:pPr>
    </w:p>
    <w:p w14:paraId="42E9E2FF" w14:textId="7C5FE451" w:rsidR="00C92AA7" w:rsidRDefault="0036349F">
      <w:pPr>
        <w:rPr>
          <w:szCs w:val="24"/>
        </w:rPr>
      </w:pPr>
      <w:r>
        <w:rPr>
          <w:szCs w:val="24"/>
        </w:rPr>
        <w:t>Teikia</w:t>
      </w:r>
      <w:r w:rsidR="009B10DA">
        <w:rPr>
          <w:szCs w:val="24"/>
        </w:rPr>
        <w:t>:</w:t>
      </w:r>
    </w:p>
    <w:p w14:paraId="08403336" w14:textId="1B894670" w:rsidR="00F120D8" w:rsidRDefault="00397742">
      <w:pPr>
        <w:rPr>
          <w:szCs w:val="24"/>
        </w:rPr>
      </w:pPr>
      <w:bookmarkStart w:id="5" w:name="_Hlk63347789"/>
      <w:r>
        <w:rPr>
          <w:szCs w:val="24"/>
        </w:rPr>
        <w:t>Seimo nar</w:t>
      </w:r>
      <w:r w:rsidR="009B10DA">
        <w:rPr>
          <w:szCs w:val="24"/>
        </w:rPr>
        <w:t>iai</w:t>
      </w:r>
      <w:r w:rsidR="008148D6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</w:t>
      </w:r>
    </w:p>
    <w:p w14:paraId="4BD31A45" w14:textId="77777777" w:rsidR="00521C28" w:rsidRDefault="00521C28">
      <w:pPr>
        <w:rPr>
          <w:szCs w:val="24"/>
        </w:rPr>
      </w:pPr>
    </w:p>
    <w:p w14:paraId="21B61A71" w14:textId="642DCB0A" w:rsidR="00C92AA7" w:rsidRDefault="008148D6">
      <w:pPr>
        <w:rPr>
          <w:szCs w:val="24"/>
        </w:rPr>
      </w:pPr>
      <w:r>
        <w:rPr>
          <w:szCs w:val="24"/>
        </w:rPr>
        <w:t>Algimantas Dumbrava</w:t>
      </w:r>
    </w:p>
    <w:bookmarkEnd w:id="5"/>
    <w:p w14:paraId="59DB63B7" w14:textId="77777777" w:rsidR="004C393A" w:rsidRDefault="004C393A" w:rsidP="004C393A">
      <w:pPr>
        <w:rPr>
          <w:szCs w:val="24"/>
        </w:rPr>
      </w:pPr>
      <w:r>
        <w:rPr>
          <w:szCs w:val="24"/>
        </w:rPr>
        <w:t>Gintautas Kindurys</w:t>
      </w:r>
    </w:p>
    <w:p w14:paraId="508D5778" w14:textId="77777777" w:rsidR="004C393A" w:rsidRDefault="004C393A" w:rsidP="004C393A">
      <w:pPr>
        <w:rPr>
          <w:szCs w:val="24"/>
        </w:rPr>
      </w:pPr>
      <w:r>
        <w:rPr>
          <w:szCs w:val="24"/>
        </w:rPr>
        <w:t>Aušrinė Norkienė</w:t>
      </w:r>
    </w:p>
    <w:p w14:paraId="59617753" w14:textId="77777777" w:rsidR="004C393A" w:rsidRDefault="004C393A" w:rsidP="004C393A">
      <w:pPr>
        <w:rPr>
          <w:szCs w:val="24"/>
        </w:rPr>
      </w:pPr>
      <w:r>
        <w:rPr>
          <w:szCs w:val="24"/>
        </w:rPr>
        <w:t xml:space="preserve">Agnė </w:t>
      </w:r>
      <w:proofErr w:type="spellStart"/>
      <w:r>
        <w:rPr>
          <w:szCs w:val="24"/>
        </w:rPr>
        <w:t>Širinskienė</w:t>
      </w:r>
      <w:proofErr w:type="spellEnd"/>
    </w:p>
    <w:p w14:paraId="0B2B981A" w14:textId="77777777" w:rsidR="004C393A" w:rsidRDefault="004C393A" w:rsidP="004C393A">
      <w:pPr>
        <w:rPr>
          <w:szCs w:val="24"/>
        </w:rPr>
      </w:pPr>
      <w:r>
        <w:rPr>
          <w:szCs w:val="24"/>
        </w:rPr>
        <w:t xml:space="preserve">Aurelijus </w:t>
      </w:r>
      <w:proofErr w:type="spellStart"/>
      <w:r>
        <w:rPr>
          <w:szCs w:val="24"/>
        </w:rPr>
        <w:t>Veryga</w:t>
      </w:r>
      <w:proofErr w:type="spellEnd"/>
    </w:p>
    <w:p w14:paraId="2276D4F8" w14:textId="77777777" w:rsidR="004C393A" w:rsidRDefault="004C393A" w:rsidP="004C393A">
      <w:pPr>
        <w:rPr>
          <w:szCs w:val="24"/>
        </w:rPr>
      </w:pPr>
      <w:r>
        <w:rPr>
          <w:szCs w:val="24"/>
        </w:rPr>
        <w:t xml:space="preserve">Ligita </w:t>
      </w:r>
      <w:proofErr w:type="spellStart"/>
      <w:r>
        <w:rPr>
          <w:szCs w:val="24"/>
        </w:rPr>
        <w:t>Girskienė</w:t>
      </w:r>
      <w:proofErr w:type="spellEnd"/>
    </w:p>
    <w:p w14:paraId="43D4F86C" w14:textId="77777777" w:rsidR="004C393A" w:rsidRDefault="004C393A" w:rsidP="004C393A">
      <w:pPr>
        <w:rPr>
          <w:szCs w:val="24"/>
        </w:rPr>
      </w:pPr>
      <w:r>
        <w:rPr>
          <w:szCs w:val="24"/>
        </w:rPr>
        <w:t>Antanas Vinkus</w:t>
      </w:r>
    </w:p>
    <w:p w14:paraId="5C4B2844" w14:textId="77777777" w:rsidR="004C393A" w:rsidRDefault="004C393A" w:rsidP="004C393A">
      <w:pPr>
        <w:rPr>
          <w:szCs w:val="24"/>
        </w:rPr>
      </w:pPr>
      <w:r>
        <w:rPr>
          <w:szCs w:val="24"/>
        </w:rPr>
        <w:t>Arvydas Nekrošius</w:t>
      </w:r>
    </w:p>
    <w:p w14:paraId="622137AB" w14:textId="4A549B29" w:rsidR="0036349F" w:rsidRDefault="004C393A" w:rsidP="004C393A">
      <w:pPr>
        <w:rPr>
          <w:szCs w:val="24"/>
        </w:rPr>
      </w:pPr>
      <w:r>
        <w:rPr>
          <w:szCs w:val="24"/>
        </w:rPr>
        <w:t xml:space="preserve">Valdemaras </w:t>
      </w:r>
      <w:proofErr w:type="spellStart"/>
      <w:r>
        <w:rPr>
          <w:szCs w:val="24"/>
        </w:rPr>
        <w:t>Valkiūnas</w:t>
      </w:r>
      <w:proofErr w:type="spellEnd"/>
      <w:r w:rsidR="00F76D7D">
        <w:rPr>
          <w:szCs w:val="24"/>
        </w:rPr>
        <w:tab/>
      </w:r>
      <w:r w:rsidR="00F76D7D">
        <w:rPr>
          <w:szCs w:val="24"/>
        </w:rPr>
        <w:tab/>
      </w:r>
      <w:r w:rsidR="00F76D7D">
        <w:rPr>
          <w:szCs w:val="24"/>
        </w:rPr>
        <w:tab/>
      </w:r>
      <w:r w:rsidR="00F76D7D">
        <w:rPr>
          <w:szCs w:val="24"/>
        </w:rPr>
        <w:tab/>
      </w:r>
      <w:r w:rsidR="00F76D7D" w:rsidRPr="00F76D7D">
        <w:rPr>
          <w:szCs w:val="24"/>
        </w:rPr>
        <w:tab/>
      </w:r>
      <w:r w:rsidR="00F76D7D" w:rsidRPr="00F76D7D">
        <w:rPr>
          <w:szCs w:val="24"/>
        </w:rPr>
        <w:tab/>
      </w:r>
      <w:r w:rsidR="008148D6">
        <w:rPr>
          <w:color w:val="FFFFFF"/>
          <w:szCs w:val="24"/>
        </w:rPr>
        <w:t xml:space="preserve">                                  AA</w:t>
      </w:r>
    </w:p>
    <w:p w14:paraId="2F617410" w14:textId="77777777" w:rsidR="0036349F" w:rsidRDefault="0036349F">
      <w:pPr>
        <w:rPr>
          <w:szCs w:val="24"/>
        </w:rPr>
      </w:pPr>
    </w:p>
    <w:p w14:paraId="48AE5497" w14:textId="6D4ACF3E" w:rsidR="00F76D7D" w:rsidRDefault="00F76D7D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76D7D">
        <w:rPr>
          <w:szCs w:val="24"/>
        </w:rPr>
        <w:tab/>
      </w:r>
      <w:r w:rsidRPr="00F76D7D">
        <w:rPr>
          <w:szCs w:val="24"/>
        </w:rPr>
        <w:tab/>
      </w:r>
    </w:p>
    <w:sectPr w:rsidR="00F76D7D" w:rsidSect="003634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B5FA" w14:textId="77777777" w:rsidR="00E23ED7" w:rsidRDefault="00E23ED7">
      <w:r>
        <w:separator/>
      </w:r>
    </w:p>
  </w:endnote>
  <w:endnote w:type="continuationSeparator" w:id="0">
    <w:p w14:paraId="5EE889EF" w14:textId="77777777" w:rsidR="00E23ED7" w:rsidRDefault="00E2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719B" w14:textId="77777777" w:rsidR="00B9733A" w:rsidRDefault="00B9733A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2A6F" w14:textId="77777777" w:rsidR="00B9733A" w:rsidRDefault="00B9733A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21ED" w14:textId="77777777" w:rsidR="00E23ED7" w:rsidRDefault="00E23ED7">
      <w:r>
        <w:separator/>
      </w:r>
    </w:p>
  </w:footnote>
  <w:footnote w:type="continuationSeparator" w:id="0">
    <w:p w14:paraId="5515545A" w14:textId="77777777" w:rsidR="00E23ED7" w:rsidRDefault="00E2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11F5" w14:textId="77777777" w:rsidR="00B9733A" w:rsidRDefault="00B9733A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44F7" w14:textId="731DB0DD" w:rsidR="00B9733A" w:rsidRDefault="00B9733A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F20D74">
      <w:rPr>
        <w:noProof/>
        <w:szCs w:val="22"/>
      </w:rPr>
      <w:t>2</w:t>
    </w:r>
    <w:r>
      <w:rPr>
        <w:szCs w:val="22"/>
      </w:rPr>
      <w:fldChar w:fldCharType="end"/>
    </w:r>
  </w:p>
  <w:p w14:paraId="15B39A6A" w14:textId="77777777" w:rsidR="00B9733A" w:rsidRDefault="00B9733A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71BA" w14:textId="77777777" w:rsidR="00B9733A" w:rsidRDefault="00B9733A">
    <w:pPr>
      <w:tabs>
        <w:tab w:val="center" w:pos="4819"/>
        <w:tab w:val="right" w:pos="9638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20A84"/>
    <w:multiLevelType w:val="hybridMultilevel"/>
    <w:tmpl w:val="3DFE9198"/>
    <w:lvl w:ilvl="0" w:tplc="DB06341A">
      <w:numFmt w:val="bullet"/>
      <w:lvlText w:val="•"/>
      <w:lvlJc w:val="center"/>
      <w:pPr>
        <w:ind w:left="1500" w:hanging="360"/>
      </w:pPr>
      <w:rPr>
        <w:rFonts w:ascii="Calibri" w:eastAsiaTheme="minorEastAsia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E3"/>
    <w:rsid w:val="000777DE"/>
    <w:rsid w:val="000C0759"/>
    <w:rsid w:val="00111BE3"/>
    <w:rsid w:val="00182A3F"/>
    <w:rsid w:val="001B1357"/>
    <w:rsid w:val="00251871"/>
    <w:rsid w:val="0026081A"/>
    <w:rsid w:val="002A4D9E"/>
    <w:rsid w:val="00307B71"/>
    <w:rsid w:val="0036349F"/>
    <w:rsid w:val="00397742"/>
    <w:rsid w:val="003A0071"/>
    <w:rsid w:val="004C393A"/>
    <w:rsid w:val="005119D3"/>
    <w:rsid w:val="00521C28"/>
    <w:rsid w:val="00586E76"/>
    <w:rsid w:val="00590BA1"/>
    <w:rsid w:val="005A0717"/>
    <w:rsid w:val="005F3DB3"/>
    <w:rsid w:val="00606CC4"/>
    <w:rsid w:val="00651745"/>
    <w:rsid w:val="006C1FED"/>
    <w:rsid w:val="006C4396"/>
    <w:rsid w:val="007F0062"/>
    <w:rsid w:val="008148D6"/>
    <w:rsid w:val="00831D19"/>
    <w:rsid w:val="00885A92"/>
    <w:rsid w:val="008B7CCD"/>
    <w:rsid w:val="008C2A00"/>
    <w:rsid w:val="00912206"/>
    <w:rsid w:val="00964702"/>
    <w:rsid w:val="009A4777"/>
    <w:rsid w:val="009B10DA"/>
    <w:rsid w:val="009D3160"/>
    <w:rsid w:val="00A112DB"/>
    <w:rsid w:val="00AB791B"/>
    <w:rsid w:val="00B45B15"/>
    <w:rsid w:val="00B9733A"/>
    <w:rsid w:val="00BD3F38"/>
    <w:rsid w:val="00C42694"/>
    <w:rsid w:val="00C76872"/>
    <w:rsid w:val="00C92AA7"/>
    <w:rsid w:val="00D10E59"/>
    <w:rsid w:val="00D237C1"/>
    <w:rsid w:val="00D40F28"/>
    <w:rsid w:val="00D54F25"/>
    <w:rsid w:val="00D77FAA"/>
    <w:rsid w:val="00E23ED7"/>
    <w:rsid w:val="00E46001"/>
    <w:rsid w:val="00E7211F"/>
    <w:rsid w:val="00E838D4"/>
    <w:rsid w:val="00F120D8"/>
    <w:rsid w:val="00F20D74"/>
    <w:rsid w:val="00F303A9"/>
    <w:rsid w:val="00F76D7D"/>
    <w:rsid w:val="00FA51C8"/>
    <w:rsid w:val="00FC5A98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29C72"/>
  <w15:docId w15:val="{46C8D024-0DD1-4FF0-9660-1C1FB4BA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C439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C439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rsid w:val="003634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6349F"/>
  </w:style>
  <w:style w:type="paragraph" w:customStyle="1" w:styleId="statymopavad">
    <w:name w:val="Įstatymo pavad."/>
    <w:basedOn w:val="prastasis"/>
    <w:rsid w:val="00AB791B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Sraopastraipa">
    <w:name w:val="List Paragraph"/>
    <w:basedOn w:val="prastasis"/>
    <w:rsid w:val="009D316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8B7CC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B7CCD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8B7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VERSITETAS\3%20kursas\6%20semestras\Praktika\LR%20SEIMAS\DARBAS%20-%20&#302;STATYMAS\&#302;statymo%20keitimo%20lyginamojo%20varianto%20pavyzdy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arts xmlns="http://lrs.lt/TAIS/DocParts">
  <Part Type="pagrindine" DocPartId="42590d62bcc447758077f3ac65230dde" PartId="67945a40945e4b2ca5a57f1aef7a9214">
    <Part Type="straipsnis" Nr="1" Abbr="1 str." Title="19 straipsnio 3 dalies 1 punkto pakeitimas" DocPartId="5f311a7406a746a9a110bb154e97a9bd" PartId="4ca837e3f9f54933b2a3db84de979b7b">
      <Part Type="strDalis" Nr="1" Abbr="1 str. 1 d." DocPartId="a24d8aeea4394ff697e611e104f5daab" PartId="85ff6e687d2f4b3bb27f5df03987adbe">
        <Part Type="citata" DocPartId="5e2e28b244d242e891e00b35798ac1aa" PartId="4b63165f1b144586ae248f97150ea12f">
          <Part Type="strDalis" Nr="3" Abbr="3 d." DocPartId="f58ec397405e4274b4a1c0b27529bd67" PartId="815ff13c7698436789563a1a2d31a166"/>
        </Part>
        <Part Type="strPunktas" Nr="1" Abbr="1 str. 1 d. 1 p." DocPartId="7e259df4d6ff4f6ba22eedc81a4fb0c9" PartId="cb8f032d280445f6a6bb892be322fa5d"/>
      </Part>
    </Part>
    <Part Type="straipsnis" Nr="2" Abbr="2 str." Title="Įstatymo įsigaliojimas" DocPartId="555306282abf40a9a403674a6b1771b9" PartId="3d3c5d5c722f4d17a0dabc0aced251d3">
      <Part Type="strDalis" Nr="1" Abbr="2 str. 1 d." DocPartId="e641d86d05e7458bb9ea4059c6d28eb9" PartId="f71c500be7e143d0baac11f96a610f6d"/>
    </Part>
    <Part Type="signatura" DocPartId="56e8edd2cb1c462e99846f91f3e09cae" PartId="bb6e1a3928e744e29f511d55001012f0"/>
  </Part>
</Part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7cb xmlns="98bbd031-b3ed-400d-bece-f6b9ec6c9128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Z6YWEJNPDQQR-1-1201</_dlc_DocId>
    <_dlc_DocIdUrl xmlns="28130d43-1b56-4a10-ad88-2cd38123f4c1">
      <Url>http://intranetas.lrs.lt/kd/_layouts/15/DocIdRedir.aspx?ID=Z6YWEJNPDQQR-1-1201</Url>
      <Description>Z6YWEJNPDQQR-1-1201</Description>
    </_dlc_DocIdUrl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Props1.xml><?xml version="1.0" encoding="utf-8"?>
<ds:datastoreItem xmlns:ds="http://schemas.openxmlformats.org/officeDocument/2006/customXml" ds:itemID="{155777C5-6E78-457B-87F8-6651FB983432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C185F1A1-3659-4ED8-A629-73A387D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5C4A5-94F0-41C9-8196-8D4011D3D4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9FB72B-2F8D-4B6D-87D4-61EE8073AA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C7A697-510E-4E1A-B3BD-F4B60CDAB1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62065C-B977-41BA-BAC0-454B7A9F511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8bbd031-b3ed-400d-bece-f6b9ec6c9128"/>
    <ds:schemaRef ds:uri="http://schemas.microsoft.com/sharepoint/v3"/>
    <ds:schemaRef ds:uri="28130d43-1b56-4a10-ad88-2cd38123f4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Įstatymo keitimo lyginamojo varianto pavyzdys.dotx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Jurgita Bžozovska</cp:lastModifiedBy>
  <cp:revision>2</cp:revision>
  <cp:lastPrinted>2021-09-16T07:27:00Z</cp:lastPrinted>
  <dcterms:created xsi:type="dcterms:W3CDTF">2021-10-25T12:16:00Z</dcterms:created>
  <dcterms:modified xsi:type="dcterms:W3CDTF">2021-10-25T12:16:00Z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01b93af0-2b16-4b51-87b3-8dde9bd55d3b</vt:lpwstr>
  </property>
</Properties>
</file>