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219A9B57" wp14:editId="219A9B58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FF3166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FF3166">
      <w:pPr>
        <w:jc w:val="center"/>
      </w:pPr>
    </w:p>
    <w:p w:rsidR="00FF3166" w:rsidRPr="00524FC6" w:rsidRDefault="00FF3166" w:rsidP="00FF316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620"/>
        <w:gridCol w:w="3600"/>
      </w:tblGrid>
      <w:tr w:rsidR="0054252D" w:rsidRPr="00524FC6">
        <w:trPr>
          <w:trHeight w:val="135"/>
        </w:trPr>
        <w:tc>
          <w:tcPr>
            <w:tcW w:w="4608" w:type="dxa"/>
            <w:vMerge w:val="restart"/>
          </w:tcPr>
          <w:p w:rsidR="0054252D" w:rsidRPr="00524FC6" w:rsidRDefault="0054252D" w:rsidP="00D74637">
            <w:bookmarkStart w:id="0" w:name="Adresatas"/>
            <w:r>
              <w:t>Lietuvos Respublikos</w:t>
            </w:r>
            <w:bookmarkEnd w:id="0"/>
            <w:r>
              <w:t xml:space="preserve"> finansų ministerijai</w:t>
            </w:r>
          </w:p>
        </w:tc>
        <w:tc>
          <w:tcPr>
            <w:tcW w:w="1620" w:type="dxa"/>
          </w:tcPr>
          <w:p w:rsidR="0054252D" w:rsidRPr="00524FC6" w:rsidRDefault="0054252D" w:rsidP="00D243DE">
            <w:r w:rsidRPr="00524FC6">
              <w:t>20</w:t>
            </w:r>
            <w:r>
              <w:t>2</w:t>
            </w:r>
            <w:r>
              <w:rPr>
                <w:lang w:val="en-GB"/>
              </w:rPr>
              <w:t>1</w:t>
            </w:r>
            <w:r w:rsidRPr="00524FC6">
              <w:t>-</w:t>
            </w:r>
            <w:r>
              <w:rPr>
                <w:lang w:val="en-GB"/>
              </w:rPr>
              <w:t>01</w:t>
            </w:r>
            <w:r w:rsidR="006E4F3E">
              <w:rPr>
                <w:lang w:val="en-GB"/>
              </w:rPr>
              <w:t>-25</w:t>
            </w:r>
          </w:p>
        </w:tc>
        <w:tc>
          <w:tcPr>
            <w:tcW w:w="3600" w:type="dxa"/>
          </w:tcPr>
          <w:p w:rsidR="0054252D" w:rsidRPr="00524FC6" w:rsidRDefault="0054252D" w:rsidP="00FF3166">
            <w:r w:rsidRPr="00524FC6">
              <w:t xml:space="preserve">Nr. </w:t>
            </w:r>
            <w:r>
              <w:t>SD-</w:t>
            </w:r>
            <w:r w:rsidR="006E4F3E">
              <w:t>63</w:t>
            </w:r>
            <w:bookmarkStart w:id="1" w:name="_GoBack"/>
            <w:bookmarkEnd w:id="1"/>
          </w:p>
        </w:tc>
      </w:tr>
      <w:tr w:rsidR="0054252D" w:rsidRPr="00524FC6">
        <w:trPr>
          <w:trHeight w:val="135"/>
        </w:trPr>
        <w:tc>
          <w:tcPr>
            <w:tcW w:w="4608" w:type="dxa"/>
            <w:vMerge/>
          </w:tcPr>
          <w:p w:rsidR="0054252D" w:rsidRPr="00524FC6" w:rsidRDefault="0054252D" w:rsidP="00D74637"/>
        </w:tc>
        <w:bookmarkStart w:id="2" w:name="I"/>
        <w:tc>
          <w:tcPr>
            <w:tcW w:w="1620" w:type="dxa"/>
          </w:tcPr>
          <w:p w:rsidR="0054252D" w:rsidRPr="00CE0D6D" w:rsidRDefault="0054252D" w:rsidP="00775D87">
            <w:r w:rsidRPr="00CE0D6D"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CE0D6D">
              <w:instrText xml:space="preserve"> FORMTEXT </w:instrText>
            </w:r>
            <w:r w:rsidRPr="00CE0D6D">
              <w:fldChar w:fldCharType="separate"/>
            </w:r>
            <w:r>
              <w:rPr>
                <w:noProof/>
              </w:rPr>
              <w:t>Į</w:t>
            </w:r>
            <w:r w:rsidRPr="00CE0D6D">
              <w:fldChar w:fldCharType="end"/>
            </w:r>
            <w:bookmarkEnd w:id="2"/>
            <w:r w:rsidRPr="00CE0D6D">
              <w:t xml:space="preserve"> </w:t>
            </w:r>
            <w:bookmarkStart w:id="3" w:name="Data"/>
            <w:r>
              <w:t>2021-01</w:t>
            </w:r>
            <w:bookmarkEnd w:id="3"/>
            <w:r>
              <w:t>-20</w:t>
            </w:r>
          </w:p>
        </w:tc>
        <w:tc>
          <w:tcPr>
            <w:tcW w:w="3600" w:type="dxa"/>
          </w:tcPr>
          <w:p w:rsidR="0054252D" w:rsidRPr="00CE0D6D" w:rsidRDefault="0054252D" w:rsidP="00775D87">
            <w:r>
              <w:t>(25.13Mr-02)-6K-2100550</w:t>
            </w:r>
          </w:p>
        </w:tc>
      </w:tr>
      <w:tr w:rsidR="00C50A11" w:rsidRPr="00524FC6">
        <w:tc>
          <w:tcPr>
            <w:tcW w:w="4608" w:type="dxa"/>
          </w:tcPr>
          <w:p w:rsidR="00C50A11" w:rsidRPr="00524FC6" w:rsidRDefault="00C50A11" w:rsidP="00FF3166"/>
        </w:tc>
        <w:tc>
          <w:tcPr>
            <w:tcW w:w="5220" w:type="dxa"/>
            <w:gridSpan w:val="2"/>
          </w:tcPr>
          <w:p w:rsidR="00C50A11" w:rsidRPr="00524FC6" w:rsidRDefault="00C50A11" w:rsidP="00D74637"/>
        </w:tc>
      </w:tr>
      <w:tr w:rsidR="00C50A11" w:rsidRPr="00524FC6">
        <w:tc>
          <w:tcPr>
            <w:tcW w:w="4608" w:type="dxa"/>
          </w:tcPr>
          <w:p w:rsidR="00C50A11" w:rsidRPr="00524FC6" w:rsidRDefault="00C50A11" w:rsidP="00FF3166"/>
        </w:tc>
        <w:tc>
          <w:tcPr>
            <w:tcW w:w="5220" w:type="dxa"/>
            <w:gridSpan w:val="2"/>
          </w:tcPr>
          <w:p w:rsidR="00C50A11" w:rsidRPr="00524FC6" w:rsidRDefault="00C50A11" w:rsidP="00D74637"/>
        </w:tc>
      </w:tr>
    </w:tbl>
    <w:p w:rsidR="00747626" w:rsidRPr="00524FC6" w:rsidRDefault="00747626" w:rsidP="00747626">
      <w:pPr>
        <w:jc w:val="center"/>
      </w:pPr>
    </w:p>
    <w:p w:rsidR="00747626" w:rsidRPr="00524FC6" w:rsidRDefault="00747626" w:rsidP="00747626">
      <w:pPr>
        <w:jc w:val="center"/>
      </w:pPr>
    </w:p>
    <w:p w:rsidR="00747626" w:rsidRPr="00524FC6" w:rsidRDefault="00747626" w:rsidP="00747626">
      <w:pPr>
        <w:jc w:val="center"/>
      </w:pPr>
    </w:p>
    <w:p w:rsidR="0054252D" w:rsidRDefault="0054252D" w:rsidP="0054252D">
      <w:pPr>
        <w:rPr>
          <w:b/>
          <w:caps/>
        </w:rPr>
      </w:pPr>
      <w:r w:rsidRPr="00CE024F">
        <w:rPr>
          <w:b/>
          <w:caps/>
        </w:rPr>
        <w:t>DĖL LIETUVOS RESPUBLIKOS ĮSTATYMO „DĖL EUROPOS SĄJUNGOS NUOSAVŲ IŠTEKLIŲ SISTEMOS“ PROJEKTO</w:t>
      </w:r>
    </w:p>
    <w:p w:rsidR="00747626" w:rsidRDefault="00747626" w:rsidP="00747626">
      <w:pPr>
        <w:rPr>
          <w:b/>
          <w:caps/>
        </w:rPr>
      </w:pPr>
    </w:p>
    <w:p w:rsidR="00184384" w:rsidRDefault="00184384" w:rsidP="00747626">
      <w:pPr>
        <w:rPr>
          <w:b/>
          <w:caps/>
        </w:rPr>
      </w:pPr>
    </w:p>
    <w:p w:rsidR="00184384" w:rsidRPr="00524FC6" w:rsidRDefault="00184384" w:rsidP="00747626">
      <w:pPr>
        <w:rPr>
          <w:b/>
          <w:caps/>
        </w:rPr>
      </w:pPr>
    </w:p>
    <w:p w:rsidR="0054252D" w:rsidRPr="00524FC6" w:rsidRDefault="0054252D" w:rsidP="0054252D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Lietuvos statistikos departamentas, susipažinęs su Finansų ministerijos </w:t>
      </w:r>
      <w:r w:rsidRPr="00EA35A3">
        <w:t>pareng</w:t>
      </w:r>
      <w:r>
        <w:t xml:space="preserve">tu </w:t>
      </w:r>
      <w:r w:rsidRPr="00EA35A3">
        <w:t>Lietuvos Respublikos įstatymo „Dėl 2020 m. gruodžio 14 d. Tarybos sprendimo (ES, Euratomas) 2020/2053 dėl Europos Sąjungos nuosavų išteklių sistemos, kuriuo panaikinamas Sprendimas 2014/335/ES, Euratomas, patvirtinimo“ projekt</w:t>
      </w:r>
      <w:r>
        <w:t xml:space="preserve">u, informuoja, kad </w:t>
      </w:r>
      <w:r w:rsidRPr="00CE024F">
        <w:t>pastab</w:t>
      </w:r>
      <w:r>
        <w:t>ų</w:t>
      </w:r>
      <w:r w:rsidRPr="00CE024F">
        <w:t xml:space="preserve"> </w:t>
      </w:r>
      <w:r>
        <w:t>ar</w:t>
      </w:r>
      <w:r w:rsidRPr="00CE024F">
        <w:t xml:space="preserve"> pasiūlym</w:t>
      </w:r>
      <w:r>
        <w:t>ų pateiktam projektui neturi.</w:t>
      </w:r>
    </w:p>
    <w:p w:rsidR="00747626" w:rsidRPr="00524FC6" w:rsidRDefault="00747626" w:rsidP="00FF3166"/>
    <w:p w:rsidR="00747626" w:rsidRPr="00524FC6" w:rsidRDefault="00747626" w:rsidP="00FF3166"/>
    <w:p w:rsidR="005E02C2" w:rsidRPr="00524FC6" w:rsidRDefault="005E02C2" w:rsidP="00FF3166"/>
    <w:p w:rsidR="005E02C2" w:rsidRPr="00524FC6" w:rsidRDefault="005E02C2" w:rsidP="00FF3166"/>
    <w:p w:rsidR="00747626" w:rsidRPr="00524FC6" w:rsidRDefault="0054252D" w:rsidP="00FF3166">
      <w:r w:rsidRPr="0054252D">
        <w:t>Generalinė direktorė</w:t>
      </w:r>
      <w:r w:rsidRPr="0054252D">
        <w:tab/>
      </w:r>
      <w:r>
        <w:t xml:space="preserve">                                                                               </w:t>
      </w:r>
      <w:r w:rsidRPr="0054252D">
        <w:t>Jūratė Petrauskienė</w:t>
      </w:r>
    </w:p>
    <w:p w:rsidR="005E02C2" w:rsidRPr="00524FC6" w:rsidRDefault="008175D7" w:rsidP="00FF3166">
      <w:r>
        <w:t xml:space="preserve">  </w:t>
      </w:r>
    </w:p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300968" w:rsidRPr="00524FC6" w:rsidRDefault="00300968" w:rsidP="00FF3166"/>
    <w:p w:rsidR="00300968" w:rsidRPr="00524FC6" w:rsidRDefault="00300968" w:rsidP="00FF3166"/>
    <w:p w:rsidR="005E02C2" w:rsidRPr="00524FC6" w:rsidRDefault="005E02C2" w:rsidP="00FF3166"/>
    <w:p w:rsidR="005E02C2" w:rsidRPr="00524FC6" w:rsidRDefault="005E02C2" w:rsidP="00FF3166"/>
    <w:p w:rsidR="007B6689" w:rsidRPr="00524FC6" w:rsidRDefault="007B6689" w:rsidP="00FF3166"/>
    <w:p w:rsidR="007B6689" w:rsidRPr="00524FC6" w:rsidRDefault="007B6689" w:rsidP="00FF3166"/>
    <w:p w:rsidR="007B6689" w:rsidRPr="00524FC6" w:rsidRDefault="007B6689" w:rsidP="00FF3166"/>
    <w:p w:rsidR="005E02C2" w:rsidRDefault="005E02C2" w:rsidP="00FF3166"/>
    <w:p w:rsidR="00013C70" w:rsidRDefault="00013C70" w:rsidP="00FF3166"/>
    <w:p w:rsidR="00013C70" w:rsidRDefault="00013C70" w:rsidP="00FF3166"/>
    <w:p w:rsidR="005E02C2" w:rsidRPr="00524FC6" w:rsidRDefault="005E02C2" w:rsidP="00FF3166"/>
    <w:p w:rsidR="005E02C2" w:rsidRPr="00524FC6" w:rsidRDefault="005E02C2" w:rsidP="00FF3166"/>
    <w:p w:rsidR="008E7B0F" w:rsidRPr="00524FC6" w:rsidRDefault="0054252D" w:rsidP="00FF3166">
      <w:bookmarkStart w:id="4" w:name="Rengejas"/>
      <w:r>
        <w:t>Gailutė Juškienė</w:t>
      </w:r>
      <w:r w:rsidRPr="00962B64">
        <w:t xml:space="preserve">, </w:t>
      </w:r>
      <w:bookmarkStart w:id="5" w:name="Rengejo_tel"/>
      <w:bookmarkEnd w:id="4"/>
      <w:r>
        <w:t>tel. (8 5)  236 4837</w:t>
      </w:r>
      <w:r w:rsidRPr="00962B64">
        <w:t xml:space="preserve">, </w:t>
      </w:r>
      <w:bookmarkStart w:id="6" w:name="ElPastas"/>
      <w:bookmarkEnd w:id="5"/>
      <w:r w:rsidRPr="00962B64">
        <w:t xml:space="preserve">el. p. </w:t>
      </w:r>
      <w:r>
        <w:t>Gailute.Juskiene</w:t>
      </w:r>
      <w:r w:rsidRPr="00962B64">
        <w:t>@stat.gov.lt</w:t>
      </w:r>
      <w:bookmarkEnd w:id="6"/>
    </w:p>
    <w:sectPr w:rsidR="008E7B0F" w:rsidRPr="00524FC6" w:rsidSect="001135F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D0" w:rsidRDefault="00B537D0">
      <w:r>
        <w:separator/>
      </w:r>
    </w:p>
  </w:endnote>
  <w:endnote w:type="continuationSeparator" w:id="0">
    <w:p w:rsidR="00B537D0" w:rsidRDefault="00B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FF3166" w:rsidRDefault="00150F74" w:rsidP="008F03D0">
    <w:pPr>
      <w:pStyle w:val="Porat"/>
      <w:rPr>
        <w:sz w:val="20"/>
        <w:szCs w:val="20"/>
      </w:rPr>
    </w:pPr>
  </w:p>
  <w:p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DD4A47" w:rsidRDefault="00150F74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150F74" w:rsidRPr="00FF3166" w:rsidTr="00D25E77">
      <w:tc>
        <w:tcPr>
          <w:tcW w:w="1666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50F74" w:rsidRPr="00C50A11" w:rsidRDefault="00FC1BF1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D0" w:rsidRDefault="00B537D0">
      <w:r>
        <w:separator/>
      </w:r>
    </w:p>
  </w:footnote>
  <w:footnote w:type="continuationSeparator" w:id="0">
    <w:p w:rsidR="00B537D0" w:rsidRDefault="00B5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384">
      <w:rPr>
        <w:noProof/>
      </w:rPr>
      <w:t>2</w:t>
    </w:r>
    <w:r>
      <w:fldChar w:fldCharType="end"/>
    </w:r>
  </w:p>
  <w:p w:rsidR="00150F74" w:rsidRDefault="00150F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48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34A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384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448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52D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4F3E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5D7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78B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7D0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611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780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4608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uteJ\Documents\Rastai%20komentarai\Ra&#353;ta%20-%202021\Rastas_Fin%20Min%20d&#279;l%20ES%20nuosav&#371;%20i&#353;tekli&#3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2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Rastas_Fin Min dėl ES nuosavų išteklių.dotx</Template>
  <TotalTime>2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870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Gailutė Juškienė</dc:creator>
  <cp:lastModifiedBy>Rasa Guligauskienė</cp:lastModifiedBy>
  <cp:revision>3</cp:revision>
  <cp:lastPrinted>2020-01-21T07:07:00Z</cp:lastPrinted>
  <dcterms:created xsi:type="dcterms:W3CDTF">2021-01-22T13:18:00Z</dcterms:created>
  <dcterms:modified xsi:type="dcterms:W3CDTF">2021-01-28T14:04:00Z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