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32EA8" w14:textId="77777777"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14:paraId="25A1AF76" w14:textId="77777777" w:rsidR="00676E45" w:rsidRDefault="00676E45">
      <w:pPr>
        <w:jc w:val="center"/>
      </w:pPr>
    </w:p>
    <w:p w14:paraId="46D4FFD5" w14:textId="77777777" w:rsidR="00676E45" w:rsidRDefault="000E6336">
      <w:pPr>
        <w:jc w:val="center"/>
      </w:pPr>
      <w:r>
        <w:rPr>
          <w:noProof/>
        </w:rPr>
        <w:drawing>
          <wp:inline distT="0" distB="0" distL="0" distR="0" wp14:anchorId="162995A4" wp14:editId="545E6D4C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77088" w14:textId="77777777"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14:paraId="3F550FA9" w14:textId="77777777" w:rsidR="00676E45" w:rsidRDefault="00676E45">
      <w:pPr>
        <w:jc w:val="center"/>
      </w:pPr>
    </w:p>
    <w:p w14:paraId="3D46A2C8" w14:textId="77777777" w:rsidR="00676E45" w:rsidRDefault="00676E45">
      <w:pPr>
        <w:jc w:val="center"/>
      </w:pPr>
    </w:p>
    <w:p w14:paraId="59DFAB12" w14:textId="77777777" w:rsidR="00676E45" w:rsidRDefault="00676E45">
      <w:pPr>
        <w:jc w:val="center"/>
      </w:pPr>
    </w:p>
    <w:p w14:paraId="74B2B843" w14:textId="77777777" w:rsidR="00676E45" w:rsidRDefault="00676E45">
      <w:pPr>
        <w:jc w:val="center"/>
        <w:sectPr w:rsidR="00676E45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E17BB9" w:rsidRPr="00E33351" w14:paraId="511C5E06" w14:textId="77777777" w:rsidTr="007D5FBF">
        <w:tc>
          <w:tcPr>
            <w:tcW w:w="4927" w:type="dxa"/>
          </w:tcPr>
          <w:p w14:paraId="0753E3AB" w14:textId="77777777" w:rsidR="00E17BB9" w:rsidRPr="00E33351" w:rsidRDefault="00F13505" w:rsidP="007D5FBF">
            <w:permStart w:id="996681991" w:edGrp="everyone"/>
            <w:r w:rsidRPr="00E33351">
              <w:t xml:space="preserve">Sveikatos apsaugos ministerijai </w:t>
            </w:r>
          </w:p>
          <w:p w14:paraId="3851DE61" w14:textId="77777777" w:rsidR="00F13505" w:rsidRPr="00E33351" w:rsidRDefault="00F13505" w:rsidP="007D5FBF"/>
          <w:p w14:paraId="37CCFF1D" w14:textId="77777777" w:rsidR="00F13505" w:rsidRPr="00E33351" w:rsidRDefault="00F13505" w:rsidP="007D5FBF"/>
        </w:tc>
        <w:tc>
          <w:tcPr>
            <w:tcW w:w="4820" w:type="dxa"/>
          </w:tcPr>
          <w:p w14:paraId="4E63C723" w14:textId="77777777" w:rsidR="00E17BB9" w:rsidRPr="00E33351" w:rsidRDefault="00E17BB9" w:rsidP="007D5FBF">
            <w:r w:rsidRPr="00E33351">
              <w:t xml:space="preserve"> </w:t>
            </w:r>
            <w:r w:rsidR="00F13505" w:rsidRPr="00E33351">
              <w:t>Į 2021-10-07</w:t>
            </w:r>
            <w:r w:rsidRPr="00E33351">
              <w:t xml:space="preserve"> Nr.</w:t>
            </w:r>
            <w:r w:rsidR="00F13505" w:rsidRPr="00E33351">
              <w:t xml:space="preserve"> 10-5395</w:t>
            </w:r>
          </w:p>
          <w:p w14:paraId="64DB6E1E" w14:textId="77777777" w:rsidR="00E17BB9" w:rsidRPr="00E33351" w:rsidRDefault="00E17BB9" w:rsidP="007D5FBF"/>
        </w:tc>
      </w:tr>
      <w:tr w:rsidR="00E17BB9" w:rsidRPr="00E33351" w14:paraId="3B4F49F7" w14:textId="77777777" w:rsidTr="007D5FBF">
        <w:trPr>
          <w:cantSplit/>
          <w:trHeight w:val="629"/>
        </w:trPr>
        <w:tc>
          <w:tcPr>
            <w:tcW w:w="9747" w:type="dxa"/>
            <w:gridSpan w:val="2"/>
          </w:tcPr>
          <w:p w14:paraId="484FDFF3" w14:textId="77777777" w:rsidR="00E17BB9" w:rsidRPr="00E33351" w:rsidRDefault="00E17BB9" w:rsidP="007D5FBF">
            <w:pPr>
              <w:rPr>
                <w:b/>
              </w:rPr>
            </w:pPr>
            <w:r w:rsidRPr="00E33351">
              <w:rPr>
                <w:b/>
              </w:rPr>
              <w:t>DĖL</w:t>
            </w:r>
            <w:r w:rsidR="00F13505" w:rsidRPr="00E33351">
              <w:rPr>
                <w:b/>
              </w:rPr>
              <w:t xml:space="preserve"> ĮSTATYMO PROJEKTO DERINIMO</w:t>
            </w:r>
          </w:p>
        </w:tc>
      </w:tr>
    </w:tbl>
    <w:p w14:paraId="6BD556A7" w14:textId="77777777" w:rsidR="00E17BB9" w:rsidRPr="00E33351" w:rsidRDefault="00F13505" w:rsidP="000B20DD">
      <w:pPr>
        <w:spacing w:line="276" w:lineRule="auto"/>
        <w:ind w:firstLine="709"/>
        <w:jc w:val="both"/>
      </w:pPr>
      <w:r w:rsidRPr="00E33351">
        <w:t>Finansų ministerija susipažino su Sveikatos apsaugos ministerijos 2021 m. spalio 7 d. raštu Nr. 10-5395 pateiktu derinti Lietuvos Respublikos administracinių nusižengimų kodekso 66, 589 straipsnių ir priedo pakeitimo ir kodekso papildymo 66</w:t>
      </w:r>
      <w:r w:rsidR="000B20DD" w:rsidRPr="00E33351">
        <w:t>ˡ</w:t>
      </w:r>
      <w:r w:rsidRPr="00E33351">
        <w:t xml:space="preserve"> straipsniu įstatymo projektu</w:t>
      </w:r>
      <w:r w:rsidR="000B20DD" w:rsidRPr="00E33351">
        <w:t xml:space="preserve"> ir informuoja, kad pagal kompetenciją pastabų neturi.</w:t>
      </w:r>
    </w:p>
    <w:p w14:paraId="726A4145" w14:textId="77777777" w:rsidR="00E17BB9" w:rsidRPr="00E33351" w:rsidRDefault="00E17BB9" w:rsidP="00284B0B">
      <w:pPr>
        <w:ind w:firstLine="709"/>
      </w:pPr>
    </w:p>
    <w:p w14:paraId="7156F6F7" w14:textId="77777777" w:rsidR="00E17BB9" w:rsidRPr="00E33351" w:rsidRDefault="00E17BB9" w:rsidP="00284B0B">
      <w:pPr>
        <w:ind w:firstLine="709"/>
      </w:pPr>
    </w:p>
    <w:p w14:paraId="304D4829" w14:textId="77777777" w:rsidR="00E17BB9" w:rsidRPr="00E33351" w:rsidRDefault="00E17BB9" w:rsidP="00284B0B">
      <w:pPr>
        <w:ind w:firstLine="709"/>
      </w:pPr>
    </w:p>
    <w:p w14:paraId="1FD60C10" w14:textId="77777777" w:rsidR="00E17BB9" w:rsidRPr="00E33351" w:rsidRDefault="00E17BB9" w:rsidP="00284B0B">
      <w:pPr>
        <w:ind w:firstLine="709"/>
      </w:pPr>
    </w:p>
    <w:p w14:paraId="71997A02" w14:textId="77777777" w:rsidR="00E17BB9" w:rsidRPr="00E33351" w:rsidRDefault="00E17BB9" w:rsidP="00284B0B">
      <w:pPr>
        <w:ind w:firstLine="709"/>
      </w:pPr>
    </w:p>
    <w:p w14:paraId="27EA8169" w14:textId="77777777" w:rsidR="00E17BB9" w:rsidRPr="00E33351" w:rsidRDefault="00E17BB9" w:rsidP="00284B0B">
      <w:pPr>
        <w:ind w:firstLine="709"/>
      </w:pPr>
    </w:p>
    <w:p w14:paraId="6A735529" w14:textId="77777777" w:rsidR="00D871B4" w:rsidRPr="00E33351" w:rsidRDefault="00D871B4" w:rsidP="00284B0B">
      <w:pPr>
        <w:ind w:firstLine="709"/>
      </w:pPr>
    </w:p>
    <w:p w14:paraId="6596F2B0" w14:textId="77777777" w:rsidR="00D871B4" w:rsidRPr="00E33351" w:rsidRDefault="00D871B4" w:rsidP="00284B0B">
      <w:pPr>
        <w:ind w:firstLine="709"/>
      </w:pPr>
    </w:p>
    <w:p w14:paraId="6AE9403F" w14:textId="77777777" w:rsidR="00D871B4" w:rsidRPr="00E33351" w:rsidRDefault="00D871B4" w:rsidP="00284B0B">
      <w:pPr>
        <w:ind w:firstLine="709"/>
      </w:pPr>
    </w:p>
    <w:p w14:paraId="1152A9D3" w14:textId="77777777" w:rsidR="00D871B4" w:rsidRPr="00E33351" w:rsidRDefault="00D871B4" w:rsidP="00284B0B">
      <w:pPr>
        <w:ind w:firstLine="709"/>
      </w:pPr>
    </w:p>
    <w:p w14:paraId="2B49BDB9" w14:textId="77777777" w:rsidR="00D871B4" w:rsidRPr="00E33351" w:rsidRDefault="00D871B4" w:rsidP="00284B0B">
      <w:pPr>
        <w:ind w:firstLine="709"/>
      </w:pPr>
    </w:p>
    <w:p w14:paraId="47003348" w14:textId="77777777" w:rsidR="00D871B4" w:rsidRPr="00E33351" w:rsidRDefault="00D871B4" w:rsidP="00284B0B">
      <w:pPr>
        <w:ind w:firstLine="709"/>
      </w:pPr>
    </w:p>
    <w:p w14:paraId="6DBC1929" w14:textId="77777777" w:rsidR="00D871B4" w:rsidRPr="00E33351" w:rsidRDefault="00D871B4" w:rsidP="00284B0B">
      <w:pPr>
        <w:ind w:firstLine="709"/>
      </w:pPr>
    </w:p>
    <w:p w14:paraId="641E2916" w14:textId="77777777" w:rsidR="00D871B4" w:rsidRPr="00E33351" w:rsidRDefault="00D871B4" w:rsidP="00284B0B">
      <w:pPr>
        <w:ind w:firstLine="709"/>
      </w:pPr>
    </w:p>
    <w:p w14:paraId="741B201C" w14:textId="77777777" w:rsidR="00D871B4" w:rsidRPr="00E33351" w:rsidRDefault="00D871B4" w:rsidP="00284B0B">
      <w:pPr>
        <w:ind w:firstLine="709"/>
      </w:pPr>
    </w:p>
    <w:p w14:paraId="4FABBA52" w14:textId="77777777" w:rsidR="00D871B4" w:rsidRPr="00E33351" w:rsidRDefault="00D871B4" w:rsidP="00284B0B">
      <w:pPr>
        <w:ind w:firstLine="709"/>
      </w:pPr>
    </w:p>
    <w:p w14:paraId="0A17C837" w14:textId="77777777" w:rsidR="00D871B4" w:rsidRPr="00E33351" w:rsidRDefault="00D871B4" w:rsidP="00284B0B">
      <w:pPr>
        <w:ind w:firstLine="709"/>
      </w:pPr>
    </w:p>
    <w:p w14:paraId="4D689316" w14:textId="77777777" w:rsidR="00D871B4" w:rsidRPr="00E33351" w:rsidRDefault="00D871B4" w:rsidP="00284B0B">
      <w:pPr>
        <w:ind w:firstLine="709"/>
      </w:pPr>
    </w:p>
    <w:p w14:paraId="3FDF9A2B" w14:textId="77777777" w:rsidR="00D871B4" w:rsidRPr="00E33351" w:rsidRDefault="00D871B4" w:rsidP="00284B0B">
      <w:pPr>
        <w:ind w:firstLine="709"/>
      </w:pPr>
    </w:p>
    <w:p w14:paraId="002A4209" w14:textId="77777777" w:rsidR="00D871B4" w:rsidRPr="00E33351" w:rsidRDefault="00D871B4" w:rsidP="00284B0B">
      <w:pPr>
        <w:ind w:firstLine="709"/>
      </w:pPr>
    </w:p>
    <w:p w14:paraId="703401A6" w14:textId="77777777" w:rsidR="00D871B4" w:rsidRPr="00E33351" w:rsidRDefault="00D871B4" w:rsidP="00284B0B">
      <w:pPr>
        <w:ind w:firstLine="709"/>
      </w:pPr>
    </w:p>
    <w:p w14:paraId="163027DB" w14:textId="77777777" w:rsidR="00D871B4" w:rsidRPr="00E33351" w:rsidRDefault="00D871B4" w:rsidP="00284B0B">
      <w:pPr>
        <w:ind w:firstLine="709"/>
      </w:pPr>
    </w:p>
    <w:p w14:paraId="5075C9A9" w14:textId="77777777" w:rsidR="00D871B4" w:rsidRPr="00E33351" w:rsidRDefault="00D871B4" w:rsidP="00284B0B">
      <w:pPr>
        <w:ind w:firstLine="709"/>
      </w:pPr>
    </w:p>
    <w:p w14:paraId="51C62EB6" w14:textId="77777777" w:rsidR="00D871B4" w:rsidRPr="00E33351" w:rsidRDefault="00D871B4" w:rsidP="00284B0B">
      <w:pPr>
        <w:ind w:firstLine="709"/>
      </w:pPr>
    </w:p>
    <w:p w14:paraId="3AFADF8C" w14:textId="77777777" w:rsidR="00D871B4" w:rsidRPr="00E33351" w:rsidRDefault="00D871B4" w:rsidP="00284B0B">
      <w:pPr>
        <w:ind w:firstLine="709"/>
      </w:pPr>
    </w:p>
    <w:p w14:paraId="455ED91F" w14:textId="77777777" w:rsidR="00D871B4" w:rsidRPr="00E33351" w:rsidRDefault="00D871B4" w:rsidP="00284B0B">
      <w:pPr>
        <w:ind w:firstLine="709"/>
      </w:pPr>
    </w:p>
    <w:p w14:paraId="62BC5D3D" w14:textId="77777777" w:rsidR="00D871B4" w:rsidRPr="00E33351" w:rsidRDefault="00D871B4" w:rsidP="00284B0B">
      <w:pPr>
        <w:ind w:firstLine="709"/>
      </w:pPr>
    </w:p>
    <w:p w14:paraId="6F51EB56" w14:textId="77777777" w:rsidR="00D871B4" w:rsidRPr="00E33351" w:rsidRDefault="00D871B4" w:rsidP="00284B0B">
      <w:pPr>
        <w:ind w:firstLine="709"/>
      </w:pPr>
    </w:p>
    <w:p w14:paraId="34BE3DF3" w14:textId="77777777" w:rsidR="00E17BB9" w:rsidRPr="00E33351" w:rsidRDefault="00E17BB9" w:rsidP="00284B0B">
      <w:pPr>
        <w:ind w:firstLine="709"/>
      </w:pPr>
    </w:p>
    <w:p w14:paraId="015B68ED" w14:textId="77777777" w:rsidR="00D871B4" w:rsidRPr="00E33351" w:rsidRDefault="00D871B4" w:rsidP="00284B0B">
      <w:pPr>
        <w:ind w:firstLine="709"/>
      </w:pPr>
    </w:p>
    <w:p w14:paraId="2AD4F0D0" w14:textId="77777777" w:rsidR="00D871B4" w:rsidRPr="00E33351" w:rsidRDefault="00D871B4" w:rsidP="00284B0B">
      <w:pPr>
        <w:ind w:firstLine="709"/>
      </w:pPr>
    </w:p>
    <w:p w14:paraId="4627358D" w14:textId="77777777" w:rsidR="00F13505" w:rsidRPr="00E33351" w:rsidRDefault="00F13505" w:rsidP="00284B0B">
      <w:pPr>
        <w:ind w:firstLine="709"/>
      </w:pPr>
    </w:p>
    <w:p w14:paraId="693E4D55" w14:textId="77777777" w:rsidR="00E17BB9" w:rsidRPr="00E33351" w:rsidRDefault="00F13505" w:rsidP="00F13505">
      <w:pPr>
        <w:pStyle w:val="Sraopastraipa"/>
        <w:numPr>
          <w:ilvl w:val="0"/>
          <w:numId w:val="1"/>
        </w:numPr>
        <w:rPr>
          <w:sz w:val="20"/>
        </w:rPr>
      </w:pPr>
      <w:r w:rsidRPr="00E33351">
        <w:rPr>
          <w:sz w:val="20"/>
        </w:rPr>
        <w:t xml:space="preserve">Šleivys, tel. (8 5) 2390 046, el. p. </w:t>
      </w:r>
      <w:hyperlink r:id="rId14" w:history="1">
        <w:r w:rsidR="000B20DD" w:rsidRPr="00E33351">
          <w:rPr>
            <w:rStyle w:val="Hipersaitas"/>
            <w:sz w:val="20"/>
          </w:rPr>
          <w:t>andrius.sleivys@finmin.lt</w:t>
        </w:r>
      </w:hyperlink>
      <w:permEnd w:id="996681991"/>
    </w:p>
    <w:sectPr w:rsidR="00E17BB9" w:rsidRPr="00E33351">
      <w:footerReference w:type="default" r:id="rId15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29EFC" w14:textId="77777777" w:rsidR="007B5E98" w:rsidRDefault="007B5E98">
      <w:r>
        <w:separator/>
      </w:r>
    </w:p>
  </w:endnote>
  <w:endnote w:type="continuationSeparator" w:id="0">
    <w:p w14:paraId="2E06C4D9" w14:textId="77777777" w:rsidR="007B5E98" w:rsidRDefault="007B5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CE526" w14:textId="77777777"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F13505">
      <w:rPr>
        <w:noProof/>
        <w:sz w:val="10"/>
      </w:rPr>
      <w:t>Dokumentas3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 w14:paraId="267FAB97" w14:textId="77777777">
      <w:tc>
        <w:tcPr>
          <w:tcW w:w="3119" w:type="dxa"/>
        </w:tcPr>
        <w:p w14:paraId="03CFAC9D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14:paraId="511DB34A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14:paraId="7B73F6D2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14:paraId="2AD0C76F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 w14:paraId="4D760151" w14:textId="77777777">
      <w:tc>
        <w:tcPr>
          <w:tcW w:w="3119" w:type="dxa"/>
        </w:tcPr>
        <w:p w14:paraId="0AE69786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14:paraId="4B4FB716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14:paraId="4C2FA4CD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14:paraId="5AD23632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14:paraId="431D6282" w14:textId="77777777"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8E6CD" w14:textId="77777777"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F13505">
      <w:rPr>
        <w:noProof/>
        <w:sz w:val="10"/>
      </w:rPr>
      <w:t>Dokumentas3</w:t>
    </w:r>
    <w:r w:rsidRPr="00775CB5">
      <w:rPr>
        <w:sz w:val="10"/>
      </w:rPr>
      <w:fldChar w:fldCharType="end"/>
    </w:r>
  </w:p>
  <w:p w14:paraId="47FB35AB" w14:textId="77777777"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E17BB9" w:rsidRPr="00C94A3D" w14:paraId="4CCC1B67" w14:textId="77777777" w:rsidTr="007D5FBF">
      <w:tc>
        <w:tcPr>
          <w:tcW w:w="3215" w:type="dxa"/>
        </w:tcPr>
        <w:p w14:paraId="0B46A9E1" w14:textId="77777777" w:rsidR="00E17BB9" w:rsidRPr="00C94A3D" w:rsidRDefault="00E17BB9" w:rsidP="007D5FBF">
          <w:pPr>
            <w:pStyle w:val="Porat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Biudžetinė įstaiga</w:t>
          </w:r>
        </w:p>
      </w:tc>
      <w:tc>
        <w:tcPr>
          <w:tcW w:w="1559" w:type="dxa"/>
        </w:tcPr>
        <w:p w14:paraId="30EFDE87" w14:textId="77777777" w:rsidR="00E17BB9" w:rsidRPr="00C94A3D" w:rsidRDefault="00E17BB9" w:rsidP="007D5FBF">
          <w:pPr>
            <w:pStyle w:val="Porat"/>
            <w:tabs>
              <w:tab w:val="clear" w:pos="4153"/>
              <w:tab w:val="clear" w:pos="8306"/>
            </w:tabs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Tel.   (8 5) 239 0000</w:t>
          </w:r>
        </w:p>
      </w:tc>
      <w:tc>
        <w:tcPr>
          <w:tcW w:w="1984" w:type="dxa"/>
        </w:tcPr>
        <w:p w14:paraId="7D38A6F3" w14:textId="77777777" w:rsidR="00E17BB9" w:rsidRPr="00C94A3D" w:rsidRDefault="00E17BB9" w:rsidP="007D5FBF">
          <w:pPr>
            <w:pStyle w:val="Porat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El. p. finmin@finmin.lt</w:t>
          </w:r>
        </w:p>
      </w:tc>
      <w:tc>
        <w:tcPr>
          <w:tcW w:w="2836" w:type="dxa"/>
        </w:tcPr>
        <w:p w14:paraId="0169A42E" w14:textId="77777777" w:rsidR="00E17BB9" w:rsidRPr="00C94A3D" w:rsidRDefault="00E17BB9" w:rsidP="007D5FBF">
          <w:pPr>
            <w:pStyle w:val="Porat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Duomenys kaupiami ir saugomi Juridinių</w:t>
          </w:r>
        </w:p>
      </w:tc>
    </w:tr>
    <w:tr w:rsidR="00E17BB9" w:rsidRPr="00C94A3D" w14:paraId="3E95816C" w14:textId="77777777" w:rsidTr="007D5FBF">
      <w:tc>
        <w:tcPr>
          <w:tcW w:w="3215" w:type="dxa"/>
        </w:tcPr>
        <w:p w14:paraId="4D441C14" w14:textId="77777777" w:rsidR="00E17BB9" w:rsidRPr="00C94A3D" w:rsidRDefault="00E17BB9" w:rsidP="007D5FBF">
          <w:pPr>
            <w:pStyle w:val="Porat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Lukiškių g. 2, 01512 Vilnius</w:t>
          </w:r>
        </w:p>
      </w:tc>
      <w:tc>
        <w:tcPr>
          <w:tcW w:w="1559" w:type="dxa"/>
        </w:tcPr>
        <w:p w14:paraId="48F61284" w14:textId="77777777" w:rsidR="00E17BB9" w:rsidRPr="00C94A3D" w:rsidRDefault="00E17BB9" w:rsidP="007D5FBF">
          <w:pPr>
            <w:pStyle w:val="Porat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Faks. (8 5) 279 1481</w:t>
          </w:r>
        </w:p>
      </w:tc>
      <w:tc>
        <w:tcPr>
          <w:tcW w:w="1984" w:type="dxa"/>
        </w:tcPr>
        <w:p w14:paraId="23313755" w14:textId="77777777" w:rsidR="00E17BB9" w:rsidRPr="00C94A3D" w:rsidRDefault="008F4728" w:rsidP="007D5FBF">
          <w:pPr>
            <w:pStyle w:val="Porat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https://</w:t>
          </w:r>
          <w:r w:rsidR="00E17BB9" w:rsidRPr="00C94A3D">
            <w:rPr>
              <w:sz w:val="16"/>
              <w:szCs w:val="16"/>
            </w:rPr>
            <w:t>finmin.lt</w:t>
          </w:r>
        </w:p>
      </w:tc>
      <w:tc>
        <w:tcPr>
          <w:tcW w:w="2836" w:type="dxa"/>
        </w:tcPr>
        <w:p w14:paraId="32248881" w14:textId="77777777" w:rsidR="00E17BB9" w:rsidRPr="00C94A3D" w:rsidRDefault="00E17BB9" w:rsidP="007D5FBF">
          <w:pPr>
            <w:pStyle w:val="Porat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asmenų registre, kodas 288601650</w:t>
          </w:r>
        </w:p>
      </w:tc>
    </w:tr>
  </w:tbl>
  <w:p w14:paraId="0892EDCB" w14:textId="77777777" w:rsidR="00676E45" w:rsidRPr="00E17BB9" w:rsidRDefault="00676E45" w:rsidP="00E17BB9">
    <w:pPr>
      <w:pStyle w:val="Pora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8D387" w14:textId="77777777"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4DA32" w14:textId="77777777" w:rsidR="007B5E98" w:rsidRDefault="007B5E98">
      <w:r>
        <w:separator/>
      </w:r>
    </w:p>
  </w:footnote>
  <w:footnote w:type="continuationSeparator" w:id="0">
    <w:p w14:paraId="63FC7FA7" w14:textId="77777777" w:rsidR="007B5E98" w:rsidRDefault="007B5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91C88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3086CCA" w14:textId="77777777"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2BC3F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B20D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6FCA6D6" w14:textId="77777777"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2203D" w14:textId="77777777" w:rsidR="00676E45" w:rsidRDefault="00676E45">
    <w:pPr>
      <w:pStyle w:val="Antrats"/>
      <w:ind w:right="360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A97472"/>
    <w:multiLevelType w:val="hybridMultilevel"/>
    <w:tmpl w:val="7A92BCFE"/>
    <w:lvl w:ilvl="0" w:tplc="B5B2ED2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VxXh+6oarI4dUampZXVJAU3TV10=" w:salt="PEo1y3HekFYb3Vk6MW5FZw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505"/>
    <w:rsid w:val="0006460C"/>
    <w:rsid w:val="00066BC1"/>
    <w:rsid w:val="00076760"/>
    <w:rsid w:val="000969A4"/>
    <w:rsid w:val="000B20DD"/>
    <w:rsid w:val="000E6336"/>
    <w:rsid w:val="000E66F2"/>
    <w:rsid w:val="000F0C57"/>
    <w:rsid w:val="00106272"/>
    <w:rsid w:val="001303BC"/>
    <w:rsid w:val="00144A3E"/>
    <w:rsid w:val="001A1D75"/>
    <w:rsid w:val="001B25B8"/>
    <w:rsid w:val="001F3DAE"/>
    <w:rsid w:val="002149E0"/>
    <w:rsid w:val="00214CDC"/>
    <w:rsid w:val="00215B65"/>
    <w:rsid w:val="0025434A"/>
    <w:rsid w:val="00284B0B"/>
    <w:rsid w:val="002C4129"/>
    <w:rsid w:val="002F325D"/>
    <w:rsid w:val="00301E8F"/>
    <w:rsid w:val="00317D73"/>
    <w:rsid w:val="003228E3"/>
    <w:rsid w:val="00390EEB"/>
    <w:rsid w:val="003D7384"/>
    <w:rsid w:val="00463CCB"/>
    <w:rsid w:val="00471A03"/>
    <w:rsid w:val="004856BF"/>
    <w:rsid w:val="004F04DF"/>
    <w:rsid w:val="004F107A"/>
    <w:rsid w:val="004F1AE4"/>
    <w:rsid w:val="00570DA0"/>
    <w:rsid w:val="005E7696"/>
    <w:rsid w:val="005F7A8D"/>
    <w:rsid w:val="00607612"/>
    <w:rsid w:val="00676E45"/>
    <w:rsid w:val="006E7756"/>
    <w:rsid w:val="00732BE0"/>
    <w:rsid w:val="00741C12"/>
    <w:rsid w:val="00765327"/>
    <w:rsid w:val="00770CA4"/>
    <w:rsid w:val="00775CB5"/>
    <w:rsid w:val="007A71C3"/>
    <w:rsid w:val="007B1827"/>
    <w:rsid w:val="007B5E98"/>
    <w:rsid w:val="007D3DD9"/>
    <w:rsid w:val="007F41D7"/>
    <w:rsid w:val="0080493D"/>
    <w:rsid w:val="008151E8"/>
    <w:rsid w:val="008361AA"/>
    <w:rsid w:val="008F4728"/>
    <w:rsid w:val="0096013A"/>
    <w:rsid w:val="0097564F"/>
    <w:rsid w:val="009D7311"/>
    <w:rsid w:val="009E6D44"/>
    <w:rsid w:val="00AE35C4"/>
    <w:rsid w:val="00B62CC5"/>
    <w:rsid w:val="00BD3865"/>
    <w:rsid w:val="00C230C2"/>
    <w:rsid w:val="00C41887"/>
    <w:rsid w:val="00C42950"/>
    <w:rsid w:val="00C612D0"/>
    <w:rsid w:val="00C94A3D"/>
    <w:rsid w:val="00CA6BA9"/>
    <w:rsid w:val="00CA7055"/>
    <w:rsid w:val="00CF662A"/>
    <w:rsid w:val="00D256AD"/>
    <w:rsid w:val="00D83D72"/>
    <w:rsid w:val="00D871B4"/>
    <w:rsid w:val="00D925FB"/>
    <w:rsid w:val="00DA6D32"/>
    <w:rsid w:val="00DB3388"/>
    <w:rsid w:val="00E17BB9"/>
    <w:rsid w:val="00E33351"/>
    <w:rsid w:val="00E43B49"/>
    <w:rsid w:val="00E84A75"/>
    <w:rsid w:val="00F13505"/>
    <w:rsid w:val="00F23A6E"/>
    <w:rsid w:val="00F24EC4"/>
    <w:rsid w:val="00F64FDA"/>
    <w:rsid w:val="00F66332"/>
    <w:rsid w:val="00F82BF7"/>
    <w:rsid w:val="00FA05DB"/>
    <w:rsid w:val="00FA0600"/>
    <w:rsid w:val="00FC6879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534017"/>
  <w15:docId w15:val="{8EB00438-70F1-42E3-9F40-DC6ED2F8A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17BB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17BB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17BB9"/>
  </w:style>
  <w:style w:type="paragraph" w:styleId="Sraopastraipa">
    <w:name w:val="List Paragraph"/>
    <w:basedOn w:val="prastasis"/>
    <w:uiPriority w:val="34"/>
    <w:qFormat/>
    <w:rsid w:val="00F13505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0B20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2.xml"
                 Type="http://schemas.openxmlformats.org/officeDocument/2006/relationships/footer"/>
   <Relationship Id="rId14" Target="mailto:andrius.sleivys@finmin.lt" TargetMode="External"
                 Type="http://schemas.openxmlformats.org/officeDocument/2006/relationships/hyperlink"/>
   <Relationship Id="rId15" Target="footer3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header1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 Target="file:///m:/BLANKAI/DOT_FOR.97/FIRMINIAI_2021/_Firminis.dotx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3321E-DE65-4AA4-AA71-BBFBBF291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_Firminis</Template>
  <TotalTime>1</TotalTime>
  <Pages>1</Pages>
  <Words>402</Words>
  <Characters>230</Characters>
  <Application>Microsoft Office Word</Application>
  <DocSecurity>8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2021-10-27T12:15:00Z</dcterms:created>
  <dc:creator>Andrius Šleivys</dc:creator>
  <cp:lastModifiedBy>Sonata Gendvilaitė</cp:lastModifiedBy>
  <cp:lastPrinted>2017-02-13T14:05:00Z</cp:lastPrinted>
  <dcterms:modified xsi:type="dcterms:W3CDTF">2021-10-27T12:15:00Z</dcterms:modified>
  <cp:revision>2</cp:revision>
</cp:coreProperties>
</file>