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6E6D" w14:textId="77777777" w:rsidR="00024D31" w:rsidRPr="00C709B3" w:rsidRDefault="00DC1FE0" w:rsidP="00EE0844">
      <w:pPr>
        <w:jc w:val="center"/>
      </w:pPr>
      <w:r w:rsidRPr="00C709B3">
        <w:rPr>
          <w:noProof/>
        </w:rPr>
        <w:drawing>
          <wp:inline distT="0" distB="0" distL="0" distR="0" wp14:anchorId="46317099" wp14:editId="71B965E3">
            <wp:extent cx="523875" cy="6191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438F" w14:textId="77777777" w:rsidR="00EE0844" w:rsidRPr="00C709B3" w:rsidRDefault="00FE53D5" w:rsidP="0066024C">
      <w:pPr>
        <w:spacing w:before="120" w:after="120"/>
        <w:jc w:val="center"/>
        <w:rPr>
          <w:b/>
        </w:rPr>
      </w:pPr>
      <w:r w:rsidRPr="00C709B3">
        <w:rPr>
          <w:b/>
        </w:rPr>
        <w:t xml:space="preserve">MARIJAMPOLĖS SAVIVALDYBĖS </w:t>
      </w:r>
      <w:r w:rsidR="009514F7" w:rsidRPr="00C709B3">
        <w:rPr>
          <w:b/>
        </w:rPr>
        <w:t>ADMINISTRACIJA</w:t>
      </w:r>
    </w:p>
    <w:p w14:paraId="08E59760" w14:textId="77777777" w:rsidR="0089622E" w:rsidRPr="002C3EAB" w:rsidRDefault="0089622E" w:rsidP="0089622E">
      <w:pPr>
        <w:jc w:val="center"/>
        <w:rPr>
          <w:sz w:val="18"/>
          <w:szCs w:val="18"/>
        </w:rPr>
      </w:pPr>
      <w:r>
        <w:rPr>
          <w:sz w:val="18"/>
          <w:szCs w:val="18"/>
        </w:rPr>
        <w:t>B</w:t>
      </w:r>
      <w:r w:rsidRPr="002C3EAB">
        <w:rPr>
          <w:sz w:val="18"/>
          <w:szCs w:val="18"/>
        </w:rPr>
        <w:t>iudžetinė įstaiga,  J. Basanavičiaus a. 1,</w:t>
      </w:r>
      <w:r w:rsidRPr="002C3EAB">
        <w:rPr>
          <w:sz w:val="18"/>
        </w:rPr>
        <w:t xml:space="preserve"> </w:t>
      </w:r>
      <w:r w:rsidRPr="002C3EAB">
        <w:rPr>
          <w:sz w:val="18"/>
          <w:szCs w:val="18"/>
        </w:rPr>
        <w:t xml:space="preserve">68307 Marijampolė,  </w:t>
      </w:r>
      <w:r w:rsidRPr="002C3EAB">
        <w:rPr>
          <w:sz w:val="18"/>
        </w:rPr>
        <w:t xml:space="preserve">tel.: (8 343)  90 011, 90 062, el. p. </w:t>
      </w:r>
      <w:proofErr w:type="spellStart"/>
      <w:smartTag w:uri="urn:schemas-microsoft-com:office:smarttags" w:element="PersonName">
        <w:r w:rsidRPr="002C3EAB">
          <w:rPr>
            <w:sz w:val="18"/>
          </w:rPr>
          <w:t>administracija@marijampole.lt</w:t>
        </w:r>
      </w:smartTag>
      <w:proofErr w:type="spellEnd"/>
      <w:r w:rsidRPr="002C3EAB">
        <w:rPr>
          <w:sz w:val="18"/>
        </w:rPr>
        <w:t>.</w:t>
      </w:r>
    </w:p>
    <w:p w14:paraId="6AECE9DB" w14:textId="77777777" w:rsidR="00FE53D5" w:rsidRPr="00C709B3" w:rsidRDefault="0089622E" w:rsidP="0089622E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2C3EAB">
        <w:rPr>
          <w:sz w:val="18"/>
          <w:szCs w:val="18"/>
        </w:rPr>
        <w:t xml:space="preserve">Duomenys kaupiami ir saugomi </w:t>
      </w:r>
      <w:r w:rsidRPr="002C3EAB">
        <w:rPr>
          <w:sz w:val="18"/>
        </w:rPr>
        <w:t>Juridinių asmenų registre, kodas 188769113</w:t>
      </w:r>
    </w:p>
    <w:p w14:paraId="1DD4684D" w14:textId="77777777" w:rsidR="00574842" w:rsidRDefault="00574842" w:rsidP="000E1795">
      <w:pPr>
        <w:tabs>
          <w:tab w:val="left" w:pos="5557"/>
          <w:tab w:val="left" w:pos="6840"/>
          <w:tab w:val="left" w:pos="7020"/>
        </w:tabs>
      </w:pPr>
    </w:p>
    <w:tbl>
      <w:tblPr>
        <w:tblW w:w="9639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4962"/>
        <w:gridCol w:w="618"/>
        <w:gridCol w:w="4059"/>
      </w:tblGrid>
      <w:tr w:rsidR="00754F34" w14:paraId="7FCDBAD3" w14:textId="77777777" w:rsidTr="00676602">
        <w:tc>
          <w:tcPr>
            <w:tcW w:w="4962" w:type="dxa"/>
            <w:vMerge w:val="restart"/>
            <w:shd w:val="clear" w:color="auto" w:fill="auto"/>
          </w:tcPr>
          <w:p w14:paraId="78B2219E" w14:textId="77777777" w:rsidR="00DC1FE0" w:rsidRDefault="000E4236" w:rsidP="004B5895">
            <w:r>
              <w:t xml:space="preserve">Lietuvos </w:t>
            </w:r>
            <w:r w:rsidR="002A0186">
              <w:t xml:space="preserve">Respublikos </w:t>
            </w:r>
            <w:r w:rsidR="0058373D">
              <w:t xml:space="preserve">finansų </w:t>
            </w:r>
            <w:r w:rsidR="00526738">
              <w:t>ministerijai</w:t>
            </w:r>
          </w:p>
        </w:tc>
        <w:tc>
          <w:tcPr>
            <w:tcW w:w="618" w:type="dxa"/>
            <w:shd w:val="clear" w:color="auto" w:fill="auto"/>
          </w:tcPr>
          <w:p w14:paraId="64C0ADD2" w14:textId="77777777" w:rsidR="00754F34" w:rsidRDefault="00754F34" w:rsidP="00676602">
            <w:pPr>
              <w:jc w:val="center"/>
            </w:pPr>
          </w:p>
        </w:tc>
        <w:tc>
          <w:tcPr>
            <w:tcW w:w="4059" w:type="dxa"/>
            <w:shd w:val="clear" w:color="auto" w:fill="auto"/>
          </w:tcPr>
          <w:p w14:paraId="4ED94235" w14:textId="78846F51" w:rsidR="00754F34" w:rsidRDefault="00754F34" w:rsidP="00BB37EF">
            <w:pPr>
              <w:tabs>
                <w:tab w:val="left" w:pos="1276"/>
              </w:tabs>
            </w:pPr>
            <w:r w:rsidRPr="00C709B3">
              <w:t>20</w:t>
            </w:r>
            <w:r w:rsidR="00BB37EF">
              <w:t>2</w:t>
            </w:r>
            <w:r w:rsidR="001462C0">
              <w:t>1</w:t>
            </w:r>
            <w:r w:rsidRPr="00C709B3">
              <w:t>-</w:t>
            </w:r>
            <w:r w:rsidR="000E4236">
              <w:t>0</w:t>
            </w:r>
            <w:r w:rsidR="00344667">
              <w:t>7</w:t>
            </w:r>
            <w:r w:rsidRPr="00C709B3">
              <w:t>-</w:t>
            </w:r>
            <w:r>
              <w:tab/>
            </w:r>
            <w:r w:rsidRPr="00C709B3">
              <w:t xml:space="preserve">Nr. </w:t>
            </w:r>
            <w:r w:rsidR="004172BA">
              <w:fldChar w:fldCharType="begin">
                <w:ffData>
                  <w:name w:val="Tekstas4"/>
                  <w:enabled/>
                  <w:calcOnExit w:val="0"/>
                  <w:textInput>
                    <w:default w:val="SA-"/>
                  </w:textInput>
                </w:ffData>
              </w:fldChar>
            </w:r>
            <w:bookmarkStart w:id="0" w:name="Tekstas4"/>
            <w:r w:rsidR="004172BA">
              <w:instrText xml:space="preserve"> FORMTEXT </w:instrText>
            </w:r>
            <w:r w:rsidR="004172BA">
              <w:fldChar w:fldCharType="separate"/>
            </w:r>
            <w:r w:rsidR="004172BA">
              <w:rPr>
                <w:noProof/>
              </w:rPr>
              <w:t>SA-</w:t>
            </w:r>
            <w:r w:rsidR="004172BA">
              <w:fldChar w:fldCharType="end"/>
            </w:r>
            <w:bookmarkEnd w:id="0"/>
            <w:r w:rsidR="00A3185F">
              <w:t xml:space="preserve"> </w:t>
            </w:r>
            <w:r w:rsidR="004172BA">
              <w:t xml:space="preserve">                 </w:t>
            </w:r>
            <w:r w:rsidR="00A3185F">
              <w:t>(</w:t>
            </w:r>
            <w:r w:rsidR="00DC1FE0">
              <w:t>33</w:t>
            </w:r>
            <w:r w:rsidR="00A3185F">
              <w:t>.</w:t>
            </w:r>
            <w:r w:rsidR="00DC1FE0">
              <w:t>1</w:t>
            </w:r>
            <w:r w:rsidR="001462C0">
              <w:t xml:space="preserve"> </w:t>
            </w:r>
            <w:r w:rsidR="00340995">
              <w:t>E</w:t>
            </w:r>
            <w:r w:rsidR="00A3185F">
              <w:t>)</w:t>
            </w:r>
          </w:p>
        </w:tc>
      </w:tr>
      <w:tr w:rsidR="00754F34" w14:paraId="12D207A2" w14:textId="77777777" w:rsidTr="00676602">
        <w:tc>
          <w:tcPr>
            <w:tcW w:w="4962" w:type="dxa"/>
            <w:vMerge/>
            <w:shd w:val="clear" w:color="auto" w:fill="auto"/>
          </w:tcPr>
          <w:p w14:paraId="12852D1D" w14:textId="77777777" w:rsidR="00754F34" w:rsidRDefault="00754F34" w:rsidP="004B5895"/>
        </w:tc>
        <w:tc>
          <w:tcPr>
            <w:tcW w:w="618" w:type="dxa"/>
            <w:shd w:val="clear" w:color="auto" w:fill="auto"/>
          </w:tcPr>
          <w:p w14:paraId="1A2059C6" w14:textId="77777777" w:rsidR="00754F34" w:rsidRDefault="00754F34" w:rsidP="00676602">
            <w:pPr>
              <w:jc w:val="right"/>
            </w:pPr>
          </w:p>
        </w:tc>
        <w:tc>
          <w:tcPr>
            <w:tcW w:w="4059" w:type="dxa"/>
            <w:shd w:val="clear" w:color="auto" w:fill="auto"/>
          </w:tcPr>
          <w:p w14:paraId="6620C929" w14:textId="6154DEB0" w:rsidR="00754F34" w:rsidRPr="00C709B3" w:rsidRDefault="00754F34" w:rsidP="00BB37EF">
            <w:pPr>
              <w:tabs>
                <w:tab w:val="left" w:pos="1276"/>
              </w:tabs>
            </w:pPr>
          </w:p>
        </w:tc>
      </w:tr>
    </w:tbl>
    <w:p w14:paraId="050CC9CD" w14:textId="259393C2" w:rsidR="0089622E" w:rsidRDefault="0089622E" w:rsidP="000E1795">
      <w:pPr>
        <w:tabs>
          <w:tab w:val="left" w:pos="5557"/>
          <w:tab w:val="left" w:pos="6840"/>
          <w:tab w:val="left" w:pos="7020"/>
        </w:tabs>
      </w:pPr>
    </w:p>
    <w:p w14:paraId="29984B73" w14:textId="77777777" w:rsidR="004A06CF" w:rsidRDefault="004A06CF" w:rsidP="000E1795">
      <w:pPr>
        <w:tabs>
          <w:tab w:val="left" w:pos="5557"/>
          <w:tab w:val="left" w:pos="6840"/>
          <w:tab w:val="left" w:pos="7020"/>
        </w:tabs>
      </w:pPr>
    </w:p>
    <w:p w14:paraId="56A678D1" w14:textId="77777777" w:rsidR="00474441" w:rsidRPr="00C709B3" w:rsidRDefault="00474441" w:rsidP="000E1795">
      <w:pPr>
        <w:tabs>
          <w:tab w:val="left" w:pos="5557"/>
          <w:tab w:val="left" w:pos="6840"/>
          <w:tab w:val="left" w:pos="7020"/>
        </w:tabs>
      </w:pPr>
    </w:p>
    <w:p w14:paraId="4B75BE5F" w14:textId="0FEFF13D" w:rsidR="000E4236" w:rsidRPr="009F775C" w:rsidRDefault="00490145" w:rsidP="000E4236">
      <w:pPr>
        <w:tabs>
          <w:tab w:val="left" w:pos="5557"/>
          <w:tab w:val="left" w:pos="6840"/>
          <w:tab w:val="left" w:pos="7020"/>
        </w:tabs>
        <w:rPr>
          <w:b/>
        </w:rPr>
      </w:pPr>
      <w:r>
        <w:rPr>
          <w:b/>
          <w:bCs/>
        </w:rPr>
        <w:t xml:space="preserve">DĖL </w:t>
      </w:r>
      <w:r w:rsidR="001269C4">
        <w:rPr>
          <w:b/>
          <w:bCs/>
        </w:rPr>
        <w:t>INFORMACIJOS PATEIKIMO</w:t>
      </w:r>
      <w:r w:rsidR="008261F5">
        <w:rPr>
          <w:b/>
          <w:bCs/>
        </w:rPr>
        <w:t xml:space="preserve"> </w:t>
      </w:r>
    </w:p>
    <w:p w14:paraId="7F15112F" w14:textId="77777777" w:rsidR="00EF7156" w:rsidRPr="00C709B3" w:rsidRDefault="00EF7156" w:rsidP="00EF7156">
      <w:pPr>
        <w:tabs>
          <w:tab w:val="left" w:pos="5557"/>
          <w:tab w:val="left" w:pos="6840"/>
          <w:tab w:val="left" w:pos="7020"/>
        </w:tabs>
      </w:pPr>
    </w:p>
    <w:p w14:paraId="66412DA2" w14:textId="77777777" w:rsidR="00EF7156" w:rsidRDefault="00EF7156" w:rsidP="00EF7156">
      <w:pPr>
        <w:tabs>
          <w:tab w:val="left" w:pos="5557"/>
          <w:tab w:val="left" w:pos="6840"/>
          <w:tab w:val="left" w:pos="7020"/>
        </w:tabs>
      </w:pPr>
    </w:p>
    <w:p w14:paraId="6D809FE7" w14:textId="77777777" w:rsidR="0089622E" w:rsidRPr="00C709B3" w:rsidRDefault="0089622E" w:rsidP="00EF7156">
      <w:pPr>
        <w:tabs>
          <w:tab w:val="left" w:pos="5557"/>
          <w:tab w:val="left" w:pos="6840"/>
          <w:tab w:val="left" w:pos="7020"/>
        </w:tabs>
      </w:pPr>
    </w:p>
    <w:p w14:paraId="7A834B03" w14:textId="26092F51" w:rsidR="000E4236" w:rsidRDefault="008A2FBF" w:rsidP="002A018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Pateikiame informaciją apie </w:t>
      </w:r>
      <w:r w:rsidR="0058373D">
        <w:rPr>
          <w:color w:val="000000"/>
        </w:rPr>
        <w:t>Marijampolės savivaldybė</w:t>
      </w:r>
      <w:r>
        <w:rPr>
          <w:color w:val="000000"/>
        </w:rPr>
        <w:t xml:space="preserve">s administracijos </w:t>
      </w:r>
      <w:r w:rsidR="0058373D">
        <w:rPr>
          <w:color w:val="000000"/>
        </w:rPr>
        <w:t>pat</w:t>
      </w:r>
      <w:r>
        <w:rPr>
          <w:color w:val="000000"/>
        </w:rPr>
        <w:t>irtas</w:t>
      </w:r>
      <w:r w:rsidR="0058373D">
        <w:rPr>
          <w:color w:val="000000"/>
        </w:rPr>
        <w:t xml:space="preserve"> išlaid</w:t>
      </w:r>
      <w:r>
        <w:rPr>
          <w:color w:val="000000"/>
        </w:rPr>
        <w:t>as</w:t>
      </w:r>
      <w:r w:rsidR="000E599E">
        <w:rPr>
          <w:color w:val="000000"/>
        </w:rPr>
        <w:t>,</w:t>
      </w:r>
      <w:r w:rsidRPr="008A2FBF">
        <w:t xml:space="preserve"> </w:t>
      </w:r>
      <w:r w:rsidRPr="00793767">
        <w:t>susijusi</w:t>
      </w:r>
      <w:r>
        <w:t>as</w:t>
      </w:r>
      <w:r w:rsidRPr="00793767">
        <w:t xml:space="preserve"> su </w:t>
      </w:r>
      <w:r>
        <w:t xml:space="preserve">valstybės lygio </w:t>
      </w:r>
      <w:r w:rsidRPr="00793767">
        <w:t xml:space="preserve">ekstremalios situacijos </w:t>
      </w:r>
      <w:r>
        <w:t xml:space="preserve">dėl </w:t>
      </w:r>
      <w:proofErr w:type="spellStart"/>
      <w:r>
        <w:t>koronaviruso</w:t>
      </w:r>
      <w:proofErr w:type="spellEnd"/>
      <w:r>
        <w:t xml:space="preserve"> (COVID-19) plitimo grėsmės likvidavimu </w:t>
      </w:r>
      <w:r w:rsidRPr="00793767">
        <w:t>ir jos pa</w:t>
      </w:r>
      <w:r>
        <w:t>darin</w:t>
      </w:r>
      <w:r w:rsidRPr="00793767">
        <w:t xml:space="preserve">ių </w:t>
      </w:r>
      <w:r>
        <w:t>šalinimu, pagal pridedamą lentelę ir prašome</w:t>
      </w:r>
      <w:r w:rsidR="0058373D">
        <w:rPr>
          <w:color w:val="000000"/>
        </w:rPr>
        <w:t xml:space="preserve"> iš valstybės finansinių išteklių kompensuoti</w:t>
      </w:r>
      <w:r>
        <w:rPr>
          <w:color w:val="000000"/>
        </w:rPr>
        <w:t xml:space="preserve"> savivaldybės</w:t>
      </w:r>
      <w:r w:rsidR="0058373D">
        <w:rPr>
          <w:color w:val="000000"/>
        </w:rPr>
        <w:t xml:space="preserve"> patirtas išlaidas</w:t>
      </w:r>
      <w:r w:rsidR="00A32F6B">
        <w:rPr>
          <w:color w:val="000000"/>
        </w:rPr>
        <w:t>:</w:t>
      </w:r>
    </w:p>
    <w:p w14:paraId="03ACAB8C" w14:textId="2F9A9EC5" w:rsidR="004941FB" w:rsidRPr="00E91A2D" w:rsidRDefault="004941FB" w:rsidP="004941FB">
      <w:pPr>
        <w:numPr>
          <w:ilvl w:val="0"/>
          <w:numId w:val="2"/>
        </w:numPr>
        <w:tabs>
          <w:tab w:val="left" w:pos="993"/>
        </w:tabs>
        <w:ind w:left="0" w:firstLine="720"/>
        <w:jc w:val="both"/>
      </w:pPr>
      <w:r w:rsidRPr="00793767">
        <w:t>Marijampolės savivaldybė</w:t>
      </w:r>
      <w:r w:rsidR="000E4795">
        <w:t xml:space="preserve">s administracija </w:t>
      </w:r>
      <w:r w:rsidRPr="00793767">
        <w:t>pat</w:t>
      </w:r>
      <w:r>
        <w:t xml:space="preserve">yrė </w:t>
      </w:r>
      <w:r w:rsidR="00762674" w:rsidRPr="000876C7">
        <w:t>20869,</w:t>
      </w:r>
      <w:r w:rsidR="00670CB4" w:rsidRPr="000876C7">
        <w:t>10</w:t>
      </w:r>
      <w:r w:rsidRPr="000876C7">
        <w:t xml:space="preserve"> </w:t>
      </w:r>
      <w:r>
        <w:t>Eur</w:t>
      </w:r>
      <w:r w:rsidRPr="00793767">
        <w:t xml:space="preserve"> išlaid</w:t>
      </w:r>
      <w:r>
        <w:t>ų</w:t>
      </w:r>
      <w:r w:rsidRPr="00793767">
        <w:t>, susijusi</w:t>
      </w:r>
      <w:r>
        <w:t>ų</w:t>
      </w:r>
      <w:r w:rsidRPr="00793767">
        <w:t xml:space="preserve"> su </w:t>
      </w:r>
      <w:r>
        <w:t xml:space="preserve">valstybės lygio </w:t>
      </w:r>
      <w:r w:rsidRPr="00793767">
        <w:t xml:space="preserve">ekstremalios situacijos </w:t>
      </w:r>
      <w:r>
        <w:t xml:space="preserve">dėl </w:t>
      </w:r>
      <w:proofErr w:type="spellStart"/>
      <w:r>
        <w:t>koronaviruso</w:t>
      </w:r>
      <w:proofErr w:type="spellEnd"/>
      <w:r>
        <w:t xml:space="preserve"> (COVID-19) </w:t>
      </w:r>
      <w:r w:rsidR="000E4795">
        <w:t>ligos</w:t>
      </w:r>
      <w:r>
        <w:t xml:space="preserve"> likvidavimu </w:t>
      </w:r>
      <w:r w:rsidRPr="00793767">
        <w:t>ir jos pa</w:t>
      </w:r>
      <w:r>
        <w:t>darin</w:t>
      </w:r>
      <w:r w:rsidRPr="00793767">
        <w:t xml:space="preserve">ių </w:t>
      </w:r>
      <w:r>
        <w:t>šalinimu</w:t>
      </w:r>
      <w:r w:rsidRPr="00793767">
        <w:t xml:space="preserve">, pagal </w:t>
      </w:r>
      <w:r>
        <w:t>pridedamą lentelę</w:t>
      </w:r>
      <w:r w:rsidRPr="00793767">
        <w:t xml:space="preserve"> už laikotarpį nuo 202</w:t>
      </w:r>
      <w:r w:rsidR="00344667">
        <w:t>1</w:t>
      </w:r>
      <w:r w:rsidRPr="00793767">
        <w:t xml:space="preserve"> m. </w:t>
      </w:r>
      <w:r w:rsidR="00344667">
        <w:t>balandž</w:t>
      </w:r>
      <w:r w:rsidRPr="00793767">
        <w:t xml:space="preserve">io mėn. </w:t>
      </w:r>
      <w:r w:rsidR="00344667">
        <w:t>1</w:t>
      </w:r>
      <w:r w:rsidRPr="00793767">
        <w:t xml:space="preserve"> d. iki 202</w:t>
      </w:r>
      <w:r w:rsidR="001462C0">
        <w:t>1</w:t>
      </w:r>
      <w:r w:rsidRPr="00793767">
        <w:t xml:space="preserve"> m. </w:t>
      </w:r>
      <w:r w:rsidR="00344667">
        <w:t>liepos</w:t>
      </w:r>
      <w:r w:rsidRPr="00793767">
        <w:t xml:space="preserve"> mėn. </w:t>
      </w:r>
      <w:r w:rsidR="00762674">
        <w:t>12</w:t>
      </w:r>
      <w:r w:rsidRPr="00793767">
        <w:t xml:space="preserve"> d. (imtinai)</w:t>
      </w:r>
      <w:r>
        <w:t>.</w:t>
      </w:r>
      <w:r w:rsidRPr="00E91A2D">
        <w:t xml:space="preserve"> </w:t>
      </w:r>
    </w:p>
    <w:p w14:paraId="123DCD43" w14:textId="77777777" w:rsidR="000E4236" w:rsidRDefault="000E4236" w:rsidP="00E10AB3">
      <w:pPr>
        <w:ind w:firstLine="720"/>
        <w:jc w:val="both"/>
      </w:pPr>
      <w:r>
        <w:t>PRIDEDAMA</w:t>
      </w:r>
      <w:r w:rsidR="006F255B">
        <w:t>:</w:t>
      </w:r>
    </w:p>
    <w:p w14:paraId="67F84E0B" w14:textId="77777777" w:rsidR="00B42275" w:rsidRDefault="00B72539" w:rsidP="003D147D">
      <w:pPr>
        <w:pStyle w:val="Sraopastraipa"/>
        <w:numPr>
          <w:ilvl w:val="0"/>
          <w:numId w:val="3"/>
        </w:numPr>
        <w:tabs>
          <w:tab w:val="left" w:pos="993"/>
        </w:tabs>
        <w:jc w:val="both"/>
      </w:pPr>
      <w:r>
        <w:t>Marijampolės savivaldybės</w:t>
      </w:r>
      <w:r w:rsidR="00B42275">
        <w:t xml:space="preserve"> </w:t>
      </w:r>
      <w:r w:rsidR="003C46C6">
        <w:t>išlaidų lentelė</w:t>
      </w:r>
      <w:r w:rsidR="00B42275">
        <w:t xml:space="preserve">, </w:t>
      </w:r>
      <w:r>
        <w:t>1</w:t>
      </w:r>
      <w:r w:rsidR="00B42275">
        <w:t xml:space="preserve"> lapa</w:t>
      </w:r>
      <w:r>
        <w:t>s</w:t>
      </w:r>
    </w:p>
    <w:p w14:paraId="3BD6D982" w14:textId="1D031773" w:rsidR="006F255B" w:rsidRDefault="0058373D" w:rsidP="005670F9">
      <w:pPr>
        <w:pStyle w:val="Sraopastraipa"/>
        <w:numPr>
          <w:ilvl w:val="0"/>
          <w:numId w:val="3"/>
        </w:numPr>
        <w:tabs>
          <w:tab w:val="left" w:pos="993"/>
        </w:tabs>
        <w:ind w:left="0" w:firstLine="720"/>
        <w:jc w:val="both"/>
      </w:pPr>
      <w:r>
        <w:t>Marijampolės savivaldybės administracijos PVM sąskaitos faktūros</w:t>
      </w:r>
      <w:r w:rsidR="001462C0">
        <w:t>,</w:t>
      </w:r>
      <w:r w:rsidR="005670F9">
        <w:t xml:space="preserve"> atliktų darbų akta</w:t>
      </w:r>
      <w:r w:rsidR="001462C0">
        <w:t>i</w:t>
      </w:r>
      <w:r w:rsidR="00DC1FE0" w:rsidRPr="000876C7">
        <w:t>,</w:t>
      </w:r>
      <w:r w:rsidR="006D61A7" w:rsidRPr="000876C7">
        <w:t xml:space="preserve"> </w:t>
      </w:r>
      <w:r w:rsidR="00762674" w:rsidRPr="000876C7">
        <w:t>62</w:t>
      </w:r>
      <w:r w:rsidR="00DC1FE0" w:rsidRPr="000876C7">
        <w:t xml:space="preserve"> </w:t>
      </w:r>
      <w:r w:rsidR="00DC1FE0">
        <w:t>lap</w:t>
      </w:r>
      <w:r w:rsidR="006D61A7">
        <w:t>ai</w:t>
      </w:r>
    </w:p>
    <w:p w14:paraId="3C631E14" w14:textId="77777777" w:rsidR="0089622E" w:rsidRDefault="0089622E" w:rsidP="00C2658D"/>
    <w:p w14:paraId="4185B48A" w14:textId="700839E9" w:rsidR="00B336A9" w:rsidRDefault="00B336A9" w:rsidP="00C2658D"/>
    <w:p w14:paraId="06A290A4" w14:textId="77777777" w:rsidR="004A06CF" w:rsidRDefault="004A06CF" w:rsidP="00C2658D"/>
    <w:p w14:paraId="416BF2B7" w14:textId="5659AF92" w:rsidR="002E5C10" w:rsidRDefault="002E5C10" w:rsidP="00C2658D"/>
    <w:p w14:paraId="49B1548C" w14:textId="77777777" w:rsidR="00762674" w:rsidRDefault="00762674" w:rsidP="00C2658D"/>
    <w:p w14:paraId="6BF4F43A" w14:textId="77777777" w:rsidR="001462C0" w:rsidRDefault="001462C0" w:rsidP="00C2658D"/>
    <w:p w14:paraId="654B357D" w14:textId="77777777" w:rsidR="002E5C10" w:rsidRDefault="002E5C10" w:rsidP="00C2658D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42"/>
        <w:gridCol w:w="3260"/>
      </w:tblGrid>
      <w:tr w:rsidR="00C2658D" w14:paraId="3FC1CC1B" w14:textId="77777777" w:rsidTr="00676602">
        <w:tc>
          <w:tcPr>
            <w:tcW w:w="6237" w:type="dxa"/>
            <w:shd w:val="clear" w:color="auto" w:fill="auto"/>
          </w:tcPr>
          <w:p w14:paraId="114FE28A" w14:textId="6CAA85AF" w:rsidR="001462C0" w:rsidRDefault="00C2658D" w:rsidP="00C2658D">
            <w:r>
              <w:t>Administracijos direktorius</w:t>
            </w:r>
            <w:r w:rsidR="001462C0">
              <w:t xml:space="preserve"> </w:t>
            </w:r>
          </w:p>
        </w:tc>
        <w:tc>
          <w:tcPr>
            <w:tcW w:w="142" w:type="dxa"/>
            <w:shd w:val="clear" w:color="auto" w:fill="auto"/>
          </w:tcPr>
          <w:p w14:paraId="40B291B6" w14:textId="77777777" w:rsidR="00C2658D" w:rsidRDefault="00C2658D" w:rsidP="00C2658D"/>
        </w:tc>
        <w:tc>
          <w:tcPr>
            <w:tcW w:w="3260" w:type="dxa"/>
            <w:shd w:val="clear" w:color="auto" w:fill="auto"/>
          </w:tcPr>
          <w:p w14:paraId="1D8CDB32" w14:textId="41D653CD" w:rsidR="001462C0" w:rsidRDefault="00762674" w:rsidP="00F008BB">
            <w:pPr>
              <w:jc w:val="right"/>
            </w:pPr>
            <w:r>
              <w:t xml:space="preserve">Karolis </w:t>
            </w:r>
            <w:proofErr w:type="spellStart"/>
            <w:r>
              <w:t>Podolskis</w:t>
            </w:r>
            <w:proofErr w:type="spellEnd"/>
          </w:p>
        </w:tc>
      </w:tr>
    </w:tbl>
    <w:p w14:paraId="08BFF178" w14:textId="529349AD" w:rsidR="00C2658D" w:rsidRDefault="00C2658D" w:rsidP="00C2658D"/>
    <w:p w14:paraId="633E0DD3" w14:textId="2F4A428B" w:rsidR="002E5C10" w:rsidRDefault="002E5C10" w:rsidP="00C2658D"/>
    <w:p w14:paraId="4EE79082" w14:textId="249FA60B" w:rsidR="001462C0" w:rsidRDefault="001462C0" w:rsidP="00C2658D"/>
    <w:p w14:paraId="4A23CF91" w14:textId="5ADED85F" w:rsidR="001462C0" w:rsidRDefault="001462C0" w:rsidP="00C2658D"/>
    <w:p w14:paraId="321FA787" w14:textId="036AB8EB" w:rsidR="001462C0" w:rsidRDefault="001462C0" w:rsidP="00C2658D"/>
    <w:p w14:paraId="3044BECD" w14:textId="5858977C" w:rsidR="001462C0" w:rsidRDefault="001462C0" w:rsidP="00C2658D"/>
    <w:p w14:paraId="5EA5480B" w14:textId="77777777" w:rsidR="002E5C10" w:rsidRDefault="002E5C10" w:rsidP="00C2658D"/>
    <w:p w14:paraId="05C9B986" w14:textId="77777777" w:rsidR="005670F9" w:rsidRDefault="005670F9" w:rsidP="00C2658D"/>
    <w:p w14:paraId="26DEEFE5" w14:textId="77777777" w:rsidR="002E5C10" w:rsidRDefault="002E5C10" w:rsidP="00C2658D"/>
    <w:p w14:paraId="51A5F018" w14:textId="77777777" w:rsidR="002E5C10" w:rsidRDefault="002E5C10" w:rsidP="00C2658D"/>
    <w:p w14:paraId="65F8A2A1" w14:textId="77777777" w:rsidR="002E5C10" w:rsidRDefault="002E5C10" w:rsidP="00C2658D"/>
    <w:p w14:paraId="0E83F97F" w14:textId="77777777" w:rsidR="00DC1FE0" w:rsidRDefault="00DC1FE0" w:rsidP="00C2658D"/>
    <w:p w14:paraId="78072C0A" w14:textId="77777777" w:rsidR="00C2658D" w:rsidRDefault="00526738" w:rsidP="003D615E">
      <w:r>
        <w:t>R</w:t>
      </w:r>
      <w:r w:rsidR="000E4236">
        <w:t xml:space="preserve">enata Jaukšienė, </w:t>
      </w:r>
      <w:r w:rsidR="0080574E">
        <w:t xml:space="preserve">(8 343) </w:t>
      </w:r>
      <w:r w:rsidR="000E4236">
        <w:t>90020, renata.jauksiene@marijampole.lt</w:t>
      </w:r>
    </w:p>
    <w:sectPr w:rsidR="00C2658D" w:rsidSect="00B60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701" w:header="567" w:footer="284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5E77" w14:textId="77777777" w:rsidR="00220933" w:rsidRDefault="00220933">
      <w:r>
        <w:separator/>
      </w:r>
    </w:p>
  </w:endnote>
  <w:endnote w:type="continuationSeparator" w:id="0">
    <w:p w14:paraId="2854987B" w14:textId="77777777" w:rsidR="00220933" w:rsidRDefault="0022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76FE" w14:textId="77777777" w:rsidR="00C829E4" w:rsidRDefault="00C829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189D" w14:textId="77777777" w:rsidR="00292D3A" w:rsidRPr="00C709B3" w:rsidRDefault="00292D3A" w:rsidP="00C709B3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268"/>
      <w:gridCol w:w="3799"/>
      <w:gridCol w:w="3685"/>
    </w:tblGrid>
    <w:tr w:rsidR="00C829E4" w:rsidRPr="001C2F6B" w14:paraId="6E0D7CB4" w14:textId="77777777" w:rsidTr="001C2F6B">
      <w:tc>
        <w:tcPr>
          <w:tcW w:w="2268" w:type="dxa"/>
        </w:tcPr>
        <w:p w14:paraId="1762E4A4" w14:textId="77777777" w:rsidR="00C829E4" w:rsidRPr="001C2F6B" w:rsidRDefault="00C829E4" w:rsidP="009C0FA8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14:paraId="47EA3534" w14:textId="77777777" w:rsidR="00C829E4" w:rsidRPr="001C2F6B" w:rsidRDefault="00DC1FE0" w:rsidP="001C2F6B">
          <w:pPr>
            <w:pStyle w:val="Porat"/>
            <w:jc w:val="center"/>
            <w:rPr>
              <w:szCs w:val="20"/>
            </w:rPr>
          </w:pPr>
          <w:r w:rsidRPr="001C2F6B">
            <w:rPr>
              <w:noProof/>
              <w:szCs w:val="20"/>
            </w:rPr>
            <w:drawing>
              <wp:inline distT="0" distB="0" distL="0" distR="0" wp14:anchorId="5E1A0CD0" wp14:editId="286A74A9">
                <wp:extent cx="1800225" cy="666750"/>
                <wp:effectExtent l="0" t="0" r="0" b="0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14:paraId="7F07EC9F" w14:textId="77777777" w:rsidR="00C829E4" w:rsidRPr="001C2F6B" w:rsidRDefault="00C829E4" w:rsidP="001C2F6B">
          <w:pPr>
            <w:pStyle w:val="Porat"/>
            <w:jc w:val="right"/>
            <w:rPr>
              <w:szCs w:val="20"/>
            </w:rPr>
          </w:pPr>
        </w:p>
      </w:tc>
    </w:tr>
  </w:tbl>
  <w:p w14:paraId="167609CB" w14:textId="77777777" w:rsidR="00292D3A" w:rsidRPr="00C829E4" w:rsidRDefault="00292D3A" w:rsidP="00C829E4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443A" w14:textId="77777777" w:rsidR="00220933" w:rsidRDefault="00220933">
      <w:r>
        <w:separator/>
      </w:r>
    </w:p>
  </w:footnote>
  <w:footnote w:type="continuationSeparator" w:id="0">
    <w:p w14:paraId="681A9524" w14:textId="77777777" w:rsidR="00220933" w:rsidRDefault="0022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B799" w14:textId="77777777" w:rsidR="00C829E4" w:rsidRDefault="00C829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D899" w14:textId="77777777" w:rsidR="00292D3A" w:rsidRPr="00C709B3" w:rsidRDefault="00292D3A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 w:rsidR="00BD7678"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BFF2" w14:textId="77777777" w:rsidR="00292D3A" w:rsidRPr="00024D31" w:rsidRDefault="00292D3A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D45FF2"/>
    <w:multiLevelType w:val="hybridMultilevel"/>
    <w:tmpl w:val="2224005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78663E"/>
    <w:multiLevelType w:val="hybridMultilevel"/>
    <w:tmpl w:val="B498C8C0"/>
    <w:lvl w:ilvl="0" w:tplc="6D6A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36"/>
    <w:rsid w:val="00000EEB"/>
    <w:rsid w:val="00001412"/>
    <w:rsid w:val="00024D31"/>
    <w:rsid w:val="0002515D"/>
    <w:rsid w:val="0007488C"/>
    <w:rsid w:val="000801B8"/>
    <w:rsid w:val="000802F8"/>
    <w:rsid w:val="000876C7"/>
    <w:rsid w:val="0009673D"/>
    <w:rsid w:val="000A1E95"/>
    <w:rsid w:val="000B182F"/>
    <w:rsid w:val="000B1DF1"/>
    <w:rsid w:val="000B4D7A"/>
    <w:rsid w:val="000C166A"/>
    <w:rsid w:val="000E1795"/>
    <w:rsid w:val="000E4236"/>
    <w:rsid w:val="000E4795"/>
    <w:rsid w:val="000E511F"/>
    <w:rsid w:val="000E599E"/>
    <w:rsid w:val="00103AB5"/>
    <w:rsid w:val="001269C4"/>
    <w:rsid w:val="001462C0"/>
    <w:rsid w:val="00165954"/>
    <w:rsid w:val="00186752"/>
    <w:rsid w:val="001942DC"/>
    <w:rsid w:val="00195FDB"/>
    <w:rsid w:val="001C2F6B"/>
    <w:rsid w:val="001E07E7"/>
    <w:rsid w:val="0020626D"/>
    <w:rsid w:val="00212027"/>
    <w:rsid w:val="00220933"/>
    <w:rsid w:val="00221375"/>
    <w:rsid w:val="00224BA4"/>
    <w:rsid w:val="0024033B"/>
    <w:rsid w:val="002554D4"/>
    <w:rsid w:val="00270B93"/>
    <w:rsid w:val="00272F7D"/>
    <w:rsid w:val="0029149E"/>
    <w:rsid w:val="00292D3A"/>
    <w:rsid w:val="00296440"/>
    <w:rsid w:val="002A0186"/>
    <w:rsid w:val="002D340C"/>
    <w:rsid w:val="002E5C10"/>
    <w:rsid w:val="002F65D6"/>
    <w:rsid w:val="00340995"/>
    <w:rsid w:val="00344667"/>
    <w:rsid w:val="00351EB0"/>
    <w:rsid w:val="003A79CE"/>
    <w:rsid w:val="003C03BB"/>
    <w:rsid w:val="003C46C6"/>
    <w:rsid w:val="003D147D"/>
    <w:rsid w:val="003D567C"/>
    <w:rsid w:val="003D615E"/>
    <w:rsid w:val="00401249"/>
    <w:rsid w:val="00415ECB"/>
    <w:rsid w:val="004172BA"/>
    <w:rsid w:val="004207DC"/>
    <w:rsid w:val="004230D0"/>
    <w:rsid w:val="004508BE"/>
    <w:rsid w:val="00454CF4"/>
    <w:rsid w:val="0045674D"/>
    <w:rsid w:val="00474441"/>
    <w:rsid w:val="00490145"/>
    <w:rsid w:val="004941FB"/>
    <w:rsid w:val="004A06CF"/>
    <w:rsid w:val="004A6C39"/>
    <w:rsid w:val="004B0814"/>
    <w:rsid w:val="004B5895"/>
    <w:rsid w:val="004E435B"/>
    <w:rsid w:val="00502875"/>
    <w:rsid w:val="0051508B"/>
    <w:rsid w:val="005178EA"/>
    <w:rsid w:val="00526738"/>
    <w:rsid w:val="0054397B"/>
    <w:rsid w:val="005670F9"/>
    <w:rsid w:val="00574842"/>
    <w:rsid w:val="0058373D"/>
    <w:rsid w:val="00583FA6"/>
    <w:rsid w:val="005B2A55"/>
    <w:rsid w:val="005C5230"/>
    <w:rsid w:val="005C5783"/>
    <w:rsid w:val="005F3650"/>
    <w:rsid w:val="00611725"/>
    <w:rsid w:val="00614650"/>
    <w:rsid w:val="00635479"/>
    <w:rsid w:val="00636074"/>
    <w:rsid w:val="0066024C"/>
    <w:rsid w:val="00670CB4"/>
    <w:rsid w:val="00676602"/>
    <w:rsid w:val="006C36F1"/>
    <w:rsid w:val="006D61A7"/>
    <w:rsid w:val="006F05F8"/>
    <w:rsid w:val="006F255B"/>
    <w:rsid w:val="007070BF"/>
    <w:rsid w:val="007107CD"/>
    <w:rsid w:val="007157EC"/>
    <w:rsid w:val="007241C4"/>
    <w:rsid w:val="00724856"/>
    <w:rsid w:val="00747599"/>
    <w:rsid w:val="00754F34"/>
    <w:rsid w:val="00762674"/>
    <w:rsid w:val="007643A3"/>
    <w:rsid w:val="00780B25"/>
    <w:rsid w:val="007831DE"/>
    <w:rsid w:val="0079237E"/>
    <w:rsid w:val="00793767"/>
    <w:rsid w:val="007B0A5E"/>
    <w:rsid w:val="007B7BFB"/>
    <w:rsid w:val="007C3C4F"/>
    <w:rsid w:val="007D0745"/>
    <w:rsid w:val="007E1F05"/>
    <w:rsid w:val="007F2665"/>
    <w:rsid w:val="0080574E"/>
    <w:rsid w:val="00805DEB"/>
    <w:rsid w:val="0082351A"/>
    <w:rsid w:val="008261F5"/>
    <w:rsid w:val="00834417"/>
    <w:rsid w:val="0089622E"/>
    <w:rsid w:val="008A2FBF"/>
    <w:rsid w:val="008D1EAF"/>
    <w:rsid w:val="008D2DF5"/>
    <w:rsid w:val="008E73A7"/>
    <w:rsid w:val="00910CAA"/>
    <w:rsid w:val="00931666"/>
    <w:rsid w:val="00935D39"/>
    <w:rsid w:val="00937FB7"/>
    <w:rsid w:val="009514F7"/>
    <w:rsid w:val="009575E7"/>
    <w:rsid w:val="00975A18"/>
    <w:rsid w:val="0097791D"/>
    <w:rsid w:val="00984101"/>
    <w:rsid w:val="00985601"/>
    <w:rsid w:val="009C0FA8"/>
    <w:rsid w:val="009C5801"/>
    <w:rsid w:val="009D5F3F"/>
    <w:rsid w:val="009E7965"/>
    <w:rsid w:val="00A01584"/>
    <w:rsid w:val="00A3185F"/>
    <w:rsid w:val="00A32F6B"/>
    <w:rsid w:val="00A4672E"/>
    <w:rsid w:val="00A743F7"/>
    <w:rsid w:val="00A94089"/>
    <w:rsid w:val="00A96494"/>
    <w:rsid w:val="00AA0976"/>
    <w:rsid w:val="00AB3609"/>
    <w:rsid w:val="00AC5DC4"/>
    <w:rsid w:val="00AE1C1B"/>
    <w:rsid w:val="00B04E58"/>
    <w:rsid w:val="00B0674A"/>
    <w:rsid w:val="00B30ED9"/>
    <w:rsid w:val="00B336A9"/>
    <w:rsid w:val="00B42275"/>
    <w:rsid w:val="00B426D2"/>
    <w:rsid w:val="00B53F39"/>
    <w:rsid w:val="00B6060A"/>
    <w:rsid w:val="00B72539"/>
    <w:rsid w:val="00B84A4D"/>
    <w:rsid w:val="00BA21FE"/>
    <w:rsid w:val="00BB37EF"/>
    <w:rsid w:val="00BB6920"/>
    <w:rsid w:val="00BC0044"/>
    <w:rsid w:val="00BC5332"/>
    <w:rsid w:val="00BD0090"/>
    <w:rsid w:val="00BD073C"/>
    <w:rsid w:val="00BD7678"/>
    <w:rsid w:val="00BF5280"/>
    <w:rsid w:val="00C2658D"/>
    <w:rsid w:val="00C5133C"/>
    <w:rsid w:val="00C65715"/>
    <w:rsid w:val="00C709B3"/>
    <w:rsid w:val="00C7118F"/>
    <w:rsid w:val="00C77513"/>
    <w:rsid w:val="00C829E4"/>
    <w:rsid w:val="00CA19BA"/>
    <w:rsid w:val="00CB2D9D"/>
    <w:rsid w:val="00CC5865"/>
    <w:rsid w:val="00D2535B"/>
    <w:rsid w:val="00D4625D"/>
    <w:rsid w:val="00D9686D"/>
    <w:rsid w:val="00DB60D5"/>
    <w:rsid w:val="00DC1FE0"/>
    <w:rsid w:val="00DF4643"/>
    <w:rsid w:val="00E10AB3"/>
    <w:rsid w:val="00E139D0"/>
    <w:rsid w:val="00E23465"/>
    <w:rsid w:val="00E410C9"/>
    <w:rsid w:val="00E46D81"/>
    <w:rsid w:val="00E72F83"/>
    <w:rsid w:val="00E862BF"/>
    <w:rsid w:val="00E91A2D"/>
    <w:rsid w:val="00E936A9"/>
    <w:rsid w:val="00EA5E4B"/>
    <w:rsid w:val="00ED331E"/>
    <w:rsid w:val="00EE0844"/>
    <w:rsid w:val="00EF7156"/>
    <w:rsid w:val="00F008BB"/>
    <w:rsid w:val="00F10E21"/>
    <w:rsid w:val="00F23042"/>
    <w:rsid w:val="00F3197D"/>
    <w:rsid w:val="00F45B7F"/>
    <w:rsid w:val="00F76A3C"/>
    <w:rsid w:val="00FA447C"/>
    <w:rsid w:val="00FC516F"/>
    <w:rsid w:val="00FD528F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CD5FA4"/>
  <w15:chartTrackingRefBased/>
  <w15:docId w15:val="{F1A0368B-AE06-483A-B5B5-522CBB6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C2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C1FE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1FE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D147D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D3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l\Desktop\Admin_siunciam_1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Admin_siunciam_1f</Template>
  <TotalTime>4973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 Arlauskaitė</dc:creator>
  <cp:keywords/>
  <dc:description/>
  <cp:lastModifiedBy>Renata Jaukšienė</cp:lastModifiedBy>
  <cp:revision>59</cp:revision>
  <cp:lastPrinted>2021-04-13T05:35:00Z</cp:lastPrinted>
  <dcterms:created xsi:type="dcterms:W3CDTF">2020-04-24T14:25:00Z</dcterms:created>
  <dcterms:modified xsi:type="dcterms:W3CDTF">2021-07-27T07:58:00Z</dcterms:modified>
</cp:coreProperties>
</file>