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customXmlProperties+xml" PartName="/customXml/itemProps5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people+xml" PartName="/word/peop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2C0DEB" w14:textId="77777777" w:rsidR="005567FE" w:rsidRPr="00524FC6" w:rsidRDefault="003A3ADF" w:rsidP="005567FE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 wp14:anchorId="242C0E16" wp14:editId="242C0E17">
            <wp:extent cx="551815" cy="560705"/>
            <wp:effectExtent l="0" t="0" r="63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815" cy="560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2C0DEC" w14:textId="77777777" w:rsidR="00FF3166" w:rsidRPr="00524FC6" w:rsidRDefault="00E83012" w:rsidP="00FF3166">
      <w:pPr>
        <w:spacing w:before="120"/>
        <w:jc w:val="center"/>
        <w:rPr>
          <w:b/>
        </w:rPr>
      </w:pPr>
      <w:r>
        <w:rPr>
          <w:b/>
        </w:rPr>
        <w:fldChar w:fldCharType="begin">
          <w:ffData>
            <w:name w:val=""/>
            <w:enabled w:val="0"/>
            <w:calcOnExit w:val="0"/>
            <w:helpText w:type="text" w:val="Sudarytojo pavadinimas"/>
            <w:statusText w:type="text" w:val="Sudarytojo pavadinimas"/>
            <w:textInput>
              <w:default w:val="LIETUVOS STATISTIKOS DEPARTAMENTAS"/>
            </w:textInput>
          </w:ffData>
        </w:fldChar>
      </w:r>
      <w:r w:rsidR="00C50A11"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 w:rsidR="00D243DE">
        <w:rPr>
          <w:b/>
          <w:noProof/>
        </w:rPr>
        <w:t>LIETUVOS STATISTIKOS DEPARTAMENTAS</w:t>
      </w:r>
      <w:r>
        <w:rPr>
          <w:b/>
        </w:rPr>
        <w:fldChar w:fldCharType="end"/>
      </w:r>
    </w:p>
    <w:p w14:paraId="242C0DED" w14:textId="77777777" w:rsidR="00FF3166" w:rsidRPr="00524FC6" w:rsidRDefault="00FF3166" w:rsidP="00FF3166">
      <w:pPr>
        <w:jc w:val="center"/>
      </w:pPr>
    </w:p>
    <w:p w14:paraId="242C0DEE" w14:textId="77777777" w:rsidR="00FF3166" w:rsidRPr="00524FC6" w:rsidRDefault="00FF3166" w:rsidP="00FF3166">
      <w:pPr>
        <w:jc w:val="center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219"/>
        <w:gridCol w:w="2009"/>
        <w:gridCol w:w="3600"/>
      </w:tblGrid>
      <w:tr w:rsidR="00FF3166" w:rsidRPr="00524FC6" w14:paraId="242C0DF2" w14:textId="77777777" w:rsidTr="002D3662">
        <w:trPr>
          <w:trHeight w:val="135"/>
        </w:trPr>
        <w:tc>
          <w:tcPr>
            <w:tcW w:w="4219" w:type="dxa"/>
            <w:vMerge w:val="restart"/>
          </w:tcPr>
          <w:p w14:paraId="242C0DEF" w14:textId="77777777" w:rsidR="002D3662" w:rsidRPr="00CC51D1" w:rsidRDefault="002D3662" w:rsidP="00CC51D1">
            <w:r>
              <w:t xml:space="preserve">Lietuvos Respublikos </w:t>
            </w:r>
            <w:r w:rsidR="006A567A">
              <w:t xml:space="preserve">socialinės apsaugos ir darbo </w:t>
            </w:r>
            <w:r>
              <w:t>ministerijai</w:t>
            </w:r>
          </w:p>
        </w:tc>
        <w:tc>
          <w:tcPr>
            <w:tcW w:w="2009" w:type="dxa"/>
          </w:tcPr>
          <w:p w14:paraId="242C0DF0" w14:textId="77777777" w:rsidR="00FF3166" w:rsidRPr="00524FC6" w:rsidRDefault="00FF3166" w:rsidP="00D243DE">
            <w:r w:rsidRPr="00524FC6">
              <w:t>20</w:t>
            </w:r>
            <w:r w:rsidR="00D243DE">
              <w:t>20</w:t>
            </w:r>
            <w:r w:rsidRPr="00524FC6">
              <w:t>-</w:t>
            </w:r>
            <w:r w:rsidR="006A567A">
              <w:t>11</w:t>
            </w:r>
            <w:r w:rsidR="002D3662">
              <w:t>-</w:t>
            </w:r>
          </w:p>
        </w:tc>
        <w:tc>
          <w:tcPr>
            <w:tcW w:w="3600" w:type="dxa"/>
          </w:tcPr>
          <w:p w14:paraId="242C0DF1" w14:textId="77777777" w:rsidR="00FF3166" w:rsidRPr="00524FC6" w:rsidRDefault="00FF3166" w:rsidP="00FF3166">
            <w:r w:rsidRPr="00524FC6">
              <w:t xml:space="preserve">Nr. </w:t>
            </w:r>
            <w:r w:rsidR="004116A9">
              <w:t>SD-</w:t>
            </w:r>
          </w:p>
        </w:tc>
      </w:tr>
      <w:tr w:rsidR="00C50A11" w:rsidRPr="00524FC6" w14:paraId="242C0DFD" w14:textId="77777777" w:rsidTr="002D3662">
        <w:trPr>
          <w:trHeight w:val="135"/>
        </w:trPr>
        <w:tc>
          <w:tcPr>
            <w:tcW w:w="4219" w:type="dxa"/>
            <w:vMerge/>
          </w:tcPr>
          <w:p w14:paraId="242C0DF3" w14:textId="77777777" w:rsidR="00C50A11" w:rsidRPr="00524FC6" w:rsidRDefault="00C50A11" w:rsidP="00D74637"/>
        </w:tc>
        <w:bookmarkStart w:id="1" w:name="I"/>
        <w:tc>
          <w:tcPr>
            <w:tcW w:w="2009" w:type="dxa"/>
          </w:tcPr>
          <w:p w14:paraId="242C0DF4" w14:textId="77777777" w:rsidR="00C50A11" w:rsidRPr="00CE0D6D" w:rsidRDefault="00E83012" w:rsidP="002D3662">
            <w:r w:rsidRPr="00CE0D6D">
              <w:fldChar w:fldCharType="begin">
                <w:ffData>
                  <w:name w:val="I"/>
                  <w:enabled/>
                  <w:calcOnExit w:val="0"/>
                  <w:textInput>
                    <w:default w:val="Į"/>
                    <w:maxLength w:val="1"/>
                  </w:textInput>
                </w:ffData>
              </w:fldChar>
            </w:r>
            <w:r w:rsidR="00C50A11" w:rsidRPr="00CE0D6D">
              <w:instrText xml:space="preserve"> FORMTEXT </w:instrText>
            </w:r>
            <w:r w:rsidRPr="00CE0D6D">
              <w:fldChar w:fldCharType="separate"/>
            </w:r>
            <w:r w:rsidR="00D243DE">
              <w:rPr>
                <w:noProof/>
              </w:rPr>
              <w:t>Į</w:t>
            </w:r>
            <w:r w:rsidRPr="00CE0D6D">
              <w:fldChar w:fldCharType="end"/>
            </w:r>
            <w:bookmarkEnd w:id="1"/>
            <w:r w:rsidR="00C50A11" w:rsidRPr="00CE0D6D">
              <w:t xml:space="preserve"> </w:t>
            </w:r>
            <w:bookmarkStart w:id="2" w:name="Data"/>
            <w:r w:rsidR="002D3662">
              <w:t>2020-</w:t>
            </w:r>
            <w:bookmarkEnd w:id="2"/>
            <w:r w:rsidR="006A567A">
              <w:t>1</w:t>
            </w:r>
            <w:r w:rsidR="006A567A">
              <w:rPr>
                <w:lang w:val="en-US"/>
              </w:rPr>
              <w:t>1</w:t>
            </w:r>
            <w:r w:rsidR="002D3662">
              <w:t>-</w:t>
            </w:r>
            <w:r w:rsidR="006A567A">
              <w:t>06</w:t>
            </w:r>
          </w:p>
        </w:tc>
        <w:tc>
          <w:tcPr>
            <w:tcW w:w="3600" w:type="dxa"/>
          </w:tcPr>
          <w:p w14:paraId="242C0DF5" w14:textId="77777777" w:rsidR="00C50A11" w:rsidRDefault="002D3662" w:rsidP="00775D87">
            <w:r>
              <w:t xml:space="preserve">Nr. </w:t>
            </w:r>
            <w:r w:rsidR="006A567A">
              <w:t>(19.1E-33) STAP-889</w:t>
            </w:r>
          </w:p>
          <w:p w14:paraId="242C0DF6" w14:textId="77777777" w:rsidR="00D1096A" w:rsidRDefault="00D1096A" w:rsidP="00775D87"/>
          <w:p w14:paraId="242C0DF7" w14:textId="77777777" w:rsidR="00D1096A" w:rsidRDefault="00D1096A" w:rsidP="00775D87"/>
          <w:p w14:paraId="242C0DF8" w14:textId="77777777" w:rsidR="00D1096A" w:rsidRDefault="00D1096A" w:rsidP="00775D87"/>
          <w:p w14:paraId="242C0DF9" w14:textId="77777777" w:rsidR="00D1096A" w:rsidRDefault="00D1096A" w:rsidP="00775D87"/>
          <w:p w14:paraId="242C0DFA" w14:textId="77777777" w:rsidR="00D1096A" w:rsidRDefault="00D1096A" w:rsidP="00775D87"/>
          <w:p w14:paraId="242C0DFB" w14:textId="77777777" w:rsidR="00D1096A" w:rsidRDefault="00D1096A" w:rsidP="00775D87"/>
          <w:p w14:paraId="242C0DFC" w14:textId="77777777" w:rsidR="00D1096A" w:rsidRPr="00CE0D6D" w:rsidRDefault="00D1096A" w:rsidP="00775D87"/>
        </w:tc>
      </w:tr>
    </w:tbl>
    <w:p w14:paraId="242C0DFE" w14:textId="77777777" w:rsidR="006A567A" w:rsidRDefault="00213CBE" w:rsidP="00213CBE">
      <w:pPr>
        <w:spacing w:line="276" w:lineRule="auto"/>
        <w:jc w:val="both"/>
        <w:rPr>
          <w:b/>
        </w:rPr>
      </w:pPr>
      <w:r w:rsidRPr="00EB3D09">
        <w:rPr>
          <w:b/>
        </w:rPr>
        <w:t xml:space="preserve">DĖL </w:t>
      </w:r>
      <w:bookmarkStart w:id="3" w:name="Antraste"/>
      <w:r w:rsidR="006A567A">
        <w:rPr>
          <w:b/>
        </w:rPr>
        <w:t>LIETUVOS RESPUBLIKOS VYRIAUSYBĖS NUTARIMO PROJEKTO</w:t>
      </w:r>
    </w:p>
    <w:bookmarkEnd w:id="3"/>
    <w:p w14:paraId="242C0DFF" w14:textId="77777777" w:rsidR="00747626" w:rsidRPr="00524FC6" w:rsidRDefault="00747626" w:rsidP="00747626">
      <w:pPr>
        <w:rPr>
          <w:b/>
          <w:caps/>
        </w:rPr>
      </w:pPr>
    </w:p>
    <w:p w14:paraId="242C0E00" w14:textId="77777777" w:rsidR="00D1096A" w:rsidRDefault="00D951C6" w:rsidP="005A2BDD">
      <w:pPr>
        <w:overflowPunct w:val="0"/>
        <w:autoSpaceDE w:val="0"/>
        <w:autoSpaceDN w:val="0"/>
        <w:adjustRightInd w:val="0"/>
        <w:ind w:firstLine="709"/>
        <w:jc w:val="both"/>
      </w:pPr>
      <w:r>
        <w:t>Lietuvos statistikos departamentas</w:t>
      </w:r>
      <w:r w:rsidR="005A2BDD">
        <w:t xml:space="preserve"> (toliau – departamentas) </w:t>
      </w:r>
      <w:r w:rsidR="00D1096A">
        <w:t>pagal kompete</w:t>
      </w:r>
      <w:r w:rsidR="006A567A">
        <w:t>nciją išnagrinėjo Jūsų pateiktą</w:t>
      </w:r>
      <w:r w:rsidR="00D1096A">
        <w:t xml:space="preserve"> išvadoms gauti </w:t>
      </w:r>
      <w:r w:rsidR="006A567A" w:rsidRPr="00545FC4">
        <w:t xml:space="preserve">Lietuvos Respublikos Vyriausybės 2006 m. </w:t>
      </w:r>
      <w:r w:rsidR="006A567A">
        <w:t>lapkričio 15 d. nutarimo Nr. 1132</w:t>
      </w:r>
      <w:r w:rsidR="006A567A" w:rsidRPr="00545FC4">
        <w:t xml:space="preserve"> „Dėl Socialinių paslaugų </w:t>
      </w:r>
      <w:r w:rsidR="006A567A">
        <w:t xml:space="preserve">planavimo </w:t>
      </w:r>
      <w:r w:rsidR="006A567A" w:rsidRPr="00545FC4">
        <w:t>metodikos patvirtinimo“ pakeitimo“ projekt</w:t>
      </w:r>
      <w:r w:rsidR="006A567A">
        <w:t>ą (toliau –</w:t>
      </w:r>
      <w:r w:rsidR="007F7425">
        <w:t xml:space="preserve"> Metodika) ir teikia šias pastabas:</w:t>
      </w:r>
    </w:p>
    <w:p w14:paraId="242C0E01" w14:textId="77777777" w:rsidR="007F7425" w:rsidRDefault="007F7425" w:rsidP="007F7425">
      <w:pPr>
        <w:pStyle w:val="Sraopastraipa"/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</w:pPr>
      <w:r w:rsidRPr="007F7425">
        <w:t xml:space="preserve">Pakeisti Metodikos </w:t>
      </w:r>
      <w:r>
        <w:t>16 punktą ir jį išdėstyti taip:</w:t>
      </w:r>
    </w:p>
    <w:p w14:paraId="242C0E02" w14:textId="77777777" w:rsidR="007F7425" w:rsidRDefault="007F7425" w:rsidP="00503905">
      <w:pPr>
        <w:overflowPunct w:val="0"/>
        <w:autoSpaceDE w:val="0"/>
        <w:autoSpaceDN w:val="0"/>
        <w:adjustRightInd w:val="0"/>
        <w:ind w:firstLine="709"/>
        <w:jc w:val="both"/>
      </w:pPr>
      <w:r>
        <w:t>,,</w:t>
      </w:r>
      <w:r w:rsidRPr="009B2317">
        <w:t xml:space="preserve">16. </w:t>
      </w:r>
      <w:r w:rsidRPr="007F7425">
        <w:t>Rengiant socialinių</w:t>
      </w:r>
      <w:r>
        <w:t xml:space="preserve"> </w:t>
      </w:r>
      <w:r w:rsidR="000A5D74">
        <w:t xml:space="preserve">paslaugų plano projektą, rekomenduojama taikyti vietos gyventojų apklausos, anketavimo, duomenų analizės, prognozavimo, stiprybių, silpnybių, galimybių ir grėsmių (SSGG) bei kitus metodus. Rengiant socialinių paslaugų plano projektą, </w:t>
      </w:r>
      <w:r w:rsidR="000A5D74" w:rsidRPr="000A5D74">
        <w:rPr>
          <w:b/>
        </w:rPr>
        <w:t>naudojama oficiali</w:t>
      </w:r>
      <w:r w:rsidR="000A5D74">
        <w:rPr>
          <w:b/>
        </w:rPr>
        <w:t xml:space="preserve"> </w:t>
      </w:r>
      <w:r w:rsidR="000A5D74">
        <w:t xml:space="preserve">Lietuvos </w:t>
      </w:r>
      <w:r w:rsidR="000A5D74" w:rsidRPr="000A5D74">
        <w:rPr>
          <w:b/>
        </w:rPr>
        <w:t>s</w:t>
      </w:r>
      <w:r w:rsidR="000A5D74">
        <w:t xml:space="preserve">tatistikos departamento </w:t>
      </w:r>
      <w:r w:rsidR="00F62BF1">
        <w:t xml:space="preserve">(toliau vadinama – Statistikos departamentas) </w:t>
      </w:r>
      <w:r w:rsidR="000A5D74" w:rsidRPr="000A5D74">
        <w:rPr>
          <w:b/>
        </w:rPr>
        <w:t>skelbiama statistinė informacija</w:t>
      </w:r>
      <w:r w:rsidR="000A5D74">
        <w:t>, gyventojų anketinės apklausos duomenys, socialinių paslaugų teikėjų, kitų</w:t>
      </w:r>
      <w:r w:rsidR="00E07EA5">
        <w:t xml:space="preserve"> institucijų (sveikatos apsaugos, švietimo, vaiko teisių apsaugos tarnybų, policijos ir kitų įstaigų</w:t>
      </w:r>
      <w:r w:rsidR="00503905">
        <w:t>) pateikta informacija.“</w:t>
      </w:r>
    </w:p>
    <w:p w14:paraId="242C0E03" w14:textId="77777777" w:rsidR="0072572B" w:rsidRDefault="0072572B" w:rsidP="0072572B">
      <w:pPr>
        <w:pStyle w:val="Sraopastraipa"/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</w:pPr>
      <w:r w:rsidRPr="007F7425">
        <w:t xml:space="preserve">Pakeisti Metodikos </w:t>
      </w:r>
      <w:r>
        <w:t>36 punktą ir jį išdėstyti taip:</w:t>
      </w:r>
    </w:p>
    <w:p w14:paraId="242C0E04" w14:textId="77777777" w:rsidR="0072572B" w:rsidRPr="00F32B98" w:rsidRDefault="0072572B" w:rsidP="00BC14CB">
      <w:pPr>
        <w:overflowPunct w:val="0"/>
        <w:autoSpaceDE w:val="0"/>
        <w:autoSpaceDN w:val="0"/>
        <w:adjustRightInd w:val="0"/>
        <w:ind w:firstLine="709"/>
        <w:jc w:val="both"/>
      </w:pPr>
      <w:r>
        <w:t xml:space="preserve">,,36. Socialinių paslaugų įstaigos </w:t>
      </w:r>
      <w:r w:rsidRPr="0072572B">
        <w:rPr>
          <w:b/>
        </w:rPr>
        <w:t xml:space="preserve">kasmet </w:t>
      </w:r>
      <w:r w:rsidR="00F32B98">
        <w:t xml:space="preserve">teikia Statistikos departamentui </w:t>
      </w:r>
      <w:r w:rsidR="00F32B98" w:rsidRPr="00F32B98">
        <w:rPr>
          <w:b/>
        </w:rPr>
        <w:t>Oficialiosios statistikos programos I dalies</w:t>
      </w:r>
      <w:r w:rsidR="00367281">
        <w:rPr>
          <w:b/>
        </w:rPr>
        <w:t>, kasmet tvirtinamos Lietuvos Respublikos finansų ministro,</w:t>
      </w:r>
      <w:r w:rsidR="00F32B98" w:rsidRPr="00F32B98">
        <w:rPr>
          <w:b/>
        </w:rPr>
        <w:t xml:space="preserve"> įgyvendinimui</w:t>
      </w:r>
      <w:r w:rsidR="00F32B98">
        <w:t xml:space="preserve"> </w:t>
      </w:r>
      <w:r w:rsidR="00F32B98" w:rsidRPr="00F32B98">
        <w:rPr>
          <w:b/>
        </w:rPr>
        <w:t xml:space="preserve">reikalingus statistinius </w:t>
      </w:r>
      <w:r w:rsidR="00F32B98">
        <w:t xml:space="preserve">duomenis apie jų teikiamas socialines paslaugas, </w:t>
      </w:r>
      <w:r w:rsidR="00F32B98" w:rsidRPr="00F32B98">
        <w:rPr>
          <w:b/>
        </w:rPr>
        <w:t>pagal</w:t>
      </w:r>
      <w:r w:rsidR="00F32B98">
        <w:t xml:space="preserve"> Socialinės apsaugos ir darbo ministerijos ir Statistikos departamento </w:t>
      </w:r>
      <w:r w:rsidR="00F32B98" w:rsidRPr="00F32B98">
        <w:rPr>
          <w:b/>
        </w:rPr>
        <w:t>suderintus rodiklius</w:t>
      </w:r>
      <w:r w:rsidR="00F32B98">
        <w:t>.“</w:t>
      </w:r>
    </w:p>
    <w:p w14:paraId="242C0E05" w14:textId="77777777" w:rsidR="00FF4B43" w:rsidRDefault="00FF4B43" w:rsidP="005A2BDD">
      <w:pPr>
        <w:overflowPunct w:val="0"/>
        <w:autoSpaceDE w:val="0"/>
        <w:autoSpaceDN w:val="0"/>
        <w:adjustRightInd w:val="0"/>
        <w:ind w:firstLine="709"/>
        <w:jc w:val="both"/>
      </w:pPr>
    </w:p>
    <w:p w14:paraId="242C0E06" w14:textId="77777777" w:rsidR="00997118" w:rsidRPr="00524FC6" w:rsidRDefault="00997118" w:rsidP="00FF3166"/>
    <w:tbl>
      <w:tblPr>
        <w:tblW w:w="0" w:type="auto"/>
        <w:tblLook w:val="01E0" w:firstRow="1" w:lastRow="1" w:firstColumn="1" w:lastColumn="1" w:noHBand="0" w:noVBand="0"/>
      </w:tblPr>
      <w:tblGrid>
        <w:gridCol w:w="4643"/>
        <w:gridCol w:w="5185"/>
      </w:tblGrid>
      <w:tr w:rsidR="00AB4D93" w14:paraId="242C0E0E" w14:textId="77777777" w:rsidTr="00AB4D93">
        <w:tc>
          <w:tcPr>
            <w:tcW w:w="4643" w:type="dxa"/>
          </w:tcPr>
          <w:p w14:paraId="242C0E07" w14:textId="77777777" w:rsidR="00AB4D93" w:rsidRDefault="00AB4D93"/>
          <w:p w14:paraId="242C0E08" w14:textId="77777777" w:rsidR="00AB4D93" w:rsidRDefault="00AB4D93"/>
          <w:p w14:paraId="242C0E09" w14:textId="77777777" w:rsidR="00AB4D93" w:rsidRDefault="00AB4D93" w:rsidP="006A567A">
            <w:r>
              <w:t>Gen</w:t>
            </w:r>
            <w:r w:rsidR="006A567A">
              <w:t>eralinė direktorė</w:t>
            </w:r>
            <w:r>
              <w:t xml:space="preserve"> </w:t>
            </w:r>
          </w:p>
        </w:tc>
        <w:tc>
          <w:tcPr>
            <w:tcW w:w="5185" w:type="dxa"/>
          </w:tcPr>
          <w:p w14:paraId="242C0E0A" w14:textId="77777777" w:rsidR="00AB4D93" w:rsidRDefault="00AB4D93">
            <w:pPr>
              <w:jc w:val="right"/>
            </w:pPr>
          </w:p>
          <w:p w14:paraId="242C0E0B" w14:textId="77777777" w:rsidR="00AB4D93" w:rsidRDefault="00AB4D93">
            <w:pPr>
              <w:jc w:val="right"/>
            </w:pPr>
          </w:p>
          <w:p w14:paraId="242C0E0C" w14:textId="77777777" w:rsidR="00AB4D93" w:rsidRDefault="00AB4D93">
            <w:pPr>
              <w:jc w:val="right"/>
            </w:pPr>
          </w:p>
          <w:p w14:paraId="242C0E0D" w14:textId="77777777" w:rsidR="00AB4D93" w:rsidRDefault="00AB4D93">
            <w:pPr>
              <w:jc w:val="center"/>
            </w:pPr>
            <w:r>
              <w:t xml:space="preserve">                   </w:t>
            </w:r>
            <w:r w:rsidR="006A567A">
              <w:t>Jūratė Petrauskienė</w:t>
            </w:r>
          </w:p>
        </w:tc>
      </w:tr>
    </w:tbl>
    <w:p w14:paraId="242C0E0F" w14:textId="77777777" w:rsidR="004F5B63" w:rsidRDefault="004F5B63" w:rsidP="00CC51D1"/>
    <w:p w14:paraId="242C0E10" w14:textId="77777777" w:rsidR="00855401" w:rsidRDefault="00855401" w:rsidP="00CC51D1"/>
    <w:p w14:paraId="242C0E11" w14:textId="77777777" w:rsidR="00855401" w:rsidRDefault="00855401" w:rsidP="00CC51D1"/>
    <w:p w14:paraId="242C0E12" w14:textId="77777777" w:rsidR="00855401" w:rsidRDefault="00855401" w:rsidP="00CC51D1"/>
    <w:p w14:paraId="242C0E13" w14:textId="77777777" w:rsidR="00855401" w:rsidRDefault="00855401" w:rsidP="00CC51D1"/>
    <w:p w14:paraId="242C0E14" w14:textId="77777777" w:rsidR="005E02C2" w:rsidRPr="00524FC6" w:rsidRDefault="00CC51D1" w:rsidP="00FF3166">
      <w:r w:rsidRPr="004C54FA">
        <w:t xml:space="preserve">Vitalija Šiškina, tel. (8 5) </w:t>
      </w:r>
      <w:r w:rsidRPr="004A3FA6">
        <w:t xml:space="preserve"> 236 1436, el. p. vitalija.siskina@stat.gov.lt</w:t>
      </w:r>
    </w:p>
    <w:p w14:paraId="242C0E15" w14:textId="77777777" w:rsidR="008E7B0F" w:rsidRPr="00524FC6" w:rsidRDefault="008E7B0F" w:rsidP="00FF3166"/>
    <w:sectPr w:rsidR="008E7B0F" w:rsidRPr="00524FC6" w:rsidSect="003E332A">
      <w:headerReference w:type="even" r:id="rId14"/>
      <w:headerReference w:type="default" r:id="rId15"/>
      <w:footerReference w:type="default" r:id="rId16"/>
      <w:footerReference w:type="first" r:id="rId17"/>
      <w:type w:val="continuous"/>
      <w:pgSz w:w="11906" w:h="16838" w:code="9"/>
      <w:pgMar w:top="1702" w:right="567" w:bottom="567" w:left="1701" w:header="794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2C0E1A" w14:textId="77777777" w:rsidR="00F82DF5" w:rsidRDefault="00F82DF5">
      <w:r>
        <w:separator/>
      </w:r>
    </w:p>
  </w:endnote>
  <w:endnote w:type="continuationSeparator" w:id="0">
    <w:p w14:paraId="242C0E1B" w14:textId="77777777" w:rsidR="00F82DF5" w:rsidRDefault="00F82D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2C0E20" w14:textId="77777777" w:rsidR="00150F74" w:rsidRPr="00FF3166" w:rsidRDefault="00150F74" w:rsidP="008F03D0">
    <w:pPr>
      <w:pStyle w:val="Porat"/>
      <w:rPr>
        <w:sz w:val="20"/>
        <w:szCs w:val="20"/>
      </w:rPr>
    </w:pPr>
  </w:p>
  <w:p w14:paraId="242C0E21" w14:textId="77777777" w:rsidR="00150F74" w:rsidRPr="00FF3166" w:rsidRDefault="00150F74" w:rsidP="008F03D0">
    <w:pPr>
      <w:pStyle w:val="Porat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2C0E22" w14:textId="77777777" w:rsidR="00150F74" w:rsidRPr="00DD4A47" w:rsidRDefault="00D243DE">
    <w:r>
      <w:rPr>
        <w:noProof/>
      </w:rPr>
      <w:drawing>
        <wp:anchor distT="0" distB="0" distL="114300" distR="114300" simplePos="0" relativeHeight="251659264" behindDoc="0" locked="0" layoutInCell="1" allowOverlap="1" wp14:anchorId="242C0E2E" wp14:editId="242C0E2F">
          <wp:simplePos x="0" y="0"/>
          <wp:positionH relativeFrom="column">
            <wp:posOffset>5161280</wp:posOffset>
          </wp:positionH>
          <wp:positionV relativeFrom="paragraph">
            <wp:posOffset>7991</wp:posOffset>
          </wp:positionV>
          <wp:extent cx="953770" cy="719455"/>
          <wp:effectExtent l="0" t="0" r="0" b="4445"/>
          <wp:wrapNone/>
          <wp:docPr id="6" name="Paveikslėlis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kime laisve_30_LT_grey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3770" cy="719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W w:w="4343" w:type="pct"/>
      <w:tblBorders>
        <w:top w:val="single" w:sz="4" w:space="0" w:color="auto"/>
      </w:tblBorders>
      <w:tblLook w:val="01E0" w:firstRow="1" w:lastRow="1" w:firstColumn="1" w:lastColumn="1" w:noHBand="0" w:noVBand="0"/>
    </w:tblPr>
    <w:tblGrid>
      <w:gridCol w:w="2834"/>
      <w:gridCol w:w="2890"/>
      <w:gridCol w:w="2835"/>
    </w:tblGrid>
    <w:tr w:rsidR="00150F74" w:rsidRPr="00FF3166" w14:paraId="242C0E2C" w14:textId="77777777" w:rsidTr="001135F8">
      <w:tc>
        <w:tcPr>
          <w:tcW w:w="1656" w:type="pct"/>
        </w:tcPr>
        <w:p w14:paraId="242C0E23" w14:textId="77777777" w:rsidR="00150F74" w:rsidRPr="00C50A11" w:rsidRDefault="00150F74" w:rsidP="00DD4A47">
          <w:pPr>
            <w:spacing w:before="20"/>
            <w:jc w:val="both"/>
            <w:rPr>
              <w:sz w:val="20"/>
              <w:szCs w:val="20"/>
            </w:rPr>
          </w:pPr>
          <w:r w:rsidRPr="00C50A11">
            <w:rPr>
              <w:sz w:val="20"/>
              <w:szCs w:val="20"/>
            </w:rPr>
            <w:t>Biudžetinė įstaiga</w:t>
          </w:r>
        </w:p>
        <w:p w14:paraId="242C0E24" w14:textId="77777777" w:rsidR="00150F74" w:rsidRPr="00C50A11" w:rsidRDefault="00150F74" w:rsidP="00DD4A47">
          <w:pPr>
            <w:jc w:val="both"/>
            <w:rPr>
              <w:sz w:val="20"/>
              <w:szCs w:val="20"/>
            </w:rPr>
          </w:pPr>
          <w:r w:rsidRPr="00C50A11">
            <w:rPr>
              <w:sz w:val="20"/>
              <w:szCs w:val="20"/>
            </w:rPr>
            <w:t>Gedimino pr. 29, 01500 Vilnius</w:t>
          </w:r>
        </w:p>
      </w:tc>
      <w:tc>
        <w:tcPr>
          <w:tcW w:w="1688" w:type="pct"/>
        </w:tcPr>
        <w:p w14:paraId="242C0E25" w14:textId="77777777" w:rsidR="00150F74" w:rsidRPr="00C50A11" w:rsidRDefault="00150F74" w:rsidP="00DD4A47">
          <w:pPr>
            <w:spacing w:before="20"/>
            <w:jc w:val="both"/>
            <w:rPr>
              <w:sz w:val="20"/>
              <w:szCs w:val="20"/>
            </w:rPr>
          </w:pPr>
          <w:r w:rsidRPr="00C50A11">
            <w:rPr>
              <w:sz w:val="20"/>
              <w:szCs w:val="20"/>
            </w:rPr>
            <w:t>Tel.:   (8 5)  236 4822 / 236 4610</w:t>
          </w:r>
        </w:p>
        <w:p w14:paraId="242C0E26" w14:textId="77777777" w:rsidR="00150F74" w:rsidRPr="00C50A11" w:rsidRDefault="00150F74" w:rsidP="00DD4A47">
          <w:pPr>
            <w:jc w:val="both"/>
            <w:rPr>
              <w:sz w:val="20"/>
              <w:szCs w:val="20"/>
            </w:rPr>
          </w:pPr>
          <w:r w:rsidRPr="00C50A11">
            <w:rPr>
              <w:sz w:val="20"/>
              <w:szCs w:val="20"/>
            </w:rPr>
            <w:t>F</w:t>
          </w:r>
          <w:r w:rsidRPr="00C50A11">
            <w:rPr>
              <w:color w:val="000000"/>
              <w:sz w:val="20"/>
              <w:szCs w:val="20"/>
            </w:rPr>
            <w:t>aks.: (8 5)  236 4845 / 236 4666</w:t>
          </w:r>
        </w:p>
        <w:p w14:paraId="242C0E27" w14:textId="77777777" w:rsidR="00150F74" w:rsidRPr="00C50A11" w:rsidRDefault="00150F74" w:rsidP="00DD4A47">
          <w:pPr>
            <w:jc w:val="both"/>
            <w:rPr>
              <w:sz w:val="20"/>
              <w:szCs w:val="20"/>
            </w:rPr>
          </w:pPr>
          <w:r w:rsidRPr="00C50A11">
            <w:rPr>
              <w:color w:val="000000"/>
              <w:sz w:val="20"/>
              <w:szCs w:val="20"/>
            </w:rPr>
            <w:t>E</w:t>
          </w:r>
          <w:r w:rsidRPr="00C50A11">
            <w:rPr>
              <w:sz w:val="20"/>
              <w:szCs w:val="20"/>
            </w:rPr>
            <w:t xml:space="preserve">l. p. </w:t>
          </w:r>
          <w:hyperlink r:id="rId2" w:history="1">
            <w:r w:rsidRPr="00A52EF4">
              <w:rPr>
                <w:rStyle w:val="Hipersaitas"/>
                <w:color w:val="auto"/>
                <w:sz w:val="20"/>
                <w:szCs w:val="20"/>
              </w:rPr>
              <w:t>statistika@stat.gov.lt</w:t>
            </w:r>
          </w:hyperlink>
          <w:r w:rsidRPr="00A52EF4">
            <w:rPr>
              <w:sz w:val="20"/>
              <w:szCs w:val="20"/>
              <w:u w:val="single"/>
            </w:rPr>
            <w:t xml:space="preserve"> </w:t>
          </w:r>
        </w:p>
      </w:tc>
      <w:tc>
        <w:tcPr>
          <w:tcW w:w="1656" w:type="pct"/>
        </w:tcPr>
        <w:p w14:paraId="242C0E28" w14:textId="77777777" w:rsidR="00150F74" w:rsidRPr="00C50A11" w:rsidRDefault="00150F74" w:rsidP="00775D87">
          <w:pPr>
            <w:pStyle w:val="Porat"/>
            <w:tabs>
              <w:tab w:val="left" w:pos="0"/>
            </w:tabs>
            <w:spacing w:before="20"/>
            <w:rPr>
              <w:color w:val="000000"/>
              <w:sz w:val="20"/>
              <w:szCs w:val="20"/>
            </w:rPr>
          </w:pPr>
          <w:r w:rsidRPr="00C50A11">
            <w:rPr>
              <w:color w:val="000000"/>
              <w:sz w:val="20"/>
              <w:szCs w:val="20"/>
            </w:rPr>
            <w:t>Duomenys kaupiami ir saugomi</w:t>
          </w:r>
        </w:p>
        <w:p w14:paraId="242C0E29" w14:textId="77777777" w:rsidR="00150F74" w:rsidRPr="00C50A11" w:rsidRDefault="00150F74" w:rsidP="00775D87">
          <w:pPr>
            <w:jc w:val="both"/>
            <w:rPr>
              <w:sz w:val="20"/>
              <w:szCs w:val="20"/>
            </w:rPr>
          </w:pPr>
          <w:r w:rsidRPr="00C50A11">
            <w:rPr>
              <w:color w:val="000000"/>
              <w:sz w:val="20"/>
              <w:szCs w:val="20"/>
            </w:rPr>
            <w:t>Juridinių asmenų registre</w:t>
          </w:r>
        </w:p>
        <w:p w14:paraId="242C0E2A" w14:textId="77777777" w:rsidR="00150F74" w:rsidRDefault="00150F74" w:rsidP="00775D87">
          <w:pPr>
            <w:jc w:val="both"/>
            <w:rPr>
              <w:sz w:val="20"/>
              <w:szCs w:val="20"/>
            </w:rPr>
          </w:pPr>
          <w:r w:rsidRPr="00C50A11">
            <w:rPr>
              <w:color w:val="000000"/>
              <w:sz w:val="20"/>
              <w:szCs w:val="20"/>
            </w:rPr>
            <w:t xml:space="preserve">Kodas </w:t>
          </w:r>
          <w:r w:rsidRPr="00C50A11">
            <w:rPr>
              <w:sz w:val="20"/>
              <w:szCs w:val="20"/>
            </w:rPr>
            <w:t>188600177</w:t>
          </w:r>
        </w:p>
        <w:p w14:paraId="242C0E2B" w14:textId="77777777" w:rsidR="00150F74" w:rsidRPr="00C50A11" w:rsidRDefault="00150F74" w:rsidP="00775D87">
          <w:pPr>
            <w:jc w:val="both"/>
            <w:rPr>
              <w:sz w:val="20"/>
              <w:szCs w:val="20"/>
            </w:rPr>
          </w:pPr>
        </w:p>
      </w:tc>
    </w:tr>
  </w:tbl>
  <w:p w14:paraId="242C0E2D" w14:textId="77777777" w:rsidR="00150F74" w:rsidRPr="00DD4A47" w:rsidRDefault="00150F74" w:rsidP="00EE5F06">
    <w:pPr>
      <w:pStyle w:val="Porat"/>
      <w:rPr>
        <w:sz w:val="4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2C0E18" w14:textId="77777777" w:rsidR="00F82DF5" w:rsidRDefault="00F82DF5">
      <w:r>
        <w:separator/>
      </w:r>
    </w:p>
  </w:footnote>
  <w:footnote w:type="continuationSeparator" w:id="0">
    <w:p w14:paraId="242C0E19" w14:textId="77777777" w:rsidR="00F82DF5" w:rsidRDefault="00F82D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2C0E1C" w14:textId="77777777" w:rsidR="00150F74" w:rsidRDefault="00150F74" w:rsidP="008E7B0F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D243DE"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242C0E1D" w14:textId="77777777" w:rsidR="00150F74" w:rsidRDefault="00150F74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2C0E1E" w14:textId="77777777" w:rsidR="00150F74" w:rsidRDefault="00150F74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B2317">
      <w:rPr>
        <w:noProof/>
      </w:rPr>
      <w:t>2</w:t>
    </w:r>
    <w:r>
      <w:fldChar w:fldCharType="end"/>
    </w:r>
  </w:p>
  <w:p w14:paraId="242C0E1F" w14:textId="77777777" w:rsidR="00150F74" w:rsidRDefault="00150F74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294DAE"/>
    <w:multiLevelType w:val="hybridMultilevel"/>
    <w:tmpl w:val="CE3A1958"/>
    <w:lvl w:ilvl="0" w:tplc="9B162F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Daiva Baravykienė">
    <w15:presenceInfo w15:providerId="AD" w15:userId="S-1-5-21-2416330291-1858224800-1497639020-200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edit="forms" w:enforcement="0"/>
  <w:defaultTabStop w:val="1296"/>
  <w:hyphenationZone w:val="396"/>
  <w:drawingGridHorizontalSpacing w:val="11"/>
  <w:drawingGridVerticalSpacing w:val="11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6034"/>
    <w:rsid w:val="0000034A"/>
    <w:rsid w:val="00000782"/>
    <w:rsid w:val="00000DFE"/>
    <w:rsid w:val="000010A7"/>
    <w:rsid w:val="00001A66"/>
    <w:rsid w:val="00002675"/>
    <w:rsid w:val="00002AE8"/>
    <w:rsid w:val="00002D07"/>
    <w:rsid w:val="00003F53"/>
    <w:rsid w:val="000042AA"/>
    <w:rsid w:val="00004A4E"/>
    <w:rsid w:val="00004FB8"/>
    <w:rsid w:val="0000542F"/>
    <w:rsid w:val="00006526"/>
    <w:rsid w:val="000068BD"/>
    <w:rsid w:val="00006A9F"/>
    <w:rsid w:val="00007771"/>
    <w:rsid w:val="000079A5"/>
    <w:rsid w:val="00010A48"/>
    <w:rsid w:val="00010E1D"/>
    <w:rsid w:val="000115AB"/>
    <w:rsid w:val="000115FD"/>
    <w:rsid w:val="00011920"/>
    <w:rsid w:val="00011927"/>
    <w:rsid w:val="00012051"/>
    <w:rsid w:val="0001213F"/>
    <w:rsid w:val="00012630"/>
    <w:rsid w:val="000127AE"/>
    <w:rsid w:val="00012AF1"/>
    <w:rsid w:val="00012C2A"/>
    <w:rsid w:val="00012C72"/>
    <w:rsid w:val="00013660"/>
    <w:rsid w:val="00013C70"/>
    <w:rsid w:val="00013FCC"/>
    <w:rsid w:val="00014D96"/>
    <w:rsid w:val="000151AE"/>
    <w:rsid w:val="000151DE"/>
    <w:rsid w:val="0001540F"/>
    <w:rsid w:val="00016AC3"/>
    <w:rsid w:val="00016BC6"/>
    <w:rsid w:val="00017F9B"/>
    <w:rsid w:val="00020188"/>
    <w:rsid w:val="00020A2C"/>
    <w:rsid w:val="00020FD4"/>
    <w:rsid w:val="00021186"/>
    <w:rsid w:val="00021263"/>
    <w:rsid w:val="00021499"/>
    <w:rsid w:val="00021BC3"/>
    <w:rsid w:val="00021BC6"/>
    <w:rsid w:val="00021CEB"/>
    <w:rsid w:val="000221FB"/>
    <w:rsid w:val="00022239"/>
    <w:rsid w:val="0002274F"/>
    <w:rsid w:val="00022995"/>
    <w:rsid w:val="00023571"/>
    <w:rsid w:val="00023CA0"/>
    <w:rsid w:val="0002433D"/>
    <w:rsid w:val="00024BF0"/>
    <w:rsid w:val="000257C9"/>
    <w:rsid w:val="00025BA6"/>
    <w:rsid w:val="00025C84"/>
    <w:rsid w:val="000262F8"/>
    <w:rsid w:val="000265D2"/>
    <w:rsid w:val="00026B34"/>
    <w:rsid w:val="00026C6F"/>
    <w:rsid w:val="00026CD9"/>
    <w:rsid w:val="00026E00"/>
    <w:rsid w:val="000271FC"/>
    <w:rsid w:val="00027213"/>
    <w:rsid w:val="00027D21"/>
    <w:rsid w:val="000301A1"/>
    <w:rsid w:val="00030411"/>
    <w:rsid w:val="00030726"/>
    <w:rsid w:val="000308B8"/>
    <w:rsid w:val="00031638"/>
    <w:rsid w:val="00031CD0"/>
    <w:rsid w:val="00032A38"/>
    <w:rsid w:val="00032E2E"/>
    <w:rsid w:val="0003316C"/>
    <w:rsid w:val="00034010"/>
    <w:rsid w:val="0003430E"/>
    <w:rsid w:val="000343AD"/>
    <w:rsid w:val="00036025"/>
    <w:rsid w:val="00036371"/>
    <w:rsid w:val="00036597"/>
    <w:rsid w:val="00036AC1"/>
    <w:rsid w:val="000371A1"/>
    <w:rsid w:val="000371BF"/>
    <w:rsid w:val="00037367"/>
    <w:rsid w:val="0004051D"/>
    <w:rsid w:val="00040755"/>
    <w:rsid w:val="000407A5"/>
    <w:rsid w:val="00040A1C"/>
    <w:rsid w:val="00040C6A"/>
    <w:rsid w:val="00040F2A"/>
    <w:rsid w:val="00041199"/>
    <w:rsid w:val="0004123E"/>
    <w:rsid w:val="000413E0"/>
    <w:rsid w:val="00041E23"/>
    <w:rsid w:val="00041F0F"/>
    <w:rsid w:val="00041FF1"/>
    <w:rsid w:val="000421CC"/>
    <w:rsid w:val="000423AB"/>
    <w:rsid w:val="00042A36"/>
    <w:rsid w:val="00042BCC"/>
    <w:rsid w:val="0004301E"/>
    <w:rsid w:val="0004318E"/>
    <w:rsid w:val="00043699"/>
    <w:rsid w:val="00043953"/>
    <w:rsid w:val="00043B5B"/>
    <w:rsid w:val="00043CFE"/>
    <w:rsid w:val="00043FB7"/>
    <w:rsid w:val="0004442B"/>
    <w:rsid w:val="000446C9"/>
    <w:rsid w:val="000447E9"/>
    <w:rsid w:val="00044EA2"/>
    <w:rsid w:val="00045C20"/>
    <w:rsid w:val="00045C51"/>
    <w:rsid w:val="0004634F"/>
    <w:rsid w:val="000472F2"/>
    <w:rsid w:val="000476EC"/>
    <w:rsid w:val="000477DF"/>
    <w:rsid w:val="00047869"/>
    <w:rsid w:val="000478C6"/>
    <w:rsid w:val="00050A72"/>
    <w:rsid w:val="00052056"/>
    <w:rsid w:val="0005221D"/>
    <w:rsid w:val="0005289C"/>
    <w:rsid w:val="000528ED"/>
    <w:rsid w:val="00052978"/>
    <w:rsid w:val="00052E9C"/>
    <w:rsid w:val="0005322D"/>
    <w:rsid w:val="00053294"/>
    <w:rsid w:val="000532F8"/>
    <w:rsid w:val="00053340"/>
    <w:rsid w:val="00053EF2"/>
    <w:rsid w:val="00054223"/>
    <w:rsid w:val="000546F8"/>
    <w:rsid w:val="0005488F"/>
    <w:rsid w:val="000551C2"/>
    <w:rsid w:val="00055946"/>
    <w:rsid w:val="00055F58"/>
    <w:rsid w:val="000565BF"/>
    <w:rsid w:val="00056983"/>
    <w:rsid w:val="00056E09"/>
    <w:rsid w:val="00057817"/>
    <w:rsid w:val="00057B5A"/>
    <w:rsid w:val="00060612"/>
    <w:rsid w:val="000609C5"/>
    <w:rsid w:val="00060A58"/>
    <w:rsid w:val="00060D1D"/>
    <w:rsid w:val="00061C0C"/>
    <w:rsid w:val="00061D16"/>
    <w:rsid w:val="00061E73"/>
    <w:rsid w:val="00061F75"/>
    <w:rsid w:val="00061FD6"/>
    <w:rsid w:val="00061FD8"/>
    <w:rsid w:val="00062785"/>
    <w:rsid w:val="00062B88"/>
    <w:rsid w:val="00062D4F"/>
    <w:rsid w:val="00063419"/>
    <w:rsid w:val="00063434"/>
    <w:rsid w:val="00063C33"/>
    <w:rsid w:val="00065125"/>
    <w:rsid w:val="00065982"/>
    <w:rsid w:val="000670D4"/>
    <w:rsid w:val="000701E4"/>
    <w:rsid w:val="000705C0"/>
    <w:rsid w:val="00071092"/>
    <w:rsid w:val="000710E2"/>
    <w:rsid w:val="000714A5"/>
    <w:rsid w:val="00071571"/>
    <w:rsid w:val="00072546"/>
    <w:rsid w:val="00072660"/>
    <w:rsid w:val="00072A30"/>
    <w:rsid w:val="00072D4D"/>
    <w:rsid w:val="000734B3"/>
    <w:rsid w:val="0007389C"/>
    <w:rsid w:val="00073BAC"/>
    <w:rsid w:val="00073E77"/>
    <w:rsid w:val="00073F6A"/>
    <w:rsid w:val="0007468E"/>
    <w:rsid w:val="0007495D"/>
    <w:rsid w:val="00074A29"/>
    <w:rsid w:val="000756E1"/>
    <w:rsid w:val="00075CCC"/>
    <w:rsid w:val="00075CCD"/>
    <w:rsid w:val="000766A9"/>
    <w:rsid w:val="00077192"/>
    <w:rsid w:val="000775B9"/>
    <w:rsid w:val="0007789F"/>
    <w:rsid w:val="00077F02"/>
    <w:rsid w:val="00080326"/>
    <w:rsid w:val="00080CC0"/>
    <w:rsid w:val="00081074"/>
    <w:rsid w:val="00081315"/>
    <w:rsid w:val="000819F0"/>
    <w:rsid w:val="00081CC5"/>
    <w:rsid w:val="00081FE2"/>
    <w:rsid w:val="00082285"/>
    <w:rsid w:val="000834DF"/>
    <w:rsid w:val="000837E9"/>
    <w:rsid w:val="000838AE"/>
    <w:rsid w:val="000841AD"/>
    <w:rsid w:val="0008435F"/>
    <w:rsid w:val="000846E4"/>
    <w:rsid w:val="00084AB5"/>
    <w:rsid w:val="0008513E"/>
    <w:rsid w:val="0008518B"/>
    <w:rsid w:val="00085243"/>
    <w:rsid w:val="00085FF2"/>
    <w:rsid w:val="00086096"/>
    <w:rsid w:val="000862E0"/>
    <w:rsid w:val="00086679"/>
    <w:rsid w:val="0008690C"/>
    <w:rsid w:val="000869BA"/>
    <w:rsid w:val="00086B11"/>
    <w:rsid w:val="00087518"/>
    <w:rsid w:val="00087FF7"/>
    <w:rsid w:val="0009053A"/>
    <w:rsid w:val="000912BF"/>
    <w:rsid w:val="000922B8"/>
    <w:rsid w:val="000930A7"/>
    <w:rsid w:val="000933D3"/>
    <w:rsid w:val="00093C61"/>
    <w:rsid w:val="0009419C"/>
    <w:rsid w:val="00094E67"/>
    <w:rsid w:val="00095533"/>
    <w:rsid w:val="00096696"/>
    <w:rsid w:val="0009693C"/>
    <w:rsid w:val="00096E94"/>
    <w:rsid w:val="00096EE6"/>
    <w:rsid w:val="0009706A"/>
    <w:rsid w:val="00097693"/>
    <w:rsid w:val="0009775F"/>
    <w:rsid w:val="000A0700"/>
    <w:rsid w:val="000A0A20"/>
    <w:rsid w:val="000A0C73"/>
    <w:rsid w:val="000A1233"/>
    <w:rsid w:val="000A12AF"/>
    <w:rsid w:val="000A142B"/>
    <w:rsid w:val="000A1441"/>
    <w:rsid w:val="000A17CB"/>
    <w:rsid w:val="000A1BD4"/>
    <w:rsid w:val="000A30D7"/>
    <w:rsid w:val="000A30DA"/>
    <w:rsid w:val="000A4571"/>
    <w:rsid w:val="000A58ED"/>
    <w:rsid w:val="000A5BEE"/>
    <w:rsid w:val="000A5D74"/>
    <w:rsid w:val="000A5F59"/>
    <w:rsid w:val="000A6589"/>
    <w:rsid w:val="000A75F4"/>
    <w:rsid w:val="000A7868"/>
    <w:rsid w:val="000A7AEE"/>
    <w:rsid w:val="000A7C62"/>
    <w:rsid w:val="000B0A61"/>
    <w:rsid w:val="000B14D1"/>
    <w:rsid w:val="000B1B9C"/>
    <w:rsid w:val="000B1BBE"/>
    <w:rsid w:val="000B1E6D"/>
    <w:rsid w:val="000B1FC1"/>
    <w:rsid w:val="000B2B88"/>
    <w:rsid w:val="000B36AB"/>
    <w:rsid w:val="000B3A7E"/>
    <w:rsid w:val="000B3CE4"/>
    <w:rsid w:val="000B4040"/>
    <w:rsid w:val="000B42AE"/>
    <w:rsid w:val="000B4E31"/>
    <w:rsid w:val="000B504B"/>
    <w:rsid w:val="000B5216"/>
    <w:rsid w:val="000B542D"/>
    <w:rsid w:val="000B5863"/>
    <w:rsid w:val="000B5D66"/>
    <w:rsid w:val="000B61B1"/>
    <w:rsid w:val="000B6920"/>
    <w:rsid w:val="000B6B54"/>
    <w:rsid w:val="000B71B7"/>
    <w:rsid w:val="000B7343"/>
    <w:rsid w:val="000B7442"/>
    <w:rsid w:val="000B75FD"/>
    <w:rsid w:val="000C0975"/>
    <w:rsid w:val="000C18A4"/>
    <w:rsid w:val="000C1A75"/>
    <w:rsid w:val="000C201B"/>
    <w:rsid w:val="000C20EE"/>
    <w:rsid w:val="000C23DA"/>
    <w:rsid w:val="000C258E"/>
    <w:rsid w:val="000C2880"/>
    <w:rsid w:val="000C3169"/>
    <w:rsid w:val="000C31E2"/>
    <w:rsid w:val="000C4DD1"/>
    <w:rsid w:val="000C5620"/>
    <w:rsid w:val="000C57E9"/>
    <w:rsid w:val="000C5840"/>
    <w:rsid w:val="000C752B"/>
    <w:rsid w:val="000C7DB9"/>
    <w:rsid w:val="000D0069"/>
    <w:rsid w:val="000D0CF5"/>
    <w:rsid w:val="000D0D93"/>
    <w:rsid w:val="000D1056"/>
    <w:rsid w:val="000D1389"/>
    <w:rsid w:val="000D16E3"/>
    <w:rsid w:val="000D1B3C"/>
    <w:rsid w:val="000D1E08"/>
    <w:rsid w:val="000D25E8"/>
    <w:rsid w:val="000D2EA9"/>
    <w:rsid w:val="000D30F3"/>
    <w:rsid w:val="000D3638"/>
    <w:rsid w:val="000D3662"/>
    <w:rsid w:val="000D3692"/>
    <w:rsid w:val="000D36A9"/>
    <w:rsid w:val="000D37D8"/>
    <w:rsid w:val="000D39E3"/>
    <w:rsid w:val="000D3CAC"/>
    <w:rsid w:val="000D42E7"/>
    <w:rsid w:val="000D46F7"/>
    <w:rsid w:val="000D5ACD"/>
    <w:rsid w:val="000D5D11"/>
    <w:rsid w:val="000D6C44"/>
    <w:rsid w:val="000D6CFF"/>
    <w:rsid w:val="000D6F4C"/>
    <w:rsid w:val="000D73F4"/>
    <w:rsid w:val="000E025C"/>
    <w:rsid w:val="000E14C6"/>
    <w:rsid w:val="000E1DAD"/>
    <w:rsid w:val="000E1EF5"/>
    <w:rsid w:val="000E228A"/>
    <w:rsid w:val="000E27EE"/>
    <w:rsid w:val="000E2A3A"/>
    <w:rsid w:val="000E346D"/>
    <w:rsid w:val="000E347F"/>
    <w:rsid w:val="000E3529"/>
    <w:rsid w:val="000E39D7"/>
    <w:rsid w:val="000E45DC"/>
    <w:rsid w:val="000E4708"/>
    <w:rsid w:val="000E5321"/>
    <w:rsid w:val="000E6247"/>
    <w:rsid w:val="000E648F"/>
    <w:rsid w:val="000E693E"/>
    <w:rsid w:val="000E7045"/>
    <w:rsid w:val="000E7848"/>
    <w:rsid w:val="000E7F22"/>
    <w:rsid w:val="000F01E6"/>
    <w:rsid w:val="000F157C"/>
    <w:rsid w:val="000F15E6"/>
    <w:rsid w:val="000F1616"/>
    <w:rsid w:val="000F2AE1"/>
    <w:rsid w:val="000F2B55"/>
    <w:rsid w:val="000F2D88"/>
    <w:rsid w:val="000F2E42"/>
    <w:rsid w:val="000F2EAF"/>
    <w:rsid w:val="000F3216"/>
    <w:rsid w:val="000F350C"/>
    <w:rsid w:val="000F3E0E"/>
    <w:rsid w:val="000F43E6"/>
    <w:rsid w:val="000F4462"/>
    <w:rsid w:val="000F4499"/>
    <w:rsid w:val="000F4AF6"/>
    <w:rsid w:val="000F4D3E"/>
    <w:rsid w:val="000F54C0"/>
    <w:rsid w:val="000F59A0"/>
    <w:rsid w:val="000F6A03"/>
    <w:rsid w:val="000F73B6"/>
    <w:rsid w:val="000F7E8C"/>
    <w:rsid w:val="00100509"/>
    <w:rsid w:val="0010066A"/>
    <w:rsid w:val="001006C8"/>
    <w:rsid w:val="001008F4"/>
    <w:rsid w:val="00100B69"/>
    <w:rsid w:val="00100EF0"/>
    <w:rsid w:val="00101859"/>
    <w:rsid w:val="00102154"/>
    <w:rsid w:val="00102397"/>
    <w:rsid w:val="0010249F"/>
    <w:rsid w:val="00102794"/>
    <w:rsid w:val="00102847"/>
    <w:rsid w:val="00102861"/>
    <w:rsid w:val="001031D4"/>
    <w:rsid w:val="00103366"/>
    <w:rsid w:val="001034E4"/>
    <w:rsid w:val="00103C5C"/>
    <w:rsid w:val="00104BED"/>
    <w:rsid w:val="00104EC0"/>
    <w:rsid w:val="00105414"/>
    <w:rsid w:val="00105A4B"/>
    <w:rsid w:val="00105B96"/>
    <w:rsid w:val="00106173"/>
    <w:rsid w:val="001074D7"/>
    <w:rsid w:val="00107DB7"/>
    <w:rsid w:val="0011018E"/>
    <w:rsid w:val="001107E8"/>
    <w:rsid w:val="00111027"/>
    <w:rsid w:val="00111675"/>
    <w:rsid w:val="0011182B"/>
    <w:rsid w:val="00111F91"/>
    <w:rsid w:val="001123A8"/>
    <w:rsid w:val="00112A82"/>
    <w:rsid w:val="00112EB7"/>
    <w:rsid w:val="001135F8"/>
    <w:rsid w:val="00113B11"/>
    <w:rsid w:val="00113C95"/>
    <w:rsid w:val="001141E5"/>
    <w:rsid w:val="00114AB6"/>
    <w:rsid w:val="00114BE4"/>
    <w:rsid w:val="00114FB8"/>
    <w:rsid w:val="001151EA"/>
    <w:rsid w:val="001158A6"/>
    <w:rsid w:val="00115BB9"/>
    <w:rsid w:val="00115FE8"/>
    <w:rsid w:val="001169F8"/>
    <w:rsid w:val="00116AB9"/>
    <w:rsid w:val="00117414"/>
    <w:rsid w:val="00117F79"/>
    <w:rsid w:val="001204E0"/>
    <w:rsid w:val="0012091F"/>
    <w:rsid w:val="0012110C"/>
    <w:rsid w:val="00121388"/>
    <w:rsid w:val="00121876"/>
    <w:rsid w:val="001219E8"/>
    <w:rsid w:val="0012275E"/>
    <w:rsid w:val="001227AB"/>
    <w:rsid w:val="00123FB7"/>
    <w:rsid w:val="0012422B"/>
    <w:rsid w:val="00124B52"/>
    <w:rsid w:val="001258EE"/>
    <w:rsid w:val="00125A55"/>
    <w:rsid w:val="00126292"/>
    <w:rsid w:val="001265D1"/>
    <w:rsid w:val="001308A2"/>
    <w:rsid w:val="00130ECC"/>
    <w:rsid w:val="00131294"/>
    <w:rsid w:val="00131819"/>
    <w:rsid w:val="0013190B"/>
    <w:rsid w:val="00131D50"/>
    <w:rsid w:val="00132812"/>
    <w:rsid w:val="00132871"/>
    <w:rsid w:val="001332D1"/>
    <w:rsid w:val="00133F79"/>
    <w:rsid w:val="001345A1"/>
    <w:rsid w:val="001347E7"/>
    <w:rsid w:val="0013491B"/>
    <w:rsid w:val="00134A5B"/>
    <w:rsid w:val="00134B78"/>
    <w:rsid w:val="00134BBF"/>
    <w:rsid w:val="00135BF7"/>
    <w:rsid w:val="00136125"/>
    <w:rsid w:val="00136162"/>
    <w:rsid w:val="00136979"/>
    <w:rsid w:val="00136A06"/>
    <w:rsid w:val="00136D6A"/>
    <w:rsid w:val="00136E1C"/>
    <w:rsid w:val="0013716E"/>
    <w:rsid w:val="001379D4"/>
    <w:rsid w:val="00137C43"/>
    <w:rsid w:val="00140BDD"/>
    <w:rsid w:val="00140FEF"/>
    <w:rsid w:val="0014114C"/>
    <w:rsid w:val="0014118A"/>
    <w:rsid w:val="00141870"/>
    <w:rsid w:val="001424A2"/>
    <w:rsid w:val="001426C7"/>
    <w:rsid w:val="001443A2"/>
    <w:rsid w:val="0014507D"/>
    <w:rsid w:val="001455CB"/>
    <w:rsid w:val="001456B7"/>
    <w:rsid w:val="00145721"/>
    <w:rsid w:val="001458E9"/>
    <w:rsid w:val="0014620E"/>
    <w:rsid w:val="001469AC"/>
    <w:rsid w:val="001469C0"/>
    <w:rsid w:val="00146A60"/>
    <w:rsid w:val="00146C30"/>
    <w:rsid w:val="00146D3B"/>
    <w:rsid w:val="00146E85"/>
    <w:rsid w:val="00147433"/>
    <w:rsid w:val="00147975"/>
    <w:rsid w:val="00147F4C"/>
    <w:rsid w:val="00150175"/>
    <w:rsid w:val="00150750"/>
    <w:rsid w:val="00150B28"/>
    <w:rsid w:val="00150B67"/>
    <w:rsid w:val="00150F74"/>
    <w:rsid w:val="001519DF"/>
    <w:rsid w:val="001520DE"/>
    <w:rsid w:val="0015243B"/>
    <w:rsid w:val="00152780"/>
    <w:rsid w:val="00152818"/>
    <w:rsid w:val="001532DA"/>
    <w:rsid w:val="00153304"/>
    <w:rsid w:val="00153553"/>
    <w:rsid w:val="00153745"/>
    <w:rsid w:val="001540DD"/>
    <w:rsid w:val="00154261"/>
    <w:rsid w:val="00154D53"/>
    <w:rsid w:val="001554F6"/>
    <w:rsid w:val="001557B8"/>
    <w:rsid w:val="001557C2"/>
    <w:rsid w:val="00155D50"/>
    <w:rsid w:val="00156778"/>
    <w:rsid w:val="001568D7"/>
    <w:rsid w:val="00156CE5"/>
    <w:rsid w:val="00156CF3"/>
    <w:rsid w:val="00157014"/>
    <w:rsid w:val="001575B6"/>
    <w:rsid w:val="0016024F"/>
    <w:rsid w:val="0016099F"/>
    <w:rsid w:val="001609DA"/>
    <w:rsid w:val="00161BBF"/>
    <w:rsid w:val="00162BDC"/>
    <w:rsid w:val="00162F46"/>
    <w:rsid w:val="0016359B"/>
    <w:rsid w:val="00163D8E"/>
    <w:rsid w:val="00165658"/>
    <w:rsid w:val="001658A0"/>
    <w:rsid w:val="00165EA8"/>
    <w:rsid w:val="00165FD9"/>
    <w:rsid w:val="001661B3"/>
    <w:rsid w:val="00166AC4"/>
    <w:rsid w:val="001674C9"/>
    <w:rsid w:val="001676B7"/>
    <w:rsid w:val="00167ABA"/>
    <w:rsid w:val="00167D63"/>
    <w:rsid w:val="00170147"/>
    <w:rsid w:val="00170709"/>
    <w:rsid w:val="00170AB3"/>
    <w:rsid w:val="00170F5B"/>
    <w:rsid w:val="00171E9C"/>
    <w:rsid w:val="001723DD"/>
    <w:rsid w:val="00172857"/>
    <w:rsid w:val="00172FED"/>
    <w:rsid w:val="00173256"/>
    <w:rsid w:val="001732F8"/>
    <w:rsid w:val="0017458B"/>
    <w:rsid w:val="00174D93"/>
    <w:rsid w:val="001750F9"/>
    <w:rsid w:val="00175D5D"/>
    <w:rsid w:val="00176353"/>
    <w:rsid w:val="001768DC"/>
    <w:rsid w:val="001773B2"/>
    <w:rsid w:val="001803AB"/>
    <w:rsid w:val="00180AC8"/>
    <w:rsid w:val="00180B92"/>
    <w:rsid w:val="00180E70"/>
    <w:rsid w:val="001811E1"/>
    <w:rsid w:val="00182ACE"/>
    <w:rsid w:val="00183338"/>
    <w:rsid w:val="00183666"/>
    <w:rsid w:val="001836C0"/>
    <w:rsid w:val="00183835"/>
    <w:rsid w:val="00183B13"/>
    <w:rsid w:val="001849DD"/>
    <w:rsid w:val="00184D1F"/>
    <w:rsid w:val="00184DC4"/>
    <w:rsid w:val="00184F2C"/>
    <w:rsid w:val="0018586B"/>
    <w:rsid w:val="0018596B"/>
    <w:rsid w:val="00186198"/>
    <w:rsid w:val="001863B9"/>
    <w:rsid w:val="00191780"/>
    <w:rsid w:val="00191A8B"/>
    <w:rsid w:val="00192EEA"/>
    <w:rsid w:val="001932A7"/>
    <w:rsid w:val="001934BB"/>
    <w:rsid w:val="00193A2A"/>
    <w:rsid w:val="00194197"/>
    <w:rsid w:val="00194583"/>
    <w:rsid w:val="00194612"/>
    <w:rsid w:val="0019490D"/>
    <w:rsid w:val="00194A52"/>
    <w:rsid w:val="00194C67"/>
    <w:rsid w:val="0019561F"/>
    <w:rsid w:val="00196467"/>
    <w:rsid w:val="0019711D"/>
    <w:rsid w:val="001977BA"/>
    <w:rsid w:val="001A00C2"/>
    <w:rsid w:val="001A0189"/>
    <w:rsid w:val="001A01AB"/>
    <w:rsid w:val="001A03FF"/>
    <w:rsid w:val="001A0A12"/>
    <w:rsid w:val="001A1399"/>
    <w:rsid w:val="001A16E7"/>
    <w:rsid w:val="001A18A4"/>
    <w:rsid w:val="001A2B93"/>
    <w:rsid w:val="001A2DEA"/>
    <w:rsid w:val="001A3EFF"/>
    <w:rsid w:val="001A4015"/>
    <w:rsid w:val="001A489A"/>
    <w:rsid w:val="001A4EF0"/>
    <w:rsid w:val="001A524F"/>
    <w:rsid w:val="001A5273"/>
    <w:rsid w:val="001A5A9F"/>
    <w:rsid w:val="001A61CD"/>
    <w:rsid w:val="001A6C20"/>
    <w:rsid w:val="001A757B"/>
    <w:rsid w:val="001A794D"/>
    <w:rsid w:val="001A798E"/>
    <w:rsid w:val="001A7A86"/>
    <w:rsid w:val="001A7B24"/>
    <w:rsid w:val="001A7C9F"/>
    <w:rsid w:val="001B0005"/>
    <w:rsid w:val="001B0CEE"/>
    <w:rsid w:val="001B1128"/>
    <w:rsid w:val="001B1530"/>
    <w:rsid w:val="001B1DCE"/>
    <w:rsid w:val="001B24C0"/>
    <w:rsid w:val="001B265A"/>
    <w:rsid w:val="001B29F8"/>
    <w:rsid w:val="001B30F9"/>
    <w:rsid w:val="001B337E"/>
    <w:rsid w:val="001B33CA"/>
    <w:rsid w:val="001B349B"/>
    <w:rsid w:val="001B39AA"/>
    <w:rsid w:val="001B42FB"/>
    <w:rsid w:val="001B4474"/>
    <w:rsid w:val="001B4497"/>
    <w:rsid w:val="001B4988"/>
    <w:rsid w:val="001B4A00"/>
    <w:rsid w:val="001B5033"/>
    <w:rsid w:val="001B50C7"/>
    <w:rsid w:val="001B63C8"/>
    <w:rsid w:val="001B6473"/>
    <w:rsid w:val="001B6F6C"/>
    <w:rsid w:val="001B71A2"/>
    <w:rsid w:val="001B7738"/>
    <w:rsid w:val="001B7D89"/>
    <w:rsid w:val="001B7E96"/>
    <w:rsid w:val="001C03F4"/>
    <w:rsid w:val="001C0484"/>
    <w:rsid w:val="001C0A64"/>
    <w:rsid w:val="001C0AE0"/>
    <w:rsid w:val="001C0DA3"/>
    <w:rsid w:val="001C0E98"/>
    <w:rsid w:val="001C0EC6"/>
    <w:rsid w:val="001C0F0D"/>
    <w:rsid w:val="001C1516"/>
    <w:rsid w:val="001C1872"/>
    <w:rsid w:val="001C1DEA"/>
    <w:rsid w:val="001C23DE"/>
    <w:rsid w:val="001C298F"/>
    <w:rsid w:val="001C3992"/>
    <w:rsid w:val="001C39E4"/>
    <w:rsid w:val="001C3BF2"/>
    <w:rsid w:val="001C3E10"/>
    <w:rsid w:val="001C3F13"/>
    <w:rsid w:val="001C40F8"/>
    <w:rsid w:val="001C43B0"/>
    <w:rsid w:val="001C468B"/>
    <w:rsid w:val="001C4747"/>
    <w:rsid w:val="001C4983"/>
    <w:rsid w:val="001C4BC2"/>
    <w:rsid w:val="001C4FF0"/>
    <w:rsid w:val="001C5007"/>
    <w:rsid w:val="001C574D"/>
    <w:rsid w:val="001C5779"/>
    <w:rsid w:val="001C5FA3"/>
    <w:rsid w:val="001C61C0"/>
    <w:rsid w:val="001C6429"/>
    <w:rsid w:val="001C6B14"/>
    <w:rsid w:val="001D00F0"/>
    <w:rsid w:val="001D01DA"/>
    <w:rsid w:val="001D0477"/>
    <w:rsid w:val="001D06C7"/>
    <w:rsid w:val="001D0D8D"/>
    <w:rsid w:val="001D133C"/>
    <w:rsid w:val="001D19E5"/>
    <w:rsid w:val="001D1EEE"/>
    <w:rsid w:val="001D208D"/>
    <w:rsid w:val="001D2C83"/>
    <w:rsid w:val="001D39E8"/>
    <w:rsid w:val="001D3D70"/>
    <w:rsid w:val="001D40B3"/>
    <w:rsid w:val="001D4246"/>
    <w:rsid w:val="001D438F"/>
    <w:rsid w:val="001D43BF"/>
    <w:rsid w:val="001D47E3"/>
    <w:rsid w:val="001D50F5"/>
    <w:rsid w:val="001D56F7"/>
    <w:rsid w:val="001D63F5"/>
    <w:rsid w:val="001D6765"/>
    <w:rsid w:val="001D6B29"/>
    <w:rsid w:val="001D726B"/>
    <w:rsid w:val="001D761A"/>
    <w:rsid w:val="001D7AA6"/>
    <w:rsid w:val="001D7E30"/>
    <w:rsid w:val="001D7F09"/>
    <w:rsid w:val="001E025D"/>
    <w:rsid w:val="001E042B"/>
    <w:rsid w:val="001E08E4"/>
    <w:rsid w:val="001E0ACB"/>
    <w:rsid w:val="001E0B25"/>
    <w:rsid w:val="001E0B38"/>
    <w:rsid w:val="001E0D82"/>
    <w:rsid w:val="001E0F42"/>
    <w:rsid w:val="001E11D2"/>
    <w:rsid w:val="001E1AB3"/>
    <w:rsid w:val="001E1E05"/>
    <w:rsid w:val="001E3228"/>
    <w:rsid w:val="001E3380"/>
    <w:rsid w:val="001E4146"/>
    <w:rsid w:val="001E4934"/>
    <w:rsid w:val="001E4AF0"/>
    <w:rsid w:val="001E4D98"/>
    <w:rsid w:val="001E4EC2"/>
    <w:rsid w:val="001E50AC"/>
    <w:rsid w:val="001E5309"/>
    <w:rsid w:val="001E599C"/>
    <w:rsid w:val="001E74F6"/>
    <w:rsid w:val="001E7931"/>
    <w:rsid w:val="001E7BD0"/>
    <w:rsid w:val="001F00C5"/>
    <w:rsid w:val="001F0AFB"/>
    <w:rsid w:val="001F1BC3"/>
    <w:rsid w:val="001F2400"/>
    <w:rsid w:val="001F2697"/>
    <w:rsid w:val="001F2DA7"/>
    <w:rsid w:val="001F34D0"/>
    <w:rsid w:val="001F3900"/>
    <w:rsid w:val="001F3D5A"/>
    <w:rsid w:val="001F3F3D"/>
    <w:rsid w:val="001F6772"/>
    <w:rsid w:val="00200505"/>
    <w:rsid w:val="002013CD"/>
    <w:rsid w:val="002013FE"/>
    <w:rsid w:val="0020159A"/>
    <w:rsid w:val="0020170F"/>
    <w:rsid w:val="00202043"/>
    <w:rsid w:val="0020271A"/>
    <w:rsid w:val="0020286F"/>
    <w:rsid w:val="00202EDF"/>
    <w:rsid w:val="00203736"/>
    <w:rsid w:val="002037BC"/>
    <w:rsid w:val="0020386D"/>
    <w:rsid w:val="0020392C"/>
    <w:rsid w:val="00203D0C"/>
    <w:rsid w:val="00204610"/>
    <w:rsid w:val="00204748"/>
    <w:rsid w:val="002047A0"/>
    <w:rsid w:val="00204809"/>
    <w:rsid w:val="00205A1E"/>
    <w:rsid w:val="00205BBE"/>
    <w:rsid w:val="0020614A"/>
    <w:rsid w:val="00206716"/>
    <w:rsid w:val="0020678F"/>
    <w:rsid w:val="002068A1"/>
    <w:rsid w:val="0020723E"/>
    <w:rsid w:val="00207B61"/>
    <w:rsid w:val="002101D4"/>
    <w:rsid w:val="00211765"/>
    <w:rsid w:val="00211BD6"/>
    <w:rsid w:val="00211D80"/>
    <w:rsid w:val="00211FA8"/>
    <w:rsid w:val="002120C4"/>
    <w:rsid w:val="00212251"/>
    <w:rsid w:val="00212604"/>
    <w:rsid w:val="002127F7"/>
    <w:rsid w:val="00212B8D"/>
    <w:rsid w:val="00212D55"/>
    <w:rsid w:val="00212DAB"/>
    <w:rsid w:val="00213B12"/>
    <w:rsid w:val="00213B7E"/>
    <w:rsid w:val="00213CBE"/>
    <w:rsid w:val="00213F9E"/>
    <w:rsid w:val="002140A6"/>
    <w:rsid w:val="00214A4A"/>
    <w:rsid w:val="00215213"/>
    <w:rsid w:val="00216447"/>
    <w:rsid w:val="0021652F"/>
    <w:rsid w:val="00216F9C"/>
    <w:rsid w:val="00217085"/>
    <w:rsid w:val="002170AE"/>
    <w:rsid w:val="002171AE"/>
    <w:rsid w:val="0021743C"/>
    <w:rsid w:val="00217903"/>
    <w:rsid w:val="0022030F"/>
    <w:rsid w:val="00220AB9"/>
    <w:rsid w:val="00220E3F"/>
    <w:rsid w:val="00220E5E"/>
    <w:rsid w:val="00221256"/>
    <w:rsid w:val="002212CE"/>
    <w:rsid w:val="0022140E"/>
    <w:rsid w:val="00221460"/>
    <w:rsid w:val="0022190A"/>
    <w:rsid w:val="00221DD7"/>
    <w:rsid w:val="002224B1"/>
    <w:rsid w:val="00222896"/>
    <w:rsid w:val="00222ADA"/>
    <w:rsid w:val="00222F97"/>
    <w:rsid w:val="002231AB"/>
    <w:rsid w:val="00223589"/>
    <w:rsid w:val="00223A65"/>
    <w:rsid w:val="00224C38"/>
    <w:rsid w:val="00224D51"/>
    <w:rsid w:val="00225A5A"/>
    <w:rsid w:val="002267B3"/>
    <w:rsid w:val="00226B47"/>
    <w:rsid w:val="00226C10"/>
    <w:rsid w:val="002270AE"/>
    <w:rsid w:val="002272CC"/>
    <w:rsid w:val="002275FE"/>
    <w:rsid w:val="00227D1C"/>
    <w:rsid w:val="0023009F"/>
    <w:rsid w:val="002302B6"/>
    <w:rsid w:val="0023050E"/>
    <w:rsid w:val="002307A8"/>
    <w:rsid w:val="002307FE"/>
    <w:rsid w:val="00231882"/>
    <w:rsid w:val="00232600"/>
    <w:rsid w:val="00232936"/>
    <w:rsid w:val="00233549"/>
    <w:rsid w:val="00233F63"/>
    <w:rsid w:val="00234143"/>
    <w:rsid w:val="00234288"/>
    <w:rsid w:val="00234D95"/>
    <w:rsid w:val="0023500C"/>
    <w:rsid w:val="00235429"/>
    <w:rsid w:val="002354A5"/>
    <w:rsid w:val="00236438"/>
    <w:rsid w:val="00236455"/>
    <w:rsid w:val="00236890"/>
    <w:rsid w:val="00236AC1"/>
    <w:rsid w:val="00236B28"/>
    <w:rsid w:val="002372E1"/>
    <w:rsid w:val="00237638"/>
    <w:rsid w:val="002376E8"/>
    <w:rsid w:val="0023774C"/>
    <w:rsid w:val="00237B7C"/>
    <w:rsid w:val="00240857"/>
    <w:rsid w:val="00240D64"/>
    <w:rsid w:val="00240F1D"/>
    <w:rsid w:val="00241750"/>
    <w:rsid w:val="00241CB5"/>
    <w:rsid w:val="002421D9"/>
    <w:rsid w:val="002422D2"/>
    <w:rsid w:val="00242B25"/>
    <w:rsid w:val="00242DE8"/>
    <w:rsid w:val="00242E3A"/>
    <w:rsid w:val="0024359A"/>
    <w:rsid w:val="0024390A"/>
    <w:rsid w:val="00243990"/>
    <w:rsid w:val="002440CA"/>
    <w:rsid w:val="002441F8"/>
    <w:rsid w:val="002449FB"/>
    <w:rsid w:val="00244CAD"/>
    <w:rsid w:val="00244F27"/>
    <w:rsid w:val="00245056"/>
    <w:rsid w:val="002455C3"/>
    <w:rsid w:val="00245854"/>
    <w:rsid w:val="00245C6D"/>
    <w:rsid w:val="00245EA4"/>
    <w:rsid w:val="002462C0"/>
    <w:rsid w:val="00246DD4"/>
    <w:rsid w:val="00246F65"/>
    <w:rsid w:val="0024700D"/>
    <w:rsid w:val="00247239"/>
    <w:rsid w:val="00247270"/>
    <w:rsid w:val="002472AD"/>
    <w:rsid w:val="00247F82"/>
    <w:rsid w:val="00251042"/>
    <w:rsid w:val="00251054"/>
    <w:rsid w:val="00251551"/>
    <w:rsid w:val="00251B93"/>
    <w:rsid w:val="00252BFE"/>
    <w:rsid w:val="00253AC3"/>
    <w:rsid w:val="002542C3"/>
    <w:rsid w:val="002545AA"/>
    <w:rsid w:val="0025463D"/>
    <w:rsid w:val="0025529E"/>
    <w:rsid w:val="00256700"/>
    <w:rsid w:val="0025686B"/>
    <w:rsid w:val="00256E38"/>
    <w:rsid w:val="00256FE7"/>
    <w:rsid w:val="00257604"/>
    <w:rsid w:val="0025769C"/>
    <w:rsid w:val="00257845"/>
    <w:rsid w:val="00257885"/>
    <w:rsid w:val="00260A67"/>
    <w:rsid w:val="00261565"/>
    <w:rsid w:val="00261DC1"/>
    <w:rsid w:val="0026262C"/>
    <w:rsid w:val="00262E2F"/>
    <w:rsid w:val="00262E30"/>
    <w:rsid w:val="002635B0"/>
    <w:rsid w:val="00264665"/>
    <w:rsid w:val="0026475E"/>
    <w:rsid w:val="00264C4B"/>
    <w:rsid w:val="0026537E"/>
    <w:rsid w:val="002653B0"/>
    <w:rsid w:val="00265ADB"/>
    <w:rsid w:val="00265D4E"/>
    <w:rsid w:val="00265E62"/>
    <w:rsid w:val="00266B48"/>
    <w:rsid w:val="00267991"/>
    <w:rsid w:val="00267A1A"/>
    <w:rsid w:val="00270970"/>
    <w:rsid w:val="0027103A"/>
    <w:rsid w:val="002713A9"/>
    <w:rsid w:val="002718D3"/>
    <w:rsid w:val="002727B1"/>
    <w:rsid w:val="00272860"/>
    <w:rsid w:val="00272FA7"/>
    <w:rsid w:val="00272FDC"/>
    <w:rsid w:val="00273DFB"/>
    <w:rsid w:val="00273F24"/>
    <w:rsid w:val="0027420D"/>
    <w:rsid w:val="00274393"/>
    <w:rsid w:val="00274B41"/>
    <w:rsid w:val="00274DB6"/>
    <w:rsid w:val="00275761"/>
    <w:rsid w:val="00275806"/>
    <w:rsid w:val="00275A41"/>
    <w:rsid w:val="00276664"/>
    <w:rsid w:val="00276799"/>
    <w:rsid w:val="00276B45"/>
    <w:rsid w:val="0027715A"/>
    <w:rsid w:val="00277798"/>
    <w:rsid w:val="002777A4"/>
    <w:rsid w:val="00281705"/>
    <w:rsid w:val="00281EDF"/>
    <w:rsid w:val="0028205F"/>
    <w:rsid w:val="002825B2"/>
    <w:rsid w:val="00282B0A"/>
    <w:rsid w:val="00282CDD"/>
    <w:rsid w:val="00282DBF"/>
    <w:rsid w:val="002830F4"/>
    <w:rsid w:val="002831C8"/>
    <w:rsid w:val="00283314"/>
    <w:rsid w:val="00283431"/>
    <w:rsid w:val="002838E4"/>
    <w:rsid w:val="00283946"/>
    <w:rsid w:val="002849F3"/>
    <w:rsid w:val="002851D6"/>
    <w:rsid w:val="00285236"/>
    <w:rsid w:val="00285B9C"/>
    <w:rsid w:val="00287023"/>
    <w:rsid w:val="002877BB"/>
    <w:rsid w:val="002877CA"/>
    <w:rsid w:val="00287EBE"/>
    <w:rsid w:val="002911AC"/>
    <w:rsid w:val="00291F46"/>
    <w:rsid w:val="0029208F"/>
    <w:rsid w:val="002928B8"/>
    <w:rsid w:val="00292CC3"/>
    <w:rsid w:val="0029338D"/>
    <w:rsid w:val="00293750"/>
    <w:rsid w:val="002944B8"/>
    <w:rsid w:val="00294AD6"/>
    <w:rsid w:val="00294C6D"/>
    <w:rsid w:val="00294DCA"/>
    <w:rsid w:val="0029570E"/>
    <w:rsid w:val="00295718"/>
    <w:rsid w:val="00295F81"/>
    <w:rsid w:val="002964E6"/>
    <w:rsid w:val="00296608"/>
    <w:rsid w:val="00296B55"/>
    <w:rsid w:val="00297303"/>
    <w:rsid w:val="00297A82"/>
    <w:rsid w:val="002A00F7"/>
    <w:rsid w:val="002A0281"/>
    <w:rsid w:val="002A15A2"/>
    <w:rsid w:val="002A1E91"/>
    <w:rsid w:val="002A224C"/>
    <w:rsid w:val="002A28E8"/>
    <w:rsid w:val="002A29D4"/>
    <w:rsid w:val="002A2C8E"/>
    <w:rsid w:val="002A2FC6"/>
    <w:rsid w:val="002A3B8B"/>
    <w:rsid w:val="002A47BD"/>
    <w:rsid w:val="002A4AC4"/>
    <w:rsid w:val="002A4EAF"/>
    <w:rsid w:val="002A5472"/>
    <w:rsid w:val="002A5723"/>
    <w:rsid w:val="002A5872"/>
    <w:rsid w:val="002A5B24"/>
    <w:rsid w:val="002A5D49"/>
    <w:rsid w:val="002A5E2C"/>
    <w:rsid w:val="002A6034"/>
    <w:rsid w:val="002A7250"/>
    <w:rsid w:val="002A74D2"/>
    <w:rsid w:val="002A7FA8"/>
    <w:rsid w:val="002B0456"/>
    <w:rsid w:val="002B07D3"/>
    <w:rsid w:val="002B0858"/>
    <w:rsid w:val="002B0B32"/>
    <w:rsid w:val="002B0D8F"/>
    <w:rsid w:val="002B17B3"/>
    <w:rsid w:val="002B1862"/>
    <w:rsid w:val="002B1C59"/>
    <w:rsid w:val="002B1D08"/>
    <w:rsid w:val="002B21B1"/>
    <w:rsid w:val="002B266C"/>
    <w:rsid w:val="002B281F"/>
    <w:rsid w:val="002B2944"/>
    <w:rsid w:val="002B29A5"/>
    <w:rsid w:val="002B2D28"/>
    <w:rsid w:val="002B2FD4"/>
    <w:rsid w:val="002B32B1"/>
    <w:rsid w:val="002B375F"/>
    <w:rsid w:val="002B4036"/>
    <w:rsid w:val="002B44B3"/>
    <w:rsid w:val="002B51F7"/>
    <w:rsid w:val="002B5A45"/>
    <w:rsid w:val="002B5DBE"/>
    <w:rsid w:val="002B6209"/>
    <w:rsid w:val="002B693D"/>
    <w:rsid w:val="002B6B1C"/>
    <w:rsid w:val="002B70AF"/>
    <w:rsid w:val="002B7259"/>
    <w:rsid w:val="002B7DCE"/>
    <w:rsid w:val="002C0800"/>
    <w:rsid w:val="002C12BC"/>
    <w:rsid w:val="002C1541"/>
    <w:rsid w:val="002C2031"/>
    <w:rsid w:val="002C21E4"/>
    <w:rsid w:val="002C2A87"/>
    <w:rsid w:val="002C2D4B"/>
    <w:rsid w:val="002C31D8"/>
    <w:rsid w:val="002C31E2"/>
    <w:rsid w:val="002C3251"/>
    <w:rsid w:val="002C3378"/>
    <w:rsid w:val="002C3646"/>
    <w:rsid w:val="002C365D"/>
    <w:rsid w:val="002C3749"/>
    <w:rsid w:val="002C379F"/>
    <w:rsid w:val="002C39BF"/>
    <w:rsid w:val="002C3FA7"/>
    <w:rsid w:val="002C429E"/>
    <w:rsid w:val="002C4358"/>
    <w:rsid w:val="002C54A7"/>
    <w:rsid w:val="002C574F"/>
    <w:rsid w:val="002C5E43"/>
    <w:rsid w:val="002C614A"/>
    <w:rsid w:val="002C6329"/>
    <w:rsid w:val="002C678E"/>
    <w:rsid w:val="002C67F6"/>
    <w:rsid w:val="002C6A87"/>
    <w:rsid w:val="002C6D84"/>
    <w:rsid w:val="002C6DC5"/>
    <w:rsid w:val="002C6F69"/>
    <w:rsid w:val="002C79C6"/>
    <w:rsid w:val="002C7AD1"/>
    <w:rsid w:val="002D0B32"/>
    <w:rsid w:val="002D0EA7"/>
    <w:rsid w:val="002D277B"/>
    <w:rsid w:val="002D2D2E"/>
    <w:rsid w:val="002D2E10"/>
    <w:rsid w:val="002D3069"/>
    <w:rsid w:val="002D30C3"/>
    <w:rsid w:val="002D3232"/>
    <w:rsid w:val="002D32BE"/>
    <w:rsid w:val="002D32CF"/>
    <w:rsid w:val="002D32FE"/>
    <w:rsid w:val="002D34BD"/>
    <w:rsid w:val="002D3662"/>
    <w:rsid w:val="002D3886"/>
    <w:rsid w:val="002D3E78"/>
    <w:rsid w:val="002D49D3"/>
    <w:rsid w:val="002D4CB2"/>
    <w:rsid w:val="002D4D70"/>
    <w:rsid w:val="002D544B"/>
    <w:rsid w:val="002D582C"/>
    <w:rsid w:val="002D68BC"/>
    <w:rsid w:val="002D6AE0"/>
    <w:rsid w:val="002D6DD7"/>
    <w:rsid w:val="002D7C6B"/>
    <w:rsid w:val="002E02B2"/>
    <w:rsid w:val="002E048C"/>
    <w:rsid w:val="002E0B39"/>
    <w:rsid w:val="002E0CF4"/>
    <w:rsid w:val="002E0EF0"/>
    <w:rsid w:val="002E21B0"/>
    <w:rsid w:val="002E225F"/>
    <w:rsid w:val="002E26AB"/>
    <w:rsid w:val="002E27D0"/>
    <w:rsid w:val="002E2838"/>
    <w:rsid w:val="002E2953"/>
    <w:rsid w:val="002E2AE9"/>
    <w:rsid w:val="002E2EE7"/>
    <w:rsid w:val="002E305E"/>
    <w:rsid w:val="002E30D5"/>
    <w:rsid w:val="002E35C2"/>
    <w:rsid w:val="002E495C"/>
    <w:rsid w:val="002E4A8C"/>
    <w:rsid w:val="002E4C81"/>
    <w:rsid w:val="002E4FF7"/>
    <w:rsid w:val="002E6477"/>
    <w:rsid w:val="002E65A1"/>
    <w:rsid w:val="002E6740"/>
    <w:rsid w:val="002E6A1D"/>
    <w:rsid w:val="002E6C50"/>
    <w:rsid w:val="002E6FFE"/>
    <w:rsid w:val="002F0255"/>
    <w:rsid w:val="002F05DB"/>
    <w:rsid w:val="002F0656"/>
    <w:rsid w:val="002F10AF"/>
    <w:rsid w:val="002F1894"/>
    <w:rsid w:val="002F1A87"/>
    <w:rsid w:val="002F1C7D"/>
    <w:rsid w:val="002F2538"/>
    <w:rsid w:val="002F2846"/>
    <w:rsid w:val="002F4A6D"/>
    <w:rsid w:val="002F4C19"/>
    <w:rsid w:val="002F536E"/>
    <w:rsid w:val="002F5D30"/>
    <w:rsid w:val="002F660F"/>
    <w:rsid w:val="002F6833"/>
    <w:rsid w:val="002F6ACC"/>
    <w:rsid w:val="002F6DEB"/>
    <w:rsid w:val="002F6FC9"/>
    <w:rsid w:val="002F7604"/>
    <w:rsid w:val="002F7D6E"/>
    <w:rsid w:val="00300167"/>
    <w:rsid w:val="00300198"/>
    <w:rsid w:val="003003AC"/>
    <w:rsid w:val="00300520"/>
    <w:rsid w:val="00300968"/>
    <w:rsid w:val="0030099B"/>
    <w:rsid w:val="00300D56"/>
    <w:rsid w:val="00301203"/>
    <w:rsid w:val="00301227"/>
    <w:rsid w:val="0030158F"/>
    <w:rsid w:val="003015DC"/>
    <w:rsid w:val="00301704"/>
    <w:rsid w:val="00301934"/>
    <w:rsid w:val="0030349A"/>
    <w:rsid w:val="003036FA"/>
    <w:rsid w:val="00303841"/>
    <w:rsid w:val="00303F11"/>
    <w:rsid w:val="00304069"/>
    <w:rsid w:val="003044B6"/>
    <w:rsid w:val="0030530B"/>
    <w:rsid w:val="00305696"/>
    <w:rsid w:val="00305801"/>
    <w:rsid w:val="003059D0"/>
    <w:rsid w:val="00305C2A"/>
    <w:rsid w:val="00306644"/>
    <w:rsid w:val="00306D45"/>
    <w:rsid w:val="00306D64"/>
    <w:rsid w:val="00306F11"/>
    <w:rsid w:val="003071A1"/>
    <w:rsid w:val="00307A0B"/>
    <w:rsid w:val="00307B70"/>
    <w:rsid w:val="0031007D"/>
    <w:rsid w:val="00310646"/>
    <w:rsid w:val="00310876"/>
    <w:rsid w:val="003112B3"/>
    <w:rsid w:val="003112E1"/>
    <w:rsid w:val="003115A7"/>
    <w:rsid w:val="003118AC"/>
    <w:rsid w:val="00312283"/>
    <w:rsid w:val="003124AB"/>
    <w:rsid w:val="003124E2"/>
    <w:rsid w:val="00312503"/>
    <w:rsid w:val="00312A9F"/>
    <w:rsid w:val="00312AF8"/>
    <w:rsid w:val="00314A98"/>
    <w:rsid w:val="00314BEF"/>
    <w:rsid w:val="00314D93"/>
    <w:rsid w:val="00315377"/>
    <w:rsid w:val="00315E59"/>
    <w:rsid w:val="00316058"/>
    <w:rsid w:val="00316904"/>
    <w:rsid w:val="003174E6"/>
    <w:rsid w:val="003178A8"/>
    <w:rsid w:val="003205D0"/>
    <w:rsid w:val="00320701"/>
    <w:rsid w:val="003224BE"/>
    <w:rsid w:val="00322BC3"/>
    <w:rsid w:val="00322BE7"/>
    <w:rsid w:val="00322EA0"/>
    <w:rsid w:val="00323FF2"/>
    <w:rsid w:val="00324BB2"/>
    <w:rsid w:val="00324CAE"/>
    <w:rsid w:val="00324CE4"/>
    <w:rsid w:val="00324FC0"/>
    <w:rsid w:val="00325A4C"/>
    <w:rsid w:val="003262E8"/>
    <w:rsid w:val="00326348"/>
    <w:rsid w:val="00326B83"/>
    <w:rsid w:val="00326C6E"/>
    <w:rsid w:val="00327126"/>
    <w:rsid w:val="00327143"/>
    <w:rsid w:val="00327164"/>
    <w:rsid w:val="00327F88"/>
    <w:rsid w:val="00330433"/>
    <w:rsid w:val="0033080F"/>
    <w:rsid w:val="003308C6"/>
    <w:rsid w:val="00330C0C"/>
    <w:rsid w:val="003310E3"/>
    <w:rsid w:val="003313B5"/>
    <w:rsid w:val="0033243E"/>
    <w:rsid w:val="003332A3"/>
    <w:rsid w:val="003335CE"/>
    <w:rsid w:val="003336E2"/>
    <w:rsid w:val="003338D4"/>
    <w:rsid w:val="00333DD6"/>
    <w:rsid w:val="003344CF"/>
    <w:rsid w:val="00334A38"/>
    <w:rsid w:val="003351BD"/>
    <w:rsid w:val="00335225"/>
    <w:rsid w:val="00335412"/>
    <w:rsid w:val="003356D8"/>
    <w:rsid w:val="0033611D"/>
    <w:rsid w:val="003367AC"/>
    <w:rsid w:val="003373D4"/>
    <w:rsid w:val="00340074"/>
    <w:rsid w:val="0034059F"/>
    <w:rsid w:val="00340FE7"/>
    <w:rsid w:val="00341605"/>
    <w:rsid w:val="00341B84"/>
    <w:rsid w:val="00341BE3"/>
    <w:rsid w:val="00342A02"/>
    <w:rsid w:val="00344465"/>
    <w:rsid w:val="0034463E"/>
    <w:rsid w:val="00344FCC"/>
    <w:rsid w:val="00345336"/>
    <w:rsid w:val="003453BA"/>
    <w:rsid w:val="00345C83"/>
    <w:rsid w:val="00345FBA"/>
    <w:rsid w:val="00346525"/>
    <w:rsid w:val="00346888"/>
    <w:rsid w:val="003468EF"/>
    <w:rsid w:val="00346B4E"/>
    <w:rsid w:val="00346F15"/>
    <w:rsid w:val="003473B3"/>
    <w:rsid w:val="003474F7"/>
    <w:rsid w:val="003475D7"/>
    <w:rsid w:val="00350C37"/>
    <w:rsid w:val="003513DE"/>
    <w:rsid w:val="00352521"/>
    <w:rsid w:val="00352C35"/>
    <w:rsid w:val="00352D02"/>
    <w:rsid w:val="00352D8F"/>
    <w:rsid w:val="00353881"/>
    <w:rsid w:val="00353B21"/>
    <w:rsid w:val="00353E38"/>
    <w:rsid w:val="00353FFF"/>
    <w:rsid w:val="00354631"/>
    <w:rsid w:val="00354874"/>
    <w:rsid w:val="00354C36"/>
    <w:rsid w:val="00354C43"/>
    <w:rsid w:val="00354F8D"/>
    <w:rsid w:val="00355A58"/>
    <w:rsid w:val="003564BB"/>
    <w:rsid w:val="00357191"/>
    <w:rsid w:val="0035753A"/>
    <w:rsid w:val="0035775E"/>
    <w:rsid w:val="00360649"/>
    <w:rsid w:val="003607DB"/>
    <w:rsid w:val="00360B5B"/>
    <w:rsid w:val="00361003"/>
    <w:rsid w:val="00361FA8"/>
    <w:rsid w:val="00362A82"/>
    <w:rsid w:val="00362B30"/>
    <w:rsid w:val="0036347F"/>
    <w:rsid w:val="003638E4"/>
    <w:rsid w:val="00363D1C"/>
    <w:rsid w:val="00364391"/>
    <w:rsid w:val="003647EF"/>
    <w:rsid w:val="0036573E"/>
    <w:rsid w:val="00365886"/>
    <w:rsid w:val="00365974"/>
    <w:rsid w:val="003659B1"/>
    <w:rsid w:val="003659CC"/>
    <w:rsid w:val="003664A6"/>
    <w:rsid w:val="00367281"/>
    <w:rsid w:val="003677BC"/>
    <w:rsid w:val="00367DF0"/>
    <w:rsid w:val="00367F07"/>
    <w:rsid w:val="0037078A"/>
    <w:rsid w:val="00370D97"/>
    <w:rsid w:val="00371BF7"/>
    <w:rsid w:val="00371EF8"/>
    <w:rsid w:val="00372AF9"/>
    <w:rsid w:val="00373E8D"/>
    <w:rsid w:val="00373ECA"/>
    <w:rsid w:val="003741FC"/>
    <w:rsid w:val="0037495E"/>
    <w:rsid w:val="00374CA0"/>
    <w:rsid w:val="00375273"/>
    <w:rsid w:val="00375348"/>
    <w:rsid w:val="003769F5"/>
    <w:rsid w:val="003779B4"/>
    <w:rsid w:val="003813CC"/>
    <w:rsid w:val="0038154B"/>
    <w:rsid w:val="003816D6"/>
    <w:rsid w:val="00381BAF"/>
    <w:rsid w:val="00381D3B"/>
    <w:rsid w:val="0038274B"/>
    <w:rsid w:val="003828AF"/>
    <w:rsid w:val="00382AB0"/>
    <w:rsid w:val="00382B46"/>
    <w:rsid w:val="00384662"/>
    <w:rsid w:val="00384C33"/>
    <w:rsid w:val="003856B2"/>
    <w:rsid w:val="00385A3D"/>
    <w:rsid w:val="00385C6C"/>
    <w:rsid w:val="00386094"/>
    <w:rsid w:val="0038610B"/>
    <w:rsid w:val="00386695"/>
    <w:rsid w:val="003866EF"/>
    <w:rsid w:val="00386907"/>
    <w:rsid w:val="00386C48"/>
    <w:rsid w:val="003872EF"/>
    <w:rsid w:val="00387D7F"/>
    <w:rsid w:val="00390863"/>
    <w:rsid w:val="00390A4B"/>
    <w:rsid w:val="003913B3"/>
    <w:rsid w:val="00392124"/>
    <w:rsid w:val="00392D65"/>
    <w:rsid w:val="00392E03"/>
    <w:rsid w:val="00392F43"/>
    <w:rsid w:val="00393065"/>
    <w:rsid w:val="00394BF6"/>
    <w:rsid w:val="00394C4F"/>
    <w:rsid w:val="00395135"/>
    <w:rsid w:val="0039585F"/>
    <w:rsid w:val="003959F6"/>
    <w:rsid w:val="00395E84"/>
    <w:rsid w:val="00397247"/>
    <w:rsid w:val="003975BE"/>
    <w:rsid w:val="003975F3"/>
    <w:rsid w:val="00397D1E"/>
    <w:rsid w:val="003A01BE"/>
    <w:rsid w:val="003A03BB"/>
    <w:rsid w:val="003A04C0"/>
    <w:rsid w:val="003A16C9"/>
    <w:rsid w:val="003A18C2"/>
    <w:rsid w:val="003A1A19"/>
    <w:rsid w:val="003A1A8D"/>
    <w:rsid w:val="003A2826"/>
    <w:rsid w:val="003A306C"/>
    <w:rsid w:val="003A3769"/>
    <w:rsid w:val="003A3ADF"/>
    <w:rsid w:val="003A3D4F"/>
    <w:rsid w:val="003A439B"/>
    <w:rsid w:val="003A4AC2"/>
    <w:rsid w:val="003A4B47"/>
    <w:rsid w:val="003A4E51"/>
    <w:rsid w:val="003A5C13"/>
    <w:rsid w:val="003A5EE3"/>
    <w:rsid w:val="003A6498"/>
    <w:rsid w:val="003A6688"/>
    <w:rsid w:val="003A68F3"/>
    <w:rsid w:val="003A6C2C"/>
    <w:rsid w:val="003A6EE4"/>
    <w:rsid w:val="003A7287"/>
    <w:rsid w:val="003A72D6"/>
    <w:rsid w:val="003A77AC"/>
    <w:rsid w:val="003A7AB0"/>
    <w:rsid w:val="003B0746"/>
    <w:rsid w:val="003B0B2E"/>
    <w:rsid w:val="003B1144"/>
    <w:rsid w:val="003B1402"/>
    <w:rsid w:val="003B290A"/>
    <w:rsid w:val="003B2BF0"/>
    <w:rsid w:val="003B334A"/>
    <w:rsid w:val="003B3594"/>
    <w:rsid w:val="003B3A96"/>
    <w:rsid w:val="003B44EA"/>
    <w:rsid w:val="003B45BE"/>
    <w:rsid w:val="003B47D7"/>
    <w:rsid w:val="003B4BF7"/>
    <w:rsid w:val="003B529F"/>
    <w:rsid w:val="003B56BB"/>
    <w:rsid w:val="003B58C6"/>
    <w:rsid w:val="003B5C0D"/>
    <w:rsid w:val="003B65D9"/>
    <w:rsid w:val="003B6E99"/>
    <w:rsid w:val="003B7187"/>
    <w:rsid w:val="003B768C"/>
    <w:rsid w:val="003C14D6"/>
    <w:rsid w:val="003C164F"/>
    <w:rsid w:val="003C1CFC"/>
    <w:rsid w:val="003C246E"/>
    <w:rsid w:val="003C2510"/>
    <w:rsid w:val="003C2FA1"/>
    <w:rsid w:val="003C3E25"/>
    <w:rsid w:val="003C477B"/>
    <w:rsid w:val="003C4C3A"/>
    <w:rsid w:val="003C512E"/>
    <w:rsid w:val="003C5270"/>
    <w:rsid w:val="003C558A"/>
    <w:rsid w:val="003C57C7"/>
    <w:rsid w:val="003C5C74"/>
    <w:rsid w:val="003C5CAF"/>
    <w:rsid w:val="003C5E08"/>
    <w:rsid w:val="003C5F68"/>
    <w:rsid w:val="003C6423"/>
    <w:rsid w:val="003C7031"/>
    <w:rsid w:val="003C7360"/>
    <w:rsid w:val="003C7D72"/>
    <w:rsid w:val="003D1645"/>
    <w:rsid w:val="003D1E3E"/>
    <w:rsid w:val="003D21D7"/>
    <w:rsid w:val="003D233C"/>
    <w:rsid w:val="003D23BE"/>
    <w:rsid w:val="003D2575"/>
    <w:rsid w:val="003D2B0C"/>
    <w:rsid w:val="003D2B80"/>
    <w:rsid w:val="003D31C0"/>
    <w:rsid w:val="003D33FD"/>
    <w:rsid w:val="003D5D02"/>
    <w:rsid w:val="003D63BF"/>
    <w:rsid w:val="003D6B27"/>
    <w:rsid w:val="003D7DD2"/>
    <w:rsid w:val="003E021C"/>
    <w:rsid w:val="003E046F"/>
    <w:rsid w:val="003E1477"/>
    <w:rsid w:val="003E1DEC"/>
    <w:rsid w:val="003E1E20"/>
    <w:rsid w:val="003E2013"/>
    <w:rsid w:val="003E332A"/>
    <w:rsid w:val="003E3993"/>
    <w:rsid w:val="003E40FF"/>
    <w:rsid w:val="003E4209"/>
    <w:rsid w:val="003E4640"/>
    <w:rsid w:val="003E4FA1"/>
    <w:rsid w:val="003E537C"/>
    <w:rsid w:val="003E55AA"/>
    <w:rsid w:val="003E60AA"/>
    <w:rsid w:val="003E6260"/>
    <w:rsid w:val="003E654F"/>
    <w:rsid w:val="003E68AF"/>
    <w:rsid w:val="003E726D"/>
    <w:rsid w:val="003E7697"/>
    <w:rsid w:val="003E788A"/>
    <w:rsid w:val="003F09E2"/>
    <w:rsid w:val="003F09F8"/>
    <w:rsid w:val="003F0C78"/>
    <w:rsid w:val="003F0D7E"/>
    <w:rsid w:val="003F0F81"/>
    <w:rsid w:val="003F1B85"/>
    <w:rsid w:val="003F1CB1"/>
    <w:rsid w:val="003F1CF6"/>
    <w:rsid w:val="003F1EDF"/>
    <w:rsid w:val="003F2B90"/>
    <w:rsid w:val="003F30D4"/>
    <w:rsid w:val="003F34B5"/>
    <w:rsid w:val="003F35C7"/>
    <w:rsid w:val="003F3890"/>
    <w:rsid w:val="003F3A58"/>
    <w:rsid w:val="003F43F6"/>
    <w:rsid w:val="003F61EE"/>
    <w:rsid w:val="003F68F4"/>
    <w:rsid w:val="003F700B"/>
    <w:rsid w:val="003F70D9"/>
    <w:rsid w:val="003F765C"/>
    <w:rsid w:val="003F76F1"/>
    <w:rsid w:val="003F7D18"/>
    <w:rsid w:val="003F7FC7"/>
    <w:rsid w:val="004004B3"/>
    <w:rsid w:val="0040057B"/>
    <w:rsid w:val="00400B19"/>
    <w:rsid w:val="00401788"/>
    <w:rsid w:val="00402949"/>
    <w:rsid w:val="00402E4D"/>
    <w:rsid w:val="00403113"/>
    <w:rsid w:val="00403176"/>
    <w:rsid w:val="00403689"/>
    <w:rsid w:val="00404751"/>
    <w:rsid w:val="004049E7"/>
    <w:rsid w:val="00404D7A"/>
    <w:rsid w:val="00405265"/>
    <w:rsid w:val="0040550F"/>
    <w:rsid w:val="004055DD"/>
    <w:rsid w:val="00405723"/>
    <w:rsid w:val="004062B3"/>
    <w:rsid w:val="0040660F"/>
    <w:rsid w:val="00406C7D"/>
    <w:rsid w:val="00406E62"/>
    <w:rsid w:val="00407767"/>
    <w:rsid w:val="004078A0"/>
    <w:rsid w:val="004078A5"/>
    <w:rsid w:val="00407ACF"/>
    <w:rsid w:val="00407CB6"/>
    <w:rsid w:val="00407EFC"/>
    <w:rsid w:val="004103E1"/>
    <w:rsid w:val="00410447"/>
    <w:rsid w:val="00410A35"/>
    <w:rsid w:val="00410B45"/>
    <w:rsid w:val="004116A9"/>
    <w:rsid w:val="00411907"/>
    <w:rsid w:val="0041199A"/>
    <w:rsid w:val="00411D3F"/>
    <w:rsid w:val="00412C4A"/>
    <w:rsid w:val="004131F6"/>
    <w:rsid w:val="00413222"/>
    <w:rsid w:val="004146C7"/>
    <w:rsid w:val="00414713"/>
    <w:rsid w:val="00414F37"/>
    <w:rsid w:val="004158D6"/>
    <w:rsid w:val="004169B1"/>
    <w:rsid w:val="00416C6D"/>
    <w:rsid w:val="00416E0A"/>
    <w:rsid w:val="004174C6"/>
    <w:rsid w:val="004175D6"/>
    <w:rsid w:val="00420276"/>
    <w:rsid w:val="004203CD"/>
    <w:rsid w:val="004210C3"/>
    <w:rsid w:val="004212F7"/>
    <w:rsid w:val="00421320"/>
    <w:rsid w:val="00421618"/>
    <w:rsid w:val="00421902"/>
    <w:rsid w:val="00422526"/>
    <w:rsid w:val="00422584"/>
    <w:rsid w:val="00422BAF"/>
    <w:rsid w:val="00422E7F"/>
    <w:rsid w:val="00423040"/>
    <w:rsid w:val="0042381F"/>
    <w:rsid w:val="00423BBB"/>
    <w:rsid w:val="00424EA8"/>
    <w:rsid w:val="004250C2"/>
    <w:rsid w:val="00425258"/>
    <w:rsid w:val="0042534C"/>
    <w:rsid w:val="0042537F"/>
    <w:rsid w:val="00425778"/>
    <w:rsid w:val="00425989"/>
    <w:rsid w:val="00425A68"/>
    <w:rsid w:val="00425E0D"/>
    <w:rsid w:val="00425FB8"/>
    <w:rsid w:val="004265F8"/>
    <w:rsid w:val="00426A42"/>
    <w:rsid w:val="00426B4C"/>
    <w:rsid w:val="00426C9B"/>
    <w:rsid w:val="00427493"/>
    <w:rsid w:val="00427B40"/>
    <w:rsid w:val="00427DA3"/>
    <w:rsid w:val="0043098E"/>
    <w:rsid w:val="00430A37"/>
    <w:rsid w:val="00430D81"/>
    <w:rsid w:val="00430FC2"/>
    <w:rsid w:val="004312EF"/>
    <w:rsid w:val="00432715"/>
    <w:rsid w:val="00432843"/>
    <w:rsid w:val="004328B1"/>
    <w:rsid w:val="00432BE6"/>
    <w:rsid w:val="00432CBF"/>
    <w:rsid w:val="00433158"/>
    <w:rsid w:val="00433496"/>
    <w:rsid w:val="0043355D"/>
    <w:rsid w:val="00433C00"/>
    <w:rsid w:val="00435503"/>
    <w:rsid w:val="00436288"/>
    <w:rsid w:val="00436300"/>
    <w:rsid w:val="004369E2"/>
    <w:rsid w:val="00436BB5"/>
    <w:rsid w:val="00436E7A"/>
    <w:rsid w:val="00437D65"/>
    <w:rsid w:val="00437FB4"/>
    <w:rsid w:val="00440EB3"/>
    <w:rsid w:val="0044146B"/>
    <w:rsid w:val="00441642"/>
    <w:rsid w:val="00441727"/>
    <w:rsid w:val="004425A3"/>
    <w:rsid w:val="00442D19"/>
    <w:rsid w:val="004439E8"/>
    <w:rsid w:val="004440A0"/>
    <w:rsid w:val="004442FA"/>
    <w:rsid w:val="00444BC2"/>
    <w:rsid w:val="00445DAC"/>
    <w:rsid w:val="004468AB"/>
    <w:rsid w:val="004500E8"/>
    <w:rsid w:val="0045042A"/>
    <w:rsid w:val="00450A70"/>
    <w:rsid w:val="004514EB"/>
    <w:rsid w:val="00452533"/>
    <w:rsid w:val="004525D6"/>
    <w:rsid w:val="004528BE"/>
    <w:rsid w:val="0045293E"/>
    <w:rsid w:val="00452B79"/>
    <w:rsid w:val="00452C9A"/>
    <w:rsid w:val="004530F2"/>
    <w:rsid w:val="00453436"/>
    <w:rsid w:val="004534D8"/>
    <w:rsid w:val="00454E58"/>
    <w:rsid w:val="004550C4"/>
    <w:rsid w:val="0045529D"/>
    <w:rsid w:val="00455982"/>
    <w:rsid w:val="00455EFF"/>
    <w:rsid w:val="004560BC"/>
    <w:rsid w:val="00456BCD"/>
    <w:rsid w:val="004570A8"/>
    <w:rsid w:val="004570FF"/>
    <w:rsid w:val="0045727A"/>
    <w:rsid w:val="00457618"/>
    <w:rsid w:val="00457AE3"/>
    <w:rsid w:val="00457AF8"/>
    <w:rsid w:val="00457D3A"/>
    <w:rsid w:val="00457E0C"/>
    <w:rsid w:val="0046078F"/>
    <w:rsid w:val="00460899"/>
    <w:rsid w:val="00460FEA"/>
    <w:rsid w:val="004612A2"/>
    <w:rsid w:val="004615F2"/>
    <w:rsid w:val="00461749"/>
    <w:rsid w:val="004620FE"/>
    <w:rsid w:val="00462415"/>
    <w:rsid w:val="00462523"/>
    <w:rsid w:val="00462C1A"/>
    <w:rsid w:val="00462C39"/>
    <w:rsid w:val="004631FB"/>
    <w:rsid w:val="00463807"/>
    <w:rsid w:val="004638EE"/>
    <w:rsid w:val="00464BEB"/>
    <w:rsid w:val="00464CFC"/>
    <w:rsid w:val="004652A6"/>
    <w:rsid w:val="004656DC"/>
    <w:rsid w:val="00465957"/>
    <w:rsid w:val="0046647F"/>
    <w:rsid w:val="00466D88"/>
    <w:rsid w:val="00466FA4"/>
    <w:rsid w:val="00467843"/>
    <w:rsid w:val="00467FA2"/>
    <w:rsid w:val="004700CE"/>
    <w:rsid w:val="00470162"/>
    <w:rsid w:val="00470276"/>
    <w:rsid w:val="00470E7C"/>
    <w:rsid w:val="00470EA9"/>
    <w:rsid w:val="00470F52"/>
    <w:rsid w:val="004710E9"/>
    <w:rsid w:val="00471C1C"/>
    <w:rsid w:val="00471E9A"/>
    <w:rsid w:val="00472329"/>
    <w:rsid w:val="004725E6"/>
    <w:rsid w:val="004727A2"/>
    <w:rsid w:val="00472D1B"/>
    <w:rsid w:val="0047342D"/>
    <w:rsid w:val="00473DF1"/>
    <w:rsid w:val="004747B7"/>
    <w:rsid w:val="004747EA"/>
    <w:rsid w:val="004748D9"/>
    <w:rsid w:val="00474DFE"/>
    <w:rsid w:val="0047515D"/>
    <w:rsid w:val="00475776"/>
    <w:rsid w:val="00475A31"/>
    <w:rsid w:val="00475AC2"/>
    <w:rsid w:val="00475B5A"/>
    <w:rsid w:val="00476089"/>
    <w:rsid w:val="00476629"/>
    <w:rsid w:val="00476EDA"/>
    <w:rsid w:val="00477834"/>
    <w:rsid w:val="00477972"/>
    <w:rsid w:val="004807AF"/>
    <w:rsid w:val="00480AE4"/>
    <w:rsid w:val="0048100A"/>
    <w:rsid w:val="00481EA9"/>
    <w:rsid w:val="00482017"/>
    <w:rsid w:val="004820C7"/>
    <w:rsid w:val="0048221C"/>
    <w:rsid w:val="00482D26"/>
    <w:rsid w:val="00482F6E"/>
    <w:rsid w:val="00483767"/>
    <w:rsid w:val="0048397E"/>
    <w:rsid w:val="00483FFD"/>
    <w:rsid w:val="004847FC"/>
    <w:rsid w:val="0048587E"/>
    <w:rsid w:val="00485D95"/>
    <w:rsid w:val="00485EFE"/>
    <w:rsid w:val="00486292"/>
    <w:rsid w:val="00486776"/>
    <w:rsid w:val="00486884"/>
    <w:rsid w:val="00486E3E"/>
    <w:rsid w:val="00486E4C"/>
    <w:rsid w:val="00487A4E"/>
    <w:rsid w:val="00487B67"/>
    <w:rsid w:val="0049060D"/>
    <w:rsid w:val="0049142A"/>
    <w:rsid w:val="004915FC"/>
    <w:rsid w:val="004917A9"/>
    <w:rsid w:val="00491BDE"/>
    <w:rsid w:val="00491C1D"/>
    <w:rsid w:val="00491EFA"/>
    <w:rsid w:val="00491F7F"/>
    <w:rsid w:val="00491FD8"/>
    <w:rsid w:val="004920FD"/>
    <w:rsid w:val="004924D6"/>
    <w:rsid w:val="00492942"/>
    <w:rsid w:val="00494D3F"/>
    <w:rsid w:val="00494FF6"/>
    <w:rsid w:val="0049530C"/>
    <w:rsid w:val="00495446"/>
    <w:rsid w:val="0049594A"/>
    <w:rsid w:val="00495E5C"/>
    <w:rsid w:val="004960D3"/>
    <w:rsid w:val="00496B91"/>
    <w:rsid w:val="00496BA2"/>
    <w:rsid w:val="00496E6C"/>
    <w:rsid w:val="00496E90"/>
    <w:rsid w:val="00497149"/>
    <w:rsid w:val="00497816"/>
    <w:rsid w:val="004A0334"/>
    <w:rsid w:val="004A07ED"/>
    <w:rsid w:val="004A0E8A"/>
    <w:rsid w:val="004A118C"/>
    <w:rsid w:val="004A1620"/>
    <w:rsid w:val="004A1DDD"/>
    <w:rsid w:val="004A30A2"/>
    <w:rsid w:val="004A30C3"/>
    <w:rsid w:val="004A30DE"/>
    <w:rsid w:val="004A3142"/>
    <w:rsid w:val="004A31AA"/>
    <w:rsid w:val="004A3586"/>
    <w:rsid w:val="004A407A"/>
    <w:rsid w:val="004A4F18"/>
    <w:rsid w:val="004A53FC"/>
    <w:rsid w:val="004A564B"/>
    <w:rsid w:val="004A5CE4"/>
    <w:rsid w:val="004A62B3"/>
    <w:rsid w:val="004A632A"/>
    <w:rsid w:val="004A6486"/>
    <w:rsid w:val="004A68AA"/>
    <w:rsid w:val="004A6904"/>
    <w:rsid w:val="004A695A"/>
    <w:rsid w:val="004A696E"/>
    <w:rsid w:val="004A6A36"/>
    <w:rsid w:val="004B04B7"/>
    <w:rsid w:val="004B0A85"/>
    <w:rsid w:val="004B126A"/>
    <w:rsid w:val="004B1352"/>
    <w:rsid w:val="004B15A7"/>
    <w:rsid w:val="004B1815"/>
    <w:rsid w:val="004B1AE1"/>
    <w:rsid w:val="004B1CFC"/>
    <w:rsid w:val="004B1E7F"/>
    <w:rsid w:val="004B22D5"/>
    <w:rsid w:val="004B24B4"/>
    <w:rsid w:val="004B25D6"/>
    <w:rsid w:val="004B25F4"/>
    <w:rsid w:val="004B294A"/>
    <w:rsid w:val="004B2981"/>
    <w:rsid w:val="004B2C2B"/>
    <w:rsid w:val="004B2F50"/>
    <w:rsid w:val="004B3210"/>
    <w:rsid w:val="004B3372"/>
    <w:rsid w:val="004B350C"/>
    <w:rsid w:val="004B3A25"/>
    <w:rsid w:val="004B43CE"/>
    <w:rsid w:val="004B4566"/>
    <w:rsid w:val="004B457D"/>
    <w:rsid w:val="004B4670"/>
    <w:rsid w:val="004B4B92"/>
    <w:rsid w:val="004B560C"/>
    <w:rsid w:val="004B577B"/>
    <w:rsid w:val="004B6714"/>
    <w:rsid w:val="004B68FD"/>
    <w:rsid w:val="004B6DEE"/>
    <w:rsid w:val="004B70E9"/>
    <w:rsid w:val="004B74DC"/>
    <w:rsid w:val="004B7705"/>
    <w:rsid w:val="004B7810"/>
    <w:rsid w:val="004B7AFB"/>
    <w:rsid w:val="004B7BFD"/>
    <w:rsid w:val="004B7E68"/>
    <w:rsid w:val="004B7F0F"/>
    <w:rsid w:val="004C047C"/>
    <w:rsid w:val="004C0C60"/>
    <w:rsid w:val="004C0F3C"/>
    <w:rsid w:val="004C1CDC"/>
    <w:rsid w:val="004C2B31"/>
    <w:rsid w:val="004C2F84"/>
    <w:rsid w:val="004C336E"/>
    <w:rsid w:val="004C3842"/>
    <w:rsid w:val="004C3A6C"/>
    <w:rsid w:val="004C40EA"/>
    <w:rsid w:val="004C434B"/>
    <w:rsid w:val="004C43A9"/>
    <w:rsid w:val="004C4DD0"/>
    <w:rsid w:val="004C5D15"/>
    <w:rsid w:val="004C7297"/>
    <w:rsid w:val="004C7323"/>
    <w:rsid w:val="004C77B9"/>
    <w:rsid w:val="004C78B6"/>
    <w:rsid w:val="004D0625"/>
    <w:rsid w:val="004D0706"/>
    <w:rsid w:val="004D14C3"/>
    <w:rsid w:val="004D231E"/>
    <w:rsid w:val="004D23F1"/>
    <w:rsid w:val="004D2560"/>
    <w:rsid w:val="004D2664"/>
    <w:rsid w:val="004D2B34"/>
    <w:rsid w:val="004D2F4B"/>
    <w:rsid w:val="004D41F5"/>
    <w:rsid w:val="004D4279"/>
    <w:rsid w:val="004D4527"/>
    <w:rsid w:val="004D4D03"/>
    <w:rsid w:val="004D53D1"/>
    <w:rsid w:val="004D540F"/>
    <w:rsid w:val="004D5467"/>
    <w:rsid w:val="004D5AD8"/>
    <w:rsid w:val="004D5C5B"/>
    <w:rsid w:val="004D665E"/>
    <w:rsid w:val="004D742A"/>
    <w:rsid w:val="004D7862"/>
    <w:rsid w:val="004E0456"/>
    <w:rsid w:val="004E0691"/>
    <w:rsid w:val="004E0925"/>
    <w:rsid w:val="004E0D64"/>
    <w:rsid w:val="004E0F15"/>
    <w:rsid w:val="004E190D"/>
    <w:rsid w:val="004E21A4"/>
    <w:rsid w:val="004E2409"/>
    <w:rsid w:val="004E2AB3"/>
    <w:rsid w:val="004E3565"/>
    <w:rsid w:val="004E3CDE"/>
    <w:rsid w:val="004E4305"/>
    <w:rsid w:val="004E466B"/>
    <w:rsid w:val="004E4B5E"/>
    <w:rsid w:val="004E4DD2"/>
    <w:rsid w:val="004E4ECD"/>
    <w:rsid w:val="004E5823"/>
    <w:rsid w:val="004E5AAD"/>
    <w:rsid w:val="004E627E"/>
    <w:rsid w:val="004E62E2"/>
    <w:rsid w:val="004F05BC"/>
    <w:rsid w:val="004F0692"/>
    <w:rsid w:val="004F071F"/>
    <w:rsid w:val="004F0873"/>
    <w:rsid w:val="004F1A4A"/>
    <w:rsid w:val="004F1A64"/>
    <w:rsid w:val="004F1CAB"/>
    <w:rsid w:val="004F1EDC"/>
    <w:rsid w:val="004F27B0"/>
    <w:rsid w:val="004F2A81"/>
    <w:rsid w:val="004F323E"/>
    <w:rsid w:val="004F3831"/>
    <w:rsid w:val="004F3A65"/>
    <w:rsid w:val="004F3C43"/>
    <w:rsid w:val="004F4236"/>
    <w:rsid w:val="004F4C7D"/>
    <w:rsid w:val="004F4DA5"/>
    <w:rsid w:val="004F4E02"/>
    <w:rsid w:val="004F50F9"/>
    <w:rsid w:val="004F5634"/>
    <w:rsid w:val="004F5B63"/>
    <w:rsid w:val="004F6973"/>
    <w:rsid w:val="004F6AFE"/>
    <w:rsid w:val="004F6E16"/>
    <w:rsid w:val="004F7246"/>
    <w:rsid w:val="004F7572"/>
    <w:rsid w:val="0050044E"/>
    <w:rsid w:val="00500B2F"/>
    <w:rsid w:val="00500C26"/>
    <w:rsid w:val="0050120A"/>
    <w:rsid w:val="0050159F"/>
    <w:rsid w:val="005015EB"/>
    <w:rsid w:val="00501E7D"/>
    <w:rsid w:val="005025CB"/>
    <w:rsid w:val="00502E39"/>
    <w:rsid w:val="00503464"/>
    <w:rsid w:val="00503905"/>
    <w:rsid w:val="00503B89"/>
    <w:rsid w:val="005046AD"/>
    <w:rsid w:val="005047BB"/>
    <w:rsid w:val="005049B8"/>
    <w:rsid w:val="00504B99"/>
    <w:rsid w:val="00504D7D"/>
    <w:rsid w:val="005050A3"/>
    <w:rsid w:val="00505178"/>
    <w:rsid w:val="005051CC"/>
    <w:rsid w:val="005052DC"/>
    <w:rsid w:val="00505ADF"/>
    <w:rsid w:val="0050626E"/>
    <w:rsid w:val="00506594"/>
    <w:rsid w:val="005065AE"/>
    <w:rsid w:val="005071AE"/>
    <w:rsid w:val="005073BF"/>
    <w:rsid w:val="0050742D"/>
    <w:rsid w:val="00507A68"/>
    <w:rsid w:val="00507F87"/>
    <w:rsid w:val="005111DD"/>
    <w:rsid w:val="005116D6"/>
    <w:rsid w:val="00511C9B"/>
    <w:rsid w:val="005134B7"/>
    <w:rsid w:val="00514364"/>
    <w:rsid w:val="00514757"/>
    <w:rsid w:val="00515338"/>
    <w:rsid w:val="005154AE"/>
    <w:rsid w:val="005156C9"/>
    <w:rsid w:val="005157E7"/>
    <w:rsid w:val="00515C71"/>
    <w:rsid w:val="005162E1"/>
    <w:rsid w:val="00516832"/>
    <w:rsid w:val="00516B3F"/>
    <w:rsid w:val="00516F01"/>
    <w:rsid w:val="00517E49"/>
    <w:rsid w:val="005200FF"/>
    <w:rsid w:val="00520434"/>
    <w:rsid w:val="00520E26"/>
    <w:rsid w:val="00521CC4"/>
    <w:rsid w:val="00521E00"/>
    <w:rsid w:val="005231E0"/>
    <w:rsid w:val="00523343"/>
    <w:rsid w:val="0052355E"/>
    <w:rsid w:val="00523BD1"/>
    <w:rsid w:val="00523BFE"/>
    <w:rsid w:val="005243C1"/>
    <w:rsid w:val="00524A38"/>
    <w:rsid w:val="00524FC6"/>
    <w:rsid w:val="00525011"/>
    <w:rsid w:val="00525442"/>
    <w:rsid w:val="00525CE4"/>
    <w:rsid w:val="00525D75"/>
    <w:rsid w:val="0052638E"/>
    <w:rsid w:val="00527291"/>
    <w:rsid w:val="00527397"/>
    <w:rsid w:val="0052743A"/>
    <w:rsid w:val="005276FD"/>
    <w:rsid w:val="00527944"/>
    <w:rsid w:val="00527A04"/>
    <w:rsid w:val="00530D4F"/>
    <w:rsid w:val="00530ED7"/>
    <w:rsid w:val="00531380"/>
    <w:rsid w:val="0053171E"/>
    <w:rsid w:val="00531ABF"/>
    <w:rsid w:val="00531C4E"/>
    <w:rsid w:val="00531D23"/>
    <w:rsid w:val="00532615"/>
    <w:rsid w:val="00533522"/>
    <w:rsid w:val="00533A3E"/>
    <w:rsid w:val="00533ACD"/>
    <w:rsid w:val="00533B3E"/>
    <w:rsid w:val="005341C8"/>
    <w:rsid w:val="00534A42"/>
    <w:rsid w:val="00534D6C"/>
    <w:rsid w:val="00535100"/>
    <w:rsid w:val="00535206"/>
    <w:rsid w:val="00535303"/>
    <w:rsid w:val="005353BF"/>
    <w:rsid w:val="00535E2B"/>
    <w:rsid w:val="00536017"/>
    <w:rsid w:val="005361F2"/>
    <w:rsid w:val="00536468"/>
    <w:rsid w:val="00536786"/>
    <w:rsid w:val="00537542"/>
    <w:rsid w:val="00537572"/>
    <w:rsid w:val="00537781"/>
    <w:rsid w:val="00537DA7"/>
    <w:rsid w:val="00540382"/>
    <w:rsid w:val="0054060C"/>
    <w:rsid w:val="00540843"/>
    <w:rsid w:val="005408D4"/>
    <w:rsid w:val="00540974"/>
    <w:rsid w:val="005412FC"/>
    <w:rsid w:val="00541576"/>
    <w:rsid w:val="005417D9"/>
    <w:rsid w:val="00542177"/>
    <w:rsid w:val="005428E4"/>
    <w:rsid w:val="005429DB"/>
    <w:rsid w:val="00542E76"/>
    <w:rsid w:val="00543123"/>
    <w:rsid w:val="005433F8"/>
    <w:rsid w:val="0054386B"/>
    <w:rsid w:val="00543BF6"/>
    <w:rsid w:val="00543EC6"/>
    <w:rsid w:val="00544044"/>
    <w:rsid w:val="00544068"/>
    <w:rsid w:val="0054415E"/>
    <w:rsid w:val="00544994"/>
    <w:rsid w:val="00544B1E"/>
    <w:rsid w:val="00544D80"/>
    <w:rsid w:val="005467BB"/>
    <w:rsid w:val="00546FA7"/>
    <w:rsid w:val="0054703D"/>
    <w:rsid w:val="0054711D"/>
    <w:rsid w:val="00547342"/>
    <w:rsid w:val="00547650"/>
    <w:rsid w:val="00547675"/>
    <w:rsid w:val="00547CEB"/>
    <w:rsid w:val="00547E30"/>
    <w:rsid w:val="00547EEA"/>
    <w:rsid w:val="00547FE2"/>
    <w:rsid w:val="005500E9"/>
    <w:rsid w:val="00550EAF"/>
    <w:rsid w:val="005512AF"/>
    <w:rsid w:val="00551458"/>
    <w:rsid w:val="00551ACA"/>
    <w:rsid w:val="00552011"/>
    <w:rsid w:val="005521DA"/>
    <w:rsid w:val="00552370"/>
    <w:rsid w:val="0055256B"/>
    <w:rsid w:val="005526A3"/>
    <w:rsid w:val="0055363E"/>
    <w:rsid w:val="00553AC4"/>
    <w:rsid w:val="00554A68"/>
    <w:rsid w:val="00554E7D"/>
    <w:rsid w:val="00554F41"/>
    <w:rsid w:val="00555049"/>
    <w:rsid w:val="005551D4"/>
    <w:rsid w:val="0055585A"/>
    <w:rsid w:val="00555A50"/>
    <w:rsid w:val="00555BC5"/>
    <w:rsid w:val="00555DB7"/>
    <w:rsid w:val="005566EB"/>
    <w:rsid w:val="005567FE"/>
    <w:rsid w:val="00556C3B"/>
    <w:rsid w:val="005603D1"/>
    <w:rsid w:val="00560464"/>
    <w:rsid w:val="005605E0"/>
    <w:rsid w:val="00560973"/>
    <w:rsid w:val="00560DDF"/>
    <w:rsid w:val="00561157"/>
    <w:rsid w:val="0056248F"/>
    <w:rsid w:val="00562E15"/>
    <w:rsid w:val="00562EBA"/>
    <w:rsid w:val="00562ED0"/>
    <w:rsid w:val="00562F4E"/>
    <w:rsid w:val="00563112"/>
    <w:rsid w:val="005632A7"/>
    <w:rsid w:val="00563495"/>
    <w:rsid w:val="00564260"/>
    <w:rsid w:val="00564538"/>
    <w:rsid w:val="005649F2"/>
    <w:rsid w:val="00565085"/>
    <w:rsid w:val="0056521A"/>
    <w:rsid w:val="00565B6B"/>
    <w:rsid w:val="005660C6"/>
    <w:rsid w:val="00566AAF"/>
    <w:rsid w:val="00567284"/>
    <w:rsid w:val="00567744"/>
    <w:rsid w:val="005677F8"/>
    <w:rsid w:val="00567CCB"/>
    <w:rsid w:val="00567D6A"/>
    <w:rsid w:val="0057031A"/>
    <w:rsid w:val="0057050C"/>
    <w:rsid w:val="00570763"/>
    <w:rsid w:val="00570DA0"/>
    <w:rsid w:val="00571083"/>
    <w:rsid w:val="005711D9"/>
    <w:rsid w:val="00571B21"/>
    <w:rsid w:val="00571F4C"/>
    <w:rsid w:val="005722F9"/>
    <w:rsid w:val="0057230E"/>
    <w:rsid w:val="00572344"/>
    <w:rsid w:val="00572C43"/>
    <w:rsid w:val="005735F3"/>
    <w:rsid w:val="00573A6C"/>
    <w:rsid w:val="00573FF4"/>
    <w:rsid w:val="0057466A"/>
    <w:rsid w:val="00574DCD"/>
    <w:rsid w:val="00574DDD"/>
    <w:rsid w:val="00575D34"/>
    <w:rsid w:val="00575F60"/>
    <w:rsid w:val="00576499"/>
    <w:rsid w:val="005800A7"/>
    <w:rsid w:val="00582092"/>
    <w:rsid w:val="005825C4"/>
    <w:rsid w:val="00582A8F"/>
    <w:rsid w:val="00582BB4"/>
    <w:rsid w:val="00583097"/>
    <w:rsid w:val="005831CB"/>
    <w:rsid w:val="005839F7"/>
    <w:rsid w:val="00583CE7"/>
    <w:rsid w:val="005842BA"/>
    <w:rsid w:val="0058445E"/>
    <w:rsid w:val="005844EC"/>
    <w:rsid w:val="00584541"/>
    <w:rsid w:val="005845A5"/>
    <w:rsid w:val="005848B2"/>
    <w:rsid w:val="005849C9"/>
    <w:rsid w:val="005851AB"/>
    <w:rsid w:val="00585F80"/>
    <w:rsid w:val="00586CC1"/>
    <w:rsid w:val="00586D81"/>
    <w:rsid w:val="00587470"/>
    <w:rsid w:val="00587A57"/>
    <w:rsid w:val="00587A7A"/>
    <w:rsid w:val="00587B15"/>
    <w:rsid w:val="00587C05"/>
    <w:rsid w:val="005902A7"/>
    <w:rsid w:val="00590A52"/>
    <w:rsid w:val="00590C15"/>
    <w:rsid w:val="00590EEA"/>
    <w:rsid w:val="005912F2"/>
    <w:rsid w:val="005917B0"/>
    <w:rsid w:val="00591ADF"/>
    <w:rsid w:val="00591D84"/>
    <w:rsid w:val="0059207B"/>
    <w:rsid w:val="00592157"/>
    <w:rsid w:val="005921F5"/>
    <w:rsid w:val="00593908"/>
    <w:rsid w:val="005944C5"/>
    <w:rsid w:val="005948AE"/>
    <w:rsid w:val="00594B62"/>
    <w:rsid w:val="0059541A"/>
    <w:rsid w:val="00595559"/>
    <w:rsid w:val="005957D0"/>
    <w:rsid w:val="00595A4A"/>
    <w:rsid w:val="00595E09"/>
    <w:rsid w:val="0059630B"/>
    <w:rsid w:val="005972B9"/>
    <w:rsid w:val="005A04A3"/>
    <w:rsid w:val="005A0575"/>
    <w:rsid w:val="005A0600"/>
    <w:rsid w:val="005A0C97"/>
    <w:rsid w:val="005A14E2"/>
    <w:rsid w:val="005A17BC"/>
    <w:rsid w:val="005A2BDD"/>
    <w:rsid w:val="005A2F6D"/>
    <w:rsid w:val="005A30FE"/>
    <w:rsid w:val="005A3359"/>
    <w:rsid w:val="005A3706"/>
    <w:rsid w:val="005A3A94"/>
    <w:rsid w:val="005A3AB9"/>
    <w:rsid w:val="005A3B3F"/>
    <w:rsid w:val="005A3CF7"/>
    <w:rsid w:val="005A3F9F"/>
    <w:rsid w:val="005A4226"/>
    <w:rsid w:val="005A44B0"/>
    <w:rsid w:val="005A48D8"/>
    <w:rsid w:val="005A4E2C"/>
    <w:rsid w:val="005A5254"/>
    <w:rsid w:val="005A5392"/>
    <w:rsid w:val="005A57EB"/>
    <w:rsid w:val="005A6169"/>
    <w:rsid w:val="005A632D"/>
    <w:rsid w:val="005A6AA8"/>
    <w:rsid w:val="005A6FF5"/>
    <w:rsid w:val="005A7105"/>
    <w:rsid w:val="005A753E"/>
    <w:rsid w:val="005A7A32"/>
    <w:rsid w:val="005A7CD1"/>
    <w:rsid w:val="005B0321"/>
    <w:rsid w:val="005B0D6D"/>
    <w:rsid w:val="005B138A"/>
    <w:rsid w:val="005B1CBC"/>
    <w:rsid w:val="005B1E88"/>
    <w:rsid w:val="005B1EB5"/>
    <w:rsid w:val="005B22C5"/>
    <w:rsid w:val="005B257D"/>
    <w:rsid w:val="005B2775"/>
    <w:rsid w:val="005B27B6"/>
    <w:rsid w:val="005B2F8B"/>
    <w:rsid w:val="005B31CF"/>
    <w:rsid w:val="005B3CF9"/>
    <w:rsid w:val="005B4022"/>
    <w:rsid w:val="005B4121"/>
    <w:rsid w:val="005B42D6"/>
    <w:rsid w:val="005B4C20"/>
    <w:rsid w:val="005B4C4A"/>
    <w:rsid w:val="005B5148"/>
    <w:rsid w:val="005B58F9"/>
    <w:rsid w:val="005B6E36"/>
    <w:rsid w:val="005B7716"/>
    <w:rsid w:val="005C0299"/>
    <w:rsid w:val="005C088A"/>
    <w:rsid w:val="005C0956"/>
    <w:rsid w:val="005C1156"/>
    <w:rsid w:val="005C14A6"/>
    <w:rsid w:val="005C1B90"/>
    <w:rsid w:val="005C1CB6"/>
    <w:rsid w:val="005C1CB9"/>
    <w:rsid w:val="005C22E9"/>
    <w:rsid w:val="005C23EC"/>
    <w:rsid w:val="005C28F5"/>
    <w:rsid w:val="005C29A4"/>
    <w:rsid w:val="005C3429"/>
    <w:rsid w:val="005C3E8B"/>
    <w:rsid w:val="005C428A"/>
    <w:rsid w:val="005C43CB"/>
    <w:rsid w:val="005C4C73"/>
    <w:rsid w:val="005C4D0D"/>
    <w:rsid w:val="005C5643"/>
    <w:rsid w:val="005C5DAE"/>
    <w:rsid w:val="005C65AB"/>
    <w:rsid w:val="005C6B18"/>
    <w:rsid w:val="005C6DF8"/>
    <w:rsid w:val="005C75BB"/>
    <w:rsid w:val="005D0733"/>
    <w:rsid w:val="005D081D"/>
    <w:rsid w:val="005D0CEA"/>
    <w:rsid w:val="005D173F"/>
    <w:rsid w:val="005D176E"/>
    <w:rsid w:val="005D17D4"/>
    <w:rsid w:val="005D1939"/>
    <w:rsid w:val="005D1AD2"/>
    <w:rsid w:val="005D1DF6"/>
    <w:rsid w:val="005D214C"/>
    <w:rsid w:val="005D23EA"/>
    <w:rsid w:val="005D267C"/>
    <w:rsid w:val="005D28D1"/>
    <w:rsid w:val="005D2A74"/>
    <w:rsid w:val="005D2DC5"/>
    <w:rsid w:val="005D326F"/>
    <w:rsid w:val="005D36BB"/>
    <w:rsid w:val="005D3B47"/>
    <w:rsid w:val="005D4196"/>
    <w:rsid w:val="005D4507"/>
    <w:rsid w:val="005D4A37"/>
    <w:rsid w:val="005D4EB7"/>
    <w:rsid w:val="005D509D"/>
    <w:rsid w:val="005D5579"/>
    <w:rsid w:val="005D5CD8"/>
    <w:rsid w:val="005D6501"/>
    <w:rsid w:val="005D6B34"/>
    <w:rsid w:val="005D6B57"/>
    <w:rsid w:val="005D7447"/>
    <w:rsid w:val="005D7498"/>
    <w:rsid w:val="005D77E5"/>
    <w:rsid w:val="005E02C2"/>
    <w:rsid w:val="005E0A40"/>
    <w:rsid w:val="005E11F9"/>
    <w:rsid w:val="005E12F1"/>
    <w:rsid w:val="005E1BE8"/>
    <w:rsid w:val="005E1CA3"/>
    <w:rsid w:val="005E1D0B"/>
    <w:rsid w:val="005E1E28"/>
    <w:rsid w:val="005E26D3"/>
    <w:rsid w:val="005E2907"/>
    <w:rsid w:val="005E2B76"/>
    <w:rsid w:val="005E2E6B"/>
    <w:rsid w:val="005E33D0"/>
    <w:rsid w:val="005E3500"/>
    <w:rsid w:val="005E36A5"/>
    <w:rsid w:val="005E4068"/>
    <w:rsid w:val="005E4309"/>
    <w:rsid w:val="005E43CA"/>
    <w:rsid w:val="005E471D"/>
    <w:rsid w:val="005E497B"/>
    <w:rsid w:val="005E4A32"/>
    <w:rsid w:val="005E4ABC"/>
    <w:rsid w:val="005E4EE1"/>
    <w:rsid w:val="005E539A"/>
    <w:rsid w:val="005E5402"/>
    <w:rsid w:val="005E63E2"/>
    <w:rsid w:val="005E6850"/>
    <w:rsid w:val="005E6972"/>
    <w:rsid w:val="005E7525"/>
    <w:rsid w:val="005E7648"/>
    <w:rsid w:val="005E7937"/>
    <w:rsid w:val="005F045C"/>
    <w:rsid w:val="005F101B"/>
    <w:rsid w:val="005F1039"/>
    <w:rsid w:val="005F15CE"/>
    <w:rsid w:val="005F1EEC"/>
    <w:rsid w:val="005F22A8"/>
    <w:rsid w:val="005F2435"/>
    <w:rsid w:val="005F2A04"/>
    <w:rsid w:val="005F2D1F"/>
    <w:rsid w:val="005F2FE0"/>
    <w:rsid w:val="005F2FEF"/>
    <w:rsid w:val="005F33CD"/>
    <w:rsid w:val="005F3447"/>
    <w:rsid w:val="005F3692"/>
    <w:rsid w:val="005F379C"/>
    <w:rsid w:val="005F37C0"/>
    <w:rsid w:val="005F3B47"/>
    <w:rsid w:val="005F4F0A"/>
    <w:rsid w:val="005F4FC9"/>
    <w:rsid w:val="005F5261"/>
    <w:rsid w:val="005F53F9"/>
    <w:rsid w:val="005F57C1"/>
    <w:rsid w:val="005F5EAF"/>
    <w:rsid w:val="005F5F04"/>
    <w:rsid w:val="005F6747"/>
    <w:rsid w:val="005F6797"/>
    <w:rsid w:val="005F6E3E"/>
    <w:rsid w:val="005F6EA6"/>
    <w:rsid w:val="005F6FFF"/>
    <w:rsid w:val="005F7404"/>
    <w:rsid w:val="005F74F2"/>
    <w:rsid w:val="005F7C10"/>
    <w:rsid w:val="00600569"/>
    <w:rsid w:val="00600C05"/>
    <w:rsid w:val="00601009"/>
    <w:rsid w:val="00601FD7"/>
    <w:rsid w:val="00602175"/>
    <w:rsid w:val="006030CC"/>
    <w:rsid w:val="006033CD"/>
    <w:rsid w:val="00603480"/>
    <w:rsid w:val="00603743"/>
    <w:rsid w:val="00603886"/>
    <w:rsid w:val="00603F4E"/>
    <w:rsid w:val="00604784"/>
    <w:rsid w:val="00604C69"/>
    <w:rsid w:val="006050E1"/>
    <w:rsid w:val="006054A1"/>
    <w:rsid w:val="006054D3"/>
    <w:rsid w:val="00605552"/>
    <w:rsid w:val="00605B9F"/>
    <w:rsid w:val="00605C53"/>
    <w:rsid w:val="00606618"/>
    <w:rsid w:val="0060739A"/>
    <w:rsid w:val="006074BD"/>
    <w:rsid w:val="006074D8"/>
    <w:rsid w:val="00607A52"/>
    <w:rsid w:val="006103F5"/>
    <w:rsid w:val="00610715"/>
    <w:rsid w:val="00610906"/>
    <w:rsid w:val="006113F8"/>
    <w:rsid w:val="006117E6"/>
    <w:rsid w:val="00611AC3"/>
    <w:rsid w:val="0061210B"/>
    <w:rsid w:val="00612CF4"/>
    <w:rsid w:val="006136E6"/>
    <w:rsid w:val="00613B8C"/>
    <w:rsid w:val="00613E25"/>
    <w:rsid w:val="0061483D"/>
    <w:rsid w:val="00615A3B"/>
    <w:rsid w:val="00615BA4"/>
    <w:rsid w:val="00615EBA"/>
    <w:rsid w:val="00615F37"/>
    <w:rsid w:val="00616006"/>
    <w:rsid w:val="006166EB"/>
    <w:rsid w:val="006167F7"/>
    <w:rsid w:val="00617590"/>
    <w:rsid w:val="00617E9D"/>
    <w:rsid w:val="006200BF"/>
    <w:rsid w:val="006202C0"/>
    <w:rsid w:val="006203FE"/>
    <w:rsid w:val="00620586"/>
    <w:rsid w:val="00620EAF"/>
    <w:rsid w:val="006211DA"/>
    <w:rsid w:val="0062212D"/>
    <w:rsid w:val="00622443"/>
    <w:rsid w:val="006227C7"/>
    <w:rsid w:val="00623B95"/>
    <w:rsid w:val="00623FA3"/>
    <w:rsid w:val="00624F47"/>
    <w:rsid w:val="006263C9"/>
    <w:rsid w:val="00626B74"/>
    <w:rsid w:val="00626DC0"/>
    <w:rsid w:val="006279F3"/>
    <w:rsid w:val="00630832"/>
    <w:rsid w:val="00630A98"/>
    <w:rsid w:val="00630C3A"/>
    <w:rsid w:val="00631844"/>
    <w:rsid w:val="00631C3E"/>
    <w:rsid w:val="00631D04"/>
    <w:rsid w:val="00632704"/>
    <w:rsid w:val="0063302E"/>
    <w:rsid w:val="006333B9"/>
    <w:rsid w:val="00633804"/>
    <w:rsid w:val="0063477D"/>
    <w:rsid w:val="00634A0F"/>
    <w:rsid w:val="00634C98"/>
    <w:rsid w:val="00634D6F"/>
    <w:rsid w:val="00635672"/>
    <w:rsid w:val="00636308"/>
    <w:rsid w:val="006368C4"/>
    <w:rsid w:val="006374F6"/>
    <w:rsid w:val="00640088"/>
    <w:rsid w:val="00640B15"/>
    <w:rsid w:val="00640EAD"/>
    <w:rsid w:val="00640FE5"/>
    <w:rsid w:val="006413C4"/>
    <w:rsid w:val="006426BB"/>
    <w:rsid w:val="00642714"/>
    <w:rsid w:val="00643C68"/>
    <w:rsid w:val="00644B81"/>
    <w:rsid w:val="00644C5B"/>
    <w:rsid w:val="00644C98"/>
    <w:rsid w:val="00645EDF"/>
    <w:rsid w:val="00645FC0"/>
    <w:rsid w:val="00646043"/>
    <w:rsid w:val="006461E8"/>
    <w:rsid w:val="0064632F"/>
    <w:rsid w:val="00646AFA"/>
    <w:rsid w:val="0064724D"/>
    <w:rsid w:val="00647663"/>
    <w:rsid w:val="00647871"/>
    <w:rsid w:val="00647A34"/>
    <w:rsid w:val="00650B52"/>
    <w:rsid w:val="0065145B"/>
    <w:rsid w:val="006517E4"/>
    <w:rsid w:val="00651999"/>
    <w:rsid w:val="00651CA6"/>
    <w:rsid w:val="0065211B"/>
    <w:rsid w:val="0065256E"/>
    <w:rsid w:val="00652D1D"/>
    <w:rsid w:val="00652EAA"/>
    <w:rsid w:val="0065372C"/>
    <w:rsid w:val="006537C6"/>
    <w:rsid w:val="00653BEE"/>
    <w:rsid w:val="006543F2"/>
    <w:rsid w:val="00654629"/>
    <w:rsid w:val="00654D89"/>
    <w:rsid w:val="00654F29"/>
    <w:rsid w:val="00656252"/>
    <w:rsid w:val="0065673E"/>
    <w:rsid w:val="0065681F"/>
    <w:rsid w:val="00656CE6"/>
    <w:rsid w:val="00657065"/>
    <w:rsid w:val="0065723D"/>
    <w:rsid w:val="00657505"/>
    <w:rsid w:val="0065781E"/>
    <w:rsid w:val="0065783B"/>
    <w:rsid w:val="00657D0B"/>
    <w:rsid w:val="00657E57"/>
    <w:rsid w:val="006603B6"/>
    <w:rsid w:val="00660D6F"/>
    <w:rsid w:val="00661234"/>
    <w:rsid w:val="0066204A"/>
    <w:rsid w:val="00662129"/>
    <w:rsid w:val="006621C6"/>
    <w:rsid w:val="006626CF"/>
    <w:rsid w:val="00662960"/>
    <w:rsid w:val="00662CA2"/>
    <w:rsid w:val="006630CC"/>
    <w:rsid w:val="00663F1B"/>
    <w:rsid w:val="00664B9E"/>
    <w:rsid w:val="00665060"/>
    <w:rsid w:val="006650E4"/>
    <w:rsid w:val="0066514E"/>
    <w:rsid w:val="0066559A"/>
    <w:rsid w:val="006658F0"/>
    <w:rsid w:val="006663CE"/>
    <w:rsid w:val="00666598"/>
    <w:rsid w:val="006675C6"/>
    <w:rsid w:val="006678BC"/>
    <w:rsid w:val="00667B87"/>
    <w:rsid w:val="00667C80"/>
    <w:rsid w:val="00670541"/>
    <w:rsid w:val="00670CE2"/>
    <w:rsid w:val="00670FCA"/>
    <w:rsid w:val="00671131"/>
    <w:rsid w:val="0067113B"/>
    <w:rsid w:val="006711D3"/>
    <w:rsid w:val="006711F7"/>
    <w:rsid w:val="00671BAE"/>
    <w:rsid w:val="00672C70"/>
    <w:rsid w:val="006732F1"/>
    <w:rsid w:val="006736EA"/>
    <w:rsid w:val="006740F7"/>
    <w:rsid w:val="006741C5"/>
    <w:rsid w:val="006742AE"/>
    <w:rsid w:val="006748BB"/>
    <w:rsid w:val="006748EA"/>
    <w:rsid w:val="00674C13"/>
    <w:rsid w:val="00674D98"/>
    <w:rsid w:val="006752BD"/>
    <w:rsid w:val="0067620A"/>
    <w:rsid w:val="0067683E"/>
    <w:rsid w:val="00676A58"/>
    <w:rsid w:val="00676E45"/>
    <w:rsid w:val="0067704C"/>
    <w:rsid w:val="0067738C"/>
    <w:rsid w:val="00677D56"/>
    <w:rsid w:val="006800C0"/>
    <w:rsid w:val="00680B55"/>
    <w:rsid w:val="00680CC7"/>
    <w:rsid w:val="00680EDA"/>
    <w:rsid w:val="00681C6F"/>
    <w:rsid w:val="006823AC"/>
    <w:rsid w:val="00682779"/>
    <w:rsid w:val="00682EFC"/>
    <w:rsid w:val="00683785"/>
    <w:rsid w:val="00684046"/>
    <w:rsid w:val="00684591"/>
    <w:rsid w:val="00684F92"/>
    <w:rsid w:val="00685991"/>
    <w:rsid w:val="00685A5C"/>
    <w:rsid w:val="00685B2F"/>
    <w:rsid w:val="00685B3A"/>
    <w:rsid w:val="0068634A"/>
    <w:rsid w:val="00686B85"/>
    <w:rsid w:val="00687218"/>
    <w:rsid w:val="006878F6"/>
    <w:rsid w:val="00687A1B"/>
    <w:rsid w:val="00687D52"/>
    <w:rsid w:val="00690B5B"/>
    <w:rsid w:val="00690DB7"/>
    <w:rsid w:val="00691370"/>
    <w:rsid w:val="0069156C"/>
    <w:rsid w:val="00691818"/>
    <w:rsid w:val="0069247F"/>
    <w:rsid w:val="00692671"/>
    <w:rsid w:val="00692D57"/>
    <w:rsid w:val="00692E0B"/>
    <w:rsid w:val="00692EE4"/>
    <w:rsid w:val="0069335B"/>
    <w:rsid w:val="00694049"/>
    <w:rsid w:val="006940A6"/>
    <w:rsid w:val="00694120"/>
    <w:rsid w:val="00694177"/>
    <w:rsid w:val="006941CD"/>
    <w:rsid w:val="0069459E"/>
    <w:rsid w:val="00694900"/>
    <w:rsid w:val="006953F8"/>
    <w:rsid w:val="006956C2"/>
    <w:rsid w:val="00695E6D"/>
    <w:rsid w:val="00697A2D"/>
    <w:rsid w:val="00697ACE"/>
    <w:rsid w:val="00697AD9"/>
    <w:rsid w:val="00697BBC"/>
    <w:rsid w:val="00697BFE"/>
    <w:rsid w:val="006A0251"/>
    <w:rsid w:val="006A0269"/>
    <w:rsid w:val="006A0331"/>
    <w:rsid w:val="006A04AC"/>
    <w:rsid w:val="006A0849"/>
    <w:rsid w:val="006A179A"/>
    <w:rsid w:val="006A1992"/>
    <w:rsid w:val="006A20D2"/>
    <w:rsid w:val="006A2E6E"/>
    <w:rsid w:val="006A3081"/>
    <w:rsid w:val="006A3290"/>
    <w:rsid w:val="006A3646"/>
    <w:rsid w:val="006A379A"/>
    <w:rsid w:val="006A42BF"/>
    <w:rsid w:val="006A48AC"/>
    <w:rsid w:val="006A4AE7"/>
    <w:rsid w:val="006A5218"/>
    <w:rsid w:val="006A567A"/>
    <w:rsid w:val="006A62AF"/>
    <w:rsid w:val="006A6508"/>
    <w:rsid w:val="006A683B"/>
    <w:rsid w:val="006A6B41"/>
    <w:rsid w:val="006A6ED8"/>
    <w:rsid w:val="006A705C"/>
    <w:rsid w:val="006A7A34"/>
    <w:rsid w:val="006A7BDC"/>
    <w:rsid w:val="006A7FA5"/>
    <w:rsid w:val="006B03FB"/>
    <w:rsid w:val="006B0527"/>
    <w:rsid w:val="006B0826"/>
    <w:rsid w:val="006B0EB0"/>
    <w:rsid w:val="006B1043"/>
    <w:rsid w:val="006B148D"/>
    <w:rsid w:val="006B15EE"/>
    <w:rsid w:val="006B1AE1"/>
    <w:rsid w:val="006B1CFC"/>
    <w:rsid w:val="006B2090"/>
    <w:rsid w:val="006B2BA8"/>
    <w:rsid w:val="006B3317"/>
    <w:rsid w:val="006B3F4A"/>
    <w:rsid w:val="006B4697"/>
    <w:rsid w:val="006B4FB0"/>
    <w:rsid w:val="006B516B"/>
    <w:rsid w:val="006B5657"/>
    <w:rsid w:val="006B5684"/>
    <w:rsid w:val="006B56AE"/>
    <w:rsid w:val="006B58E6"/>
    <w:rsid w:val="006B6519"/>
    <w:rsid w:val="006B6764"/>
    <w:rsid w:val="006B7293"/>
    <w:rsid w:val="006B7EAE"/>
    <w:rsid w:val="006C04BF"/>
    <w:rsid w:val="006C0D48"/>
    <w:rsid w:val="006C17C8"/>
    <w:rsid w:val="006C185C"/>
    <w:rsid w:val="006C2EB4"/>
    <w:rsid w:val="006C2ED0"/>
    <w:rsid w:val="006C3211"/>
    <w:rsid w:val="006C3FBB"/>
    <w:rsid w:val="006C4034"/>
    <w:rsid w:val="006C448B"/>
    <w:rsid w:val="006C4686"/>
    <w:rsid w:val="006C4A08"/>
    <w:rsid w:val="006C4C6E"/>
    <w:rsid w:val="006C5AAF"/>
    <w:rsid w:val="006C6B75"/>
    <w:rsid w:val="006C7235"/>
    <w:rsid w:val="006D013F"/>
    <w:rsid w:val="006D01AF"/>
    <w:rsid w:val="006D0421"/>
    <w:rsid w:val="006D13DA"/>
    <w:rsid w:val="006D1E20"/>
    <w:rsid w:val="006D2862"/>
    <w:rsid w:val="006D2A89"/>
    <w:rsid w:val="006D346D"/>
    <w:rsid w:val="006D34A2"/>
    <w:rsid w:val="006D3C7E"/>
    <w:rsid w:val="006D438D"/>
    <w:rsid w:val="006D457A"/>
    <w:rsid w:val="006D51B9"/>
    <w:rsid w:val="006D54DE"/>
    <w:rsid w:val="006D554D"/>
    <w:rsid w:val="006D55F2"/>
    <w:rsid w:val="006D5B5C"/>
    <w:rsid w:val="006D779A"/>
    <w:rsid w:val="006D7B24"/>
    <w:rsid w:val="006D7C53"/>
    <w:rsid w:val="006D7F45"/>
    <w:rsid w:val="006D7F6A"/>
    <w:rsid w:val="006E0A15"/>
    <w:rsid w:val="006E0BEE"/>
    <w:rsid w:val="006E0D09"/>
    <w:rsid w:val="006E10ED"/>
    <w:rsid w:val="006E1635"/>
    <w:rsid w:val="006E19FF"/>
    <w:rsid w:val="006E1D3C"/>
    <w:rsid w:val="006E2077"/>
    <w:rsid w:val="006E24D9"/>
    <w:rsid w:val="006E2A21"/>
    <w:rsid w:val="006E2E46"/>
    <w:rsid w:val="006E3042"/>
    <w:rsid w:val="006E32FE"/>
    <w:rsid w:val="006E337C"/>
    <w:rsid w:val="006E45CE"/>
    <w:rsid w:val="006E4796"/>
    <w:rsid w:val="006E492C"/>
    <w:rsid w:val="006E4974"/>
    <w:rsid w:val="006E601B"/>
    <w:rsid w:val="006E7535"/>
    <w:rsid w:val="006E7576"/>
    <w:rsid w:val="006E7BBF"/>
    <w:rsid w:val="006E7E79"/>
    <w:rsid w:val="006E7EDA"/>
    <w:rsid w:val="006E7FBC"/>
    <w:rsid w:val="006F02CD"/>
    <w:rsid w:val="006F0305"/>
    <w:rsid w:val="006F0D3E"/>
    <w:rsid w:val="006F0DDC"/>
    <w:rsid w:val="006F0E3B"/>
    <w:rsid w:val="006F2192"/>
    <w:rsid w:val="006F2214"/>
    <w:rsid w:val="006F287E"/>
    <w:rsid w:val="006F3348"/>
    <w:rsid w:val="006F364D"/>
    <w:rsid w:val="006F4847"/>
    <w:rsid w:val="006F495F"/>
    <w:rsid w:val="006F4C2D"/>
    <w:rsid w:val="006F4CA8"/>
    <w:rsid w:val="006F51C0"/>
    <w:rsid w:val="006F5620"/>
    <w:rsid w:val="006F57FA"/>
    <w:rsid w:val="006F5C60"/>
    <w:rsid w:val="006F5D54"/>
    <w:rsid w:val="006F62DF"/>
    <w:rsid w:val="006F633B"/>
    <w:rsid w:val="006F648E"/>
    <w:rsid w:val="006F6EBC"/>
    <w:rsid w:val="006F6F6F"/>
    <w:rsid w:val="006F7849"/>
    <w:rsid w:val="006F7FD7"/>
    <w:rsid w:val="0070068B"/>
    <w:rsid w:val="00700A81"/>
    <w:rsid w:val="007010E4"/>
    <w:rsid w:val="00701231"/>
    <w:rsid w:val="0070130E"/>
    <w:rsid w:val="007014D9"/>
    <w:rsid w:val="007018BF"/>
    <w:rsid w:val="00701EDB"/>
    <w:rsid w:val="0070259F"/>
    <w:rsid w:val="00702AD8"/>
    <w:rsid w:val="00702C66"/>
    <w:rsid w:val="00703039"/>
    <w:rsid w:val="00703B38"/>
    <w:rsid w:val="00704023"/>
    <w:rsid w:val="0070662F"/>
    <w:rsid w:val="0070734C"/>
    <w:rsid w:val="00707738"/>
    <w:rsid w:val="00707770"/>
    <w:rsid w:val="00711309"/>
    <w:rsid w:val="00711397"/>
    <w:rsid w:val="00711D03"/>
    <w:rsid w:val="00711D8E"/>
    <w:rsid w:val="0071220B"/>
    <w:rsid w:val="0071240F"/>
    <w:rsid w:val="00712480"/>
    <w:rsid w:val="007131E6"/>
    <w:rsid w:val="00713231"/>
    <w:rsid w:val="007138C8"/>
    <w:rsid w:val="007139EF"/>
    <w:rsid w:val="00713D81"/>
    <w:rsid w:val="00713F01"/>
    <w:rsid w:val="00714A1D"/>
    <w:rsid w:val="00714C3D"/>
    <w:rsid w:val="00714DFF"/>
    <w:rsid w:val="0071589B"/>
    <w:rsid w:val="00715EE6"/>
    <w:rsid w:val="00715F0E"/>
    <w:rsid w:val="007162E9"/>
    <w:rsid w:val="00716604"/>
    <w:rsid w:val="007166A0"/>
    <w:rsid w:val="0071699F"/>
    <w:rsid w:val="00716C65"/>
    <w:rsid w:val="00716E93"/>
    <w:rsid w:val="00716EF3"/>
    <w:rsid w:val="0071711F"/>
    <w:rsid w:val="0071744B"/>
    <w:rsid w:val="00720437"/>
    <w:rsid w:val="0072069C"/>
    <w:rsid w:val="00720C65"/>
    <w:rsid w:val="007215CE"/>
    <w:rsid w:val="0072181E"/>
    <w:rsid w:val="0072194E"/>
    <w:rsid w:val="00722313"/>
    <w:rsid w:val="007229AC"/>
    <w:rsid w:val="007235A0"/>
    <w:rsid w:val="00723E86"/>
    <w:rsid w:val="00723F5E"/>
    <w:rsid w:val="007243AB"/>
    <w:rsid w:val="007248B1"/>
    <w:rsid w:val="00725597"/>
    <w:rsid w:val="0072572B"/>
    <w:rsid w:val="00725899"/>
    <w:rsid w:val="00726D90"/>
    <w:rsid w:val="00726F7A"/>
    <w:rsid w:val="00727D89"/>
    <w:rsid w:val="00730857"/>
    <w:rsid w:val="00731213"/>
    <w:rsid w:val="007315D2"/>
    <w:rsid w:val="0073174D"/>
    <w:rsid w:val="00731812"/>
    <w:rsid w:val="007319A0"/>
    <w:rsid w:val="00731DA0"/>
    <w:rsid w:val="0073270A"/>
    <w:rsid w:val="007332C5"/>
    <w:rsid w:val="007344B9"/>
    <w:rsid w:val="00734AAF"/>
    <w:rsid w:val="00734C2C"/>
    <w:rsid w:val="00734CEF"/>
    <w:rsid w:val="00734FF2"/>
    <w:rsid w:val="00735789"/>
    <w:rsid w:val="0073618B"/>
    <w:rsid w:val="0073634F"/>
    <w:rsid w:val="00737184"/>
    <w:rsid w:val="007372D5"/>
    <w:rsid w:val="00737E48"/>
    <w:rsid w:val="00740013"/>
    <w:rsid w:val="007400A4"/>
    <w:rsid w:val="00740B16"/>
    <w:rsid w:val="00740BB8"/>
    <w:rsid w:val="007411DC"/>
    <w:rsid w:val="00741758"/>
    <w:rsid w:val="00741E09"/>
    <w:rsid w:val="0074215D"/>
    <w:rsid w:val="007421C9"/>
    <w:rsid w:val="007428B1"/>
    <w:rsid w:val="00742BB6"/>
    <w:rsid w:val="00742F6A"/>
    <w:rsid w:val="00743003"/>
    <w:rsid w:val="00743830"/>
    <w:rsid w:val="0074383A"/>
    <w:rsid w:val="00743C6D"/>
    <w:rsid w:val="00743CCB"/>
    <w:rsid w:val="007443DA"/>
    <w:rsid w:val="00744730"/>
    <w:rsid w:val="007449EB"/>
    <w:rsid w:val="0074508D"/>
    <w:rsid w:val="00745D9B"/>
    <w:rsid w:val="00746651"/>
    <w:rsid w:val="0074669F"/>
    <w:rsid w:val="00746F79"/>
    <w:rsid w:val="0074709F"/>
    <w:rsid w:val="007471BA"/>
    <w:rsid w:val="00747626"/>
    <w:rsid w:val="00747F7C"/>
    <w:rsid w:val="0075029F"/>
    <w:rsid w:val="0075061B"/>
    <w:rsid w:val="0075198A"/>
    <w:rsid w:val="007519B3"/>
    <w:rsid w:val="00751DA2"/>
    <w:rsid w:val="00751F8A"/>
    <w:rsid w:val="00752354"/>
    <w:rsid w:val="00752383"/>
    <w:rsid w:val="00752600"/>
    <w:rsid w:val="0075293D"/>
    <w:rsid w:val="00752F51"/>
    <w:rsid w:val="00753FDE"/>
    <w:rsid w:val="007540DF"/>
    <w:rsid w:val="007541E2"/>
    <w:rsid w:val="00754897"/>
    <w:rsid w:val="00754C2F"/>
    <w:rsid w:val="00754C81"/>
    <w:rsid w:val="00755514"/>
    <w:rsid w:val="007558AF"/>
    <w:rsid w:val="0075654C"/>
    <w:rsid w:val="007565AE"/>
    <w:rsid w:val="00756CBD"/>
    <w:rsid w:val="007574A8"/>
    <w:rsid w:val="00757A3E"/>
    <w:rsid w:val="00757BC6"/>
    <w:rsid w:val="007603BC"/>
    <w:rsid w:val="0076054D"/>
    <w:rsid w:val="00760975"/>
    <w:rsid w:val="00760D56"/>
    <w:rsid w:val="007615C9"/>
    <w:rsid w:val="00761D54"/>
    <w:rsid w:val="00762050"/>
    <w:rsid w:val="00762F50"/>
    <w:rsid w:val="007637A6"/>
    <w:rsid w:val="00763F09"/>
    <w:rsid w:val="007651AE"/>
    <w:rsid w:val="007662C3"/>
    <w:rsid w:val="00766382"/>
    <w:rsid w:val="00766CC0"/>
    <w:rsid w:val="00766D31"/>
    <w:rsid w:val="00766FB2"/>
    <w:rsid w:val="0076767D"/>
    <w:rsid w:val="007704F9"/>
    <w:rsid w:val="00770FC3"/>
    <w:rsid w:val="00771880"/>
    <w:rsid w:val="00772B96"/>
    <w:rsid w:val="00772CBF"/>
    <w:rsid w:val="007731DC"/>
    <w:rsid w:val="00773708"/>
    <w:rsid w:val="007738E4"/>
    <w:rsid w:val="00773BD4"/>
    <w:rsid w:val="00774392"/>
    <w:rsid w:val="00774B34"/>
    <w:rsid w:val="00774EB2"/>
    <w:rsid w:val="007752FB"/>
    <w:rsid w:val="00775592"/>
    <w:rsid w:val="0077564F"/>
    <w:rsid w:val="00775CD2"/>
    <w:rsid w:val="00775D87"/>
    <w:rsid w:val="007773ED"/>
    <w:rsid w:val="00777EA0"/>
    <w:rsid w:val="0078005F"/>
    <w:rsid w:val="0078019A"/>
    <w:rsid w:val="00780DA2"/>
    <w:rsid w:val="00780E9C"/>
    <w:rsid w:val="007813D7"/>
    <w:rsid w:val="00781ED4"/>
    <w:rsid w:val="007820D5"/>
    <w:rsid w:val="0078332D"/>
    <w:rsid w:val="007840A8"/>
    <w:rsid w:val="00784D9A"/>
    <w:rsid w:val="00784F5D"/>
    <w:rsid w:val="007852DB"/>
    <w:rsid w:val="00785AC7"/>
    <w:rsid w:val="00786617"/>
    <w:rsid w:val="007868B9"/>
    <w:rsid w:val="00787124"/>
    <w:rsid w:val="00787417"/>
    <w:rsid w:val="007879DA"/>
    <w:rsid w:val="00787A5B"/>
    <w:rsid w:val="00790185"/>
    <w:rsid w:val="007904CC"/>
    <w:rsid w:val="00790C83"/>
    <w:rsid w:val="00790D17"/>
    <w:rsid w:val="007918C3"/>
    <w:rsid w:val="00791AF7"/>
    <w:rsid w:val="0079203A"/>
    <w:rsid w:val="00792312"/>
    <w:rsid w:val="0079251A"/>
    <w:rsid w:val="007926A4"/>
    <w:rsid w:val="00792813"/>
    <w:rsid w:val="007929A0"/>
    <w:rsid w:val="00792FF3"/>
    <w:rsid w:val="00793668"/>
    <w:rsid w:val="00793986"/>
    <w:rsid w:val="00794292"/>
    <w:rsid w:val="00794D94"/>
    <w:rsid w:val="00795069"/>
    <w:rsid w:val="00795A79"/>
    <w:rsid w:val="007960C0"/>
    <w:rsid w:val="00796131"/>
    <w:rsid w:val="007969CF"/>
    <w:rsid w:val="0079779A"/>
    <w:rsid w:val="00797C5C"/>
    <w:rsid w:val="007A02B4"/>
    <w:rsid w:val="007A0801"/>
    <w:rsid w:val="007A0F3A"/>
    <w:rsid w:val="007A245C"/>
    <w:rsid w:val="007A2AB5"/>
    <w:rsid w:val="007A2AC0"/>
    <w:rsid w:val="007A2D30"/>
    <w:rsid w:val="007A2ECF"/>
    <w:rsid w:val="007A38AE"/>
    <w:rsid w:val="007A38E3"/>
    <w:rsid w:val="007A4083"/>
    <w:rsid w:val="007A44FB"/>
    <w:rsid w:val="007A47A1"/>
    <w:rsid w:val="007A4B2B"/>
    <w:rsid w:val="007A4D9C"/>
    <w:rsid w:val="007A54C5"/>
    <w:rsid w:val="007A5B0D"/>
    <w:rsid w:val="007A5B14"/>
    <w:rsid w:val="007A619C"/>
    <w:rsid w:val="007A696C"/>
    <w:rsid w:val="007A6FB1"/>
    <w:rsid w:val="007A701C"/>
    <w:rsid w:val="007A7310"/>
    <w:rsid w:val="007A7AA5"/>
    <w:rsid w:val="007A7CEA"/>
    <w:rsid w:val="007A7E45"/>
    <w:rsid w:val="007A7FAF"/>
    <w:rsid w:val="007B0627"/>
    <w:rsid w:val="007B0BDA"/>
    <w:rsid w:val="007B0E33"/>
    <w:rsid w:val="007B1081"/>
    <w:rsid w:val="007B155A"/>
    <w:rsid w:val="007B1AAB"/>
    <w:rsid w:val="007B1D9F"/>
    <w:rsid w:val="007B1FBF"/>
    <w:rsid w:val="007B25AE"/>
    <w:rsid w:val="007B28DD"/>
    <w:rsid w:val="007B29AA"/>
    <w:rsid w:val="007B2E56"/>
    <w:rsid w:val="007B418E"/>
    <w:rsid w:val="007B4490"/>
    <w:rsid w:val="007B4690"/>
    <w:rsid w:val="007B4EA5"/>
    <w:rsid w:val="007B5166"/>
    <w:rsid w:val="007B51FF"/>
    <w:rsid w:val="007B5D80"/>
    <w:rsid w:val="007B6329"/>
    <w:rsid w:val="007B6586"/>
    <w:rsid w:val="007B6689"/>
    <w:rsid w:val="007B686B"/>
    <w:rsid w:val="007B6C39"/>
    <w:rsid w:val="007B7B1D"/>
    <w:rsid w:val="007C04D5"/>
    <w:rsid w:val="007C0DC6"/>
    <w:rsid w:val="007C16AE"/>
    <w:rsid w:val="007C20C3"/>
    <w:rsid w:val="007C293B"/>
    <w:rsid w:val="007C3131"/>
    <w:rsid w:val="007C35D1"/>
    <w:rsid w:val="007C3618"/>
    <w:rsid w:val="007C3854"/>
    <w:rsid w:val="007C40E2"/>
    <w:rsid w:val="007C458F"/>
    <w:rsid w:val="007C507B"/>
    <w:rsid w:val="007C5372"/>
    <w:rsid w:val="007C53CB"/>
    <w:rsid w:val="007C5B76"/>
    <w:rsid w:val="007C5E1C"/>
    <w:rsid w:val="007C644E"/>
    <w:rsid w:val="007C65DF"/>
    <w:rsid w:val="007C6A47"/>
    <w:rsid w:val="007C6F0B"/>
    <w:rsid w:val="007C7B92"/>
    <w:rsid w:val="007D01AE"/>
    <w:rsid w:val="007D08DF"/>
    <w:rsid w:val="007D11B6"/>
    <w:rsid w:val="007D186C"/>
    <w:rsid w:val="007D1C14"/>
    <w:rsid w:val="007D1CFF"/>
    <w:rsid w:val="007D1F9B"/>
    <w:rsid w:val="007D263B"/>
    <w:rsid w:val="007D371F"/>
    <w:rsid w:val="007D3AB4"/>
    <w:rsid w:val="007D4827"/>
    <w:rsid w:val="007D539B"/>
    <w:rsid w:val="007D5457"/>
    <w:rsid w:val="007D54C7"/>
    <w:rsid w:val="007D5A45"/>
    <w:rsid w:val="007D7246"/>
    <w:rsid w:val="007D7265"/>
    <w:rsid w:val="007D7E1B"/>
    <w:rsid w:val="007E0C08"/>
    <w:rsid w:val="007E0C09"/>
    <w:rsid w:val="007E0CA2"/>
    <w:rsid w:val="007E1B9D"/>
    <w:rsid w:val="007E1F41"/>
    <w:rsid w:val="007E22E7"/>
    <w:rsid w:val="007E2749"/>
    <w:rsid w:val="007E2ADC"/>
    <w:rsid w:val="007E2BC3"/>
    <w:rsid w:val="007E3275"/>
    <w:rsid w:val="007E32FC"/>
    <w:rsid w:val="007E35EB"/>
    <w:rsid w:val="007E3674"/>
    <w:rsid w:val="007E39AF"/>
    <w:rsid w:val="007E3A05"/>
    <w:rsid w:val="007E3C8E"/>
    <w:rsid w:val="007E46B4"/>
    <w:rsid w:val="007E4865"/>
    <w:rsid w:val="007E48CA"/>
    <w:rsid w:val="007E4EBF"/>
    <w:rsid w:val="007E4EDB"/>
    <w:rsid w:val="007E5523"/>
    <w:rsid w:val="007E5728"/>
    <w:rsid w:val="007E590B"/>
    <w:rsid w:val="007E63E4"/>
    <w:rsid w:val="007E6B70"/>
    <w:rsid w:val="007E740F"/>
    <w:rsid w:val="007E7C0A"/>
    <w:rsid w:val="007E7E54"/>
    <w:rsid w:val="007E7F4E"/>
    <w:rsid w:val="007F004E"/>
    <w:rsid w:val="007F0F7D"/>
    <w:rsid w:val="007F1230"/>
    <w:rsid w:val="007F2ACE"/>
    <w:rsid w:val="007F3694"/>
    <w:rsid w:val="007F38DF"/>
    <w:rsid w:val="007F3AE8"/>
    <w:rsid w:val="007F3F01"/>
    <w:rsid w:val="007F3FA2"/>
    <w:rsid w:val="007F40E6"/>
    <w:rsid w:val="007F459F"/>
    <w:rsid w:val="007F4E2B"/>
    <w:rsid w:val="007F4E8E"/>
    <w:rsid w:val="007F4FC6"/>
    <w:rsid w:val="007F52AB"/>
    <w:rsid w:val="007F5550"/>
    <w:rsid w:val="007F630B"/>
    <w:rsid w:val="007F6E4F"/>
    <w:rsid w:val="007F6F17"/>
    <w:rsid w:val="007F7367"/>
    <w:rsid w:val="007F7425"/>
    <w:rsid w:val="007F7642"/>
    <w:rsid w:val="007F7D3B"/>
    <w:rsid w:val="00800519"/>
    <w:rsid w:val="0080073D"/>
    <w:rsid w:val="00800954"/>
    <w:rsid w:val="00800A68"/>
    <w:rsid w:val="00801981"/>
    <w:rsid w:val="00801F3C"/>
    <w:rsid w:val="00802301"/>
    <w:rsid w:val="00802CB4"/>
    <w:rsid w:val="008030A4"/>
    <w:rsid w:val="0080370F"/>
    <w:rsid w:val="00803E2E"/>
    <w:rsid w:val="008046BE"/>
    <w:rsid w:val="00805007"/>
    <w:rsid w:val="00805255"/>
    <w:rsid w:val="00805386"/>
    <w:rsid w:val="0080543A"/>
    <w:rsid w:val="0080558C"/>
    <w:rsid w:val="0080586C"/>
    <w:rsid w:val="00806776"/>
    <w:rsid w:val="0080688F"/>
    <w:rsid w:val="00806B89"/>
    <w:rsid w:val="00807756"/>
    <w:rsid w:val="00807D0A"/>
    <w:rsid w:val="008104A3"/>
    <w:rsid w:val="0081065F"/>
    <w:rsid w:val="00810999"/>
    <w:rsid w:val="00810C84"/>
    <w:rsid w:val="0081114D"/>
    <w:rsid w:val="00811B4E"/>
    <w:rsid w:val="00811F72"/>
    <w:rsid w:val="00812578"/>
    <w:rsid w:val="008127F1"/>
    <w:rsid w:val="00812915"/>
    <w:rsid w:val="00813121"/>
    <w:rsid w:val="00813885"/>
    <w:rsid w:val="00813A1D"/>
    <w:rsid w:val="00814308"/>
    <w:rsid w:val="00814B5B"/>
    <w:rsid w:val="00814D0F"/>
    <w:rsid w:val="008154BD"/>
    <w:rsid w:val="008156AA"/>
    <w:rsid w:val="008161F9"/>
    <w:rsid w:val="00816893"/>
    <w:rsid w:val="008168C0"/>
    <w:rsid w:val="00816947"/>
    <w:rsid w:val="00817281"/>
    <w:rsid w:val="0081763D"/>
    <w:rsid w:val="008206D2"/>
    <w:rsid w:val="0082072C"/>
    <w:rsid w:val="00820732"/>
    <w:rsid w:val="008211A2"/>
    <w:rsid w:val="00821754"/>
    <w:rsid w:val="008219D9"/>
    <w:rsid w:val="00821A00"/>
    <w:rsid w:val="00821B78"/>
    <w:rsid w:val="008226F3"/>
    <w:rsid w:val="00822930"/>
    <w:rsid w:val="008232CC"/>
    <w:rsid w:val="00823650"/>
    <w:rsid w:val="008238AF"/>
    <w:rsid w:val="0082431F"/>
    <w:rsid w:val="0082457E"/>
    <w:rsid w:val="00824732"/>
    <w:rsid w:val="00824AB7"/>
    <w:rsid w:val="00824FE0"/>
    <w:rsid w:val="008253F6"/>
    <w:rsid w:val="008275D5"/>
    <w:rsid w:val="00830574"/>
    <w:rsid w:val="008307C7"/>
    <w:rsid w:val="00830906"/>
    <w:rsid w:val="00830B27"/>
    <w:rsid w:val="00830D56"/>
    <w:rsid w:val="00831006"/>
    <w:rsid w:val="008310D3"/>
    <w:rsid w:val="008314E4"/>
    <w:rsid w:val="00831B0E"/>
    <w:rsid w:val="008326E1"/>
    <w:rsid w:val="0083279E"/>
    <w:rsid w:val="00832DB5"/>
    <w:rsid w:val="0083310B"/>
    <w:rsid w:val="00833925"/>
    <w:rsid w:val="00833A12"/>
    <w:rsid w:val="00833B0C"/>
    <w:rsid w:val="00833E58"/>
    <w:rsid w:val="00833F00"/>
    <w:rsid w:val="0083426B"/>
    <w:rsid w:val="00834326"/>
    <w:rsid w:val="008346AE"/>
    <w:rsid w:val="008349F5"/>
    <w:rsid w:val="00835174"/>
    <w:rsid w:val="00836F6E"/>
    <w:rsid w:val="008372EF"/>
    <w:rsid w:val="0083743B"/>
    <w:rsid w:val="00837795"/>
    <w:rsid w:val="00837CAF"/>
    <w:rsid w:val="00840BD8"/>
    <w:rsid w:val="00841078"/>
    <w:rsid w:val="008411B2"/>
    <w:rsid w:val="0084129E"/>
    <w:rsid w:val="008425AE"/>
    <w:rsid w:val="0084292D"/>
    <w:rsid w:val="00842C43"/>
    <w:rsid w:val="008436A8"/>
    <w:rsid w:val="00844029"/>
    <w:rsid w:val="008457E4"/>
    <w:rsid w:val="00846614"/>
    <w:rsid w:val="00846669"/>
    <w:rsid w:val="00846A75"/>
    <w:rsid w:val="0084712E"/>
    <w:rsid w:val="0084724D"/>
    <w:rsid w:val="00847388"/>
    <w:rsid w:val="00847585"/>
    <w:rsid w:val="00847812"/>
    <w:rsid w:val="00847C93"/>
    <w:rsid w:val="00851B04"/>
    <w:rsid w:val="00851C1C"/>
    <w:rsid w:val="00851C5B"/>
    <w:rsid w:val="00852639"/>
    <w:rsid w:val="00853251"/>
    <w:rsid w:val="00853CC4"/>
    <w:rsid w:val="00854037"/>
    <w:rsid w:val="0085406C"/>
    <w:rsid w:val="008542BE"/>
    <w:rsid w:val="00854591"/>
    <w:rsid w:val="00854F33"/>
    <w:rsid w:val="00855401"/>
    <w:rsid w:val="008554BB"/>
    <w:rsid w:val="00855C39"/>
    <w:rsid w:val="00855D5E"/>
    <w:rsid w:val="00856249"/>
    <w:rsid w:val="00856514"/>
    <w:rsid w:val="00856C0F"/>
    <w:rsid w:val="00856EBD"/>
    <w:rsid w:val="0085721D"/>
    <w:rsid w:val="00857683"/>
    <w:rsid w:val="00857957"/>
    <w:rsid w:val="00860B7B"/>
    <w:rsid w:val="00860F11"/>
    <w:rsid w:val="00860F93"/>
    <w:rsid w:val="0086176D"/>
    <w:rsid w:val="00861942"/>
    <w:rsid w:val="0086202B"/>
    <w:rsid w:val="00862827"/>
    <w:rsid w:val="00862AE9"/>
    <w:rsid w:val="0086319E"/>
    <w:rsid w:val="008634A4"/>
    <w:rsid w:val="008636B9"/>
    <w:rsid w:val="008637E6"/>
    <w:rsid w:val="00863840"/>
    <w:rsid w:val="00863EFC"/>
    <w:rsid w:val="0086496D"/>
    <w:rsid w:val="00864C3B"/>
    <w:rsid w:val="008650DB"/>
    <w:rsid w:val="008651FA"/>
    <w:rsid w:val="008654F4"/>
    <w:rsid w:val="008657FA"/>
    <w:rsid w:val="00865EC1"/>
    <w:rsid w:val="0086631F"/>
    <w:rsid w:val="00866573"/>
    <w:rsid w:val="008667B2"/>
    <w:rsid w:val="00866D29"/>
    <w:rsid w:val="00867D75"/>
    <w:rsid w:val="008702C7"/>
    <w:rsid w:val="00870315"/>
    <w:rsid w:val="00870612"/>
    <w:rsid w:val="00871714"/>
    <w:rsid w:val="00871AA1"/>
    <w:rsid w:val="00871F28"/>
    <w:rsid w:val="008721CE"/>
    <w:rsid w:val="00872314"/>
    <w:rsid w:val="00873168"/>
    <w:rsid w:val="008737B4"/>
    <w:rsid w:val="008739EC"/>
    <w:rsid w:val="00873D15"/>
    <w:rsid w:val="00873F3F"/>
    <w:rsid w:val="00874262"/>
    <w:rsid w:val="00874EB7"/>
    <w:rsid w:val="00875110"/>
    <w:rsid w:val="00875590"/>
    <w:rsid w:val="00875AD1"/>
    <w:rsid w:val="00875C02"/>
    <w:rsid w:val="00875DE4"/>
    <w:rsid w:val="0087614B"/>
    <w:rsid w:val="0087641A"/>
    <w:rsid w:val="00876587"/>
    <w:rsid w:val="008769A8"/>
    <w:rsid w:val="00876C6A"/>
    <w:rsid w:val="00876CAE"/>
    <w:rsid w:val="008770DD"/>
    <w:rsid w:val="008771AE"/>
    <w:rsid w:val="0087736F"/>
    <w:rsid w:val="008774EF"/>
    <w:rsid w:val="00877E1D"/>
    <w:rsid w:val="00877E63"/>
    <w:rsid w:val="008802C0"/>
    <w:rsid w:val="00881167"/>
    <w:rsid w:val="008812DB"/>
    <w:rsid w:val="008816CF"/>
    <w:rsid w:val="00881A17"/>
    <w:rsid w:val="00881B27"/>
    <w:rsid w:val="00881C41"/>
    <w:rsid w:val="00881D81"/>
    <w:rsid w:val="0088200E"/>
    <w:rsid w:val="008821AD"/>
    <w:rsid w:val="00882AD3"/>
    <w:rsid w:val="00882CDA"/>
    <w:rsid w:val="00882F58"/>
    <w:rsid w:val="0088304A"/>
    <w:rsid w:val="008833BC"/>
    <w:rsid w:val="00883AEF"/>
    <w:rsid w:val="00884A27"/>
    <w:rsid w:val="008851E5"/>
    <w:rsid w:val="00885E09"/>
    <w:rsid w:val="00886688"/>
    <w:rsid w:val="00886D14"/>
    <w:rsid w:val="00886D54"/>
    <w:rsid w:val="00887243"/>
    <w:rsid w:val="008877CA"/>
    <w:rsid w:val="00887F4B"/>
    <w:rsid w:val="00890380"/>
    <w:rsid w:val="00890EDE"/>
    <w:rsid w:val="00891773"/>
    <w:rsid w:val="00891CEB"/>
    <w:rsid w:val="0089216B"/>
    <w:rsid w:val="00892948"/>
    <w:rsid w:val="00892B5C"/>
    <w:rsid w:val="00892FCB"/>
    <w:rsid w:val="00893140"/>
    <w:rsid w:val="008935B1"/>
    <w:rsid w:val="00893DE5"/>
    <w:rsid w:val="008947C0"/>
    <w:rsid w:val="008953B1"/>
    <w:rsid w:val="008954CB"/>
    <w:rsid w:val="00895F5B"/>
    <w:rsid w:val="008960BD"/>
    <w:rsid w:val="008960EC"/>
    <w:rsid w:val="008965C6"/>
    <w:rsid w:val="00896EDA"/>
    <w:rsid w:val="00897372"/>
    <w:rsid w:val="0089765D"/>
    <w:rsid w:val="008977F7"/>
    <w:rsid w:val="00897932"/>
    <w:rsid w:val="008A04A0"/>
    <w:rsid w:val="008A076B"/>
    <w:rsid w:val="008A10C4"/>
    <w:rsid w:val="008A20E8"/>
    <w:rsid w:val="008A24CB"/>
    <w:rsid w:val="008A275D"/>
    <w:rsid w:val="008A2DD4"/>
    <w:rsid w:val="008A2E41"/>
    <w:rsid w:val="008A2FC6"/>
    <w:rsid w:val="008A30CA"/>
    <w:rsid w:val="008A3622"/>
    <w:rsid w:val="008A3DB9"/>
    <w:rsid w:val="008A4110"/>
    <w:rsid w:val="008A4DC7"/>
    <w:rsid w:val="008A4F29"/>
    <w:rsid w:val="008A71D0"/>
    <w:rsid w:val="008A78D1"/>
    <w:rsid w:val="008B01B0"/>
    <w:rsid w:val="008B07B5"/>
    <w:rsid w:val="008B13C1"/>
    <w:rsid w:val="008B18B3"/>
    <w:rsid w:val="008B1BD9"/>
    <w:rsid w:val="008B2050"/>
    <w:rsid w:val="008B20B7"/>
    <w:rsid w:val="008B2701"/>
    <w:rsid w:val="008B28ED"/>
    <w:rsid w:val="008B36B7"/>
    <w:rsid w:val="008B36CF"/>
    <w:rsid w:val="008B3872"/>
    <w:rsid w:val="008B3B77"/>
    <w:rsid w:val="008B3B87"/>
    <w:rsid w:val="008B3BEB"/>
    <w:rsid w:val="008B4071"/>
    <w:rsid w:val="008B4219"/>
    <w:rsid w:val="008B4775"/>
    <w:rsid w:val="008B47CD"/>
    <w:rsid w:val="008B4A43"/>
    <w:rsid w:val="008B4A7A"/>
    <w:rsid w:val="008B4DDF"/>
    <w:rsid w:val="008B4DF5"/>
    <w:rsid w:val="008B52AE"/>
    <w:rsid w:val="008B58EF"/>
    <w:rsid w:val="008B66A6"/>
    <w:rsid w:val="008B6EF7"/>
    <w:rsid w:val="008B7189"/>
    <w:rsid w:val="008B72B6"/>
    <w:rsid w:val="008B7ECF"/>
    <w:rsid w:val="008C175A"/>
    <w:rsid w:val="008C175D"/>
    <w:rsid w:val="008C2023"/>
    <w:rsid w:val="008C215F"/>
    <w:rsid w:val="008C2225"/>
    <w:rsid w:val="008C256D"/>
    <w:rsid w:val="008C3BBB"/>
    <w:rsid w:val="008C4439"/>
    <w:rsid w:val="008C487A"/>
    <w:rsid w:val="008C489C"/>
    <w:rsid w:val="008C48FD"/>
    <w:rsid w:val="008C52A8"/>
    <w:rsid w:val="008C5670"/>
    <w:rsid w:val="008C5AF7"/>
    <w:rsid w:val="008C5DE2"/>
    <w:rsid w:val="008C61EC"/>
    <w:rsid w:val="008C6B0D"/>
    <w:rsid w:val="008C6D98"/>
    <w:rsid w:val="008C7A2A"/>
    <w:rsid w:val="008D06F0"/>
    <w:rsid w:val="008D0BED"/>
    <w:rsid w:val="008D0E93"/>
    <w:rsid w:val="008D1ECE"/>
    <w:rsid w:val="008D2538"/>
    <w:rsid w:val="008D32F2"/>
    <w:rsid w:val="008D3C67"/>
    <w:rsid w:val="008D3C75"/>
    <w:rsid w:val="008D5B68"/>
    <w:rsid w:val="008D5DB4"/>
    <w:rsid w:val="008D5E31"/>
    <w:rsid w:val="008D5E94"/>
    <w:rsid w:val="008D60CD"/>
    <w:rsid w:val="008D610F"/>
    <w:rsid w:val="008D6884"/>
    <w:rsid w:val="008D718B"/>
    <w:rsid w:val="008D71EE"/>
    <w:rsid w:val="008D74F8"/>
    <w:rsid w:val="008D7784"/>
    <w:rsid w:val="008D7CB4"/>
    <w:rsid w:val="008D7CB8"/>
    <w:rsid w:val="008E045B"/>
    <w:rsid w:val="008E0744"/>
    <w:rsid w:val="008E07E5"/>
    <w:rsid w:val="008E0897"/>
    <w:rsid w:val="008E0CAF"/>
    <w:rsid w:val="008E2040"/>
    <w:rsid w:val="008E27EF"/>
    <w:rsid w:val="008E2F3C"/>
    <w:rsid w:val="008E339F"/>
    <w:rsid w:val="008E33E8"/>
    <w:rsid w:val="008E393A"/>
    <w:rsid w:val="008E3EF7"/>
    <w:rsid w:val="008E3F93"/>
    <w:rsid w:val="008E431F"/>
    <w:rsid w:val="008E49CF"/>
    <w:rsid w:val="008E4C67"/>
    <w:rsid w:val="008E4D36"/>
    <w:rsid w:val="008E4FF5"/>
    <w:rsid w:val="008E515F"/>
    <w:rsid w:val="008E554C"/>
    <w:rsid w:val="008E5CC8"/>
    <w:rsid w:val="008E6C68"/>
    <w:rsid w:val="008E77D1"/>
    <w:rsid w:val="008E7B0F"/>
    <w:rsid w:val="008E7D60"/>
    <w:rsid w:val="008E7FD1"/>
    <w:rsid w:val="008F0059"/>
    <w:rsid w:val="008F03D0"/>
    <w:rsid w:val="008F06D5"/>
    <w:rsid w:val="008F0DAB"/>
    <w:rsid w:val="008F13E0"/>
    <w:rsid w:val="008F1A71"/>
    <w:rsid w:val="008F2F2C"/>
    <w:rsid w:val="008F303A"/>
    <w:rsid w:val="008F3064"/>
    <w:rsid w:val="008F3261"/>
    <w:rsid w:val="008F36EE"/>
    <w:rsid w:val="008F3C61"/>
    <w:rsid w:val="008F41DB"/>
    <w:rsid w:val="008F4456"/>
    <w:rsid w:val="008F4CBE"/>
    <w:rsid w:val="008F57A5"/>
    <w:rsid w:val="008F5DA6"/>
    <w:rsid w:val="008F61D5"/>
    <w:rsid w:val="008F7B15"/>
    <w:rsid w:val="008F7D8F"/>
    <w:rsid w:val="009000E6"/>
    <w:rsid w:val="009005E7"/>
    <w:rsid w:val="00900A27"/>
    <w:rsid w:val="00900FFB"/>
    <w:rsid w:val="00901276"/>
    <w:rsid w:val="00901761"/>
    <w:rsid w:val="009018CF"/>
    <w:rsid w:val="00901EF4"/>
    <w:rsid w:val="0090233F"/>
    <w:rsid w:val="0090410C"/>
    <w:rsid w:val="009047C4"/>
    <w:rsid w:val="00904D76"/>
    <w:rsid w:val="009051A0"/>
    <w:rsid w:val="009053D8"/>
    <w:rsid w:val="00905583"/>
    <w:rsid w:val="00905A11"/>
    <w:rsid w:val="00905B1E"/>
    <w:rsid w:val="00906143"/>
    <w:rsid w:val="00906767"/>
    <w:rsid w:val="009077DF"/>
    <w:rsid w:val="009077F7"/>
    <w:rsid w:val="00907A48"/>
    <w:rsid w:val="00907B64"/>
    <w:rsid w:val="00911166"/>
    <w:rsid w:val="009111A5"/>
    <w:rsid w:val="00911250"/>
    <w:rsid w:val="0091191C"/>
    <w:rsid w:val="00911A2F"/>
    <w:rsid w:val="00911B0B"/>
    <w:rsid w:val="00911EAD"/>
    <w:rsid w:val="00912220"/>
    <w:rsid w:val="00912ADC"/>
    <w:rsid w:val="00912AEA"/>
    <w:rsid w:val="00912DFF"/>
    <w:rsid w:val="00912E3D"/>
    <w:rsid w:val="00913066"/>
    <w:rsid w:val="00913A3F"/>
    <w:rsid w:val="00913C82"/>
    <w:rsid w:val="00913CF8"/>
    <w:rsid w:val="00913EDE"/>
    <w:rsid w:val="00914A4B"/>
    <w:rsid w:val="00914DA3"/>
    <w:rsid w:val="00915402"/>
    <w:rsid w:val="00915B8A"/>
    <w:rsid w:val="0091763D"/>
    <w:rsid w:val="00917DE3"/>
    <w:rsid w:val="009202A5"/>
    <w:rsid w:val="0092043D"/>
    <w:rsid w:val="0092072C"/>
    <w:rsid w:val="0092079A"/>
    <w:rsid w:val="00921023"/>
    <w:rsid w:val="00921538"/>
    <w:rsid w:val="00922270"/>
    <w:rsid w:val="00922413"/>
    <w:rsid w:val="00922414"/>
    <w:rsid w:val="00922929"/>
    <w:rsid w:val="009229D4"/>
    <w:rsid w:val="009233C2"/>
    <w:rsid w:val="009242BD"/>
    <w:rsid w:val="0092532E"/>
    <w:rsid w:val="0092535D"/>
    <w:rsid w:val="009253B0"/>
    <w:rsid w:val="0092543E"/>
    <w:rsid w:val="009255C2"/>
    <w:rsid w:val="009256F4"/>
    <w:rsid w:val="00925783"/>
    <w:rsid w:val="009258BB"/>
    <w:rsid w:val="00925BB2"/>
    <w:rsid w:val="00925BB5"/>
    <w:rsid w:val="00926039"/>
    <w:rsid w:val="0092629B"/>
    <w:rsid w:val="00926CFD"/>
    <w:rsid w:val="0092741B"/>
    <w:rsid w:val="009278D2"/>
    <w:rsid w:val="00927FB6"/>
    <w:rsid w:val="009307FD"/>
    <w:rsid w:val="00930BD0"/>
    <w:rsid w:val="00930EC7"/>
    <w:rsid w:val="009319C8"/>
    <w:rsid w:val="00931F34"/>
    <w:rsid w:val="00932C06"/>
    <w:rsid w:val="00933D88"/>
    <w:rsid w:val="00934102"/>
    <w:rsid w:val="00934406"/>
    <w:rsid w:val="00934788"/>
    <w:rsid w:val="00934E37"/>
    <w:rsid w:val="0093506C"/>
    <w:rsid w:val="00935ED6"/>
    <w:rsid w:val="00936433"/>
    <w:rsid w:val="00937C0A"/>
    <w:rsid w:val="00937C73"/>
    <w:rsid w:val="009405C8"/>
    <w:rsid w:val="009410FB"/>
    <w:rsid w:val="00941D2C"/>
    <w:rsid w:val="009421CE"/>
    <w:rsid w:val="0094255E"/>
    <w:rsid w:val="00942AAA"/>
    <w:rsid w:val="00942EBA"/>
    <w:rsid w:val="009433C4"/>
    <w:rsid w:val="00943FC9"/>
    <w:rsid w:val="0094418E"/>
    <w:rsid w:val="009448EE"/>
    <w:rsid w:val="00944A2A"/>
    <w:rsid w:val="00944CD6"/>
    <w:rsid w:val="00945098"/>
    <w:rsid w:val="00945235"/>
    <w:rsid w:val="00945744"/>
    <w:rsid w:val="00945F78"/>
    <w:rsid w:val="0094628C"/>
    <w:rsid w:val="0094663D"/>
    <w:rsid w:val="009469FD"/>
    <w:rsid w:val="00946A4D"/>
    <w:rsid w:val="00946AF1"/>
    <w:rsid w:val="00946D1E"/>
    <w:rsid w:val="00946F00"/>
    <w:rsid w:val="00947091"/>
    <w:rsid w:val="009476A6"/>
    <w:rsid w:val="00947BDB"/>
    <w:rsid w:val="00947E5B"/>
    <w:rsid w:val="009504A9"/>
    <w:rsid w:val="009505C7"/>
    <w:rsid w:val="0095080B"/>
    <w:rsid w:val="00950E1C"/>
    <w:rsid w:val="00950FA6"/>
    <w:rsid w:val="0095155B"/>
    <w:rsid w:val="009517C7"/>
    <w:rsid w:val="0095200D"/>
    <w:rsid w:val="00952076"/>
    <w:rsid w:val="0095208D"/>
    <w:rsid w:val="00952283"/>
    <w:rsid w:val="0095244D"/>
    <w:rsid w:val="009527EC"/>
    <w:rsid w:val="009547B2"/>
    <w:rsid w:val="00954C37"/>
    <w:rsid w:val="0095502C"/>
    <w:rsid w:val="0095568F"/>
    <w:rsid w:val="009559C8"/>
    <w:rsid w:val="00955B80"/>
    <w:rsid w:val="00955C53"/>
    <w:rsid w:val="0095600E"/>
    <w:rsid w:val="009565FB"/>
    <w:rsid w:val="0095664B"/>
    <w:rsid w:val="00956D3A"/>
    <w:rsid w:val="00956DB7"/>
    <w:rsid w:val="00957A5F"/>
    <w:rsid w:val="00957D44"/>
    <w:rsid w:val="00960701"/>
    <w:rsid w:val="0096113B"/>
    <w:rsid w:val="00961306"/>
    <w:rsid w:val="00961FB8"/>
    <w:rsid w:val="00962211"/>
    <w:rsid w:val="009622D9"/>
    <w:rsid w:val="009623F9"/>
    <w:rsid w:val="00962B14"/>
    <w:rsid w:val="00962B64"/>
    <w:rsid w:val="00962FBF"/>
    <w:rsid w:val="00963286"/>
    <w:rsid w:val="0096331D"/>
    <w:rsid w:val="009636DC"/>
    <w:rsid w:val="00963F62"/>
    <w:rsid w:val="0096540D"/>
    <w:rsid w:val="009659AD"/>
    <w:rsid w:val="00965B49"/>
    <w:rsid w:val="009662DF"/>
    <w:rsid w:val="00967406"/>
    <w:rsid w:val="00967576"/>
    <w:rsid w:val="00967750"/>
    <w:rsid w:val="00967941"/>
    <w:rsid w:val="009704D9"/>
    <w:rsid w:val="0097087D"/>
    <w:rsid w:val="00970DA2"/>
    <w:rsid w:val="00970DB0"/>
    <w:rsid w:val="00971184"/>
    <w:rsid w:val="00971477"/>
    <w:rsid w:val="009714E0"/>
    <w:rsid w:val="00971D19"/>
    <w:rsid w:val="00971DF9"/>
    <w:rsid w:val="00972592"/>
    <w:rsid w:val="00972BBA"/>
    <w:rsid w:val="00973F70"/>
    <w:rsid w:val="0097427B"/>
    <w:rsid w:val="00974552"/>
    <w:rsid w:val="0097474F"/>
    <w:rsid w:val="00974960"/>
    <w:rsid w:val="00975063"/>
    <w:rsid w:val="00975827"/>
    <w:rsid w:val="009758C7"/>
    <w:rsid w:val="00975CE5"/>
    <w:rsid w:val="00976766"/>
    <w:rsid w:val="00976D39"/>
    <w:rsid w:val="00977250"/>
    <w:rsid w:val="00977464"/>
    <w:rsid w:val="00977881"/>
    <w:rsid w:val="00977DCD"/>
    <w:rsid w:val="00980180"/>
    <w:rsid w:val="0098059D"/>
    <w:rsid w:val="00980AE4"/>
    <w:rsid w:val="00981730"/>
    <w:rsid w:val="00981BB0"/>
    <w:rsid w:val="00981C9C"/>
    <w:rsid w:val="00981F68"/>
    <w:rsid w:val="00982056"/>
    <w:rsid w:val="00982593"/>
    <w:rsid w:val="00982627"/>
    <w:rsid w:val="00982C08"/>
    <w:rsid w:val="00982F0F"/>
    <w:rsid w:val="009832B2"/>
    <w:rsid w:val="00983477"/>
    <w:rsid w:val="0098355E"/>
    <w:rsid w:val="00983783"/>
    <w:rsid w:val="00983784"/>
    <w:rsid w:val="00983B14"/>
    <w:rsid w:val="00984098"/>
    <w:rsid w:val="00984D2A"/>
    <w:rsid w:val="00985A39"/>
    <w:rsid w:val="009870FA"/>
    <w:rsid w:val="00987266"/>
    <w:rsid w:val="0098756A"/>
    <w:rsid w:val="009875FB"/>
    <w:rsid w:val="00987BD6"/>
    <w:rsid w:val="009903D3"/>
    <w:rsid w:val="009904BE"/>
    <w:rsid w:val="00991053"/>
    <w:rsid w:val="00991193"/>
    <w:rsid w:val="0099125C"/>
    <w:rsid w:val="009913E0"/>
    <w:rsid w:val="009915F1"/>
    <w:rsid w:val="00992A08"/>
    <w:rsid w:val="009934BF"/>
    <w:rsid w:val="00993522"/>
    <w:rsid w:val="0099385C"/>
    <w:rsid w:val="0099443A"/>
    <w:rsid w:val="00994B96"/>
    <w:rsid w:val="00994C40"/>
    <w:rsid w:val="00994F12"/>
    <w:rsid w:val="009952DF"/>
    <w:rsid w:val="00995B48"/>
    <w:rsid w:val="00995CD6"/>
    <w:rsid w:val="00995FA8"/>
    <w:rsid w:val="0099614A"/>
    <w:rsid w:val="00996250"/>
    <w:rsid w:val="0099694A"/>
    <w:rsid w:val="00997118"/>
    <w:rsid w:val="00997769"/>
    <w:rsid w:val="009979AF"/>
    <w:rsid w:val="00997A3D"/>
    <w:rsid w:val="00997DA5"/>
    <w:rsid w:val="009A0505"/>
    <w:rsid w:val="009A0EFB"/>
    <w:rsid w:val="009A12B2"/>
    <w:rsid w:val="009A17F5"/>
    <w:rsid w:val="009A260B"/>
    <w:rsid w:val="009A260D"/>
    <w:rsid w:val="009A31D0"/>
    <w:rsid w:val="009A32E1"/>
    <w:rsid w:val="009A35AC"/>
    <w:rsid w:val="009A4123"/>
    <w:rsid w:val="009A4859"/>
    <w:rsid w:val="009A48EF"/>
    <w:rsid w:val="009A5664"/>
    <w:rsid w:val="009A67A1"/>
    <w:rsid w:val="009A691B"/>
    <w:rsid w:val="009A74EF"/>
    <w:rsid w:val="009B01A4"/>
    <w:rsid w:val="009B0ECA"/>
    <w:rsid w:val="009B18A4"/>
    <w:rsid w:val="009B2317"/>
    <w:rsid w:val="009B256E"/>
    <w:rsid w:val="009B2657"/>
    <w:rsid w:val="009B3176"/>
    <w:rsid w:val="009B38F3"/>
    <w:rsid w:val="009B3A67"/>
    <w:rsid w:val="009B3BCC"/>
    <w:rsid w:val="009B4BD4"/>
    <w:rsid w:val="009B4E06"/>
    <w:rsid w:val="009B58C6"/>
    <w:rsid w:val="009B596B"/>
    <w:rsid w:val="009B5CE6"/>
    <w:rsid w:val="009B5FED"/>
    <w:rsid w:val="009B6CD6"/>
    <w:rsid w:val="009B6EC1"/>
    <w:rsid w:val="009B6F42"/>
    <w:rsid w:val="009B6F75"/>
    <w:rsid w:val="009B7100"/>
    <w:rsid w:val="009B73CE"/>
    <w:rsid w:val="009B7BC1"/>
    <w:rsid w:val="009C15D3"/>
    <w:rsid w:val="009C27A4"/>
    <w:rsid w:val="009C3F6F"/>
    <w:rsid w:val="009C5507"/>
    <w:rsid w:val="009C5875"/>
    <w:rsid w:val="009C60BB"/>
    <w:rsid w:val="009C66A7"/>
    <w:rsid w:val="009C6F8C"/>
    <w:rsid w:val="009D00E5"/>
    <w:rsid w:val="009D0285"/>
    <w:rsid w:val="009D09F1"/>
    <w:rsid w:val="009D1338"/>
    <w:rsid w:val="009D1871"/>
    <w:rsid w:val="009D1FBA"/>
    <w:rsid w:val="009D32A2"/>
    <w:rsid w:val="009D4065"/>
    <w:rsid w:val="009D4829"/>
    <w:rsid w:val="009D4AF3"/>
    <w:rsid w:val="009D4B62"/>
    <w:rsid w:val="009D50F8"/>
    <w:rsid w:val="009D54A4"/>
    <w:rsid w:val="009D5F72"/>
    <w:rsid w:val="009D712E"/>
    <w:rsid w:val="009D7297"/>
    <w:rsid w:val="009D7534"/>
    <w:rsid w:val="009D7CF0"/>
    <w:rsid w:val="009E0981"/>
    <w:rsid w:val="009E0F06"/>
    <w:rsid w:val="009E1177"/>
    <w:rsid w:val="009E1530"/>
    <w:rsid w:val="009E20D1"/>
    <w:rsid w:val="009E4330"/>
    <w:rsid w:val="009E43FB"/>
    <w:rsid w:val="009E46DA"/>
    <w:rsid w:val="009E492F"/>
    <w:rsid w:val="009E6EE8"/>
    <w:rsid w:val="009F0227"/>
    <w:rsid w:val="009F07CA"/>
    <w:rsid w:val="009F10DF"/>
    <w:rsid w:val="009F1C38"/>
    <w:rsid w:val="009F1E11"/>
    <w:rsid w:val="009F2642"/>
    <w:rsid w:val="009F2B98"/>
    <w:rsid w:val="009F2EE8"/>
    <w:rsid w:val="009F37A9"/>
    <w:rsid w:val="009F3C2C"/>
    <w:rsid w:val="009F4A7E"/>
    <w:rsid w:val="009F4F6C"/>
    <w:rsid w:val="009F51A0"/>
    <w:rsid w:val="009F5BE1"/>
    <w:rsid w:val="009F5EA8"/>
    <w:rsid w:val="009F5ED2"/>
    <w:rsid w:val="009F677A"/>
    <w:rsid w:val="009F68EB"/>
    <w:rsid w:val="009F6C25"/>
    <w:rsid w:val="00A004A0"/>
    <w:rsid w:val="00A006A0"/>
    <w:rsid w:val="00A00827"/>
    <w:rsid w:val="00A00A0E"/>
    <w:rsid w:val="00A00EB0"/>
    <w:rsid w:val="00A01881"/>
    <w:rsid w:val="00A028E1"/>
    <w:rsid w:val="00A02DFD"/>
    <w:rsid w:val="00A036F6"/>
    <w:rsid w:val="00A03E47"/>
    <w:rsid w:val="00A04B03"/>
    <w:rsid w:val="00A054DD"/>
    <w:rsid w:val="00A0571F"/>
    <w:rsid w:val="00A05F32"/>
    <w:rsid w:val="00A060FC"/>
    <w:rsid w:val="00A06A39"/>
    <w:rsid w:val="00A07524"/>
    <w:rsid w:val="00A07C94"/>
    <w:rsid w:val="00A07F9F"/>
    <w:rsid w:val="00A117FC"/>
    <w:rsid w:val="00A11805"/>
    <w:rsid w:val="00A11ABE"/>
    <w:rsid w:val="00A11D2F"/>
    <w:rsid w:val="00A12DA6"/>
    <w:rsid w:val="00A12F56"/>
    <w:rsid w:val="00A13035"/>
    <w:rsid w:val="00A130CA"/>
    <w:rsid w:val="00A1310E"/>
    <w:rsid w:val="00A136C3"/>
    <w:rsid w:val="00A13A35"/>
    <w:rsid w:val="00A13D2E"/>
    <w:rsid w:val="00A1461F"/>
    <w:rsid w:val="00A14649"/>
    <w:rsid w:val="00A14786"/>
    <w:rsid w:val="00A14A13"/>
    <w:rsid w:val="00A152BB"/>
    <w:rsid w:val="00A158B0"/>
    <w:rsid w:val="00A15D2D"/>
    <w:rsid w:val="00A1678A"/>
    <w:rsid w:val="00A16D83"/>
    <w:rsid w:val="00A17A25"/>
    <w:rsid w:val="00A17FBD"/>
    <w:rsid w:val="00A20248"/>
    <w:rsid w:val="00A204FE"/>
    <w:rsid w:val="00A20C72"/>
    <w:rsid w:val="00A220C5"/>
    <w:rsid w:val="00A2263E"/>
    <w:rsid w:val="00A22CF3"/>
    <w:rsid w:val="00A23256"/>
    <w:rsid w:val="00A2399B"/>
    <w:rsid w:val="00A23D02"/>
    <w:rsid w:val="00A24160"/>
    <w:rsid w:val="00A2434A"/>
    <w:rsid w:val="00A2463A"/>
    <w:rsid w:val="00A24D72"/>
    <w:rsid w:val="00A266C2"/>
    <w:rsid w:val="00A268D1"/>
    <w:rsid w:val="00A27B95"/>
    <w:rsid w:val="00A3028C"/>
    <w:rsid w:val="00A30952"/>
    <w:rsid w:val="00A30A9A"/>
    <w:rsid w:val="00A30DD2"/>
    <w:rsid w:val="00A314FE"/>
    <w:rsid w:val="00A316A7"/>
    <w:rsid w:val="00A31881"/>
    <w:rsid w:val="00A31927"/>
    <w:rsid w:val="00A31A0F"/>
    <w:rsid w:val="00A31B1D"/>
    <w:rsid w:val="00A32AE4"/>
    <w:rsid w:val="00A32BB9"/>
    <w:rsid w:val="00A32C60"/>
    <w:rsid w:val="00A32C8A"/>
    <w:rsid w:val="00A32D38"/>
    <w:rsid w:val="00A3301F"/>
    <w:rsid w:val="00A330DC"/>
    <w:rsid w:val="00A338A1"/>
    <w:rsid w:val="00A3406A"/>
    <w:rsid w:val="00A34836"/>
    <w:rsid w:val="00A3490D"/>
    <w:rsid w:val="00A3509F"/>
    <w:rsid w:val="00A35BCA"/>
    <w:rsid w:val="00A35DFD"/>
    <w:rsid w:val="00A36025"/>
    <w:rsid w:val="00A364C4"/>
    <w:rsid w:val="00A365B2"/>
    <w:rsid w:val="00A36821"/>
    <w:rsid w:val="00A36DC8"/>
    <w:rsid w:val="00A37318"/>
    <w:rsid w:val="00A377FD"/>
    <w:rsid w:val="00A40C45"/>
    <w:rsid w:val="00A40DDF"/>
    <w:rsid w:val="00A4115E"/>
    <w:rsid w:val="00A4117E"/>
    <w:rsid w:val="00A4148F"/>
    <w:rsid w:val="00A4185C"/>
    <w:rsid w:val="00A41DBD"/>
    <w:rsid w:val="00A42674"/>
    <w:rsid w:val="00A42D3B"/>
    <w:rsid w:val="00A42F8E"/>
    <w:rsid w:val="00A431EE"/>
    <w:rsid w:val="00A43245"/>
    <w:rsid w:val="00A43536"/>
    <w:rsid w:val="00A43FF1"/>
    <w:rsid w:val="00A441E7"/>
    <w:rsid w:val="00A44B81"/>
    <w:rsid w:val="00A44F92"/>
    <w:rsid w:val="00A45152"/>
    <w:rsid w:val="00A4544E"/>
    <w:rsid w:val="00A45791"/>
    <w:rsid w:val="00A458F7"/>
    <w:rsid w:val="00A467A6"/>
    <w:rsid w:val="00A47083"/>
    <w:rsid w:val="00A47484"/>
    <w:rsid w:val="00A475B0"/>
    <w:rsid w:val="00A4771A"/>
    <w:rsid w:val="00A47E2A"/>
    <w:rsid w:val="00A504BD"/>
    <w:rsid w:val="00A50593"/>
    <w:rsid w:val="00A507BD"/>
    <w:rsid w:val="00A50A11"/>
    <w:rsid w:val="00A512DB"/>
    <w:rsid w:val="00A5199E"/>
    <w:rsid w:val="00A51CBD"/>
    <w:rsid w:val="00A51EC1"/>
    <w:rsid w:val="00A51EE1"/>
    <w:rsid w:val="00A5243D"/>
    <w:rsid w:val="00A52B18"/>
    <w:rsid w:val="00A52EA1"/>
    <w:rsid w:val="00A52EF4"/>
    <w:rsid w:val="00A5355C"/>
    <w:rsid w:val="00A53D57"/>
    <w:rsid w:val="00A54272"/>
    <w:rsid w:val="00A54BFF"/>
    <w:rsid w:val="00A54C69"/>
    <w:rsid w:val="00A5505A"/>
    <w:rsid w:val="00A57019"/>
    <w:rsid w:val="00A57B5A"/>
    <w:rsid w:val="00A57F34"/>
    <w:rsid w:val="00A60895"/>
    <w:rsid w:val="00A60A91"/>
    <w:rsid w:val="00A60D95"/>
    <w:rsid w:val="00A61583"/>
    <w:rsid w:val="00A61648"/>
    <w:rsid w:val="00A617DA"/>
    <w:rsid w:val="00A61B18"/>
    <w:rsid w:val="00A621CA"/>
    <w:rsid w:val="00A62456"/>
    <w:rsid w:val="00A63224"/>
    <w:rsid w:val="00A6324A"/>
    <w:rsid w:val="00A641EB"/>
    <w:rsid w:val="00A64725"/>
    <w:rsid w:val="00A652C6"/>
    <w:rsid w:val="00A6641E"/>
    <w:rsid w:val="00A665C6"/>
    <w:rsid w:val="00A66B68"/>
    <w:rsid w:val="00A66F51"/>
    <w:rsid w:val="00A67745"/>
    <w:rsid w:val="00A678C1"/>
    <w:rsid w:val="00A67957"/>
    <w:rsid w:val="00A67F37"/>
    <w:rsid w:val="00A67F4C"/>
    <w:rsid w:val="00A7093D"/>
    <w:rsid w:val="00A71619"/>
    <w:rsid w:val="00A71AE8"/>
    <w:rsid w:val="00A71B13"/>
    <w:rsid w:val="00A71EB3"/>
    <w:rsid w:val="00A72F0D"/>
    <w:rsid w:val="00A73E29"/>
    <w:rsid w:val="00A74785"/>
    <w:rsid w:val="00A747E1"/>
    <w:rsid w:val="00A74C86"/>
    <w:rsid w:val="00A74D3E"/>
    <w:rsid w:val="00A74F79"/>
    <w:rsid w:val="00A7511F"/>
    <w:rsid w:val="00A75941"/>
    <w:rsid w:val="00A75D70"/>
    <w:rsid w:val="00A7612A"/>
    <w:rsid w:val="00A76A37"/>
    <w:rsid w:val="00A76E1C"/>
    <w:rsid w:val="00A77066"/>
    <w:rsid w:val="00A77578"/>
    <w:rsid w:val="00A776C5"/>
    <w:rsid w:val="00A7773C"/>
    <w:rsid w:val="00A777E1"/>
    <w:rsid w:val="00A77B1E"/>
    <w:rsid w:val="00A77CC8"/>
    <w:rsid w:val="00A8077C"/>
    <w:rsid w:val="00A80B5C"/>
    <w:rsid w:val="00A81302"/>
    <w:rsid w:val="00A8169C"/>
    <w:rsid w:val="00A81D13"/>
    <w:rsid w:val="00A8205F"/>
    <w:rsid w:val="00A82319"/>
    <w:rsid w:val="00A824FB"/>
    <w:rsid w:val="00A83335"/>
    <w:rsid w:val="00A83488"/>
    <w:rsid w:val="00A8381C"/>
    <w:rsid w:val="00A83831"/>
    <w:rsid w:val="00A83CE5"/>
    <w:rsid w:val="00A83D67"/>
    <w:rsid w:val="00A843EB"/>
    <w:rsid w:val="00A84886"/>
    <w:rsid w:val="00A84E2F"/>
    <w:rsid w:val="00A84F2F"/>
    <w:rsid w:val="00A84FE9"/>
    <w:rsid w:val="00A854A9"/>
    <w:rsid w:val="00A86032"/>
    <w:rsid w:val="00A86200"/>
    <w:rsid w:val="00A87182"/>
    <w:rsid w:val="00A872EC"/>
    <w:rsid w:val="00A87C0E"/>
    <w:rsid w:val="00A87DB0"/>
    <w:rsid w:val="00A9051A"/>
    <w:rsid w:val="00A9070A"/>
    <w:rsid w:val="00A907F8"/>
    <w:rsid w:val="00A926D1"/>
    <w:rsid w:val="00A92C0F"/>
    <w:rsid w:val="00A933AB"/>
    <w:rsid w:val="00A93824"/>
    <w:rsid w:val="00A93A19"/>
    <w:rsid w:val="00A944B2"/>
    <w:rsid w:val="00A944E5"/>
    <w:rsid w:val="00A949F3"/>
    <w:rsid w:val="00A95004"/>
    <w:rsid w:val="00A9552F"/>
    <w:rsid w:val="00A95806"/>
    <w:rsid w:val="00A961E7"/>
    <w:rsid w:val="00A96A5D"/>
    <w:rsid w:val="00A96D87"/>
    <w:rsid w:val="00A977B9"/>
    <w:rsid w:val="00AA05E5"/>
    <w:rsid w:val="00AA061A"/>
    <w:rsid w:val="00AA0C4C"/>
    <w:rsid w:val="00AA0CE2"/>
    <w:rsid w:val="00AA0D82"/>
    <w:rsid w:val="00AA0F4D"/>
    <w:rsid w:val="00AA1597"/>
    <w:rsid w:val="00AA18F2"/>
    <w:rsid w:val="00AA198E"/>
    <w:rsid w:val="00AA1993"/>
    <w:rsid w:val="00AA1C45"/>
    <w:rsid w:val="00AA1D0F"/>
    <w:rsid w:val="00AA1D24"/>
    <w:rsid w:val="00AA23CF"/>
    <w:rsid w:val="00AA2633"/>
    <w:rsid w:val="00AA2951"/>
    <w:rsid w:val="00AA2BEC"/>
    <w:rsid w:val="00AA2D21"/>
    <w:rsid w:val="00AA2D37"/>
    <w:rsid w:val="00AA2F04"/>
    <w:rsid w:val="00AA331C"/>
    <w:rsid w:val="00AA355F"/>
    <w:rsid w:val="00AA3C09"/>
    <w:rsid w:val="00AA3E71"/>
    <w:rsid w:val="00AA3F46"/>
    <w:rsid w:val="00AA4C57"/>
    <w:rsid w:val="00AA4D05"/>
    <w:rsid w:val="00AA52D4"/>
    <w:rsid w:val="00AA5E70"/>
    <w:rsid w:val="00AA6198"/>
    <w:rsid w:val="00AA6A12"/>
    <w:rsid w:val="00AA6CC2"/>
    <w:rsid w:val="00AA7348"/>
    <w:rsid w:val="00AA7511"/>
    <w:rsid w:val="00AA766C"/>
    <w:rsid w:val="00AA7701"/>
    <w:rsid w:val="00AB08F5"/>
    <w:rsid w:val="00AB0BE4"/>
    <w:rsid w:val="00AB1AA4"/>
    <w:rsid w:val="00AB2819"/>
    <w:rsid w:val="00AB29B3"/>
    <w:rsid w:val="00AB36DA"/>
    <w:rsid w:val="00AB3B2E"/>
    <w:rsid w:val="00AB456C"/>
    <w:rsid w:val="00AB45EA"/>
    <w:rsid w:val="00AB4D93"/>
    <w:rsid w:val="00AB4DBC"/>
    <w:rsid w:val="00AB4EE8"/>
    <w:rsid w:val="00AB514A"/>
    <w:rsid w:val="00AB5235"/>
    <w:rsid w:val="00AB5724"/>
    <w:rsid w:val="00AB5AC7"/>
    <w:rsid w:val="00AB6F6B"/>
    <w:rsid w:val="00AB7103"/>
    <w:rsid w:val="00AB7582"/>
    <w:rsid w:val="00AC0060"/>
    <w:rsid w:val="00AC01A8"/>
    <w:rsid w:val="00AC028F"/>
    <w:rsid w:val="00AC0904"/>
    <w:rsid w:val="00AC0AD2"/>
    <w:rsid w:val="00AC0C7E"/>
    <w:rsid w:val="00AC1348"/>
    <w:rsid w:val="00AC134D"/>
    <w:rsid w:val="00AC1A69"/>
    <w:rsid w:val="00AC1DAE"/>
    <w:rsid w:val="00AC1F82"/>
    <w:rsid w:val="00AC2ADE"/>
    <w:rsid w:val="00AC2B96"/>
    <w:rsid w:val="00AC2BED"/>
    <w:rsid w:val="00AC30BF"/>
    <w:rsid w:val="00AC3125"/>
    <w:rsid w:val="00AC39BD"/>
    <w:rsid w:val="00AC3D16"/>
    <w:rsid w:val="00AC420C"/>
    <w:rsid w:val="00AC47E7"/>
    <w:rsid w:val="00AC4861"/>
    <w:rsid w:val="00AC4E2F"/>
    <w:rsid w:val="00AC5EC7"/>
    <w:rsid w:val="00AC64BF"/>
    <w:rsid w:val="00AC6B9E"/>
    <w:rsid w:val="00AC6EDF"/>
    <w:rsid w:val="00AC70BC"/>
    <w:rsid w:val="00AC75BB"/>
    <w:rsid w:val="00AC7937"/>
    <w:rsid w:val="00AD03A6"/>
    <w:rsid w:val="00AD0822"/>
    <w:rsid w:val="00AD08FF"/>
    <w:rsid w:val="00AD092A"/>
    <w:rsid w:val="00AD16B0"/>
    <w:rsid w:val="00AD1945"/>
    <w:rsid w:val="00AD1D3F"/>
    <w:rsid w:val="00AD2B34"/>
    <w:rsid w:val="00AD2BE0"/>
    <w:rsid w:val="00AD2C54"/>
    <w:rsid w:val="00AD2E16"/>
    <w:rsid w:val="00AD3256"/>
    <w:rsid w:val="00AD34C1"/>
    <w:rsid w:val="00AD366A"/>
    <w:rsid w:val="00AD38FD"/>
    <w:rsid w:val="00AD3E6A"/>
    <w:rsid w:val="00AD468C"/>
    <w:rsid w:val="00AD4BBE"/>
    <w:rsid w:val="00AD5CA0"/>
    <w:rsid w:val="00AD61C0"/>
    <w:rsid w:val="00AD70A8"/>
    <w:rsid w:val="00AD7B13"/>
    <w:rsid w:val="00AD7C53"/>
    <w:rsid w:val="00AE007A"/>
    <w:rsid w:val="00AE030D"/>
    <w:rsid w:val="00AE0ACC"/>
    <w:rsid w:val="00AE0B65"/>
    <w:rsid w:val="00AE0EA1"/>
    <w:rsid w:val="00AE13A1"/>
    <w:rsid w:val="00AE158B"/>
    <w:rsid w:val="00AE1926"/>
    <w:rsid w:val="00AE19BA"/>
    <w:rsid w:val="00AE1C41"/>
    <w:rsid w:val="00AE1FA7"/>
    <w:rsid w:val="00AE219C"/>
    <w:rsid w:val="00AE333F"/>
    <w:rsid w:val="00AE4AB6"/>
    <w:rsid w:val="00AE4DC7"/>
    <w:rsid w:val="00AE4E46"/>
    <w:rsid w:val="00AE4E64"/>
    <w:rsid w:val="00AE510D"/>
    <w:rsid w:val="00AE54A9"/>
    <w:rsid w:val="00AE5E50"/>
    <w:rsid w:val="00AE6DD7"/>
    <w:rsid w:val="00AE74CA"/>
    <w:rsid w:val="00AF00A5"/>
    <w:rsid w:val="00AF0909"/>
    <w:rsid w:val="00AF098D"/>
    <w:rsid w:val="00AF1140"/>
    <w:rsid w:val="00AF1ABC"/>
    <w:rsid w:val="00AF1DB1"/>
    <w:rsid w:val="00AF2303"/>
    <w:rsid w:val="00AF2963"/>
    <w:rsid w:val="00AF2DBD"/>
    <w:rsid w:val="00AF3056"/>
    <w:rsid w:val="00AF356B"/>
    <w:rsid w:val="00AF3A2C"/>
    <w:rsid w:val="00AF44E4"/>
    <w:rsid w:val="00AF4684"/>
    <w:rsid w:val="00AF46BB"/>
    <w:rsid w:val="00AF4D6E"/>
    <w:rsid w:val="00AF50A3"/>
    <w:rsid w:val="00AF51F7"/>
    <w:rsid w:val="00AF52C0"/>
    <w:rsid w:val="00AF63A0"/>
    <w:rsid w:val="00AF6CBD"/>
    <w:rsid w:val="00AF74DA"/>
    <w:rsid w:val="00B00083"/>
    <w:rsid w:val="00B002FA"/>
    <w:rsid w:val="00B00AE0"/>
    <w:rsid w:val="00B00B1B"/>
    <w:rsid w:val="00B0155B"/>
    <w:rsid w:val="00B01812"/>
    <w:rsid w:val="00B01D4C"/>
    <w:rsid w:val="00B01F59"/>
    <w:rsid w:val="00B02245"/>
    <w:rsid w:val="00B02A70"/>
    <w:rsid w:val="00B02DB4"/>
    <w:rsid w:val="00B033B8"/>
    <w:rsid w:val="00B03802"/>
    <w:rsid w:val="00B0386C"/>
    <w:rsid w:val="00B03A70"/>
    <w:rsid w:val="00B041CA"/>
    <w:rsid w:val="00B0432C"/>
    <w:rsid w:val="00B043B8"/>
    <w:rsid w:val="00B0450F"/>
    <w:rsid w:val="00B0461D"/>
    <w:rsid w:val="00B05050"/>
    <w:rsid w:val="00B0509B"/>
    <w:rsid w:val="00B056DA"/>
    <w:rsid w:val="00B05873"/>
    <w:rsid w:val="00B06269"/>
    <w:rsid w:val="00B06CF1"/>
    <w:rsid w:val="00B0745E"/>
    <w:rsid w:val="00B07523"/>
    <w:rsid w:val="00B0760A"/>
    <w:rsid w:val="00B07650"/>
    <w:rsid w:val="00B07A96"/>
    <w:rsid w:val="00B07C17"/>
    <w:rsid w:val="00B1084E"/>
    <w:rsid w:val="00B11B19"/>
    <w:rsid w:val="00B11EE6"/>
    <w:rsid w:val="00B120CD"/>
    <w:rsid w:val="00B12124"/>
    <w:rsid w:val="00B12864"/>
    <w:rsid w:val="00B12F9C"/>
    <w:rsid w:val="00B13383"/>
    <w:rsid w:val="00B1343C"/>
    <w:rsid w:val="00B13453"/>
    <w:rsid w:val="00B135D6"/>
    <w:rsid w:val="00B1365C"/>
    <w:rsid w:val="00B139C2"/>
    <w:rsid w:val="00B13F0C"/>
    <w:rsid w:val="00B14AB6"/>
    <w:rsid w:val="00B14CF5"/>
    <w:rsid w:val="00B14EEA"/>
    <w:rsid w:val="00B14FB6"/>
    <w:rsid w:val="00B152F9"/>
    <w:rsid w:val="00B1684B"/>
    <w:rsid w:val="00B168F4"/>
    <w:rsid w:val="00B17A33"/>
    <w:rsid w:val="00B17E28"/>
    <w:rsid w:val="00B202E7"/>
    <w:rsid w:val="00B20DB3"/>
    <w:rsid w:val="00B210F1"/>
    <w:rsid w:val="00B220A8"/>
    <w:rsid w:val="00B221DE"/>
    <w:rsid w:val="00B23A91"/>
    <w:rsid w:val="00B2454C"/>
    <w:rsid w:val="00B2455A"/>
    <w:rsid w:val="00B24608"/>
    <w:rsid w:val="00B24A4B"/>
    <w:rsid w:val="00B24B71"/>
    <w:rsid w:val="00B25452"/>
    <w:rsid w:val="00B2571C"/>
    <w:rsid w:val="00B2589A"/>
    <w:rsid w:val="00B2613D"/>
    <w:rsid w:val="00B266D4"/>
    <w:rsid w:val="00B2680E"/>
    <w:rsid w:val="00B279E1"/>
    <w:rsid w:val="00B27CFE"/>
    <w:rsid w:val="00B27E0F"/>
    <w:rsid w:val="00B30D7C"/>
    <w:rsid w:val="00B30E55"/>
    <w:rsid w:val="00B31286"/>
    <w:rsid w:val="00B31340"/>
    <w:rsid w:val="00B31A38"/>
    <w:rsid w:val="00B3223E"/>
    <w:rsid w:val="00B3237C"/>
    <w:rsid w:val="00B32624"/>
    <w:rsid w:val="00B3272D"/>
    <w:rsid w:val="00B327D2"/>
    <w:rsid w:val="00B33676"/>
    <w:rsid w:val="00B33906"/>
    <w:rsid w:val="00B345A6"/>
    <w:rsid w:val="00B3573D"/>
    <w:rsid w:val="00B35811"/>
    <w:rsid w:val="00B364ED"/>
    <w:rsid w:val="00B3683B"/>
    <w:rsid w:val="00B36BE7"/>
    <w:rsid w:val="00B36EC3"/>
    <w:rsid w:val="00B37144"/>
    <w:rsid w:val="00B408CE"/>
    <w:rsid w:val="00B41068"/>
    <w:rsid w:val="00B41142"/>
    <w:rsid w:val="00B414E7"/>
    <w:rsid w:val="00B42092"/>
    <w:rsid w:val="00B4247B"/>
    <w:rsid w:val="00B42A9C"/>
    <w:rsid w:val="00B42C62"/>
    <w:rsid w:val="00B43023"/>
    <w:rsid w:val="00B43203"/>
    <w:rsid w:val="00B44099"/>
    <w:rsid w:val="00B440D7"/>
    <w:rsid w:val="00B45240"/>
    <w:rsid w:val="00B45B2E"/>
    <w:rsid w:val="00B45B6D"/>
    <w:rsid w:val="00B45C95"/>
    <w:rsid w:val="00B45CF4"/>
    <w:rsid w:val="00B45FFB"/>
    <w:rsid w:val="00B46340"/>
    <w:rsid w:val="00B46505"/>
    <w:rsid w:val="00B4654F"/>
    <w:rsid w:val="00B475E0"/>
    <w:rsid w:val="00B477F8"/>
    <w:rsid w:val="00B50222"/>
    <w:rsid w:val="00B5071B"/>
    <w:rsid w:val="00B50DB2"/>
    <w:rsid w:val="00B51049"/>
    <w:rsid w:val="00B510D2"/>
    <w:rsid w:val="00B514BB"/>
    <w:rsid w:val="00B51A3F"/>
    <w:rsid w:val="00B51ED2"/>
    <w:rsid w:val="00B521AD"/>
    <w:rsid w:val="00B526A7"/>
    <w:rsid w:val="00B535A5"/>
    <w:rsid w:val="00B53ECC"/>
    <w:rsid w:val="00B540EB"/>
    <w:rsid w:val="00B54A55"/>
    <w:rsid w:val="00B55226"/>
    <w:rsid w:val="00B552BF"/>
    <w:rsid w:val="00B5548C"/>
    <w:rsid w:val="00B5586A"/>
    <w:rsid w:val="00B558A4"/>
    <w:rsid w:val="00B55965"/>
    <w:rsid w:val="00B561E1"/>
    <w:rsid w:val="00B608B7"/>
    <w:rsid w:val="00B60AEA"/>
    <w:rsid w:val="00B61498"/>
    <w:rsid w:val="00B6179E"/>
    <w:rsid w:val="00B61AC0"/>
    <w:rsid w:val="00B623FE"/>
    <w:rsid w:val="00B626BE"/>
    <w:rsid w:val="00B628E8"/>
    <w:rsid w:val="00B62C70"/>
    <w:rsid w:val="00B63586"/>
    <w:rsid w:val="00B6392F"/>
    <w:rsid w:val="00B63E48"/>
    <w:rsid w:val="00B64209"/>
    <w:rsid w:val="00B64426"/>
    <w:rsid w:val="00B64652"/>
    <w:rsid w:val="00B646DF"/>
    <w:rsid w:val="00B6495A"/>
    <w:rsid w:val="00B64CC6"/>
    <w:rsid w:val="00B657D9"/>
    <w:rsid w:val="00B65E4A"/>
    <w:rsid w:val="00B66D6F"/>
    <w:rsid w:val="00B66F5A"/>
    <w:rsid w:val="00B6724A"/>
    <w:rsid w:val="00B67EF1"/>
    <w:rsid w:val="00B701EE"/>
    <w:rsid w:val="00B704D0"/>
    <w:rsid w:val="00B70948"/>
    <w:rsid w:val="00B710D8"/>
    <w:rsid w:val="00B716B8"/>
    <w:rsid w:val="00B716C2"/>
    <w:rsid w:val="00B7172D"/>
    <w:rsid w:val="00B71DA8"/>
    <w:rsid w:val="00B723DF"/>
    <w:rsid w:val="00B7296B"/>
    <w:rsid w:val="00B72C17"/>
    <w:rsid w:val="00B72DF1"/>
    <w:rsid w:val="00B735DD"/>
    <w:rsid w:val="00B7370B"/>
    <w:rsid w:val="00B737A9"/>
    <w:rsid w:val="00B738A8"/>
    <w:rsid w:val="00B74038"/>
    <w:rsid w:val="00B742F0"/>
    <w:rsid w:val="00B74D3C"/>
    <w:rsid w:val="00B74F4A"/>
    <w:rsid w:val="00B75083"/>
    <w:rsid w:val="00B752B5"/>
    <w:rsid w:val="00B75CFF"/>
    <w:rsid w:val="00B75F45"/>
    <w:rsid w:val="00B77471"/>
    <w:rsid w:val="00B77A77"/>
    <w:rsid w:val="00B80883"/>
    <w:rsid w:val="00B80B52"/>
    <w:rsid w:val="00B80EDF"/>
    <w:rsid w:val="00B8118A"/>
    <w:rsid w:val="00B81297"/>
    <w:rsid w:val="00B81A57"/>
    <w:rsid w:val="00B82A42"/>
    <w:rsid w:val="00B82C4D"/>
    <w:rsid w:val="00B83BC7"/>
    <w:rsid w:val="00B83EC8"/>
    <w:rsid w:val="00B8460B"/>
    <w:rsid w:val="00B84982"/>
    <w:rsid w:val="00B8511C"/>
    <w:rsid w:val="00B8535E"/>
    <w:rsid w:val="00B8563B"/>
    <w:rsid w:val="00B85C41"/>
    <w:rsid w:val="00B86C2D"/>
    <w:rsid w:val="00B87188"/>
    <w:rsid w:val="00B871E4"/>
    <w:rsid w:val="00B906C4"/>
    <w:rsid w:val="00B906EC"/>
    <w:rsid w:val="00B91135"/>
    <w:rsid w:val="00B9125A"/>
    <w:rsid w:val="00B9155D"/>
    <w:rsid w:val="00B9171A"/>
    <w:rsid w:val="00B9179B"/>
    <w:rsid w:val="00B9344A"/>
    <w:rsid w:val="00B9386C"/>
    <w:rsid w:val="00B93DB5"/>
    <w:rsid w:val="00B93F82"/>
    <w:rsid w:val="00B943CF"/>
    <w:rsid w:val="00B94C7D"/>
    <w:rsid w:val="00B9515A"/>
    <w:rsid w:val="00B9525B"/>
    <w:rsid w:val="00B9589A"/>
    <w:rsid w:val="00B95BC4"/>
    <w:rsid w:val="00B96047"/>
    <w:rsid w:val="00B9641E"/>
    <w:rsid w:val="00B96572"/>
    <w:rsid w:val="00B965BD"/>
    <w:rsid w:val="00B971F7"/>
    <w:rsid w:val="00B975EC"/>
    <w:rsid w:val="00B978E1"/>
    <w:rsid w:val="00B97AEE"/>
    <w:rsid w:val="00BA11D4"/>
    <w:rsid w:val="00BA12B5"/>
    <w:rsid w:val="00BA2652"/>
    <w:rsid w:val="00BA352E"/>
    <w:rsid w:val="00BA3F16"/>
    <w:rsid w:val="00BA3F3A"/>
    <w:rsid w:val="00BA4155"/>
    <w:rsid w:val="00BA41BA"/>
    <w:rsid w:val="00BA4520"/>
    <w:rsid w:val="00BA5003"/>
    <w:rsid w:val="00BA5531"/>
    <w:rsid w:val="00BA620E"/>
    <w:rsid w:val="00BA6393"/>
    <w:rsid w:val="00BA757C"/>
    <w:rsid w:val="00BA7B5E"/>
    <w:rsid w:val="00BA7B78"/>
    <w:rsid w:val="00BA7C36"/>
    <w:rsid w:val="00BA7DAE"/>
    <w:rsid w:val="00BB01F5"/>
    <w:rsid w:val="00BB064D"/>
    <w:rsid w:val="00BB0786"/>
    <w:rsid w:val="00BB0B77"/>
    <w:rsid w:val="00BB167F"/>
    <w:rsid w:val="00BB1AA9"/>
    <w:rsid w:val="00BB1B94"/>
    <w:rsid w:val="00BB24D4"/>
    <w:rsid w:val="00BB2953"/>
    <w:rsid w:val="00BB370E"/>
    <w:rsid w:val="00BB3C43"/>
    <w:rsid w:val="00BB582E"/>
    <w:rsid w:val="00BB6707"/>
    <w:rsid w:val="00BB72F9"/>
    <w:rsid w:val="00BB73EC"/>
    <w:rsid w:val="00BB78AC"/>
    <w:rsid w:val="00BC030E"/>
    <w:rsid w:val="00BC0640"/>
    <w:rsid w:val="00BC07AE"/>
    <w:rsid w:val="00BC0905"/>
    <w:rsid w:val="00BC0FD5"/>
    <w:rsid w:val="00BC14CB"/>
    <w:rsid w:val="00BC15FB"/>
    <w:rsid w:val="00BC1BFC"/>
    <w:rsid w:val="00BC1D11"/>
    <w:rsid w:val="00BC2AB9"/>
    <w:rsid w:val="00BC30C0"/>
    <w:rsid w:val="00BC31C5"/>
    <w:rsid w:val="00BC3643"/>
    <w:rsid w:val="00BC4280"/>
    <w:rsid w:val="00BC436B"/>
    <w:rsid w:val="00BC459C"/>
    <w:rsid w:val="00BC4D59"/>
    <w:rsid w:val="00BC4ED6"/>
    <w:rsid w:val="00BC576E"/>
    <w:rsid w:val="00BC5FCB"/>
    <w:rsid w:val="00BC656E"/>
    <w:rsid w:val="00BC6D40"/>
    <w:rsid w:val="00BC6DE8"/>
    <w:rsid w:val="00BC74E1"/>
    <w:rsid w:val="00BC7873"/>
    <w:rsid w:val="00BC7CED"/>
    <w:rsid w:val="00BD0245"/>
    <w:rsid w:val="00BD07F4"/>
    <w:rsid w:val="00BD094D"/>
    <w:rsid w:val="00BD0C17"/>
    <w:rsid w:val="00BD0D28"/>
    <w:rsid w:val="00BD118C"/>
    <w:rsid w:val="00BD1361"/>
    <w:rsid w:val="00BD1832"/>
    <w:rsid w:val="00BD19DD"/>
    <w:rsid w:val="00BD1D0E"/>
    <w:rsid w:val="00BD231A"/>
    <w:rsid w:val="00BD2408"/>
    <w:rsid w:val="00BD246C"/>
    <w:rsid w:val="00BD260D"/>
    <w:rsid w:val="00BD2B5F"/>
    <w:rsid w:val="00BD3FCE"/>
    <w:rsid w:val="00BD418F"/>
    <w:rsid w:val="00BD42F7"/>
    <w:rsid w:val="00BD4327"/>
    <w:rsid w:val="00BD537B"/>
    <w:rsid w:val="00BD5836"/>
    <w:rsid w:val="00BD79BD"/>
    <w:rsid w:val="00BD7C9D"/>
    <w:rsid w:val="00BE0510"/>
    <w:rsid w:val="00BE0AB1"/>
    <w:rsid w:val="00BE0E86"/>
    <w:rsid w:val="00BE1939"/>
    <w:rsid w:val="00BE241E"/>
    <w:rsid w:val="00BE28A2"/>
    <w:rsid w:val="00BE3117"/>
    <w:rsid w:val="00BE32B7"/>
    <w:rsid w:val="00BE370E"/>
    <w:rsid w:val="00BE3CB5"/>
    <w:rsid w:val="00BE3FDD"/>
    <w:rsid w:val="00BE42B1"/>
    <w:rsid w:val="00BE4788"/>
    <w:rsid w:val="00BE4F58"/>
    <w:rsid w:val="00BE5837"/>
    <w:rsid w:val="00BE5EB8"/>
    <w:rsid w:val="00BE6184"/>
    <w:rsid w:val="00BE64BB"/>
    <w:rsid w:val="00BE6D95"/>
    <w:rsid w:val="00BF10CE"/>
    <w:rsid w:val="00BF148D"/>
    <w:rsid w:val="00BF16D3"/>
    <w:rsid w:val="00BF1E5F"/>
    <w:rsid w:val="00BF2166"/>
    <w:rsid w:val="00BF22D7"/>
    <w:rsid w:val="00BF31E8"/>
    <w:rsid w:val="00BF357E"/>
    <w:rsid w:val="00BF4BB0"/>
    <w:rsid w:val="00BF505A"/>
    <w:rsid w:val="00BF56B8"/>
    <w:rsid w:val="00BF5920"/>
    <w:rsid w:val="00BF6CCD"/>
    <w:rsid w:val="00BF6D15"/>
    <w:rsid w:val="00BF6DD1"/>
    <w:rsid w:val="00BF701E"/>
    <w:rsid w:val="00BF7752"/>
    <w:rsid w:val="00BF7A76"/>
    <w:rsid w:val="00BF7C1A"/>
    <w:rsid w:val="00BF7F0A"/>
    <w:rsid w:val="00BF7FC7"/>
    <w:rsid w:val="00C001C1"/>
    <w:rsid w:val="00C0081F"/>
    <w:rsid w:val="00C00882"/>
    <w:rsid w:val="00C00EE3"/>
    <w:rsid w:val="00C00F00"/>
    <w:rsid w:val="00C0246F"/>
    <w:rsid w:val="00C0264F"/>
    <w:rsid w:val="00C0346F"/>
    <w:rsid w:val="00C0349E"/>
    <w:rsid w:val="00C034B6"/>
    <w:rsid w:val="00C0364C"/>
    <w:rsid w:val="00C0424D"/>
    <w:rsid w:val="00C04264"/>
    <w:rsid w:val="00C042C6"/>
    <w:rsid w:val="00C04394"/>
    <w:rsid w:val="00C046A1"/>
    <w:rsid w:val="00C04909"/>
    <w:rsid w:val="00C05175"/>
    <w:rsid w:val="00C051B7"/>
    <w:rsid w:val="00C05BD6"/>
    <w:rsid w:val="00C063DA"/>
    <w:rsid w:val="00C06C31"/>
    <w:rsid w:val="00C06E90"/>
    <w:rsid w:val="00C07627"/>
    <w:rsid w:val="00C07658"/>
    <w:rsid w:val="00C10014"/>
    <w:rsid w:val="00C1019B"/>
    <w:rsid w:val="00C10C0C"/>
    <w:rsid w:val="00C11A74"/>
    <w:rsid w:val="00C127D1"/>
    <w:rsid w:val="00C12A94"/>
    <w:rsid w:val="00C12CA0"/>
    <w:rsid w:val="00C13194"/>
    <w:rsid w:val="00C13817"/>
    <w:rsid w:val="00C13B2A"/>
    <w:rsid w:val="00C13F5F"/>
    <w:rsid w:val="00C14A41"/>
    <w:rsid w:val="00C14C8C"/>
    <w:rsid w:val="00C14CCE"/>
    <w:rsid w:val="00C15958"/>
    <w:rsid w:val="00C159FA"/>
    <w:rsid w:val="00C15D25"/>
    <w:rsid w:val="00C169C8"/>
    <w:rsid w:val="00C16D67"/>
    <w:rsid w:val="00C17D35"/>
    <w:rsid w:val="00C20145"/>
    <w:rsid w:val="00C20256"/>
    <w:rsid w:val="00C20773"/>
    <w:rsid w:val="00C20C3E"/>
    <w:rsid w:val="00C20D46"/>
    <w:rsid w:val="00C21008"/>
    <w:rsid w:val="00C2121A"/>
    <w:rsid w:val="00C214D1"/>
    <w:rsid w:val="00C21E79"/>
    <w:rsid w:val="00C2340A"/>
    <w:rsid w:val="00C2477A"/>
    <w:rsid w:val="00C248B7"/>
    <w:rsid w:val="00C24D1F"/>
    <w:rsid w:val="00C25FC7"/>
    <w:rsid w:val="00C2623F"/>
    <w:rsid w:val="00C26393"/>
    <w:rsid w:val="00C267C0"/>
    <w:rsid w:val="00C26CCD"/>
    <w:rsid w:val="00C26E06"/>
    <w:rsid w:val="00C3023E"/>
    <w:rsid w:val="00C3068E"/>
    <w:rsid w:val="00C30AC5"/>
    <w:rsid w:val="00C31229"/>
    <w:rsid w:val="00C32136"/>
    <w:rsid w:val="00C32424"/>
    <w:rsid w:val="00C3244E"/>
    <w:rsid w:val="00C330B5"/>
    <w:rsid w:val="00C335E2"/>
    <w:rsid w:val="00C33D8B"/>
    <w:rsid w:val="00C340E4"/>
    <w:rsid w:val="00C3446B"/>
    <w:rsid w:val="00C3467B"/>
    <w:rsid w:val="00C34D9F"/>
    <w:rsid w:val="00C3519C"/>
    <w:rsid w:val="00C35484"/>
    <w:rsid w:val="00C35AB7"/>
    <w:rsid w:val="00C36939"/>
    <w:rsid w:val="00C36CFF"/>
    <w:rsid w:val="00C371C6"/>
    <w:rsid w:val="00C378AC"/>
    <w:rsid w:val="00C37CCC"/>
    <w:rsid w:val="00C37F1E"/>
    <w:rsid w:val="00C37F2B"/>
    <w:rsid w:val="00C40615"/>
    <w:rsid w:val="00C40684"/>
    <w:rsid w:val="00C41298"/>
    <w:rsid w:val="00C414BF"/>
    <w:rsid w:val="00C414F5"/>
    <w:rsid w:val="00C41EDC"/>
    <w:rsid w:val="00C42288"/>
    <w:rsid w:val="00C42C0A"/>
    <w:rsid w:val="00C43236"/>
    <w:rsid w:val="00C44924"/>
    <w:rsid w:val="00C44D8B"/>
    <w:rsid w:val="00C45BC1"/>
    <w:rsid w:val="00C45EFF"/>
    <w:rsid w:val="00C46456"/>
    <w:rsid w:val="00C46B25"/>
    <w:rsid w:val="00C473E7"/>
    <w:rsid w:val="00C50A11"/>
    <w:rsid w:val="00C5155E"/>
    <w:rsid w:val="00C51649"/>
    <w:rsid w:val="00C520CA"/>
    <w:rsid w:val="00C52E14"/>
    <w:rsid w:val="00C538CF"/>
    <w:rsid w:val="00C53C3D"/>
    <w:rsid w:val="00C54694"/>
    <w:rsid w:val="00C5483B"/>
    <w:rsid w:val="00C54A7C"/>
    <w:rsid w:val="00C54F3C"/>
    <w:rsid w:val="00C55543"/>
    <w:rsid w:val="00C56381"/>
    <w:rsid w:val="00C56480"/>
    <w:rsid w:val="00C564AF"/>
    <w:rsid w:val="00C569D3"/>
    <w:rsid w:val="00C56D8F"/>
    <w:rsid w:val="00C5741F"/>
    <w:rsid w:val="00C578E4"/>
    <w:rsid w:val="00C60E68"/>
    <w:rsid w:val="00C610A2"/>
    <w:rsid w:val="00C611CF"/>
    <w:rsid w:val="00C6121F"/>
    <w:rsid w:val="00C612B8"/>
    <w:rsid w:val="00C61E9B"/>
    <w:rsid w:val="00C622E2"/>
    <w:rsid w:val="00C62472"/>
    <w:rsid w:val="00C62513"/>
    <w:rsid w:val="00C62715"/>
    <w:rsid w:val="00C6292A"/>
    <w:rsid w:val="00C62975"/>
    <w:rsid w:val="00C62FD4"/>
    <w:rsid w:val="00C642A5"/>
    <w:rsid w:val="00C64658"/>
    <w:rsid w:val="00C650C1"/>
    <w:rsid w:val="00C65778"/>
    <w:rsid w:val="00C65A83"/>
    <w:rsid w:val="00C65B76"/>
    <w:rsid w:val="00C65D91"/>
    <w:rsid w:val="00C663B5"/>
    <w:rsid w:val="00C66428"/>
    <w:rsid w:val="00C66A27"/>
    <w:rsid w:val="00C66BEA"/>
    <w:rsid w:val="00C67532"/>
    <w:rsid w:val="00C67C25"/>
    <w:rsid w:val="00C67DF1"/>
    <w:rsid w:val="00C67EC0"/>
    <w:rsid w:val="00C701F6"/>
    <w:rsid w:val="00C7027F"/>
    <w:rsid w:val="00C7050D"/>
    <w:rsid w:val="00C710F4"/>
    <w:rsid w:val="00C7110F"/>
    <w:rsid w:val="00C71271"/>
    <w:rsid w:val="00C718E0"/>
    <w:rsid w:val="00C718FF"/>
    <w:rsid w:val="00C71C91"/>
    <w:rsid w:val="00C721CC"/>
    <w:rsid w:val="00C722E6"/>
    <w:rsid w:val="00C72415"/>
    <w:rsid w:val="00C728BB"/>
    <w:rsid w:val="00C72B5D"/>
    <w:rsid w:val="00C73A34"/>
    <w:rsid w:val="00C7414E"/>
    <w:rsid w:val="00C74264"/>
    <w:rsid w:val="00C743F1"/>
    <w:rsid w:val="00C74430"/>
    <w:rsid w:val="00C752C4"/>
    <w:rsid w:val="00C75981"/>
    <w:rsid w:val="00C761D1"/>
    <w:rsid w:val="00C766D0"/>
    <w:rsid w:val="00C76B82"/>
    <w:rsid w:val="00C76DD4"/>
    <w:rsid w:val="00C76E9A"/>
    <w:rsid w:val="00C76F66"/>
    <w:rsid w:val="00C777C7"/>
    <w:rsid w:val="00C77A60"/>
    <w:rsid w:val="00C8031A"/>
    <w:rsid w:val="00C80CF5"/>
    <w:rsid w:val="00C80F27"/>
    <w:rsid w:val="00C810A0"/>
    <w:rsid w:val="00C815FD"/>
    <w:rsid w:val="00C81DBB"/>
    <w:rsid w:val="00C822BE"/>
    <w:rsid w:val="00C83D26"/>
    <w:rsid w:val="00C83DCA"/>
    <w:rsid w:val="00C84A79"/>
    <w:rsid w:val="00C84ADF"/>
    <w:rsid w:val="00C8578C"/>
    <w:rsid w:val="00C85DAC"/>
    <w:rsid w:val="00C85F2C"/>
    <w:rsid w:val="00C866B5"/>
    <w:rsid w:val="00C86713"/>
    <w:rsid w:val="00C86A46"/>
    <w:rsid w:val="00C86A80"/>
    <w:rsid w:val="00C86E72"/>
    <w:rsid w:val="00C876B7"/>
    <w:rsid w:val="00C905B2"/>
    <w:rsid w:val="00C907E0"/>
    <w:rsid w:val="00C90DED"/>
    <w:rsid w:val="00C90E55"/>
    <w:rsid w:val="00C917BA"/>
    <w:rsid w:val="00C91B1F"/>
    <w:rsid w:val="00C91D0C"/>
    <w:rsid w:val="00C92C84"/>
    <w:rsid w:val="00C92D61"/>
    <w:rsid w:val="00C92F06"/>
    <w:rsid w:val="00C935C7"/>
    <w:rsid w:val="00C93698"/>
    <w:rsid w:val="00C93975"/>
    <w:rsid w:val="00C9464B"/>
    <w:rsid w:val="00C94724"/>
    <w:rsid w:val="00C94F9A"/>
    <w:rsid w:val="00C963FD"/>
    <w:rsid w:val="00C96465"/>
    <w:rsid w:val="00C96483"/>
    <w:rsid w:val="00C96802"/>
    <w:rsid w:val="00C974FC"/>
    <w:rsid w:val="00CA04B3"/>
    <w:rsid w:val="00CA0699"/>
    <w:rsid w:val="00CA1253"/>
    <w:rsid w:val="00CA15DF"/>
    <w:rsid w:val="00CA2002"/>
    <w:rsid w:val="00CA2A80"/>
    <w:rsid w:val="00CA2DBB"/>
    <w:rsid w:val="00CA3819"/>
    <w:rsid w:val="00CA3A2E"/>
    <w:rsid w:val="00CA421E"/>
    <w:rsid w:val="00CA4802"/>
    <w:rsid w:val="00CA4833"/>
    <w:rsid w:val="00CA4A15"/>
    <w:rsid w:val="00CA4DEB"/>
    <w:rsid w:val="00CA5379"/>
    <w:rsid w:val="00CA5613"/>
    <w:rsid w:val="00CA5A03"/>
    <w:rsid w:val="00CA5C26"/>
    <w:rsid w:val="00CA5C8C"/>
    <w:rsid w:val="00CA6109"/>
    <w:rsid w:val="00CA6115"/>
    <w:rsid w:val="00CA6129"/>
    <w:rsid w:val="00CA64AC"/>
    <w:rsid w:val="00CA66F8"/>
    <w:rsid w:val="00CA74C7"/>
    <w:rsid w:val="00CA78A7"/>
    <w:rsid w:val="00CA7C7F"/>
    <w:rsid w:val="00CA7C84"/>
    <w:rsid w:val="00CB0179"/>
    <w:rsid w:val="00CB02C1"/>
    <w:rsid w:val="00CB0439"/>
    <w:rsid w:val="00CB0805"/>
    <w:rsid w:val="00CB0B58"/>
    <w:rsid w:val="00CB0F60"/>
    <w:rsid w:val="00CB1127"/>
    <w:rsid w:val="00CB112F"/>
    <w:rsid w:val="00CB16CF"/>
    <w:rsid w:val="00CB1D54"/>
    <w:rsid w:val="00CB2080"/>
    <w:rsid w:val="00CB27C2"/>
    <w:rsid w:val="00CB28EA"/>
    <w:rsid w:val="00CB2DCA"/>
    <w:rsid w:val="00CB323C"/>
    <w:rsid w:val="00CB33D0"/>
    <w:rsid w:val="00CB352E"/>
    <w:rsid w:val="00CB36CD"/>
    <w:rsid w:val="00CB3A6D"/>
    <w:rsid w:val="00CB3B9A"/>
    <w:rsid w:val="00CB3BC9"/>
    <w:rsid w:val="00CB3C2F"/>
    <w:rsid w:val="00CB3E70"/>
    <w:rsid w:val="00CB3F1D"/>
    <w:rsid w:val="00CB45CD"/>
    <w:rsid w:val="00CB5685"/>
    <w:rsid w:val="00CB5876"/>
    <w:rsid w:val="00CB5B68"/>
    <w:rsid w:val="00CB5ED5"/>
    <w:rsid w:val="00CB662E"/>
    <w:rsid w:val="00CB74FE"/>
    <w:rsid w:val="00CC05A4"/>
    <w:rsid w:val="00CC12ED"/>
    <w:rsid w:val="00CC1776"/>
    <w:rsid w:val="00CC18C7"/>
    <w:rsid w:val="00CC2865"/>
    <w:rsid w:val="00CC2E17"/>
    <w:rsid w:val="00CC2E61"/>
    <w:rsid w:val="00CC3924"/>
    <w:rsid w:val="00CC3BA6"/>
    <w:rsid w:val="00CC428D"/>
    <w:rsid w:val="00CC4393"/>
    <w:rsid w:val="00CC4465"/>
    <w:rsid w:val="00CC471F"/>
    <w:rsid w:val="00CC4ABE"/>
    <w:rsid w:val="00CC4C12"/>
    <w:rsid w:val="00CC4EC6"/>
    <w:rsid w:val="00CC51D1"/>
    <w:rsid w:val="00CC52E7"/>
    <w:rsid w:val="00CC5481"/>
    <w:rsid w:val="00CC5756"/>
    <w:rsid w:val="00CC5C3C"/>
    <w:rsid w:val="00CC5C56"/>
    <w:rsid w:val="00CC6847"/>
    <w:rsid w:val="00CC6A4E"/>
    <w:rsid w:val="00CC7389"/>
    <w:rsid w:val="00CC77BF"/>
    <w:rsid w:val="00CD193F"/>
    <w:rsid w:val="00CD21E4"/>
    <w:rsid w:val="00CD2A9D"/>
    <w:rsid w:val="00CD3333"/>
    <w:rsid w:val="00CD3BD1"/>
    <w:rsid w:val="00CD4115"/>
    <w:rsid w:val="00CD49D6"/>
    <w:rsid w:val="00CD4AB0"/>
    <w:rsid w:val="00CD50D2"/>
    <w:rsid w:val="00CD556D"/>
    <w:rsid w:val="00CD5806"/>
    <w:rsid w:val="00CD58BB"/>
    <w:rsid w:val="00CD5A4E"/>
    <w:rsid w:val="00CD5AED"/>
    <w:rsid w:val="00CD5EB0"/>
    <w:rsid w:val="00CD6EE5"/>
    <w:rsid w:val="00CD748C"/>
    <w:rsid w:val="00CD75C2"/>
    <w:rsid w:val="00CD7B7C"/>
    <w:rsid w:val="00CE0342"/>
    <w:rsid w:val="00CE0CCB"/>
    <w:rsid w:val="00CE0E31"/>
    <w:rsid w:val="00CE1297"/>
    <w:rsid w:val="00CE1395"/>
    <w:rsid w:val="00CE13D7"/>
    <w:rsid w:val="00CE1C71"/>
    <w:rsid w:val="00CE1DC9"/>
    <w:rsid w:val="00CE2195"/>
    <w:rsid w:val="00CE22C3"/>
    <w:rsid w:val="00CE2898"/>
    <w:rsid w:val="00CE2945"/>
    <w:rsid w:val="00CE3061"/>
    <w:rsid w:val="00CE3244"/>
    <w:rsid w:val="00CE539D"/>
    <w:rsid w:val="00CE56BB"/>
    <w:rsid w:val="00CE590B"/>
    <w:rsid w:val="00CE5CE9"/>
    <w:rsid w:val="00CE5D6E"/>
    <w:rsid w:val="00CE5FC7"/>
    <w:rsid w:val="00CE6045"/>
    <w:rsid w:val="00CE6756"/>
    <w:rsid w:val="00CF061D"/>
    <w:rsid w:val="00CF068F"/>
    <w:rsid w:val="00CF0738"/>
    <w:rsid w:val="00CF0B46"/>
    <w:rsid w:val="00CF0EB1"/>
    <w:rsid w:val="00CF15B4"/>
    <w:rsid w:val="00CF1B63"/>
    <w:rsid w:val="00CF1C50"/>
    <w:rsid w:val="00CF26C5"/>
    <w:rsid w:val="00CF29EF"/>
    <w:rsid w:val="00CF2B1A"/>
    <w:rsid w:val="00CF2C79"/>
    <w:rsid w:val="00CF2CB8"/>
    <w:rsid w:val="00CF3910"/>
    <w:rsid w:val="00CF4034"/>
    <w:rsid w:val="00CF4347"/>
    <w:rsid w:val="00CF467E"/>
    <w:rsid w:val="00CF50D7"/>
    <w:rsid w:val="00CF5274"/>
    <w:rsid w:val="00CF5D63"/>
    <w:rsid w:val="00CF612F"/>
    <w:rsid w:val="00CF6A89"/>
    <w:rsid w:val="00CF709B"/>
    <w:rsid w:val="00CF739A"/>
    <w:rsid w:val="00CF772C"/>
    <w:rsid w:val="00CF794A"/>
    <w:rsid w:val="00D00BC3"/>
    <w:rsid w:val="00D010C9"/>
    <w:rsid w:val="00D01B68"/>
    <w:rsid w:val="00D027E0"/>
    <w:rsid w:val="00D02918"/>
    <w:rsid w:val="00D02C41"/>
    <w:rsid w:val="00D03288"/>
    <w:rsid w:val="00D03930"/>
    <w:rsid w:val="00D04210"/>
    <w:rsid w:val="00D04478"/>
    <w:rsid w:val="00D04599"/>
    <w:rsid w:val="00D04C9C"/>
    <w:rsid w:val="00D04D88"/>
    <w:rsid w:val="00D04DEE"/>
    <w:rsid w:val="00D05DC0"/>
    <w:rsid w:val="00D07CC9"/>
    <w:rsid w:val="00D10405"/>
    <w:rsid w:val="00D1096A"/>
    <w:rsid w:val="00D119B5"/>
    <w:rsid w:val="00D11D15"/>
    <w:rsid w:val="00D120F3"/>
    <w:rsid w:val="00D12FE7"/>
    <w:rsid w:val="00D13EF4"/>
    <w:rsid w:val="00D14ADD"/>
    <w:rsid w:val="00D14B51"/>
    <w:rsid w:val="00D14BF0"/>
    <w:rsid w:val="00D14CA1"/>
    <w:rsid w:val="00D14CFD"/>
    <w:rsid w:val="00D14DF6"/>
    <w:rsid w:val="00D14F37"/>
    <w:rsid w:val="00D15246"/>
    <w:rsid w:val="00D15781"/>
    <w:rsid w:val="00D165AF"/>
    <w:rsid w:val="00D16DCC"/>
    <w:rsid w:val="00D171C5"/>
    <w:rsid w:val="00D20304"/>
    <w:rsid w:val="00D20FDB"/>
    <w:rsid w:val="00D21338"/>
    <w:rsid w:val="00D216BF"/>
    <w:rsid w:val="00D21BD4"/>
    <w:rsid w:val="00D21EA8"/>
    <w:rsid w:val="00D2214D"/>
    <w:rsid w:val="00D23738"/>
    <w:rsid w:val="00D2373E"/>
    <w:rsid w:val="00D23A4F"/>
    <w:rsid w:val="00D243DE"/>
    <w:rsid w:val="00D24AB7"/>
    <w:rsid w:val="00D252B4"/>
    <w:rsid w:val="00D2574D"/>
    <w:rsid w:val="00D257C7"/>
    <w:rsid w:val="00D2582C"/>
    <w:rsid w:val="00D261F6"/>
    <w:rsid w:val="00D26587"/>
    <w:rsid w:val="00D265B2"/>
    <w:rsid w:val="00D26B54"/>
    <w:rsid w:val="00D270E5"/>
    <w:rsid w:val="00D278E3"/>
    <w:rsid w:val="00D2796E"/>
    <w:rsid w:val="00D27A45"/>
    <w:rsid w:val="00D27B65"/>
    <w:rsid w:val="00D27B9C"/>
    <w:rsid w:val="00D27FF0"/>
    <w:rsid w:val="00D30271"/>
    <w:rsid w:val="00D30741"/>
    <w:rsid w:val="00D3079A"/>
    <w:rsid w:val="00D30EA7"/>
    <w:rsid w:val="00D31945"/>
    <w:rsid w:val="00D31CAF"/>
    <w:rsid w:val="00D31DE6"/>
    <w:rsid w:val="00D31F22"/>
    <w:rsid w:val="00D333B4"/>
    <w:rsid w:val="00D33556"/>
    <w:rsid w:val="00D3393F"/>
    <w:rsid w:val="00D33AFB"/>
    <w:rsid w:val="00D33EED"/>
    <w:rsid w:val="00D3409B"/>
    <w:rsid w:val="00D340BE"/>
    <w:rsid w:val="00D3423D"/>
    <w:rsid w:val="00D34B6F"/>
    <w:rsid w:val="00D34C2B"/>
    <w:rsid w:val="00D356C4"/>
    <w:rsid w:val="00D357B0"/>
    <w:rsid w:val="00D36B90"/>
    <w:rsid w:val="00D40B8F"/>
    <w:rsid w:val="00D4109D"/>
    <w:rsid w:val="00D414BA"/>
    <w:rsid w:val="00D41A31"/>
    <w:rsid w:val="00D42FC1"/>
    <w:rsid w:val="00D4347F"/>
    <w:rsid w:val="00D43974"/>
    <w:rsid w:val="00D43A85"/>
    <w:rsid w:val="00D44F58"/>
    <w:rsid w:val="00D453F9"/>
    <w:rsid w:val="00D4574F"/>
    <w:rsid w:val="00D46DE0"/>
    <w:rsid w:val="00D47534"/>
    <w:rsid w:val="00D478E9"/>
    <w:rsid w:val="00D50084"/>
    <w:rsid w:val="00D50F85"/>
    <w:rsid w:val="00D519A2"/>
    <w:rsid w:val="00D52422"/>
    <w:rsid w:val="00D53167"/>
    <w:rsid w:val="00D533DC"/>
    <w:rsid w:val="00D539AF"/>
    <w:rsid w:val="00D53DE3"/>
    <w:rsid w:val="00D53E92"/>
    <w:rsid w:val="00D541B6"/>
    <w:rsid w:val="00D5458D"/>
    <w:rsid w:val="00D54650"/>
    <w:rsid w:val="00D54800"/>
    <w:rsid w:val="00D5485B"/>
    <w:rsid w:val="00D548A5"/>
    <w:rsid w:val="00D54CBD"/>
    <w:rsid w:val="00D558D9"/>
    <w:rsid w:val="00D55F5A"/>
    <w:rsid w:val="00D561F3"/>
    <w:rsid w:val="00D5797F"/>
    <w:rsid w:val="00D605D1"/>
    <w:rsid w:val="00D605EB"/>
    <w:rsid w:val="00D61251"/>
    <w:rsid w:val="00D619C8"/>
    <w:rsid w:val="00D61F37"/>
    <w:rsid w:val="00D625AE"/>
    <w:rsid w:val="00D62B78"/>
    <w:rsid w:val="00D62BDD"/>
    <w:rsid w:val="00D63247"/>
    <w:rsid w:val="00D64205"/>
    <w:rsid w:val="00D6479F"/>
    <w:rsid w:val="00D650B6"/>
    <w:rsid w:val="00D65EF7"/>
    <w:rsid w:val="00D66648"/>
    <w:rsid w:val="00D66A11"/>
    <w:rsid w:val="00D700B5"/>
    <w:rsid w:val="00D702B4"/>
    <w:rsid w:val="00D70527"/>
    <w:rsid w:val="00D70694"/>
    <w:rsid w:val="00D71764"/>
    <w:rsid w:val="00D71E11"/>
    <w:rsid w:val="00D721F8"/>
    <w:rsid w:val="00D722F1"/>
    <w:rsid w:val="00D72403"/>
    <w:rsid w:val="00D727EA"/>
    <w:rsid w:val="00D72A1E"/>
    <w:rsid w:val="00D73BEE"/>
    <w:rsid w:val="00D74119"/>
    <w:rsid w:val="00D74311"/>
    <w:rsid w:val="00D74637"/>
    <w:rsid w:val="00D74FDD"/>
    <w:rsid w:val="00D7569F"/>
    <w:rsid w:val="00D75781"/>
    <w:rsid w:val="00D757DD"/>
    <w:rsid w:val="00D75868"/>
    <w:rsid w:val="00D7607F"/>
    <w:rsid w:val="00D7647C"/>
    <w:rsid w:val="00D76D28"/>
    <w:rsid w:val="00D779A0"/>
    <w:rsid w:val="00D779F4"/>
    <w:rsid w:val="00D77B7C"/>
    <w:rsid w:val="00D77F7D"/>
    <w:rsid w:val="00D80590"/>
    <w:rsid w:val="00D806A3"/>
    <w:rsid w:val="00D8233D"/>
    <w:rsid w:val="00D82839"/>
    <w:rsid w:val="00D82986"/>
    <w:rsid w:val="00D82A84"/>
    <w:rsid w:val="00D82C2A"/>
    <w:rsid w:val="00D82FB9"/>
    <w:rsid w:val="00D8314B"/>
    <w:rsid w:val="00D83152"/>
    <w:rsid w:val="00D83291"/>
    <w:rsid w:val="00D833BF"/>
    <w:rsid w:val="00D83688"/>
    <w:rsid w:val="00D83886"/>
    <w:rsid w:val="00D846F9"/>
    <w:rsid w:val="00D84986"/>
    <w:rsid w:val="00D857CF"/>
    <w:rsid w:val="00D85CEE"/>
    <w:rsid w:val="00D86378"/>
    <w:rsid w:val="00D8658C"/>
    <w:rsid w:val="00D868F8"/>
    <w:rsid w:val="00D870A4"/>
    <w:rsid w:val="00D873E2"/>
    <w:rsid w:val="00D874F2"/>
    <w:rsid w:val="00D87E0C"/>
    <w:rsid w:val="00D908BE"/>
    <w:rsid w:val="00D90A8F"/>
    <w:rsid w:val="00D9107D"/>
    <w:rsid w:val="00D912B0"/>
    <w:rsid w:val="00D91EA3"/>
    <w:rsid w:val="00D92A51"/>
    <w:rsid w:val="00D92C42"/>
    <w:rsid w:val="00D92DA9"/>
    <w:rsid w:val="00D93600"/>
    <w:rsid w:val="00D93CA9"/>
    <w:rsid w:val="00D93CC7"/>
    <w:rsid w:val="00D93E63"/>
    <w:rsid w:val="00D940B0"/>
    <w:rsid w:val="00D94A4C"/>
    <w:rsid w:val="00D94FD1"/>
    <w:rsid w:val="00D951C6"/>
    <w:rsid w:val="00D95B6D"/>
    <w:rsid w:val="00D95C89"/>
    <w:rsid w:val="00D95FA7"/>
    <w:rsid w:val="00D965DF"/>
    <w:rsid w:val="00D9675E"/>
    <w:rsid w:val="00D96FC6"/>
    <w:rsid w:val="00D97515"/>
    <w:rsid w:val="00D977B8"/>
    <w:rsid w:val="00D979EB"/>
    <w:rsid w:val="00DA021E"/>
    <w:rsid w:val="00DA0494"/>
    <w:rsid w:val="00DA0663"/>
    <w:rsid w:val="00DA0CD7"/>
    <w:rsid w:val="00DA1592"/>
    <w:rsid w:val="00DA1A5D"/>
    <w:rsid w:val="00DA1B02"/>
    <w:rsid w:val="00DA1DD3"/>
    <w:rsid w:val="00DA2230"/>
    <w:rsid w:val="00DA2759"/>
    <w:rsid w:val="00DA2779"/>
    <w:rsid w:val="00DA28D7"/>
    <w:rsid w:val="00DA39EE"/>
    <w:rsid w:val="00DA3A88"/>
    <w:rsid w:val="00DA4339"/>
    <w:rsid w:val="00DA4A4B"/>
    <w:rsid w:val="00DA541B"/>
    <w:rsid w:val="00DA5755"/>
    <w:rsid w:val="00DA595B"/>
    <w:rsid w:val="00DA6ACC"/>
    <w:rsid w:val="00DA7095"/>
    <w:rsid w:val="00DA70D4"/>
    <w:rsid w:val="00DA7179"/>
    <w:rsid w:val="00DA724B"/>
    <w:rsid w:val="00DA729E"/>
    <w:rsid w:val="00DB00B5"/>
    <w:rsid w:val="00DB089C"/>
    <w:rsid w:val="00DB0C4A"/>
    <w:rsid w:val="00DB10B7"/>
    <w:rsid w:val="00DB1BD2"/>
    <w:rsid w:val="00DB1DC1"/>
    <w:rsid w:val="00DB254D"/>
    <w:rsid w:val="00DB2807"/>
    <w:rsid w:val="00DB2A5A"/>
    <w:rsid w:val="00DB2CFD"/>
    <w:rsid w:val="00DB328C"/>
    <w:rsid w:val="00DB3C2B"/>
    <w:rsid w:val="00DB4FB6"/>
    <w:rsid w:val="00DB544B"/>
    <w:rsid w:val="00DB54C2"/>
    <w:rsid w:val="00DB5AD5"/>
    <w:rsid w:val="00DB5F90"/>
    <w:rsid w:val="00DB6174"/>
    <w:rsid w:val="00DB6604"/>
    <w:rsid w:val="00DB6736"/>
    <w:rsid w:val="00DB6C5D"/>
    <w:rsid w:val="00DC01AB"/>
    <w:rsid w:val="00DC0572"/>
    <w:rsid w:val="00DC069F"/>
    <w:rsid w:val="00DC08AA"/>
    <w:rsid w:val="00DC0B4B"/>
    <w:rsid w:val="00DC0D00"/>
    <w:rsid w:val="00DC0FA3"/>
    <w:rsid w:val="00DC1643"/>
    <w:rsid w:val="00DC1B06"/>
    <w:rsid w:val="00DC1C17"/>
    <w:rsid w:val="00DC1F44"/>
    <w:rsid w:val="00DC20EC"/>
    <w:rsid w:val="00DC216B"/>
    <w:rsid w:val="00DC2406"/>
    <w:rsid w:val="00DC37D2"/>
    <w:rsid w:val="00DC3E5B"/>
    <w:rsid w:val="00DC4726"/>
    <w:rsid w:val="00DC49B3"/>
    <w:rsid w:val="00DC4D7A"/>
    <w:rsid w:val="00DC5338"/>
    <w:rsid w:val="00DC5600"/>
    <w:rsid w:val="00DC5EE7"/>
    <w:rsid w:val="00DC5F90"/>
    <w:rsid w:val="00DC660D"/>
    <w:rsid w:val="00DC672C"/>
    <w:rsid w:val="00DC6819"/>
    <w:rsid w:val="00DD03B0"/>
    <w:rsid w:val="00DD187E"/>
    <w:rsid w:val="00DD1C25"/>
    <w:rsid w:val="00DD206B"/>
    <w:rsid w:val="00DD2D53"/>
    <w:rsid w:val="00DD33B8"/>
    <w:rsid w:val="00DD3C86"/>
    <w:rsid w:val="00DD44CE"/>
    <w:rsid w:val="00DD4641"/>
    <w:rsid w:val="00DD4A47"/>
    <w:rsid w:val="00DD538B"/>
    <w:rsid w:val="00DD54BB"/>
    <w:rsid w:val="00DD55A6"/>
    <w:rsid w:val="00DD5AE5"/>
    <w:rsid w:val="00DD5FC3"/>
    <w:rsid w:val="00DD6E15"/>
    <w:rsid w:val="00DD6EDC"/>
    <w:rsid w:val="00DD7AA8"/>
    <w:rsid w:val="00DD7B46"/>
    <w:rsid w:val="00DD7ED3"/>
    <w:rsid w:val="00DE0368"/>
    <w:rsid w:val="00DE074E"/>
    <w:rsid w:val="00DE07BA"/>
    <w:rsid w:val="00DE0A37"/>
    <w:rsid w:val="00DE0E27"/>
    <w:rsid w:val="00DE0E3C"/>
    <w:rsid w:val="00DE0F20"/>
    <w:rsid w:val="00DE0F23"/>
    <w:rsid w:val="00DE1559"/>
    <w:rsid w:val="00DE2169"/>
    <w:rsid w:val="00DE38C9"/>
    <w:rsid w:val="00DE3AC4"/>
    <w:rsid w:val="00DE3EE5"/>
    <w:rsid w:val="00DE3FC1"/>
    <w:rsid w:val="00DE4945"/>
    <w:rsid w:val="00DE4D39"/>
    <w:rsid w:val="00DE52BE"/>
    <w:rsid w:val="00DE5475"/>
    <w:rsid w:val="00DE580C"/>
    <w:rsid w:val="00DE63D3"/>
    <w:rsid w:val="00DE68AC"/>
    <w:rsid w:val="00DE6963"/>
    <w:rsid w:val="00DE69AB"/>
    <w:rsid w:val="00DE6CA9"/>
    <w:rsid w:val="00DE72E6"/>
    <w:rsid w:val="00DF07A5"/>
    <w:rsid w:val="00DF0926"/>
    <w:rsid w:val="00DF0A93"/>
    <w:rsid w:val="00DF0CAA"/>
    <w:rsid w:val="00DF1255"/>
    <w:rsid w:val="00DF15A2"/>
    <w:rsid w:val="00DF1E17"/>
    <w:rsid w:val="00DF2790"/>
    <w:rsid w:val="00DF2D23"/>
    <w:rsid w:val="00DF2DA5"/>
    <w:rsid w:val="00DF2E7D"/>
    <w:rsid w:val="00DF3045"/>
    <w:rsid w:val="00DF31D9"/>
    <w:rsid w:val="00DF31EE"/>
    <w:rsid w:val="00DF338E"/>
    <w:rsid w:val="00DF368C"/>
    <w:rsid w:val="00DF3D8F"/>
    <w:rsid w:val="00DF3E2B"/>
    <w:rsid w:val="00DF42B0"/>
    <w:rsid w:val="00DF4676"/>
    <w:rsid w:val="00DF4CC6"/>
    <w:rsid w:val="00DF52AA"/>
    <w:rsid w:val="00DF57BF"/>
    <w:rsid w:val="00DF6984"/>
    <w:rsid w:val="00DF6B20"/>
    <w:rsid w:val="00DF6C8D"/>
    <w:rsid w:val="00DF6DAC"/>
    <w:rsid w:val="00DF6E49"/>
    <w:rsid w:val="00DF7105"/>
    <w:rsid w:val="00DF7729"/>
    <w:rsid w:val="00DF7F63"/>
    <w:rsid w:val="00E0040F"/>
    <w:rsid w:val="00E00731"/>
    <w:rsid w:val="00E00E59"/>
    <w:rsid w:val="00E00EA9"/>
    <w:rsid w:val="00E01628"/>
    <w:rsid w:val="00E01B02"/>
    <w:rsid w:val="00E01C78"/>
    <w:rsid w:val="00E01D77"/>
    <w:rsid w:val="00E0257A"/>
    <w:rsid w:val="00E0280D"/>
    <w:rsid w:val="00E028ED"/>
    <w:rsid w:val="00E03AE9"/>
    <w:rsid w:val="00E03DB3"/>
    <w:rsid w:val="00E03F75"/>
    <w:rsid w:val="00E04652"/>
    <w:rsid w:val="00E04AA5"/>
    <w:rsid w:val="00E05638"/>
    <w:rsid w:val="00E056AC"/>
    <w:rsid w:val="00E06023"/>
    <w:rsid w:val="00E071D1"/>
    <w:rsid w:val="00E07EA5"/>
    <w:rsid w:val="00E101DA"/>
    <w:rsid w:val="00E10552"/>
    <w:rsid w:val="00E10C34"/>
    <w:rsid w:val="00E10D0B"/>
    <w:rsid w:val="00E10D5D"/>
    <w:rsid w:val="00E110F9"/>
    <w:rsid w:val="00E116EE"/>
    <w:rsid w:val="00E117B1"/>
    <w:rsid w:val="00E11944"/>
    <w:rsid w:val="00E11F58"/>
    <w:rsid w:val="00E12420"/>
    <w:rsid w:val="00E12F5C"/>
    <w:rsid w:val="00E1365E"/>
    <w:rsid w:val="00E13821"/>
    <w:rsid w:val="00E140AC"/>
    <w:rsid w:val="00E141FB"/>
    <w:rsid w:val="00E1479C"/>
    <w:rsid w:val="00E147F9"/>
    <w:rsid w:val="00E1575E"/>
    <w:rsid w:val="00E160B2"/>
    <w:rsid w:val="00E16680"/>
    <w:rsid w:val="00E16A91"/>
    <w:rsid w:val="00E16BC9"/>
    <w:rsid w:val="00E172F7"/>
    <w:rsid w:val="00E17F2B"/>
    <w:rsid w:val="00E20223"/>
    <w:rsid w:val="00E207B0"/>
    <w:rsid w:val="00E20F81"/>
    <w:rsid w:val="00E20FAE"/>
    <w:rsid w:val="00E21188"/>
    <w:rsid w:val="00E2156E"/>
    <w:rsid w:val="00E21A3B"/>
    <w:rsid w:val="00E22D91"/>
    <w:rsid w:val="00E22EB0"/>
    <w:rsid w:val="00E234A7"/>
    <w:rsid w:val="00E245A1"/>
    <w:rsid w:val="00E24D8E"/>
    <w:rsid w:val="00E25695"/>
    <w:rsid w:val="00E25728"/>
    <w:rsid w:val="00E25EA6"/>
    <w:rsid w:val="00E25F1E"/>
    <w:rsid w:val="00E261B3"/>
    <w:rsid w:val="00E26837"/>
    <w:rsid w:val="00E26C73"/>
    <w:rsid w:val="00E27426"/>
    <w:rsid w:val="00E27CD8"/>
    <w:rsid w:val="00E30216"/>
    <w:rsid w:val="00E3064E"/>
    <w:rsid w:val="00E31065"/>
    <w:rsid w:val="00E31B31"/>
    <w:rsid w:val="00E32B65"/>
    <w:rsid w:val="00E32DC7"/>
    <w:rsid w:val="00E3306A"/>
    <w:rsid w:val="00E33397"/>
    <w:rsid w:val="00E33595"/>
    <w:rsid w:val="00E33E5A"/>
    <w:rsid w:val="00E34C50"/>
    <w:rsid w:val="00E354A3"/>
    <w:rsid w:val="00E35DC5"/>
    <w:rsid w:val="00E36003"/>
    <w:rsid w:val="00E36480"/>
    <w:rsid w:val="00E368AC"/>
    <w:rsid w:val="00E375C2"/>
    <w:rsid w:val="00E37E42"/>
    <w:rsid w:val="00E37F89"/>
    <w:rsid w:val="00E40A0C"/>
    <w:rsid w:val="00E41365"/>
    <w:rsid w:val="00E42111"/>
    <w:rsid w:val="00E42188"/>
    <w:rsid w:val="00E423DD"/>
    <w:rsid w:val="00E4277E"/>
    <w:rsid w:val="00E4315D"/>
    <w:rsid w:val="00E43A32"/>
    <w:rsid w:val="00E43FAB"/>
    <w:rsid w:val="00E44216"/>
    <w:rsid w:val="00E444BF"/>
    <w:rsid w:val="00E4463D"/>
    <w:rsid w:val="00E45893"/>
    <w:rsid w:val="00E45A52"/>
    <w:rsid w:val="00E45A54"/>
    <w:rsid w:val="00E461BF"/>
    <w:rsid w:val="00E46A55"/>
    <w:rsid w:val="00E46DD4"/>
    <w:rsid w:val="00E470C9"/>
    <w:rsid w:val="00E478B8"/>
    <w:rsid w:val="00E504E8"/>
    <w:rsid w:val="00E507F8"/>
    <w:rsid w:val="00E50F77"/>
    <w:rsid w:val="00E5133C"/>
    <w:rsid w:val="00E51D91"/>
    <w:rsid w:val="00E523D0"/>
    <w:rsid w:val="00E52759"/>
    <w:rsid w:val="00E53139"/>
    <w:rsid w:val="00E532E2"/>
    <w:rsid w:val="00E53531"/>
    <w:rsid w:val="00E539B4"/>
    <w:rsid w:val="00E54566"/>
    <w:rsid w:val="00E54655"/>
    <w:rsid w:val="00E54D16"/>
    <w:rsid w:val="00E54F35"/>
    <w:rsid w:val="00E5527B"/>
    <w:rsid w:val="00E5580A"/>
    <w:rsid w:val="00E56B7C"/>
    <w:rsid w:val="00E57B4C"/>
    <w:rsid w:val="00E57B65"/>
    <w:rsid w:val="00E60A30"/>
    <w:rsid w:val="00E60F44"/>
    <w:rsid w:val="00E613D4"/>
    <w:rsid w:val="00E61552"/>
    <w:rsid w:val="00E61A09"/>
    <w:rsid w:val="00E61BE9"/>
    <w:rsid w:val="00E621A4"/>
    <w:rsid w:val="00E6275A"/>
    <w:rsid w:val="00E62A0F"/>
    <w:rsid w:val="00E63053"/>
    <w:rsid w:val="00E633F4"/>
    <w:rsid w:val="00E63442"/>
    <w:rsid w:val="00E635DF"/>
    <w:rsid w:val="00E63687"/>
    <w:rsid w:val="00E63913"/>
    <w:rsid w:val="00E64204"/>
    <w:rsid w:val="00E6431F"/>
    <w:rsid w:val="00E64561"/>
    <w:rsid w:val="00E6497F"/>
    <w:rsid w:val="00E64A5C"/>
    <w:rsid w:val="00E64D5F"/>
    <w:rsid w:val="00E64ECE"/>
    <w:rsid w:val="00E65960"/>
    <w:rsid w:val="00E659F1"/>
    <w:rsid w:val="00E65CA6"/>
    <w:rsid w:val="00E66076"/>
    <w:rsid w:val="00E66331"/>
    <w:rsid w:val="00E66699"/>
    <w:rsid w:val="00E67079"/>
    <w:rsid w:val="00E671C8"/>
    <w:rsid w:val="00E67282"/>
    <w:rsid w:val="00E67495"/>
    <w:rsid w:val="00E67929"/>
    <w:rsid w:val="00E700F1"/>
    <w:rsid w:val="00E70828"/>
    <w:rsid w:val="00E70F6B"/>
    <w:rsid w:val="00E717CD"/>
    <w:rsid w:val="00E717FF"/>
    <w:rsid w:val="00E71B4D"/>
    <w:rsid w:val="00E720D6"/>
    <w:rsid w:val="00E72116"/>
    <w:rsid w:val="00E72735"/>
    <w:rsid w:val="00E72ED4"/>
    <w:rsid w:val="00E732C5"/>
    <w:rsid w:val="00E734CF"/>
    <w:rsid w:val="00E73C91"/>
    <w:rsid w:val="00E75463"/>
    <w:rsid w:val="00E75559"/>
    <w:rsid w:val="00E76000"/>
    <w:rsid w:val="00E7687C"/>
    <w:rsid w:val="00E775C2"/>
    <w:rsid w:val="00E77761"/>
    <w:rsid w:val="00E77B40"/>
    <w:rsid w:val="00E77BD9"/>
    <w:rsid w:val="00E80203"/>
    <w:rsid w:val="00E804C5"/>
    <w:rsid w:val="00E8086F"/>
    <w:rsid w:val="00E808EC"/>
    <w:rsid w:val="00E812FE"/>
    <w:rsid w:val="00E81582"/>
    <w:rsid w:val="00E81875"/>
    <w:rsid w:val="00E819B2"/>
    <w:rsid w:val="00E819B4"/>
    <w:rsid w:val="00E819C2"/>
    <w:rsid w:val="00E81A11"/>
    <w:rsid w:val="00E81CE8"/>
    <w:rsid w:val="00E81EE6"/>
    <w:rsid w:val="00E81FCD"/>
    <w:rsid w:val="00E8263C"/>
    <w:rsid w:val="00E8294A"/>
    <w:rsid w:val="00E829F8"/>
    <w:rsid w:val="00E83012"/>
    <w:rsid w:val="00E83459"/>
    <w:rsid w:val="00E83C74"/>
    <w:rsid w:val="00E83DA3"/>
    <w:rsid w:val="00E83DDF"/>
    <w:rsid w:val="00E84143"/>
    <w:rsid w:val="00E84289"/>
    <w:rsid w:val="00E842FA"/>
    <w:rsid w:val="00E84469"/>
    <w:rsid w:val="00E847DC"/>
    <w:rsid w:val="00E84A22"/>
    <w:rsid w:val="00E84F41"/>
    <w:rsid w:val="00E85405"/>
    <w:rsid w:val="00E85656"/>
    <w:rsid w:val="00E86615"/>
    <w:rsid w:val="00E86ADC"/>
    <w:rsid w:val="00E86BBA"/>
    <w:rsid w:val="00E87A13"/>
    <w:rsid w:val="00E901A9"/>
    <w:rsid w:val="00E90965"/>
    <w:rsid w:val="00E90C00"/>
    <w:rsid w:val="00E91271"/>
    <w:rsid w:val="00E91EF1"/>
    <w:rsid w:val="00E92721"/>
    <w:rsid w:val="00E93352"/>
    <w:rsid w:val="00E93450"/>
    <w:rsid w:val="00E93718"/>
    <w:rsid w:val="00E93AC1"/>
    <w:rsid w:val="00E93BDA"/>
    <w:rsid w:val="00E93ED5"/>
    <w:rsid w:val="00E94777"/>
    <w:rsid w:val="00E94A6F"/>
    <w:rsid w:val="00E94EB3"/>
    <w:rsid w:val="00E952EF"/>
    <w:rsid w:val="00E966E3"/>
    <w:rsid w:val="00E96811"/>
    <w:rsid w:val="00E96F72"/>
    <w:rsid w:val="00E9704C"/>
    <w:rsid w:val="00E974BD"/>
    <w:rsid w:val="00E977C5"/>
    <w:rsid w:val="00EA13B5"/>
    <w:rsid w:val="00EA1443"/>
    <w:rsid w:val="00EA1730"/>
    <w:rsid w:val="00EA2F2D"/>
    <w:rsid w:val="00EA3258"/>
    <w:rsid w:val="00EA364D"/>
    <w:rsid w:val="00EA44F1"/>
    <w:rsid w:val="00EA5A84"/>
    <w:rsid w:val="00EA5AD5"/>
    <w:rsid w:val="00EA5DA8"/>
    <w:rsid w:val="00EA670D"/>
    <w:rsid w:val="00EA671D"/>
    <w:rsid w:val="00EA6DCE"/>
    <w:rsid w:val="00EA6F87"/>
    <w:rsid w:val="00EA7150"/>
    <w:rsid w:val="00EA77C4"/>
    <w:rsid w:val="00EA79ED"/>
    <w:rsid w:val="00EA7B98"/>
    <w:rsid w:val="00EB081D"/>
    <w:rsid w:val="00EB0A39"/>
    <w:rsid w:val="00EB0C72"/>
    <w:rsid w:val="00EB11ED"/>
    <w:rsid w:val="00EB1661"/>
    <w:rsid w:val="00EB190C"/>
    <w:rsid w:val="00EB20E1"/>
    <w:rsid w:val="00EB24BB"/>
    <w:rsid w:val="00EB367F"/>
    <w:rsid w:val="00EB4065"/>
    <w:rsid w:val="00EB4434"/>
    <w:rsid w:val="00EB5B71"/>
    <w:rsid w:val="00EB5B79"/>
    <w:rsid w:val="00EB60F9"/>
    <w:rsid w:val="00EB6891"/>
    <w:rsid w:val="00EB74B6"/>
    <w:rsid w:val="00EC03A1"/>
    <w:rsid w:val="00EC09EA"/>
    <w:rsid w:val="00EC0D03"/>
    <w:rsid w:val="00EC0F4E"/>
    <w:rsid w:val="00EC14CA"/>
    <w:rsid w:val="00EC15CF"/>
    <w:rsid w:val="00EC17A7"/>
    <w:rsid w:val="00EC17C8"/>
    <w:rsid w:val="00EC218E"/>
    <w:rsid w:val="00EC22DF"/>
    <w:rsid w:val="00EC23CD"/>
    <w:rsid w:val="00EC25A5"/>
    <w:rsid w:val="00EC25EC"/>
    <w:rsid w:val="00EC267C"/>
    <w:rsid w:val="00EC26D3"/>
    <w:rsid w:val="00EC3278"/>
    <w:rsid w:val="00EC3537"/>
    <w:rsid w:val="00EC3B12"/>
    <w:rsid w:val="00EC4567"/>
    <w:rsid w:val="00EC49D3"/>
    <w:rsid w:val="00EC557C"/>
    <w:rsid w:val="00EC5824"/>
    <w:rsid w:val="00EC6F6A"/>
    <w:rsid w:val="00EC7DAA"/>
    <w:rsid w:val="00EC7DCF"/>
    <w:rsid w:val="00ED00D5"/>
    <w:rsid w:val="00ED030A"/>
    <w:rsid w:val="00ED03CB"/>
    <w:rsid w:val="00ED06C4"/>
    <w:rsid w:val="00ED0948"/>
    <w:rsid w:val="00ED0AE6"/>
    <w:rsid w:val="00ED0BB5"/>
    <w:rsid w:val="00ED1D26"/>
    <w:rsid w:val="00ED3632"/>
    <w:rsid w:val="00ED3705"/>
    <w:rsid w:val="00ED3862"/>
    <w:rsid w:val="00ED3B0B"/>
    <w:rsid w:val="00ED3B2D"/>
    <w:rsid w:val="00ED4008"/>
    <w:rsid w:val="00ED4153"/>
    <w:rsid w:val="00ED5318"/>
    <w:rsid w:val="00ED5B2C"/>
    <w:rsid w:val="00ED5FDB"/>
    <w:rsid w:val="00ED6665"/>
    <w:rsid w:val="00ED6C1E"/>
    <w:rsid w:val="00ED70A5"/>
    <w:rsid w:val="00ED7339"/>
    <w:rsid w:val="00ED74BE"/>
    <w:rsid w:val="00ED773E"/>
    <w:rsid w:val="00ED7FC4"/>
    <w:rsid w:val="00EE00EF"/>
    <w:rsid w:val="00EE089F"/>
    <w:rsid w:val="00EE0B15"/>
    <w:rsid w:val="00EE0B8B"/>
    <w:rsid w:val="00EE0D46"/>
    <w:rsid w:val="00EE17A1"/>
    <w:rsid w:val="00EE185C"/>
    <w:rsid w:val="00EE252A"/>
    <w:rsid w:val="00EE25B4"/>
    <w:rsid w:val="00EE263F"/>
    <w:rsid w:val="00EE2820"/>
    <w:rsid w:val="00EE2EC7"/>
    <w:rsid w:val="00EE310C"/>
    <w:rsid w:val="00EE3A8C"/>
    <w:rsid w:val="00EE4D26"/>
    <w:rsid w:val="00EE568A"/>
    <w:rsid w:val="00EE5F06"/>
    <w:rsid w:val="00EE62C7"/>
    <w:rsid w:val="00EE74D3"/>
    <w:rsid w:val="00EE7777"/>
    <w:rsid w:val="00EE7AAC"/>
    <w:rsid w:val="00EF13FE"/>
    <w:rsid w:val="00EF16C5"/>
    <w:rsid w:val="00EF1B20"/>
    <w:rsid w:val="00EF1C19"/>
    <w:rsid w:val="00EF1E3C"/>
    <w:rsid w:val="00EF1E55"/>
    <w:rsid w:val="00EF1F0F"/>
    <w:rsid w:val="00EF27E1"/>
    <w:rsid w:val="00EF2A97"/>
    <w:rsid w:val="00EF3725"/>
    <w:rsid w:val="00EF3BC1"/>
    <w:rsid w:val="00EF41BD"/>
    <w:rsid w:val="00EF45AA"/>
    <w:rsid w:val="00EF4F60"/>
    <w:rsid w:val="00EF5389"/>
    <w:rsid w:val="00EF5716"/>
    <w:rsid w:val="00EF5999"/>
    <w:rsid w:val="00EF6818"/>
    <w:rsid w:val="00EF6C4A"/>
    <w:rsid w:val="00EF75B3"/>
    <w:rsid w:val="00EF7657"/>
    <w:rsid w:val="00EF7A82"/>
    <w:rsid w:val="00EF7E06"/>
    <w:rsid w:val="00F0068B"/>
    <w:rsid w:val="00F007C7"/>
    <w:rsid w:val="00F00ECC"/>
    <w:rsid w:val="00F01045"/>
    <w:rsid w:val="00F0104D"/>
    <w:rsid w:val="00F01756"/>
    <w:rsid w:val="00F022CA"/>
    <w:rsid w:val="00F0293E"/>
    <w:rsid w:val="00F02CC1"/>
    <w:rsid w:val="00F031B0"/>
    <w:rsid w:val="00F04476"/>
    <w:rsid w:val="00F06161"/>
    <w:rsid w:val="00F063F4"/>
    <w:rsid w:val="00F067D1"/>
    <w:rsid w:val="00F06806"/>
    <w:rsid w:val="00F068A6"/>
    <w:rsid w:val="00F06D07"/>
    <w:rsid w:val="00F06F2D"/>
    <w:rsid w:val="00F06F64"/>
    <w:rsid w:val="00F100ED"/>
    <w:rsid w:val="00F103A1"/>
    <w:rsid w:val="00F106A0"/>
    <w:rsid w:val="00F126C5"/>
    <w:rsid w:val="00F12B0D"/>
    <w:rsid w:val="00F12EA5"/>
    <w:rsid w:val="00F12F26"/>
    <w:rsid w:val="00F13570"/>
    <w:rsid w:val="00F13FF6"/>
    <w:rsid w:val="00F14F78"/>
    <w:rsid w:val="00F156CD"/>
    <w:rsid w:val="00F15945"/>
    <w:rsid w:val="00F160D2"/>
    <w:rsid w:val="00F163EC"/>
    <w:rsid w:val="00F1682E"/>
    <w:rsid w:val="00F16C26"/>
    <w:rsid w:val="00F16C67"/>
    <w:rsid w:val="00F2007A"/>
    <w:rsid w:val="00F204C7"/>
    <w:rsid w:val="00F2074D"/>
    <w:rsid w:val="00F20A73"/>
    <w:rsid w:val="00F21E33"/>
    <w:rsid w:val="00F22421"/>
    <w:rsid w:val="00F240B5"/>
    <w:rsid w:val="00F248ED"/>
    <w:rsid w:val="00F2507F"/>
    <w:rsid w:val="00F2522B"/>
    <w:rsid w:val="00F25364"/>
    <w:rsid w:val="00F25DC5"/>
    <w:rsid w:val="00F25F09"/>
    <w:rsid w:val="00F2623C"/>
    <w:rsid w:val="00F269AC"/>
    <w:rsid w:val="00F26C60"/>
    <w:rsid w:val="00F271D2"/>
    <w:rsid w:val="00F273D4"/>
    <w:rsid w:val="00F313D6"/>
    <w:rsid w:val="00F31C82"/>
    <w:rsid w:val="00F31CAE"/>
    <w:rsid w:val="00F320FF"/>
    <w:rsid w:val="00F32437"/>
    <w:rsid w:val="00F32B98"/>
    <w:rsid w:val="00F32C8F"/>
    <w:rsid w:val="00F32CA5"/>
    <w:rsid w:val="00F333EB"/>
    <w:rsid w:val="00F334D4"/>
    <w:rsid w:val="00F33630"/>
    <w:rsid w:val="00F337DA"/>
    <w:rsid w:val="00F33CB9"/>
    <w:rsid w:val="00F33D76"/>
    <w:rsid w:val="00F34172"/>
    <w:rsid w:val="00F354E9"/>
    <w:rsid w:val="00F3579B"/>
    <w:rsid w:val="00F35C17"/>
    <w:rsid w:val="00F35D8A"/>
    <w:rsid w:val="00F36080"/>
    <w:rsid w:val="00F360CF"/>
    <w:rsid w:val="00F3648A"/>
    <w:rsid w:val="00F3711A"/>
    <w:rsid w:val="00F377F3"/>
    <w:rsid w:val="00F37D05"/>
    <w:rsid w:val="00F409B8"/>
    <w:rsid w:val="00F418F8"/>
    <w:rsid w:val="00F41B62"/>
    <w:rsid w:val="00F4230D"/>
    <w:rsid w:val="00F4245E"/>
    <w:rsid w:val="00F440E2"/>
    <w:rsid w:val="00F4458E"/>
    <w:rsid w:val="00F448C6"/>
    <w:rsid w:val="00F44C44"/>
    <w:rsid w:val="00F44CBA"/>
    <w:rsid w:val="00F44DB8"/>
    <w:rsid w:val="00F45C02"/>
    <w:rsid w:val="00F46678"/>
    <w:rsid w:val="00F470A3"/>
    <w:rsid w:val="00F50471"/>
    <w:rsid w:val="00F508B2"/>
    <w:rsid w:val="00F50FF5"/>
    <w:rsid w:val="00F527AC"/>
    <w:rsid w:val="00F52A03"/>
    <w:rsid w:val="00F5396E"/>
    <w:rsid w:val="00F53F61"/>
    <w:rsid w:val="00F540D4"/>
    <w:rsid w:val="00F55748"/>
    <w:rsid w:val="00F55AD9"/>
    <w:rsid w:val="00F55CE9"/>
    <w:rsid w:val="00F561FB"/>
    <w:rsid w:val="00F5639C"/>
    <w:rsid w:val="00F56704"/>
    <w:rsid w:val="00F568B0"/>
    <w:rsid w:val="00F57440"/>
    <w:rsid w:val="00F577FE"/>
    <w:rsid w:val="00F57C7F"/>
    <w:rsid w:val="00F602A1"/>
    <w:rsid w:val="00F60CE4"/>
    <w:rsid w:val="00F6110E"/>
    <w:rsid w:val="00F61449"/>
    <w:rsid w:val="00F61F5E"/>
    <w:rsid w:val="00F62587"/>
    <w:rsid w:val="00F62898"/>
    <w:rsid w:val="00F62BF1"/>
    <w:rsid w:val="00F6313F"/>
    <w:rsid w:val="00F639FF"/>
    <w:rsid w:val="00F64394"/>
    <w:rsid w:val="00F648E7"/>
    <w:rsid w:val="00F648FE"/>
    <w:rsid w:val="00F64C40"/>
    <w:rsid w:val="00F65317"/>
    <w:rsid w:val="00F65877"/>
    <w:rsid w:val="00F65997"/>
    <w:rsid w:val="00F65BD8"/>
    <w:rsid w:val="00F66C1A"/>
    <w:rsid w:val="00F67A53"/>
    <w:rsid w:val="00F70194"/>
    <w:rsid w:val="00F70211"/>
    <w:rsid w:val="00F70691"/>
    <w:rsid w:val="00F7080A"/>
    <w:rsid w:val="00F70B7E"/>
    <w:rsid w:val="00F7109E"/>
    <w:rsid w:val="00F712CD"/>
    <w:rsid w:val="00F71691"/>
    <w:rsid w:val="00F71BFB"/>
    <w:rsid w:val="00F720CB"/>
    <w:rsid w:val="00F726D5"/>
    <w:rsid w:val="00F72915"/>
    <w:rsid w:val="00F7292D"/>
    <w:rsid w:val="00F72B06"/>
    <w:rsid w:val="00F72EA3"/>
    <w:rsid w:val="00F72EFA"/>
    <w:rsid w:val="00F73806"/>
    <w:rsid w:val="00F73AA4"/>
    <w:rsid w:val="00F73DA4"/>
    <w:rsid w:val="00F744FF"/>
    <w:rsid w:val="00F747B4"/>
    <w:rsid w:val="00F749DB"/>
    <w:rsid w:val="00F74A03"/>
    <w:rsid w:val="00F74A0F"/>
    <w:rsid w:val="00F74C79"/>
    <w:rsid w:val="00F7599B"/>
    <w:rsid w:val="00F7674E"/>
    <w:rsid w:val="00F76988"/>
    <w:rsid w:val="00F76A42"/>
    <w:rsid w:val="00F773C2"/>
    <w:rsid w:val="00F774A9"/>
    <w:rsid w:val="00F801DE"/>
    <w:rsid w:val="00F80404"/>
    <w:rsid w:val="00F80808"/>
    <w:rsid w:val="00F80E17"/>
    <w:rsid w:val="00F81B63"/>
    <w:rsid w:val="00F8279E"/>
    <w:rsid w:val="00F82945"/>
    <w:rsid w:val="00F82DF5"/>
    <w:rsid w:val="00F82E1A"/>
    <w:rsid w:val="00F8301B"/>
    <w:rsid w:val="00F83046"/>
    <w:rsid w:val="00F83458"/>
    <w:rsid w:val="00F83C22"/>
    <w:rsid w:val="00F840D8"/>
    <w:rsid w:val="00F84453"/>
    <w:rsid w:val="00F84662"/>
    <w:rsid w:val="00F84867"/>
    <w:rsid w:val="00F852FD"/>
    <w:rsid w:val="00F86076"/>
    <w:rsid w:val="00F86780"/>
    <w:rsid w:val="00F86B00"/>
    <w:rsid w:val="00F86BF8"/>
    <w:rsid w:val="00F87E3E"/>
    <w:rsid w:val="00F906DA"/>
    <w:rsid w:val="00F90D1F"/>
    <w:rsid w:val="00F915C2"/>
    <w:rsid w:val="00F91600"/>
    <w:rsid w:val="00F91709"/>
    <w:rsid w:val="00F91A65"/>
    <w:rsid w:val="00F91D37"/>
    <w:rsid w:val="00F9285F"/>
    <w:rsid w:val="00F9293C"/>
    <w:rsid w:val="00F92D76"/>
    <w:rsid w:val="00F92EE9"/>
    <w:rsid w:val="00F931B8"/>
    <w:rsid w:val="00F94AAB"/>
    <w:rsid w:val="00F94D0D"/>
    <w:rsid w:val="00F952AC"/>
    <w:rsid w:val="00F95537"/>
    <w:rsid w:val="00F957C6"/>
    <w:rsid w:val="00F9598F"/>
    <w:rsid w:val="00F9609E"/>
    <w:rsid w:val="00F967D9"/>
    <w:rsid w:val="00F969B1"/>
    <w:rsid w:val="00F96BE8"/>
    <w:rsid w:val="00F97453"/>
    <w:rsid w:val="00F975C5"/>
    <w:rsid w:val="00F97DC6"/>
    <w:rsid w:val="00FA0100"/>
    <w:rsid w:val="00FA0146"/>
    <w:rsid w:val="00FA095F"/>
    <w:rsid w:val="00FA0AFC"/>
    <w:rsid w:val="00FA101F"/>
    <w:rsid w:val="00FA12D3"/>
    <w:rsid w:val="00FA1355"/>
    <w:rsid w:val="00FA19C6"/>
    <w:rsid w:val="00FA2EE5"/>
    <w:rsid w:val="00FA38D6"/>
    <w:rsid w:val="00FA39BB"/>
    <w:rsid w:val="00FA3DE0"/>
    <w:rsid w:val="00FA4724"/>
    <w:rsid w:val="00FA51AF"/>
    <w:rsid w:val="00FA51CE"/>
    <w:rsid w:val="00FA56B1"/>
    <w:rsid w:val="00FA5A3F"/>
    <w:rsid w:val="00FA6535"/>
    <w:rsid w:val="00FA6BB0"/>
    <w:rsid w:val="00FA76C9"/>
    <w:rsid w:val="00FB00D2"/>
    <w:rsid w:val="00FB09B2"/>
    <w:rsid w:val="00FB0C76"/>
    <w:rsid w:val="00FB102B"/>
    <w:rsid w:val="00FB128C"/>
    <w:rsid w:val="00FB1B0C"/>
    <w:rsid w:val="00FB1D09"/>
    <w:rsid w:val="00FB2C43"/>
    <w:rsid w:val="00FB2E95"/>
    <w:rsid w:val="00FB3060"/>
    <w:rsid w:val="00FB3D44"/>
    <w:rsid w:val="00FB3D51"/>
    <w:rsid w:val="00FB3D5F"/>
    <w:rsid w:val="00FB4911"/>
    <w:rsid w:val="00FB4C69"/>
    <w:rsid w:val="00FB58EE"/>
    <w:rsid w:val="00FB5A6A"/>
    <w:rsid w:val="00FB5F63"/>
    <w:rsid w:val="00FB64D2"/>
    <w:rsid w:val="00FB6A8B"/>
    <w:rsid w:val="00FB6B66"/>
    <w:rsid w:val="00FB6DBA"/>
    <w:rsid w:val="00FB6DCB"/>
    <w:rsid w:val="00FB7350"/>
    <w:rsid w:val="00FB7490"/>
    <w:rsid w:val="00FB76E6"/>
    <w:rsid w:val="00FB7779"/>
    <w:rsid w:val="00FB7873"/>
    <w:rsid w:val="00FB7C13"/>
    <w:rsid w:val="00FC0F88"/>
    <w:rsid w:val="00FC1103"/>
    <w:rsid w:val="00FC1656"/>
    <w:rsid w:val="00FC1A3D"/>
    <w:rsid w:val="00FC1D0A"/>
    <w:rsid w:val="00FC2029"/>
    <w:rsid w:val="00FC2142"/>
    <w:rsid w:val="00FC22B6"/>
    <w:rsid w:val="00FC2F1D"/>
    <w:rsid w:val="00FC33C3"/>
    <w:rsid w:val="00FC411C"/>
    <w:rsid w:val="00FC4142"/>
    <w:rsid w:val="00FC4A08"/>
    <w:rsid w:val="00FC5577"/>
    <w:rsid w:val="00FC62B4"/>
    <w:rsid w:val="00FC67B5"/>
    <w:rsid w:val="00FC71F0"/>
    <w:rsid w:val="00FC72B9"/>
    <w:rsid w:val="00FD0329"/>
    <w:rsid w:val="00FD0410"/>
    <w:rsid w:val="00FD18B8"/>
    <w:rsid w:val="00FD22AE"/>
    <w:rsid w:val="00FD23E8"/>
    <w:rsid w:val="00FD25CA"/>
    <w:rsid w:val="00FD275A"/>
    <w:rsid w:val="00FD2E46"/>
    <w:rsid w:val="00FD32E2"/>
    <w:rsid w:val="00FD38A7"/>
    <w:rsid w:val="00FD3A85"/>
    <w:rsid w:val="00FD4954"/>
    <w:rsid w:val="00FD4FDE"/>
    <w:rsid w:val="00FD5143"/>
    <w:rsid w:val="00FD6A39"/>
    <w:rsid w:val="00FD72C3"/>
    <w:rsid w:val="00FE0087"/>
    <w:rsid w:val="00FE0239"/>
    <w:rsid w:val="00FE030D"/>
    <w:rsid w:val="00FE0ACC"/>
    <w:rsid w:val="00FE0C10"/>
    <w:rsid w:val="00FE0D52"/>
    <w:rsid w:val="00FE0F6F"/>
    <w:rsid w:val="00FE177D"/>
    <w:rsid w:val="00FE1A76"/>
    <w:rsid w:val="00FE2126"/>
    <w:rsid w:val="00FE2FEC"/>
    <w:rsid w:val="00FE32E9"/>
    <w:rsid w:val="00FE34A2"/>
    <w:rsid w:val="00FE34BA"/>
    <w:rsid w:val="00FE3B77"/>
    <w:rsid w:val="00FE3DB3"/>
    <w:rsid w:val="00FE4066"/>
    <w:rsid w:val="00FE485F"/>
    <w:rsid w:val="00FE4CF4"/>
    <w:rsid w:val="00FE570C"/>
    <w:rsid w:val="00FE5BB6"/>
    <w:rsid w:val="00FE5CA9"/>
    <w:rsid w:val="00FE5E26"/>
    <w:rsid w:val="00FE5E51"/>
    <w:rsid w:val="00FE6313"/>
    <w:rsid w:val="00FE6E6A"/>
    <w:rsid w:val="00FE7EEA"/>
    <w:rsid w:val="00FF043D"/>
    <w:rsid w:val="00FF0E70"/>
    <w:rsid w:val="00FF1A6D"/>
    <w:rsid w:val="00FF1BAD"/>
    <w:rsid w:val="00FF3166"/>
    <w:rsid w:val="00FF3521"/>
    <w:rsid w:val="00FF3712"/>
    <w:rsid w:val="00FF3C24"/>
    <w:rsid w:val="00FF3C32"/>
    <w:rsid w:val="00FF3CF9"/>
    <w:rsid w:val="00FF4352"/>
    <w:rsid w:val="00FF4837"/>
    <w:rsid w:val="00FF48BB"/>
    <w:rsid w:val="00FF4B43"/>
    <w:rsid w:val="00FF4F84"/>
    <w:rsid w:val="00FF536A"/>
    <w:rsid w:val="00FF609F"/>
    <w:rsid w:val="00FF66B2"/>
    <w:rsid w:val="00FF6ACC"/>
    <w:rsid w:val="00FF6F44"/>
    <w:rsid w:val="00FF7501"/>
    <w:rsid w:val="00FF7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242C0D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i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6A2E6E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747626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747626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7476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uslapionumeris">
    <w:name w:val="page number"/>
    <w:basedOn w:val="Numatytasispastraiposriftas"/>
    <w:rsid w:val="00747626"/>
  </w:style>
  <w:style w:type="character" w:customStyle="1" w:styleId="AntratsDiagrama">
    <w:name w:val="Antraštės Diagrama"/>
    <w:link w:val="Antrats"/>
    <w:uiPriority w:val="99"/>
    <w:rsid w:val="00FF3166"/>
    <w:rPr>
      <w:sz w:val="24"/>
      <w:szCs w:val="24"/>
    </w:rPr>
  </w:style>
  <w:style w:type="character" w:styleId="Hipersaitas">
    <w:name w:val="Hyperlink"/>
    <w:rsid w:val="00FF3166"/>
    <w:rPr>
      <w:color w:val="0000FF"/>
      <w:u w:val="single"/>
    </w:rPr>
  </w:style>
  <w:style w:type="paragraph" w:styleId="Debesliotekstas">
    <w:name w:val="Balloon Text"/>
    <w:basedOn w:val="prastasis"/>
    <w:link w:val="DebesliotekstasDiagrama"/>
    <w:rsid w:val="00524FC6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524FC6"/>
    <w:rPr>
      <w:rFonts w:ascii="Tahoma" w:hAnsi="Tahoma" w:cs="Tahoma"/>
      <w:sz w:val="16"/>
      <w:szCs w:val="16"/>
    </w:rPr>
  </w:style>
  <w:style w:type="character" w:styleId="Komentaronuoroda">
    <w:name w:val="annotation reference"/>
    <w:basedOn w:val="Numatytasispastraiposriftas"/>
    <w:semiHidden/>
    <w:unhideWhenUsed/>
    <w:rsid w:val="0003637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036371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036371"/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03637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036371"/>
    <w:rPr>
      <w:b/>
      <w:bCs/>
    </w:rPr>
  </w:style>
  <w:style w:type="paragraph" w:styleId="Paprastasistekstas">
    <w:name w:val="Plain Text"/>
    <w:basedOn w:val="prastasis"/>
    <w:link w:val="PaprastasistekstasDiagrama"/>
    <w:uiPriority w:val="99"/>
    <w:semiHidden/>
    <w:unhideWhenUsed/>
    <w:rsid w:val="00E36480"/>
    <w:rPr>
      <w:rFonts w:ascii="Consolas" w:eastAsiaTheme="minorHAnsi" w:hAnsi="Consolas" w:cs="Consolas"/>
      <w:sz w:val="21"/>
      <w:szCs w:val="21"/>
      <w:lang w:val="en-GB" w:eastAsia="en-US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semiHidden/>
    <w:rsid w:val="00E36480"/>
    <w:rPr>
      <w:rFonts w:ascii="Consolas" w:eastAsiaTheme="minorHAnsi" w:hAnsi="Consolas" w:cs="Consolas"/>
      <w:sz w:val="21"/>
      <w:szCs w:val="21"/>
      <w:lang w:val="en-GB" w:eastAsia="en-US"/>
    </w:rPr>
  </w:style>
  <w:style w:type="paragraph" w:styleId="Sraopastraipa">
    <w:name w:val="List Paragraph"/>
    <w:basedOn w:val="prastasis"/>
    <w:uiPriority w:val="34"/>
    <w:qFormat/>
    <w:rsid w:val="007F742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i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6A2E6E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747626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747626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7476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uslapionumeris">
    <w:name w:val="page number"/>
    <w:basedOn w:val="Numatytasispastraiposriftas"/>
    <w:rsid w:val="00747626"/>
  </w:style>
  <w:style w:type="character" w:customStyle="1" w:styleId="AntratsDiagrama">
    <w:name w:val="Antraštės Diagrama"/>
    <w:link w:val="Antrats"/>
    <w:uiPriority w:val="99"/>
    <w:rsid w:val="00FF3166"/>
    <w:rPr>
      <w:sz w:val="24"/>
      <w:szCs w:val="24"/>
    </w:rPr>
  </w:style>
  <w:style w:type="character" w:styleId="Hipersaitas">
    <w:name w:val="Hyperlink"/>
    <w:rsid w:val="00FF3166"/>
    <w:rPr>
      <w:color w:val="0000FF"/>
      <w:u w:val="single"/>
    </w:rPr>
  </w:style>
  <w:style w:type="paragraph" w:styleId="Debesliotekstas">
    <w:name w:val="Balloon Text"/>
    <w:basedOn w:val="prastasis"/>
    <w:link w:val="DebesliotekstasDiagrama"/>
    <w:rsid w:val="00524FC6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524FC6"/>
    <w:rPr>
      <w:rFonts w:ascii="Tahoma" w:hAnsi="Tahoma" w:cs="Tahoma"/>
      <w:sz w:val="16"/>
      <w:szCs w:val="16"/>
    </w:rPr>
  </w:style>
  <w:style w:type="character" w:styleId="Komentaronuoroda">
    <w:name w:val="annotation reference"/>
    <w:basedOn w:val="Numatytasispastraiposriftas"/>
    <w:semiHidden/>
    <w:unhideWhenUsed/>
    <w:rsid w:val="0003637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036371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036371"/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03637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036371"/>
    <w:rPr>
      <w:b/>
      <w:bCs/>
    </w:rPr>
  </w:style>
  <w:style w:type="paragraph" w:styleId="Paprastasistekstas">
    <w:name w:val="Plain Text"/>
    <w:basedOn w:val="prastasis"/>
    <w:link w:val="PaprastasistekstasDiagrama"/>
    <w:uiPriority w:val="99"/>
    <w:semiHidden/>
    <w:unhideWhenUsed/>
    <w:rsid w:val="00E36480"/>
    <w:rPr>
      <w:rFonts w:ascii="Consolas" w:eastAsiaTheme="minorHAnsi" w:hAnsi="Consolas" w:cs="Consolas"/>
      <w:sz w:val="21"/>
      <w:szCs w:val="21"/>
      <w:lang w:val="en-GB" w:eastAsia="en-US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semiHidden/>
    <w:rsid w:val="00E36480"/>
    <w:rPr>
      <w:rFonts w:ascii="Consolas" w:eastAsiaTheme="minorHAnsi" w:hAnsi="Consolas" w:cs="Consolas"/>
      <w:sz w:val="21"/>
      <w:szCs w:val="21"/>
      <w:lang w:val="en-GB" w:eastAsia="en-US"/>
    </w:rPr>
  </w:style>
  <w:style w:type="paragraph" w:styleId="Sraopastraipa">
    <w:name w:val="List Paragraph"/>
    <w:basedOn w:val="prastasis"/>
    <w:uiPriority w:val="34"/>
    <w:qFormat/>
    <w:rsid w:val="007F74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618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0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webSettings.xml"
                 Type="http://schemas.openxmlformats.org/officeDocument/2006/relationships/webSettings"/>
   <Relationship Id="rId11" Target="footnotes.xml"
                 Type="http://schemas.openxmlformats.org/officeDocument/2006/relationships/footnotes"/>
   <Relationship Id="rId12" Target="endnotes.xml"
                 Type="http://schemas.openxmlformats.org/officeDocument/2006/relationships/endnotes"/>
   <Relationship Id="rId13" Target="media/image1.png"
                 Type="http://schemas.openxmlformats.org/officeDocument/2006/relationships/image"/>
   <Relationship Id="rId14" Target="header1.xml"
                 Type="http://schemas.openxmlformats.org/officeDocument/2006/relationships/header"/>
   <Relationship Id="rId15" Target="header2.xml"
                 Type="http://schemas.openxmlformats.org/officeDocument/2006/relationships/header"/>
   <Relationship Id="rId16" Target="footer1.xml"
                 Type="http://schemas.openxmlformats.org/officeDocument/2006/relationships/footer"/>
   <Relationship Id="rId17" Target="footer2.xml"
                 Type="http://schemas.openxmlformats.org/officeDocument/2006/relationships/footer"/>
   <Relationship Id="rId18" Target="fontTable.xml"
                 Type="http://schemas.openxmlformats.org/officeDocument/2006/relationships/fontTable"/>
   <Relationship Id="rId19" Target="theme/theme1.xml"
                 Type="http://schemas.openxmlformats.org/officeDocument/2006/relationships/theme"/>
   <Relationship Id="rId2" Target="../customXml/item2.xml"
                 Type="http://schemas.openxmlformats.org/officeDocument/2006/relationships/customXml"/>
   <Relationship Id="rId20" Target="people.xml"
                 Type="http://schemas.microsoft.com/office/2011/relationships/people"/>
   <Relationship Id="rId3" Target="../customXml/item3.xml"
                 Type="http://schemas.openxmlformats.org/officeDocument/2006/relationships/customXml"/>
   <Relationship Id="rId4" Target="../customXml/item4.xml"
                 Type="http://schemas.openxmlformats.org/officeDocument/2006/relationships/customXml"/>
   <Relationship Id="rId5" Target="../customXml/item5.xml"
                 Type="http://schemas.openxmlformats.org/officeDocument/2006/relationships/customXml"/>
   <Relationship Id="rId6" Target="numbering.xml"
                 Type="http://schemas.openxmlformats.org/officeDocument/2006/relationships/numbering"/>
   <Relationship Id="rId7" Target="styles.xml"
                 Type="http://schemas.openxmlformats.org/officeDocument/2006/relationships/styles"/>
   <Relationship Id="rId8" Target="stylesWithEffects.xml"
                 Type="http://schemas.microsoft.com/office/2007/relationships/stylesWithEffects"/>
   <Relationship Id="rId9" Target="settings.xml"
                 Type="http://schemas.openxmlformats.org/officeDocument/2006/relationships/settings"/>
</Relationships>
</file>

<file path=word/_rels/footer2.xml.rels><?xml version="1.0" encoding="UTF-8" standalone="yes"?>
<Relationships xmlns="http://schemas.openxmlformats.org/package/2006/relationships">
   <Relationship Id="rId1" Target="media/image2.png"
                 Type="http://schemas.openxmlformats.org/officeDocument/2006/relationships/image"/>
   <Relationship Id="rId2" Target="mailto:statistika@stat.gov.lt" TargetMode="External"
                 Type="http://schemas.openxmlformats.org/officeDocument/2006/relationships/hyperlink"/>
</Relationships>
</file>

<file path=word/_rels/settings.xml.rels><?xml version="1.0" encoding="UTF-8" standalone="yes"?>
<Relationships xmlns="http://schemas.openxmlformats.org/package/2006/relationships">
   <Relationship Id="rId1"
                 Target="file:///C:/Users/VitalijaSi/Desktop/Rastas_(Tikime_laisve_30).dotx"
                 TargetMode="External"
                 Type="http://schemas.openxmlformats.org/officeDocument/2006/relationships/attachedTemplat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_rels/item4.xml.rels><?xml version="1.0" encoding="UTF-8" standalone="yes"?>
<Relationships xmlns="http://schemas.openxmlformats.org/package/2006/relationships">
   <Relationship Id="rId1" Target="itemProps4.xml"
                 Type="http://schemas.openxmlformats.org/officeDocument/2006/relationships/customXmlProps"/>
</Relationships>
</file>

<file path=customXml/_rels/item5.xml.rels><?xml version="1.0" encoding="UTF-8" standalone="yes"?>
<Relationships xmlns="http://schemas.openxmlformats.org/package/2006/relationships">
   <Relationship Id="rId1" Target="itemProps5.xml"
                 Type="http://schemas.openxmlformats.org/officeDocument/2006/relationships/customXmlProps"/>
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_SourceUrl xmlns="http://schemas.microsoft.com/sharepoint/v3" xsi:nil="true"/>
    <Grup_x0117_ xmlns="06736c74-3d86-4618-938e-13771a1e3fd6">Oficialių dokumentų rengimas ir blankai</Grup_x0117_>
    <Data xmlns="06736C74-3D86-4618-938E-13771A1E3FD6">2020-01-21</Data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0x010100746C7306863D1846938E13771A1E3FD6</ContentTypeId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746C7306863D1846938E13771A1E3FD6" ma:contentTypeVersion="4" ma:contentTypeDescription="Kurkite naują dokumentą." ma:contentTypeScope="" ma:versionID="cf7cae3a75e39a6217548f24bcea9d65">
  <xsd:schema xmlns:xsd="http://www.w3.org/2001/XMLSchema" xmlns:p="http://schemas.microsoft.com/office/2006/metadata/properties" xmlns:ns1="http://schemas.microsoft.com/sharepoint/v3" xmlns:ns2="06736C74-3D86-4618-938E-13771A1E3FD6" xmlns:ns3="06736c74-3d86-4618-938e-13771a1e3fd6" targetNamespace="http://schemas.microsoft.com/office/2006/metadata/properties" ma:root="true" ma:fieldsID="62788de947f300e0ca1b12ba4c38002f" ns1:_="" ns2:_="" ns3:_="">
    <xsd:import namespace="http://schemas.microsoft.com/sharepoint/v3"/>
    <xsd:import namespace="06736C74-3D86-4618-938E-13771A1E3FD6"/>
    <xsd:import namespace="06736c74-3d86-4618-938e-13771a1e3fd6"/>
    <xsd:element name="properties">
      <xsd:complexType>
        <xsd:sequence>
          <xsd:element name="documentManagement">
            <xsd:complexType>
              <xsd:all>
                <xsd:element ref="ns1:_ModerationComments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2:Data" minOccurs="0"/>
                <xsd:element ref="ns1:ContentTypeId" minOccurs="0"/>
                <xsd:element ref="ns1:TemplateUrl" minOccurs="0"/>
                <xsd:element ref="ns1:xd_ProgID" minOccurs="0"/>
                <xsd:element ref="ns1:xd_Signature" minOccurs="0"/>
                <xsd:element ref="ns3:Grup_x0117_" minOccurs="0"/>
                <xsd:element ref="ns1:CheckoutUser" minOccurs="0"/>
                <xsd:element ref="ns1: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CheckedOutUserId" minOccurs="0"/>
                <xsd:element ref="ns1:IsCheckedoutToLocal" minOccurs="0"/>
                <xsd:element ref="ns1:Unique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MetaInfo" minOccurs="0"/>
                <xsd:element ref="ns1:_Level" minOccurs="0"/>
                <xsd:element ref="ns1:_IsCurrentVersion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_ModerationComments" ma:index="0" nillable="true" ma:displayName="Tvirtintojo komentarai" ma:hidden="true" ma:internalName="_ModerationComments" ma:readOnly="true">
      <xsd:simpleType>
        <xsd:restriction base="dms:Note"/>
      </xsd:simpleType>
    </xsd:element>
    <xsd:element name="File_x0020_Type" ma:index="4" nillable="true" ma:displayName="Failo tipas" ma:hidden="true" ma:internalName="File_x0020_Type" ma:readOnly="true">
      <xsd:simpleType>
        <xsd:restriction base="dms:Text"/>
      </xsd:simpleType>
    </xsd:element>
    <xsd:element name="HTML_x0020_File_x0020_Type" ma:index="5" nillable="true" ma:displayName="HTML failo tipas" ma:hidden="true" ma:internalName="HTML_x0020_File_x0020_Type" ma:readOnly="true">
      <xsd:simpleType>
        <xsd:restriction base="dms:Text"/>
      </xsd:simpleType>
    </xsd:element>
    <xsd:element name="_SourceUrl" ma:index="6" nillable="true" ma:displayName="Šaltinio URL" ma:hidden="true" ma:internalName="_SourceUrl">
      <xsd:simpleType>
        <xsd:restriction base="dms:Text"/>
      </xsd:simpleType>
    </xsd:element>
    <xsd:element name="_SharedFileIndex" ma:index="7" nillable="true" ma:displayName="Bendrai naudojamo failo rodyklė" ma:hidden="true" ma:internalName="_SharedFileIndex">
      <xsd:simpleType>
        <xsd:restriction base="dms:Text"/>
      </xsd:simpleType>
    </xsd:element>
    <xsd:element name="ContentTypeId" ma:index="10" nillable="true" ma:displayName="Turinio tipo ID" ma:hidden="true" ma:internalName="ContentTypeId" ma:readOnly="true">
      <xsd:simpleType>
        <xsd:restriction base="dms:Unknown"/>
      </xsd:simpleType>
    </xsd:element>
    <xsd:element name="TemplateUrl" ma:index="11" nillable="true" ma:displayName="Šablono saitas" ma:hidden="true" ma:internalName="TemplateUrl">
      <xsd:simpleType>
        <xsd:restriction base="dms:Text"/>
      </xsd:simpleType>
    </xsd:element>
    <xsd:element name="xd_ProgID" ma:index="12" nillable="true" ma:displayName="HTML failo saitas" ma:hidden="true" ma:internalName="xd_ProgID">
      <xsd:simpleType>
        <xsd:restriction base="dms:Text"/>
      </xsd:simpleType>
    </xsd:element>
    <xsd:element name="xd_Signature" ma:index="13" nillable="true" ma:displayName="Pasirašyta" ma:hidden="true" ma:internalName="xd_Signature" ma:readOnly="true">
      <xsd:simpleType>
        <xsd:restriction base="dms:Boolean"/>
      </xsd:simpleType>
    </xsd:element>
    <xsd:element name="CheckoutUser" ma:index="16" nillable="true" ma:displayName="Paimti į" ma:list="UserInfo" ma:internalName="CheckoutUser" ma:readOnly="tru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D" ma:index="17" nillable="true" ma:displayName="ID" ma:internalName="ID" ma:readOnly="true">
      <xsd:simpleType>
        <xsd:restriction base="dms:Unknown"/>
      </xsd:simpleType>
    </xsd:element>
    <xsd:element name="Author" ma:index="20" nillable="true" ma:displayName="Sukūrė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21" nillable="true" ma:displayName="Modifikavo" ma:list="UserInfo" ma:internalName="Editor" ma:readOnly="tru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22" nillable="true" ma:displayName="Yra kopijų paskirčių" ma:hidden="true" ma:internalName="_HasCopyDestinations" ma:readOnly="true">
      <xsd:simpleType>
        <xsd:restriction base="dms:Boolean"/>
      </xsd:simpleType>
    </xsd:element>
    <xsd:element name="_CopySource" ma:index="23" nillable="true" ma:displayName="Kopijos šaltinis" ma:internalName="_CopySource" ma:readOnly="true">
      <xsd:simpleType>
        <xsd:restriction base="dms:Text"/>
      </xsd:simpleType>
    </xsd:element>
    <xsd:element name="_ModerationStatus" ma:index="24" nillable="true" ma:displayName="Patvirtinimo būsena" ma:default="0" ma:hidden="true" ma:internalName="_ModerationStatus" ma:readOnly="true">
      <xsd:simpleType>
        <xsd:restriction base="dms:Unknown"/>
      </xsd:simpleType>
    </xsd:element>
    <xsd:element name="FileRef" ma:index="25" nillable="true" ma:displayName="URL maršrutas" ma:hidden="true" ma:list="Docs" ma:internalName="FileRef" ma:readOnly="true" ma:showField="FullUrl">
      <xsd:simpleType>
        <xsd:restriction base="dms:Lookup"/>
      </xsd:simpleType>
    </xsd:element>
    <xsd:element name="FileDirRef" ma:index="26" nillable="true" ma:displayName="Maršrutas" ma:hidden="true" ma:list="Docs" ma:internalName="FileDirRef" ma:readOnly="true" ma:showField="DirName">
      <xsd:simpleType>
        <xsd:restriction base="dms:Lookup"/>
      </xsd:simpleType>
    </xsd:element>
    <xsd:element name="Last_x0020_Modified" ma:index="27" nillable="true" ma:displayName="Modifikuota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28" nillable="true" ma:displayName="Sukurta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29" nillable="true" ma:displayName="Failo dydis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30" nillable="true" ma:displayName="Elemento tipas" ma:hidden="true" ma:list="Docs" ma:internalName="FSObjType" ma:readOnly="true" ma:showField="FSType">
      <xsd:simpleType>
        <xsd:restriction base="dms:Lookup"/>
      </xsd:simpleType>
    </xsd:element>
    <xsd:element name="CheckedOutUserId" ma:index="32" nillable="true" ma:displayName="Paimtą elementą turinčio vartotojo ID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33" nillable="true" ma:displayName="Paimta į vietos" ma:hidden="true" ma:list="Docs" ma:internalName="IsCheckedoutToLocal" ma:readOnly="true" ma:showField="IsCheckoutToLocal">
      <xsd:simpleType>
        <xsd:restriction base="dms:Lookup"/>
      </xsd:simpleType>
    </xsd:element>
    <xsd:element name="UniqueId" ma:index="34" nillable="true" ma:displayName="Unikalusis ID" ma:hidden="true" ma:list="Docs" ma:internalName="UniqueId" ma:readOnly="true" ma:showField="UniqueId">
      <xsd:simpleType>
        <xsd:restriction base="dms:Lookup"/>
      </xsd:simpleType>
    </xsd:element>
    <xsd:element name="ProgId" ma:index="3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3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37" nillable="true" ma:displayName="Viruso būsena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38" nillable="true" ma:displayName="Paimti į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39" nillable="true" ma:displayName="Padėti komentarą" ma:format="TRUE" ma:list="Docs" ma:internalName="_CheckinComment" ma:readOnly="true" ma:showField="CheckinComment">
      <xsd:simpleType>
        <xsd:restriction base="dms:Lookup"/>
      </xsd:simpleType>
    </xsd:element>
    <xsd:element name="MetaInfo" ma:index="50" nillable="true" ma:displayName="Ypatybių krepšys" ma:hidden="true" ma:list="Docs" ma:internalName="MetaInfo" ma:showField="MetaInfo">
      <xsd:simpleType>
        <xsd:restriction base="dms:Lookup"/>
      </xsd:simpleType>
    </xsd:element>
    <xsd:element name="_Level" ma:index="51" nillable="true" ma:displayName="Lygis" ma:hidden="true" ma:internalName="_Level" ma:readOnly="true">
      <xsd:simpleType>
        <xsd:restriction base="dms:Unknown"/>
      </xsd:simpleType>
    </xsd:element>
    <xsd:element name="_IsCurrentVersion" ma:index="52" nillable="true" ma:displayName="Šioje versijoje" ma:hidden="true" ma:internalName="_IsCurrentVersion" ma:readOnly="true">
      <xsd:simpleType>
        <xsd:restriction base="dms:Boolean"/>
      </xsd:simpleType>
    </xsd:element>
    <xsd:element name="owshiddenversion" ma:index="56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7" nillable="true" ma:displayName="UI versija" ma:hidden="true" ma:internalName="_UIVersion" ma:readOnly="true">
      <xsd:simpleType>
        <xsd:restriction base="dms:Unknown"/>
      </xsd:simpleType>
    </xsd:element>
    <xsd:element name="_UIVersionString" ma:index="58" nillable="true" ma:displayName="Versija" ma:internalName="_UIVersionString" ma:readOnly="true">
      <xsd:simpleType>
        <xsd:restriction base="dms:Text"/>
      </xsd:simpleType>
    </xsd:element>
    <xsd:element name="InstanceID" ma:index="59" nillable="true" ma:displayName="Egzemplioriaus ID" ma:hidden="true" ma:internalName="InstanceID" ma:readOnly="true">
      <xsd:simpleType>
        <xsd:restriction base="dms:Unknown"/>
      </xsd:simpleType>
    </xsd:element>
    <xsd:element name="Order" ma:index="60" nillable="true" ma:displayName="Tvarka" ma:hidden="true" ma:internalName="Order">
      <xsd:simpleType>
        <xsd:restriction base="dms:Number"/>
      </xsd:simpleType>
    </xsd:element>
    <xsd:element name="GUID" ma:index="61" nillable="true" ma:displayName="GUID" ma:hidden="true" ma:internalName="GUID" ma:readOnly="true">
      <xsd:simpleType>
        <xsd:restriction base="dms:Unknown"/>
      </xsd:simpleType>
    </xsd:element>
    <xsd:element name="WorkflowVersion" ma:index="62" nillable="true" ma:displayName="Darbo eigos versija" ma:hidden="true" ma:internalName="WorkflowVersion" ma:readOnly="true">
      <xsd:simpleType>
        <xsd:restriction base="dms:Unknown"/>
      </xsd:simpleType>
    </xsd:element>
    <xsd:element name="WorkflowInstanceID" ma:index="63" nillable="true" ma:displayName="Darbo eigos egzemplioriaus ID" ma:hidden="true" ma:internalName="WorkflowInstanceID" ma:readOnly="true">
      <xsd:simpleType>
        <xsd:restriction base="dms:Unknown"/>
      </xsd:simpleType>
    </xsd:element>
    <xsd:element name="ParentVersionString" ma:index="64" nillable="true" ma:displayName="Šaltinio versija (konvertuotas dokumentas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5" nillable="true" ma:displayName="Šaltinio pavadinimas (konvertuotas dokumentas)" ma:hidden="true" ma:list="Docs" ma:internalName="ParentLeafName" ma:readOnly="true" ma:showField="ParentLeafName">
      <xsd:simpleType>
        <xsd:restriction base="dms:Lookup"/>
      </xsd:simpleType>
    </xsd:element>
  </xsd:schema>
  <xsd:schema xmlns:xsd="http://www.w3.org/2001/XMLSchema" xmlns:dms="http://schemas.microsoft.com/office/2006/documentManagement/types" targetNamespace="06736C74-3D86-4618-938E-13771A1E3FD6" elementFormDefault="qualified">
    <xsd:import namespace="http://schemas.microsoft.com/office/2006/documentManagement/types"/>
    <xsd:element name="Data" ma:index="9" nillable="true" ma:displayName="Data" ma:internalName="Data">
      <xsd:simpleType>
        <xsd:restriction base="dms:Text">
          <xsd:maxLength value="20"/>
        </xsd:restriction>
      </xsd:simpleType>
    </xsd:element>
  </xsd:schema>
  <xsd:schema xmlns:xsd="http://www.w3.org/2001/XMLSchema" xmlns:dms="http://schemas.microsoft.com/office/2006/documentManagement/types" targetNamespace="06736c74-3d86-4618-938e-13771a1e3fd6" elementFormDefault="qualified">
    <xsd:import namespace="http://schemas.microsoft.com/office/2006/documentManagement/types"/>
    <xsd:element name="Grup_x0117_" ma:index="15" nillable="true" ma:displayName="Grupė" ma:default="" ma:format="Dropdown" ma:internalName="Grup_x0117_">
      <xsd:simpleType>
        <xsd:restriction base="dms:Choice">
          <xsd:enumeration value="Oficialių dokumentų rengimas ir blankai"/>
          <xsd:enumeration value="Vidaus dokumentų rengimas ir blankai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8" ma:displayName="Turinio tipas" ma:readOnly="true"/>
        <xsd:element ref="dc:title" minOccurs="0" maxOccurs="1" ma:index="8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A13B30-948C-46D9-8AAF-DDB123611FA2}">
  <ds:schemaRefs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06736c74-3d86-4618-938e-13771a1e3fd6"/>
    <ds:schemaRef ds:uri="06736C74-3D86-4618-938E-13771A1E3FD6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ED1ECDB-3F49-451B-9161-2A7766EF22B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F76B59-401A-4F51-941B-C818D94FEB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6736C74-3D86-4618-938E-13771A1E3FD6"/>
    <ds:schemaRef ds:uri="06736c74-3d86-4618-938e-13771a1e3fd6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F5DBA113-56D9-4DE7-893E-9B47396F8E2A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4E2CEAF2-5FDF-4724-A1EE-D976AA4560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Rastas_(Tikime_laisve_30)</Template>
  <TotalTime>0</TotalTime>
  <Pages>1</Pages>
  <Words>195</Words>
  <Characters>1584</Characters>
  <Application>Microsoft Office Word</Application>
  <DocSecurity>4</DocSecurity>
  <Lines>13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Raštas</vt:lpstr>
      <vt:lpstr>Raštas</vt:lpstr>
    </vt:vector>
  </TitlesOfParts>
  <Company>Hewlett-Packard Company</Company>
  <LinksUpToDate>false</LinksUpToDate>
  <CharactersWithSpaces>1776</CharactersWithSpaces>
  <SharedDoc>false</SharedDoc>
  <HLinks>
    <vt:vector size="6" baseType="variant">
      <vt:variant>
        <vt:i4>3866700</vt:i4>
      </vt:variant>
      <vt:variant>
        <vt:i4>5</vt:i4>
      </vt:variant>
      <vt:variant>
        <vt:i4>0</vt:i4>
      </vt:variant>
      <vt:variant>
        <vt:i4>5</vt:i4>
      </vt:variant>
      <vt:variant>
        <vt:lpwstr>mailto:statistika@stat.gov.lt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2020-11-18T11:21:00Z</dcterms:created>
  <dc:creator>Vitalija Šiškina</dc:creator>
  <cp:lastModifiedBy>Almira Gecevičiūtė</cp:lastModifiedBy>
  <cp:lastPrinted>2020-02-04T09:07:00Z</cp:lastPrinted>
  <dcterms:modified xsi:type="dcterms:W3CDTF">2020-11-18T11:21:00Z</dcterms:modified>
  <cp:revision>2</cp:revision>
  <dc:title>Raštas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Dokumentas</vt:lpwstr>
  </property>
</Properties>
</file>