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6B89" w14:textId="77777777"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3326F6">
        <w:t>2021-R95-I-21165</w:t>
      </w:r>
      <w:r>
        <w:fldChar w:fldCharType="end"/>
      </w:r>
      <w:bookmarkEnd w:id="0"/>
    </w:p>
    <w:p w14:paraId="5FE954D6" w14:textId="77777777" w:rsidR="00B119AC" w:rsidRDefault="00B119AC">
      <w:pPr>
        <w:rPr>
          <w:sz w:val="2"/>
        </w:rPr>
      </w:pPr>
    </w:p>
    <w:p w14:paraId="15688F6E" w14:textId="77777777"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14:paraId="45E3F7B0" w14:textId="77777777" w:rsidTr="009655B4">
        <w:trPr>
          <w:cantSplit/>
          <w:trHeight w:hRule="exact" w:val="737"/>
        </w:trPr>
        <w:tc>
          <w:tcPr>
            <w:tcW w:w="4860" w:type="dxa"/>
          </w:tcPr>
          <w:p w14:paraId="675321D6" w14:textId="77777777" w:rsidR="00B119AC" w:rsidRDefault="00B119AC"/>
        </w:tc>
        <w:tc>
          <w:tcPr>
            <w:tcW w:w="4818" w:type="dxa"/>
          </w:tcPr>
          <w:p w14:paraId="7B45F564" w14:textId="77777777"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 w14:paraId="3F0AA10E" w14:textId="77777777">
        <w:trPr>
          <w:cantSplit/>
          <w:trHeight w:hRule="exact" w:val="896"/>
        </w:trPr>
        <w:tc>
          <w:tcPr>
            <w:tcW w:w="9678" w:type="dxa"/>
            <w:gridSpan w:val="2"/>
          </w:tcPr>
          <w:p w14:paraId="55A1E63D" w14:textId="3FB96E98" w:rsidR="00B119AC" w:rsidRDefault="006236B1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FEFB6A8" wp14:editId="691AAF06">
                  <wp:extent cx="449580" cy="50292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Sudarytojas"/>
      <w:tr w:rsidR="00B119AC" w14:paraId="1DC2B427" w14:textId="77777777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14:paraId="15D16956" w14:textId="77777777"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3326F6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 w14:paraId="2B3678CD" w14:textId="77777777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60094" w14:textId="77777777" w:rsidR="00B119AC" w:rsidRDefault="00B119AC">
            <w:pPr>
              <w:jc w:val="center"/>
              <w:rPr>
                <w:sz w:val="16"/>
              </w:rPr>
            </w:pPr>
          </w:p>
          <w:p w14:paraId="1CD10163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326F6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14:paraId="192F01B8" w14:textId="77777777"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326F6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326F6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14:paraId="3B619FA6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326F6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14:paraId="63C50D9D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 w14:paraId="33F9C5E8" w14:textId="77777777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14:paraId="19A82245" w14:textId="77777777"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LIETUVOS RESPUBLIKOS 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14:paraId="62376990" w14:textId="77777777"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A. Vivulskio g. 11,  LT-03162 Vilnius m.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14:paraId="02D99182" w14:textId="77777777"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14:paraId="6FAFD3AF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04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(1.59E) I-</w:t>
            </w:r>
            <w:r>
              <w:fldChar w:fldCharType="end"/>
            </w:r>
            <w:bookmarkEnd w:id="12"/>
          </w:p>
          <w:bookmarkStart w:id="13" w:name="Text2"/>
          <w:p w14:paraId="4758C7E7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2021-04-16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26F6">
              <w:t>(16.3E-34)STAP-149</w:t>
            </w:r>
            <w:r>
              <w:fldChar w:fldCharType="end"/>
            </w:r>
            <w:bookmarkEnd w:id="15"/>
          </w:p>
        </w:tc>
      </w:tr>
    </w:tbl>
    <w:p w14:paraId="102A18B8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p w14:paraId="3A03109A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119AC" w14:paraId="0C3BB295" w14:textId="77777777">
        <w:tc>
          <w:tcPr>
            <w:tcW w:w="9639" w:type="dxa"/>
          </w:tcPr>
          <w:bookmarkStart w:id="16" w:name="Antraste"/>
          <w:p w14:paraId="22A0C1E8" w14:textId="77777777"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3326F6">
              <w:rPr>
                <w:b/>
                <w:bCs/>
                <w:caps/>
              </w:rPr>
              <w:t>DĖL LIETUVOS RESPUBLIKOS VYRIAUSYBĖS NUTARIMO  PROJEKTO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14:paraId="693EB4AD" w14:textId="77777777" w:rsidR="00B119AC" w:rsidRDefault="00B119AC"/>
    <w:p w14:paraId="25A633AE" w14:textId="77777777"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14:paraId="74196416" w14:textId="77777777" w:rsidR="0085654D" w:rsidRPr="0085654D" w:rsidRDefault="0085654D" w:rsidP="0085654D">
      <w:pPr>
        <w:ind w:firstLine="720"/>
        <w:jc w:val="both"/>
        <w:rPr>
          <w:rFonts w:eastAsia="Calibri"/>
          <w:szCs w:val="22"/>
        </w:rPr>
      </w:pPr>
      <w:r w:rsidRPr="0085654D">
        <w:rPr>
          <w:rFonts w:eastAsia="Calibri"/>
          <w:szCs w:val="22"/>
        </w:rPr>
        <w:t>Valstybinio socialinio draudimo fondo valdyba prie Socialinės apsaugos ir darbo ministerijos (toliau – Fondo valdyba) susipažino su pateiktu derinimui Lietuvos Respublikos Vyriausybės nutarimo „Dėl Lietuvos Respublikos vaikų išlaikymo išmokų įstatymo Nr. X-987 2, 7, 8, 9, 10, 11, 12, 14, 15, 16 straipsnių pakeitimo įstatymo projekto Nr. XIVP-209“</w:t>
      </w:r>
      <w:r w:rsidRPr="0085654D">
        <w:rPr>
          <w:rFonts w:eastAsia="Calibri"/>
          <w:bCs/>
          <w:szCs w:val="22"/>
        </w:rPr>
        <w:t xml:space="preserve"> projektu </w:t>
      </w:r>
      <w:r w:rsidRPr="0085654D">
        <w:rPr>
          <w:rFonts w:eastAsia="Calibri"/>
          <w:szCs w:val="22"/>
        </w:rPr>
        <w:t>(toliau – Nutarimo projektas). Pateiktam Nutarimo projektui Fondo valdyba pastabų ir pasiūlymų neturi.</w:t>
      </w:r>
    </w:p>
    <w:p w14:paraId="0D21A3F2" w14:textId="77777777" w:rsidR="00B119AC" w:rsidRDefault="00B119AC" w:rsidP="00F614F7">
      <w:pPr>
        <w:ind w:firstLine="1134"/>
        <w:jc w:val="both"/>
      </w:pPr>
    </w:p>
    <w:p w14:paraId="5E9B2971" w14:textId="77777777" w:rsidR="00B119AC" w:rsidRDefault="00B119AC" w:rsidP="00F614F7">
      <w:pPr>
        <w:ind w:firstLine="1134"/>
        <w:jc w:val="both"/>
      </w:pPr>
    </w:p>
    <w:p w14:paraId="0191CC8A" w14:textId="77777777" w:rsidR="00B119AC" w:rsidRDefault="00B119AC" w:rsidP="00F614F7">
      <w:pPr>
        <w:ind w:firstLine="1134"/>
        <w:jc w:val="both"/>
      </w:pPr>
    </w:p>
    <w:p w14:paraId="5160809B" w14:textId="77777777"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7" w:name="Yra_Priedu"/>
    <w:p w14:paraId="7E32962B" w14:textId="77777777"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CA5CEA">
        <w:fldChar w:fldCharType="separate"/>
      </w:r>
      <w:r>
        <w:fldChar w:fldCharType="end"/>
      </w:r>
      <w:bookmarkEnd w:id="17"/>
      <w:r>
        <w:t xml:space="preserve"> </w:t>
      </w:r>
      <w:bookmarkStart w:id="18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3326F6">
        <w:t> </w:t>
      </w:r>
      <w:r w:rsidR="003326F6">
        <w:t> </w:t>
      </w:r>
      <w:r w:rsidR="003326F6">
        <w:t> </w:t>
      </w:r>
      <w:r w:rsidR="003326F6">
        <w:t> </w:t>
      </w:r>
      <w:r w:rsidR="003326F6">
        <w:t> </w:t>
      </w:r>
      <w:r>
        <w:fldChar w:fldCharType="end"/>
      </w:r>
      <w:bookmarkEnd w:id="18"/>
    </w:p>
    <w:p w14:paraId="75B7EF72" w14:textId="77777777"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 w14:paraId="75614EE7" w14:textId="77777777">
        <w:tc>
          <w:tcPr>
            <w:tcW w:w="9468" w:type="dxa"/>
          </w:tcPr>
          <w:bookmarkStart w:id="19" w:name="Dropdown1"/>
          <w:p w14:paraId="2C69E41F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CA5CEA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</w:p>
        </w:tc>
      </w:tr>
      <w:tr w:rsidR="00B119AC" w14:paraId="3C97D490" w14:textId="77777777">
        <w:tc>
          <w:tcPr>
            <w:tcW w:w="9468" w:type="dxa"/>
          </w:tcPr>
          <w:p w14:paraId="311CE55C" w14:textId="77777777"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0" w:name="Rengejas"/>
      <w:tr w:rsidR="00B119AC" w14:paraId="66D6540A" w14:textId="77777777">
        <w:tc>
          <w:tcPr>
            <w:tcW w:w="9468" w:type="dxa"/>
          </w:tcPr>
          <w:p w14:paraId="27C25F7F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26F6">
              <w:rPr>
                <w:sz w:val="22"/>
              </w:rPr>
              <w:t>Valerijus Simionenka</w:t>
            </w:r>
            <w:r>
              <w:rPr>
                <w:sz w:val="22"/>
              </w:rPr>
              <w:fldChar w:fldCharType="end"/>
            </w:r>
            <w:bookmarkEnd w:id="20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1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326F6">
              <w:rPr>
                <w:sz w:val="22"/>
              </w:rPr>
              <w:t>tel. (8 5)  250 0870, el. p. Valerijus.Simionenka@sodra.lt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</w:tbl>
    <w:p w14:paraId="4762F9B8" w14:textId="77777777"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14:paraId="3B12EBE0" w14:textId="77777777"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D71E" w14:textId="77777777" w:rsidR="00CA5CEA" w:rsidRDefault="00CA5CEA">
      <w:r>
        <w:separator/>
      </w:r>
    </w:p>
  </w:endnote>
  <w:endnote w:type="continuationSeparator" w:id="0">
    <w:p w14:paraId="7FBE9338" w14:textId="77777777" w:rsidR="00CA5CEA" w:rsidRDefault="00C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D6BBA" w14:textId="77777777" w:rsidR="00B119AC" w:rsidRDefault="00B119AC">
    <w:pPr>
      <w:pStyle w:val="Porat"/>
    </w:pPr>
  </w:p>
  <w:p w14:paraId="7FDAADD6" w14:textId="77777777" w:rsidR="00B119AC" w:rsidRDefault="00B119AC">
    <w:pPr>
      <w:pStyle w:val="Porat"/>
    </w:pPr>
  </w:p>
  <w:p w14:paraId="034BE0D5" w14:textId="77777777"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3C524" w14:textId="77777777" w:rsidR="00CA5CEA" w:rsidRDefault="00CA5CEA">
      <w:r>
        <w:separator/>
      </w:r>
    </w:p>
  </w:footnote>
  <w:footnote w:type="continuationSeparator" w:id="0">
    <w:p w14:paraId="057E30B9" w14:textId="77777777" w:rsidR="00CA5CEA" w:rsidRDefault="00CA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F02F" w14:textId="77777777"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40AF3" w14:textId="77777777"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24FDB8" w14:textId="77777777"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326F6"/>
    <w:rsid w:val="003552EB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E1829"/>
    <w:rsid w:val="006025BA"/>
    <w:rsid w:val="006236B1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5654D"/>
    <w:rsid w:val="0086184D"/>
    <w:rsid w:val="009021AF"/>
    <w:rsid w:val="009127A2"/>
    <w:rsid w:val="00924A8C"/>
    <w:rsid w:val="00947945"/>
    <w:rsid w:val="00961F79"/>
    <w:rsid w:val="009655B4"/>
    <w:rsid w:val="009719F0"/>
    <w:rsid w:val="00974288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A5CEA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761C0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2021-05-21T10:32:00Z</dcterms:created>
  <dc:creator>Valentina Zacharova</dc:creator>
  <cp:lastModifiedBy>Laura Purinė</cp:lastModifiedBy>
  <cp:lastPrinted>2006-07-10T07:19:00Z</cp:lastPrinted>
  <dcterms:modified xsi:type="dcterms:W3CDTF">2021-05-21T10:32:00Z</dcterms:modified>
  <cp:revision>2</cp:revision>
  <dc:title> </dc:title>
</cp:coreProperties>
</file>