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3284"/>
        <w:gridCol w:w="2920"/>
        <w:gridCol w:w="3629"/>
      </w:tblGrid>
      <w:tr w:rsidR="008C56AC" w14:paraId="31B243CF" w14:textId="77777777">
        <w:trPr>
          <w:jc w:val="center"/>
        </w:trPr>
        <w:tc>
          <w:tcPr>
            <w:tcW w:w="3284" w:type="dxa"/>
          </w:tcPr>
          <w:p w14:paraId="03CAFD30" w14:textId="77777777" w:rsidR="008C56AC" w:rsidRDefault="008C56AC">
            <w:pPr>
              <w:jc w:val="center"/>
            </w:pPr>
          </w:p>
        </w:tc>
        <w:tc>
          <w:tcPr>
            <w:tcW w:w="2920" w:type="dxa"/>
          </w:tcPr>
          <w:p w14:paraId="1D5FBA96" w14:textId="77777777" w:rsidR="008C56AC" w:rsidRDefault="008C56AC">
            <w:pPr>
              <w:jc w:val="center"/>
            </w:pPr>
          </w:p>
        </w:tc>
        <w:sdt>
          <w:sdtPr>
            <w:rPr>
              <w:b/>
              <w:sz w:val="24"/>
            </w:rPr>
            <w:id w:val="875204231"/>
            <w:placeholder>
              <w:docPart w:val="786000901DE147DB890A9D48B68D63F7"/>
            </w:placeholder>
            <w:temporary/>
            <w:showingPlcHdr/>
          </w:sdtPr>
          <w:sdtEndPr/>
          <w:sdtContent>
            <w:tc>
              <w:tcPr>
                <w:tcW w:w="3629" w:type="dxa"/>
              </w:tcPr>
              <w:p w14:paraId="7C85BD0B" w14:textId="77777777" w:rsidR="008C56AC" w:rsidRDefault="00A77D9C" w:rsidP="00A77D9C">
                <w:pPr>
                  <w:jc w:val="center"/>
                  <w:rPr>
                    <w:b/>
                    <w:sz w:val="24"/>
                  </w:rPr>
                </w:pPr>
                <w:r w:rsidRPr="00F362A0">
                  <w:rPr>
                    <w:rStyle w:val="PlaceholderText"/>
                  </w:rPr>
                  <w:t>.</w:t>
                </w:r>
              </w:p>
            </w:tc>
          </w:sdtContent>
        </w:sdt>
      </w:tr>
      <w:tr w:rsidR="008C56AC" w14:paraId="4C70EC73" w14:textId="77777777">
        <w:trPr>
          <w:jc w:val="center"/>
        </w:trPr>
        <w:tc>
          <w:tcPr>
            <w:tcW w:w="3284" w:type="dxa"/>
          </w:tcPr>
          <w:p w14:paraId="1EE03CEF" w14:textId="77777777" w:rsidR="008C56AC" w:rsidRDefault="008C56AC">
            <w:pPr>
              <w:jc w:val="center"/>
            </w:pPr>
          </w:p>
        </w:tc>
        <w:bookmarkStart w:id="0" w:name="_MON_1051000430"/>
        <w:bookmarkStart w:id="1" w:name="_MON_1051000472"/>
        <w:bookmarkStart w:id="2" w:name="_MON_1051000718"/>
        <w:bookmarkStart w:id="3" w:name="_MON_1051091041"/>
        <w:bookmarkStart w:id="4" w:name="_MON_1051091062"/>
        <w:bookmarkStart w:id="5" w:name="_MON_1051000241"/>
        <w:bookmarkEnd w:id="0"/>
        <w:bookmarkEnd w:id="1"/>
        <w:bookmarkEnd w:id="2"/>
        <w:bookmarkEnd w:id="3"/>
        <w:bookmarkEnd w:id="4"/>
        <w:bookmarkEnd w:id="5"/>
        <w:bookmarkStart w:id="6" w:name="_MON_1051000405"/>
        <w:bookmarkEnd w:id="6"/>
        <w:tc>
          <w:tcPr>
            <w:tcW w:w="2920" w:type="dxa"/>
          </w:tcPr>
          <w:p w14:paraId="1B8E6369" w14:textId="77777777" w:rsidR="008C56AC" w:rsidRDefault="008C56AC">
            <w:pPr>
              <w:jc w:val="center"/>
            </w:pPr>
            <w:r w:rsidRPr="004A3598">
              <w:object w:dxaOrig="753" w:dyaOrig="830" w14:anchorId="740C9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Word.Picture.8" ShapeID="_x0000_i1025" DrawAspect="Content" ObjectID="_1664368402" r:id="rId8"/>
              </w:object>
            </w:r>
          </w:p>
        </w:tc>
        <w:tc>
          <w:tcPr>
            <w:tcW w:w="3629" w:type="dxa"/>
          </w:tcPr>
          <w:p w14:paraId="40886AAB" w14:textId="77777777" w:rsidR="008C56AC" w:rsidRDefault="008C56AC">
            <w:pPr>
              <w:jc w:val="center"/>
            </w:pPr>
          </w:p>
        </w:tc>
      </w:tr>
    </w:tbl>
    <w:p w14:paraId="232BD8D0" w14:textId="77777777" w:rsidR="008C56AC" w:rsidRDefault="008C56AC">
      <w:pPr>
        <w:jc w:val="center"/>
        <w:rPr>
          <w:sz w:val="26"/>
        </w:rPr>
      </w:pPr>
    </w:p>
    <w:p w14:paraId="64295FA7" w14:textId="77777777" w:rsidR="008C56AC" w:rsidRDefault="00B331FB">
      <w:pPr>
        <w:jc w:val="center"/>
        <w:rPr>
          <w:b/>
          <w:sz w:val="28"/>
        </w:rPr>
      </w:pPr>
      <w:r w:rsidRPr="00B331FB">
        <w:rPr>
          <w:b/>
          <w:sz w:val="28"/>
        </w:rPr>
        <w:t>LIETUVOS RESPUBLIKOS SUSISIEKIMO MINISTERIJA</w:t>
      </w:r>
    </w:p>
    <w:p w14:paraId="22477D6F" w14:textId="77777777" w:rsidR="008C56AC" w:rsidRDefault="008C56AC">
      <w:pPr>
        <w:jc w:val="center"/>
        <w:rPr>
          <w:sz w:val="24"/>
        </w:rPr>
      </w:pPr>
    </w:p>
    <w:p w14:paraId="2BA3D727"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4781C61D"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589A234C" w14:textId="77777777" w:rsidR="00D81794" w:rsidRDefault="00B331FB" w:rsidP="007F6C67">
      <w:pPr>
        <w:ind w:left="567" w:right="567"/>
        <w:jc w:val="center"/>
        <w:rPr>
          <w:sz w:val="18"/>
        </w:rPr>
      </w:pPr>
      <w:r w:rsidRPr="00B331FB">
        <w:rPr>
          <w:sz w:val="18"/>
        </w:rPr>
        <w:t>Duomenys kaupiami ir saugomi Juridinių asmenų registre,   kodas 188620589</w:t>
      </w:r>
    </w:p>
    <w:p w14:paraId="2C48EF81" w14:textId="77777777" w:rsidR="008C56AC" w:rsidRDefault="009A481E">
      <w:pPr>
        <w:jc w:val="center"/>
        <w:rPr>
          <w:b/>
          <w:sz w:val="28"/>
        </w:rPr>
      </w:pPr>
      <w:r>
        <w:rPr>
          <w:b/>
          <w:noProof/>
          <w:sz w:val="28"/>
          <w:lang w:val="en-GB" w:eastAsia="en-GB"/>
        </w:rPr>
        <mc:AlternateContent>
          <mc:Choice Requires="wps">
            <w:drawing>
              <wp:anchor distT="0" distB="0" distL="114300" distR="114300" simplePos="0" relativeHeight="251657728" behindDoc="0" locked="0" layoutInCell="0" allowOverlap="1" wp14:anchorId="22E0FA72" wp14:editId="2BF49EF0">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3EF753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0518F9FD" w14:textId="77777777"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14:paraId="04A3C49A" w14:textId="77777777">
        <w:tc>
          <w:tcPr>
            <w:tcW w:w="4503" w:type="dxa"/>
          </w:tcPr>
          <w:p w14:paraId="2A3B1562" w14:textId="5379F472" w:rsidR="008C56AC" w:rsidRDefault="004F0D92">
            <w:pPr>
              <w:rPr>
                <w:sz w:val="24"/>
              </w:rPr>
            </w:pPr>
            <w:r>
              <w:rPr>
                <w:sz w:val="24"/>
              </w:rPr>
              <w:t>Krašto apsaugos ministerijai</w:t>
            </w:r>
          </w:p>
          <w:p w14:paraId="37B02C77" w14:textId="4B7E9D74" w:rsidR="008C56AC" w:rsidRDefault="008C56AC">
            <w:pPr>
              <w:rPr>
                <w:sz w:val="24"/>
              </w:rPr>
            </w:pPr>
          </w:p>
          <w:p w14:paraId="7CA69F3A" w14:textId="108CFBA4" w:rsidR="008C56AC" w:rsidRDefault="008C56AC">
            <w:pPr>
              <w:rPr>
                <w:sz w:val="24"/>
              </w:rPr>
            </w:pPr>
          </w:p>
          <w:p w14:paraId="1F3777A6" w14:textId="3A45CE35" w:rsidR="008C56AC" w:rsidRDefault="008C56AC" w:rsidP="00B331FB">
            <w:pPr>
              <w:rPr>
                <w:sz w:val="24"/>
              </w:rPr>
            </w:pPr>
          </w:p>
        </w:tc>
        <w:tc>
          <w:tcPr>
            <w:tcW w:w="850" w:type="dxa"/>
          </w:tcPr>
          <w:p w14:paraId="2DF5CD49" w14:textId="77777777" w:rsidR="008C56AC" w:rsidRDefault="008C56AC">
            <w:pPr>
              <w:jc w:val="center"/>
              <w:rPr>
                <w:sz w:val="24"/>
              </w:rPr>
            </w:pPr>
          </w:p>
        </w:tc>
        <w:tc>
          <w:tcPr>
            <w:tcW w:w="4499" w:type="dxa"/>
          </w:tcPr>
          <w:p w14:paraId="49D122EA" w14:textId="3A2EF1D0" w:rsidR="008C56AC" w:rsidRDefault="008C56AC">
            <w:pPr>
              <w:jc w:val="both"/>
              <w:rPr>
                <w:sz w:val="24"/>
              </w:rPr>
            </w:pPr>
            <w:r>
              <w:rPr>
                <w:sz w:val="24"/>
              </w:rPr>
              <w:t xml:space="preserve">  </w:t>
            </w:r>
            <w:r w:rsidR="00BA31B9" w:rsidRPr="00BA31B9">
              <w:rPr>
                <w:sz w:val="24"/>
              </w:rPr>
              <w:t>2020-10-02</w:t>
            </w:r>
            <w:r>
              <w:rPr>
                <w:sz w:val="24"/>
              </w:rPr>
              <w:t xml:space="preserve"> </w:t>
            </w:r>
            <w:r>
              <w:rPr>
                <w:sz w:val="24"/>
              </w:rPr>
              <w:tab/>
              <w:t xml:space="preserve">Nr. </w:t>
            </w:r>
            <w:r w:rsidR="00BA31B9" w:rsidRPr="00BA31B9">
              <w:rPr>
                <w:sz w:val="24"/>
              </w:rPr>
              <w:t>2-4896</w:t>
            </w:r>
            <w:bookmarkStart w:id="7" w:name="_GoBack"/>
            <w:bookmarkEnd w:id="7"/>
          </w:p>
          <w:p w14:paraId="77354A17" w14:textId="77777777" w:rsidR="008C56AC" w:rsidRDefault="008C56AC">
            <w:pPr>
              <w:jc w:val="both"/>
              <w:rPr>
                <w:sz w:val="12"/>
              </w:rPr>
            </w:pPr>
          </w:p>
          <w:p w14:paraId="52684173" w14:textId="77777777" w:rsidR="008C56AC" w:rsidRDefault="008C56AC" w:rsidP="00D944D9">
            <w:pPr>
              <w:rPr>
                <w:sz w:val="26"/>
              </w:rPr>
            </w:pPr>
            <w:r>
              <w:rPr>
                <w:sz w:val="24"/>
              </w:rPr>
              <w:t xml:space="preserve">Į </w:t>
            </w:r>
            <w:sdt>
              <w:sdtPr>
                <w:rPr>
                  <w:sz w:val="24"/>
                </w:rPr>
                <w:id w:val="875203792"/>
                <w:placeholder>
                  <w:docPart w:val="B6D17F7F0CAF46B4B197745156ECD776"/>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84"/>
                <w:placeholder>
                  <w:docPart w:val="264887CCD41C4C8495F4E286B9191D14"/>
                </w:placeholder>
                <w:temporary/>
                <w:showingPlcHdr/>
              </w:sdtPr>
              <w:sdtEndPr/>
              <w:sdtContent>
                <w:r w:rsidR="00D944D9">
                  <w:rPr>
                    <w:sz w:val="24"/>
                  </w:rPr>
                  <w:t xml:space="preserve">      </w:t>
                </w:r>
              </w:sdtContent>
            </w:sdt>
          </w:p>
        </w:tc>
      </w:tr>
      <w:tr w:rsidR="008C56AC" w:rsidRPr="00B331FB" w14:paraId="70609C3F" w14:textId="77777777">
        <w:tc>
          <w:tcPr>
            <w:tcW w:w="4503" w:type="dxa"/>
          </w:tcPr>
          <w:p w14:paraId="19BA0A09" w14:textId="77777777" w:rsidR="008C56AC" w:rsidRDefault="008C56AC">
            <w:pPr>
              <w:jc w:val="center"/>
              <w:rPr>
                <w:sz w:val="24"/>
              </w:rPr>
            </w:pPr>
          </w:p>
        </w:tc>
        <w:tc>
          <w:tcPr>
            <w:tcW w:w="850" w:type="dxa"/>
          </w:tcPr>
          <w:p w14:paraId="111FB6B1" w14:textId="77777777" w:rsidR="008C56AC" w:rsidRDefault="008C56AC">
            <w:pPr>
              <w:jc w:val="center"/>
              <w:rPr>
                <w:sz w:val="24"/>
              </w:rPr>
            </w:pPr>
          </w:p>
        </w:tc>
        <w:tc>
          <w:tcPr>
            <w:tcW w:w="4499" w:type="dxa"/>
          </w:tcPr>
          <w:p w14:paraId="08B0595B" w14:textId="77777777" w:rsidR="008C56AC" w:rsidRDefault="008C56AC">
            <w:pPr>
              <w:jc w:val="right"/>
              <w:rPr>
                <w:sz w:val="24"/>
              </w:rPr>
            </w:pPr>
          </w:p>
        </w:tc>
      </w:tr>
    </w:tbl>
    <w:p w14:paraId="455712D3" w14:textId="376F525F" w:rsidR="008C56AC" w:rsidRPr="004F0D92" w:rsidRDefault="004F0D92">
      <w:pPr>
        <w:jc w:val="both"/>
        <w:rPr>
          <w:b/>
          <w:sz w:val="24"/>
          <w:szCs w:val="24"/>
        </w:rPr>
      </w:pPr>
      <w:r w:rsidRPr="004F0D92">
        <w:rPr>
          <w:b/>
          <w:sz w:val="24"/>
          <w:szCs w:val="24"/>
        </w:rPr>
        <w:t>DĖL LIETUVOS RESPUBLIKOS ĮSTATYMO „DĖL LIETUVOS RESPUBLIKOS VYRIAUSYBĖS IR VOKIETIJOS FEDERACINĖS RESPUBLIKOS VYRIAUSYBĖS SUSITARIMO DĖL LIETUVOS RESPUBLIKOS GINKLUOTŲJŲ PAJĖGŲ NARIŲ IR VOKIETIJOS FEDERACINĖS RESPUBLIKOS GINKLUOTŲJŲ PAJĖGŲ NARIŲ LAIKINO BUVIMO KITOS VALSTYBĖS TERITORIJOJE (LIETUVOS IR VOKIETIJOS SUSITARIMO DĖL GINKLUOTŲJŲ PAJĖGŲ NARIŲ ATVYKIMO)</w:t>
      </w:r>
      <w:r w:rsidRPr="004F0D92" w:rsidDel="00DA3C5E">
        <w:rPr>
          <w:sz w:val="24"/>
          <w:szCs w:val="24"/>
        </w:rPr>
        <w:t xml:space="preserve"> </w:t>
      </w:r>
      <w:r w:rsidRPr="004F0D92">
        <w:rPr>
          <w:b/>
          <w:sz w:val="24"/>
          <w:szCs w:val="24"/>
        </w:rPr>
        <w:t>RATIFIKAVIMO“ PROJEKTO</w:t>
      </w:r>
    </w:p>
    <w:p w14:paraId="3879FEE5" w14:textId="77777777" w:rsidR="008C56AC" w:rsidRDefault="008C56AC">
      <w:pPr>
        <w:rPr>
          <w:sz w:val="24"/>
        </w:rPr>
      </w:pPr>
    </w:p>
    <w:p w14:paraId="3B3473A7" w14:textId="77777777" w:rsidR="00F97720" w:rsidRDefault="00F97720">
      <w:pPr>
        <w:rPr>
          <w:sz w:val="24"/>
        </w:rPr>
      </w:pPr>
    </w:p>
    <w:p w14:paraId="6645AD0D" w14:textId="66CDFEB7" w:rsidR="00A72990" w:rsidRDefault="004F0D92" w:rsidP="00A72990">
      <w:pPr>
        <w:pStyle w:val="BodyText"/>
        <w:ind w:firstLine="851"/>
      </w:pPr>
      <w:r>
        <w:t xml:space="preserve">Informuojame, kad Susisiekimo ministerija pagal kompetenciją pastabų ir pasiūlymų dėl teisės aktų dėl </w:t>
      </w:r>
      <w:r w:rsidRPr="002C21AA">
        <w:t>Lietuvos Respublikos Vyriausybės ir Vokietijos Federacinės Respublikos Vyriausybės susitarimo dėl Lietuvos Respublikos ginkluotųjų pajėgų narių ir Vokietijos Federacinės Respublikos ginkluotųjų pajėgų narių laikino buvimo kitos valstybės teritorijoje ratifikavimo projekt</w:t>
      </w:r>
      <w:r>
        <w:t>ų neturi</w:t>
      </w:r>
      <w:r w:rsidRPr="002C21AA">
        <w:t>.</w:t>
      </w:r>
    </w:p>
    <w:p w14:paraId="1A0CAE55" w14:textId="77777777" w:rsidR="00A72990" w:rsidRDefault="00A72990">
      <w:pPr>
        <w:rPr>
          <w:sz w:val="24"/>
        </w:rPr>
      </w:pPr>
    </w:p>
    <w:tbl>
      <w:tblPr>
        <w:tblW w:w="0" w:type="auto"/>
        <w:tblLayout w:type="fixed"/>
        <w:tblLook w:val="0000" w:firstRow="0" w:lastRow="0" w:firstColumn="0" w:lastColumn="0" w:noHBand="0" w:noVBand="0"/>
      </w:tblPr>
      <w:tblGrid>
        <w:gridCol w:w="3765"/>
        <w:gridCol w:w="2773"/>
        <w:gridCol w:w="3283"/>
      </w:tblGrid>
      <w:tr w:rsidR="008C56AC" w14:paraId="7CCC972C" w14:textId="77777777">
        <w:trPr>
          <w:trHeight w:val="240"/>
        </w:trPr>
        <w:tc>
          <w:tcPr>
            <w:tcW w:w="3765" w:type="dxa"/>
          </w:tcPr>
          <w:p w14:paraId="7388A7DA" w14:textId="27B4A8CD" w:rsidR="008C56AC" w:rsidRDefault="004F0D92" w:rsidP="00A77D9C">
            <w:pPr>
              <w:spacing w:before="480"/>
              <w:rPr>
                <w:sz w:val="24"/>
              </w:rPr>
            </w:pPr>
            <w:r>
              <w:rPr>
                <w:sz w:val="24"/>
              </w:rPr>
              <w:t>Susisiekimo viceministras</w:t>
            </w:r>
          </w:p>
        </w:tc>
        <w:tc>
          <w:tcPr>
            <w:tcW w:w="2773" w:type="dxa"/>
          </w:tcPr>
          <w:p w14:paraId="5C9C4024" w14:textId="77777777" w:rsidR="008C56AC" w:rsidRDefault="008C56AC">
            <w:pPr>
              <w:spacing w:before="480"/>
              <w:rPr>
                <w:sz w:val="24"/>
              </w:rPr>
            </w:pPr>
          </w:p>
        </w:tc>
        <w:tc>
          <w:tcPr>
            <w:tcW w:w="3283" w:type="dxa"/>
          </w:tcPr>
          <w:p w14:paraId="71559F49" w14:textId="11B00429" w:rsidR="008C56AC" w:rsidRDefault="004F0D92" w:rsidP="00A77D9C">
            <w:pPr>
              <w:spacing w:before="480"/>
              <w:rPr>
                <w:sz w:val="24"/>
              </w:rPr>
            </w:pPr>
            <w:r>
              <w:rPr>
                <w:sz w:val="24"/>
              </w:rPr>
              <w:t>Gytis Mažeika</w:t>
            </w:r>
          </w:p>
        </w:tc>
      </w:tr>
    </w:tbl>
    <w:p w14:paraId="4FD0634D" w14:textId="6DD48CF6" w:rsidR="000C36CA" w:rsidRPr="000E476E" w:rsidRDefault="004F0D92" w:rsidP="000E476E">
      <w:pPr>
        <w:keepNext/>
        <w:framePr w:w="9549" w:h="346" w:hRule="exact" w:hSpace="181" w:wrap="around" w:vAnchor="page" w:hAnchor="page" w:x="1702" w:y="14945" w:anchorLock="1"/>
        <w:rPr>
          <w:sz w:val="24"/>
        </w:rPr>
      </w:pPr>
      <w:r>
        <w:rPr>
          <w:sz w:val="24"/>
        </w:rPr>
        <w:t xml:space="preserve">D. </w:t>
      </w:r>
      <w:proofErr w:type="spellStart"/>
      <w:r>
        <w:rPr>
          <w:sz w:val="24"/>
        </w:rPr>
        <w:t>Zadojenko</w:t>
      </w:r>
      <w:proofErr w:type="spellEnd"/>
      <w:r w:rsidR="00A77D9C">
        <w:rPr>
          <w:sz w:val="24"/>
        </w:rPr>
        <w:t>, tel.</w:t>
      </w:r>
      <w:r w:rsidR="00261B07">
        <w:rPr>
          <w:sz w:val="24"/>
        </w:rPr>
        <w:t xml:space="preserve"> (8 5) </w:t>
      </w:r>
      <w:r>
        <w:rPr>
          <w:sz w:val="24"/>
        </w:rPr>
        <w:t>239 3968</w:t>
      </w:r>
      <w:r w:rsidR="00261B07">
        <w:rPr>
          <w:sz w:val="24"/>
        </w:rPr>
        <w:t>,</w:t>
      </w:r>
      <w:r w:rsidR="00A77D9C">
        <w:rPr>
          <w:sz w:val="24"/>
        </w:rPr>
        <w:t xml:space="preserve"> el. p. </w:t>
      </w:r>
      <w:r>
        <w:rPr>
          <w:sz w:val="24"/>
        </w:rPr>
        <w:t>dmitrij.zadojenko@sumin.lt</w:t>
      </w:r>
    </w:p>
    <w:p w14:paraId="087E659B" w14:textId="77777777" w:rsidR="00F063E1" w:rsidRDefault="00F063E1">
      <w:pPr>
        <w:rPr>
          <w:sz w:val="24"/>
        </w:rPr>
      </w:pPr>
    </w:p>
    <w:sectPr w:rsidR="00F063E1" w:rsidSect="00F063E1">
      <w:headerReference w:type="even" r:id="rId9"/>
      <w:headerReference w:type="default" r:id="rId10"/>
      <w:footerReference w:type="first" r:id="rId11"/>
      <w:type w:val="continuous"/>
      <w:pgSz w:w="11906" w:h="16838" w:code="9"/>
      <w:pgMar w:top="851" w:right="567" w:bottom="425" w:left="1701" w:header="567" w:footer="1361"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5D50D" w14:textId="77777777" w:rsidR="00C941AD" w:rsidRDefault="00C941AD">
      <w:r>
        <w:separator/>
      </w:r>
    </w:p>
  </w:endnote>
  <w:endnote w:type="continuationSeparator" w:id="0">
    <w:p w14:paraId="5531B080" w14:textId="77777777" w:rsidR="00C941AD" w:rsidRDefault="00C9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6CD23" w14:textId="77777777" w:rsidR="00845923" w:rsidRDefault="00FA48EC" w:rsidP="00CC6858">
    <w:pPr>
      <w:pStyle w:val="Footer"/>
      <w:tabs>
        <w:tab w:val="clear" w:pos="4153"/>
        <w:tab w:val="clear" w:pos="8306"/>
      </w:tabs>
      <w:jc w:val="right"/>
    </w:pPr>
    <w:r>
      <w:rPr>
        <w:noProof/>
        <w:lang w:val="en-GB" w:eastAsia="en-GB"/>
      </w:rPr>
      <w:drawing>
        <wp:anchor distT="0" distB="0" distL="114300" distR="114300" simplePos="0" relativeHeight="251658240" behindDoc="1" locked="0" layoutInCell="1" allowOverlap="0" wp14:anchorId="7C53806D" wp14:editId="2A72C026">
          <wp:simplePos x="0" y="0"/>
          <wp:positionH relativeFrom="page">
            <wp:posOffset>6264910</wp:posOffset>
          </wp:positionH>
          <wp:positionV relativeFrom="page">
            <wp:posOffset>9685020</wp:posOffset>
          </wp:positionV>
          <wp:extent cx="1112400" cy="8388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2FB48" w14:textId="77777777" w:rsidR="00C941AD" w:rsidRDefault="00C941AD">
      <w:r>
        <w:separator/>
      </w:r>
    </w:p>
  </w:footnote>
  <w:footnote w:type="continuationSeparator" w:id="0">
    <w:p w14:paraId="76FDA530" w14:textId="77777777" w:rsidR="00C941AD" w:rsidRDefault="00C9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741C" w14:textId="77777777" w:rsidR="00845923" w:rsidRDefault="00BC1207">
    <w:pPr>
      <w:pStyle w:val="Header"/>
      <w:framePr w:wrap="around" w:vAnchor="text" w:hAnchor="margin" w:xAlign="center" w:y="1"/>
      <w:rPr>
        <w:rStyle w:val="PageNumber"/>
      </w:rPr>
    </w:pPr>
    <w:r>
      <w:rPr>
        <w:rStyle w:val="PageNumber"/>
      </w:rPr>
      <w:fldChar w:fldCharType="begin"/>
    </w:r>
    <w:r w:rsidR="00845923">
      <w:rPr>
        <w:rStyle w:val="PageNumber"/>
      </w:rPr>
      <w:instrText xml:space="preserve">PAGE  </w:instrText>
    </w:r>
    <w:r>
      <w:rPr>
        <w:rStyle w:val="PageNumber"/>
      </w:rPr>
      <w:fldChar w:fldCharType="separate"/>
    </w:r>
    <w:r w:rsidR="00845923">
      <w:rPr>
        <w:rStyle w:val="PageNumber"/>
        <w:noProof/>
      </w:rPr>
      <w:t>1</w:t>
    </w:r>
    <w:r>
      <w:rPr>
        <w:rStyle w:val="PageNumber"/>
      </w:rPr>
      <w:fldChar w:fldCharType="end"/>
    </w:r>
  </w:p>
  <w:p w14:paraId="3FB632EF" w14:textId="77777777" w:rsidR="00845923" w:rsidRDefault="00845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97F8" w14:textId="77777777" w:rsidR="00845923" w:rsidRDefault="00BC1207">
    <w:pPr>
      <w:pStyle w:val="Header"/>
      <w:framePr w:wrap="around" w:vAnchor="text" w:hAnchor="margin" w:xAlign="center" w:y="1"/>
      <w:rPr>
        <w:rStyle w:val="PageNumber"/>
      </w:rPr>
    </w:pPr>
    <w:r>
      <w:rPr>
        <w:rStyle w:val="PageNumber"/>
      </w:rPr>
      <w:fldChar w:fldCharType="begin"/>
    </w:r>
    <w:r w:rsidR="00845923">
      <w:rPr>
        <w:rStyle w:val="PageNumber"/>
      </w:rPr>
      <w:instrText xml:space="preserve">PAGE  </w:instrText>
    </w:r>
    <w:r>
      <w:rPr>
        <w:rStyle w:val="PageNumber"/>
      </w:rPr>
      <w:fldChar w:fldCharType="separate"/>
    </w:r>
    <w:r w:rsidR="00A72990">
      <w:rPr>
        <w:rStyle w:val="PageNumber"/>
        <w:noProof/>
      </w:rPr>
      <w:t>2</w:t>
    </w:r>
    <w:r>
      <w:rPr>
        <w:rStyle w:val="PageNumber"/>
      </w:rPr>
      <w:fldChar w:fldCharType="end"/>
    </w:r>
  </w:p>
  <w:p w14:paraId="2157BB92" w14:textId="77777777" w:rsidR="00845923" w:rsidRDefault="00845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92"/>
    <w:rsid w:val="000051C6"/>
    <w:rsid w:val="00044B0D"/>
    <w:rsid w:val="000571EA"/>
    <w:rsid w:val="00057E08"/>
    <w:rsid w:val="00057F4B"/>
    <w:rsid w:val="000A672B"/>
    <w:rsid w:val="000B59D3"/>
    <w:rsid w:val="000C203E"/>
    <w:rsid w:val="000C36CA"/>
    <w:rsid w:val="000D4B32"/>
    <w:rsid w:val="000D608A"/>
    <w:rsid w:val="000E1445"/>
    <w:rsid w:val="000E476E"/>
    <w:rsid w:val="0010330B"/>
    <w:rsid w:val="00116D26"/>
    <w:rsid w:val="0013213C"/>
    <w:rsid w:val="001B268A"/>
    <w:rsid w:val="001C3711"/>
    <w:rsid w:val="001D2CF7"/>
    <w:rsid w:val="001E14B2"/>
    <w:rsid w:val="00217671"/>
    <w:rsid w:val="00220C03"/>
    <w:rsid w:val="00240F55"/>
    <w:rsid w:val="00261B07"/>
    <w:rsid w:val="00264C9D"/>
    <w:rsid w:val="002666DE"/>
    <w:rsid w:val="0028220E"/>
    <w:rsid w:val="00285A73"/>
    <w:rsid w:val="002C7F89"/>
    <w:rsid w:val="002D4BEE"/>
    <w:rsid w:val="00301E48"/>
    <w:rsid w:val="00327D22"/>
    <w:rsid w:val="00340E93"/>
    <w:rsid w:val="003434CF"/>
    <w:rsid w:val="0036695E"/>
    <w:rsid w:val="00376C2A"/>
    <w:rsid w:val="003906DE"/>
    <w:rsid w:val="004015DD"/>
    <w:rsid w:val="004062A9"/>
    <w:rsid w:val="00442721"/>
    <w:rsid w:val="00464F67"/>
    <w:rsid w:val="00482645"/>
    <w:rsid w:val="00491ED8"/>
    <w:rsid w:val="004A3598"/>
    <w:rsid w:val="004F0D92"/>
    <w:rsid w:val="00500A44"/>
    <w:rsid w:val="0051427D"/>
    <w:rsid w:val="00583C24"/>
    <w:rsid w:val="0059210A"/>
    <w:rsid w:val="005B0BFB"/>
    <w:rsid w:val="00615688"/>
    <w:rsid w:val="0062365A"/>
    <w:rsid w:val="006274DB"/>
    <w:rsid w:val="00667691"/>
    <w:rsid w:val="00684286"/>
    <w:rsid w:val="006C0BE2"/>
    <w:rsid w:val="006C171F"/>
    <w:rsid w:val="0072003A"/>
    <w:rsid w:val="00770725"/>
    <w:rsid w:val="007775A2"/>
    <w:rsid w:val="00782CD3"/>
    <w:rsid w:val="0079709C"/>
    <w:rsid w:val="007B4856"/>
    <w:rsid w:val="007C4430"/>
    <w:rsid w:val="007D1F85"/>
    <w:rsid w:val="007D5EE5"/>
    <w:rsid w:val="007E0792"/>
    <w:rsid w:val="007E11A8"/>
    <w:rsid w:val="007F6C67"/>
    <w:rsid w:val="00845923"/>
    <w:rsid w:val="008B0B84"/>
    <w:rsid w:val="008C56AC"/>
    <w:rsid w:val="008D1B01"/>
    <w:rsid w:val="008D5880"/>
    <w:rsid w:val="008E4AFA"/>
    <w:rsid w:val="008F27C3"/>
    <w:rsid w:val="00935D43"/>
    <w:rsid w:val="009A00B5"/>
    <w:rsid w:val="009A1107"/>
    <w:rsid w:val="009A151F"/>
    <w:rsid w:val="009A481E"/>
    <w:rsid w:val="009A577D"/>
    <w:rsid w:val="009C07DA"/>
    <w:rsid w:val="009F5CAA"/>
    <w:rsid w:val="00A62E76"/>
    <w:rsid w:val="00A72990"/>
    <w:rsid w:val="00A77D9C"/>
    <w:rsid w:val="00A937A3"/>
    <w:rsid w:val="00AE7092"/>
    <w:rsid w:val="00B331FB"/>
    <w:rsid w:val="00B81A94"/>
    <w:rsid w:val="00B96ABE"/>
    <w:rsid w:val="00BA31B9"/>
    <w:rsid w:val="00BB65B1"/>
    <w:rsid w:val="00BC1207"/>
    <w:rsid w:val="00BC2CB6"/>
    <w:rsid w:val="00BC5449"/>
    <w:rsid w:val="00BF1421"/>
    <w:rsid w:val="00BF6C76"/>
    <w:rsid w:val="00C469F4"/>
    <w:rsid w:val="00C71C73"/>
    <w:rsid w:val="00C941AD"/>
    <w:rsid w:val="00C957F9"/>
    <w:rsid w:val="00C96AD1"/>
    <w:rsid w:val="00CB640E"/>
    <w:rsid w:val="00CC5F99"/>
    <w:rsid w:val="00CC6858"/>
    <w:rsid w:val="00CE0F9D"/>
    <w:rsid w:val="00D3177C"/>
    <w:rsid w:val="00D8056E"/>
    <w:rsid w:val="00D81794"/>
    <w:rsid w:val="00D91FC5"/>
    <w:rsid w:val="00D944D9"/>
    <w:rsid w:val="00DC04B6"/>
    <w:rsid w:val="00DC0594"/>
    <w:rsid w:val="00DD3855"/>
    <w:rsid w:val="00E717AF"/>
    <w:rsid w:val="00ED467D"/>
    <w:rsid w:val="00F04D0E"/>
    <w:rsid w:val="00F05CF4"/>
    <w:rsid w:val="00F063E1"/>
    <w:rsid w:val="00F11979"/>
    <w:rsid w:val="00F96674"/>
    <w:rsid w:val="00F966FB"/>
    <w:rsid w:val="00F97720"/>
    <w:rsid w:val="00FA48EC"/>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51F92B"/>
  <w15:docId w15:val="{7904FBBD-1476-4C8D-8519-B47899AD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98"/>
    <w:rPr>
      <w:lang w:eastAsia="en-US"/>
    </w:rPr>
  </w:style>
  <w:style w:type="paragraph" w:styleId="Heading1">
    <w:name w:val="heading 1"/>
    <w:basedOn w:val="Normal"/>
    <w:next w:val="Normal"/>
    <w:qFormat/>
    <w:rsid w:val="004A3598"/>
    <w:pPr>
      <w:keepNext/>
      <w:ind w:firstLine="1247"/>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3598"/>
    <w:pPr>
      <w:ind w:firstLine="1247"/>
      <w:jc w:val="both"/>
    </w:pPr>
    <w:rPr>
      <w:sz w:val="24"/>
    </w:rPr>
  </w:style>
  <w:style w:type="paragraph" w:styleId="Header">
    <w:name w:val="header"/>
    <w:basedOn w:val="Normal"/>
    <w:rsid w:val="004A3598"/>
    <w:pPr>
      <w:tabs>
        <w:tab w:val="center" w:pos="4153"/>
        <w:tab w:val="right" w:pos="8306"/>
      </w:tabs>
    </w:pPr>
  </w:style>
  <w:style w:type="character" w:styleId="PageNumber">
    <w:name w:val="page number"/>
    <w:basedOn w:val="DefaultParagraphFont"/>
    <w:rsid w:val="004A3598"/>
  </w:style>
  <w:style w:type="paragraph" w:styleId="Footer">
    <w:name w:val="footer"/>
    <w:basedOn w:val="Normal"/>
    <w:rsid w:val="004A3598"/>
    <w:pPr>
      <w:tabs>
        <w:tab w:val="center" w:pos="4153"/>
        <w:tab w:val="right" w:pos="8306"/>
      </w:tabs>
    </w:pPr>
  </w:style>
  <w:style w:type="table" w:styleId="TableGrid">
    <w:name w:val="Table Grid"/>
    <w:basedOn w:val="TableNorma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06DE"/>
    <w:rPr>
      <w:rFonts w:ascii="Tahoma" w:hAnsi="Tahoma" w:cs="Tahoma"/>
      <w:sz w:val="16"/>
      <w:szCs w:val="16"/>
    </w:rPr>
  </w:style>
  <w:style w:type="character" w:customStyle="1" w:styleId="BalloonTextChar">
    <w:name w:val="Balloon Text Char"/>
    <w:basedOn w:val="DefaultParagraphFont"/>
    <w:link w:val="BalloonText"/>
    <w:rsid w:val="003906DE"/>
    <w:rPr>
      <w:rFonts w:ascii="Tahoma" w:hAnsi="Tahoma" w:cs="Tahoma"/>
      <w:sz w:val="16"/>
      <w:szCs w:val="16"/>
      <w:lang w:val="en-GB" w:eastAsia="en-US"/>
    </w:rPr>
  </w:style>
  <w:style w:type="character" w:styleId="PlaceholderText">
    <w:name w:val="Placeholder Text"/>
    <w:basedOn w:val="DefaultParagraphFont"/>
    <w:uiPriority w:val="99"/>
    <w:semiHidden/>
    <w:rsid w:val="00B331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Y:/Blankai/2007/Rastas_V_logo.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6000901DE147DB890A9D48B68D63F7"/>
        <w:category>
          <w:name w:val="Bendrosios nuostatos"/>
          <w:gallery w:val="placeholder"/>
        </w:category>
        <w:types>
          <w:type w:val="bbPlcHdr"/>
        </w:types>
        <w:behaviors>
          <w:behavior w:val="content"/>
        </w:behaviors>
        <w:guid w:val="{2DD9F145-F014-4DC6-BD74-C67C8D04D799}"/>
      </w:docPartPr>
      <w:docPartBody>
        <w:p w:rsidR="0051113C" w:rsidRDefault="004C19A0">
          <w:pPr>
            <w:pStyle w:val="786000901DE147DB890A9D48B68D63F7"/>
          </w:pPr>
          <w:r w:rsidRPr="00F362A0">
            <w:rPr>
              <w:rStyle w:val="PlaceholderText"/>
            </w:rPr>
            <w:t>.</w:t>
          </w:r>
        </w:p>
      </w:docPartBody>
    </w:docPart>
    <w:docPart>
      <w:docPartPr>
        <w:name w:val="B6D17F7F0CAF46B4B197745156ECD776"/>
        <w:category>
          <w:name w:val="Bendrosios nuostatos"/>
          <w:gallery w:val="placeholder"/>
        </w:category>
        <w:types>
          <w:type w:val="bbPlcHdr"/>
        </w:types>
        <w:behaviors>
          <w:behavior w:val="content"/>
        </w:behaviors>
        <w:guid w:val="{E5E1912E-9E2F-4A67-A994-8849D02B1FC6}"/>
      </w:docPartPr>
      <w:docPartBody>
        <w:p w:rsidR="0051113C" w:rsidRDefault="004C19A0">
          <w:pPr>
            <w:pStyle w:val="B6D17F7F0CAF46B4B197745156ECD776"/>
          </w:pPr>
          <w:r>
            <w:rPr>
              <w:sz w:val="24"/>
            </w:rPr>
            <w:t xml:space="preserve">            </w:t>
          </w:r>
        </w:p>
      </w:docPartBody>
    </w:docPart>
    <w:docPart>
      <w:docPartPr>
        <w:name w:val="264887CCD41C4C8495F4E286B9191D14"/>
        <w:category>
          <w:name w:val="Bendrosios nuostatos"/>
          <w:gallery w:val="placeholder"/>
        </w:category>
        <w:types>
          <w:type w:val="bbPlcHdr"/>
        </w:types>
        <w:behaviors>
          <w:behavior w:val="content"/>
        </w:behaviors>
        <w:guid w:val="{BD71B2FC-5D76-4EF7-BF23-7294385D077E}"/>
      </w:docPartPr>
      <w:docPartBody>
        <w:p w:rsidR="0051113C" w:rsidRDefault="004C19A0">
          <w:pPr>
            <w:pStyle w:val="264887CCD41C4C8495F4E286B9191D14"/>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A0"/>
    <w:rsid w:val="004C19A0"/>
    <w:rsid w:val="0051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6000901DE147DB890A9D48B68D63F7">
    <w:name w:val="786000901DE147DB890A9D48B68D63F7"/>
  </w:style>
  <w:style w:type="paragraph" w:customStyle="1" w:styleId="18BD37A2F15B4DE98AEF48B967A6B102">
    <w:name w:val="18BD37A2F15B4DE98AEF48B967A6B102"/>
  </w:style>
  <w:style w:type="paragraph" w:customStyle="1" w:styleId="77B5FC9A7BB7411B85E5A4511DB0C757">
    <w:name w:val="77B5FC9A7BB7411B85E5A4511DB0C757"/>
  </w:style>
  <w:style w:type="paragraph" w:customStyle="1" w:styleId="A0464970CCEB4F16B7001337507C1F87">
    <w:name w:val="A0464970CCEB4F16B7001337507C1F87"/>
  </w:style>
  <w:style w:type="paragraph" w:customStyle="1" w:styleId="6A143B17A4E141AB9C908642B129C2B8">
    <w:name w:val="6A143B17A4E141AB9C908642B129C2B8"/>
  </w:style>
  <w:style w:type="paragraph" w:customStyle="1" w:styleId="75A1441B1C394920A5B7F66AD17F6301">
    <w:name w:val="75A1441B1C394920A5B7F66AD17F6301"/>
  </w:style>
  <w:style w:type="paragraph" w:customStyle="1" w:styleId="A21542EC41204CEE86254402F3D7D92E">
    <w:name w:val="A21542EC41204CEE86254402F3D7D92E"/>
  </w:style>
  <w:style w:type="paragraph" w:customStyle="1" w:styleId="B6D17F7F0CAF46B4B197745156ECD776">
    <w:name w:val="B6D17F7F0CAF46B4B197745156ECD776"/>
  </w:style>
  <w:style w:type="paragraph" w:customStyle="1" w:styleId="264887CCD41C4C8495F4E286B9191D14">
    <w:name w:val="264887CCD41C4C8495F4E286B9191D14"/>
  </w:style>
  <w:style w:type="paragraph" w:customStyle="1" w:styleId="9746B20C8382430E8EACB3F886242504">
    <w:name w:val="9746B20C8382430E8EACB3F886242504"/>
  </w:style>
  <w:style w:type="paragraph" w:customStyle="1" w:styleId="3B87390B86FC4E0AB14714A38E05259C">
    <w:name w:val="3B87390B86FC4E0AB14714A38E05259C"/>
  </w:style>
  <w:style w:type="paragraph" w:customStyle="1" w:styleId="3795A706AC38402690212DCEB4A113D2">
    <w:name w:val="3795A706AC38402690212DCEB4A113D2"/>
  </w:style>
  <w:style w:type="paragraph" w:customStyle="1" w:styleId="57E0E8F7846045A9AEE6D97A7517938F">
    <w:name w:val="57E0E8F7846045A9AEE6D97A7517938F"/>
  </w:style>
  <w:style w:type="paragraph" w:customStyle="1" w:styleId="C05109E7F5CB4ACE9EBE2DB6700E498F">
    <w:name w:val="C05109E7F5CB4ACE9EBE2DB6700E4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BD825-B436-461F-88A3-1F770FE5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Rastas_V_logo</Template>
  <TotalTime>2</TotalTime>
  <Pages>1</Pages>
  <Words>142</Words>
  <Characters>1124</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2020-10-16T12:44:00Z</dcterms:created>
  <dc:creator>Dmitrij Zadojenko</dc:creator>
  <cp:lastModifiedBy>Neringa Mazeike</cp:lastModifiedBy>
  <cp:lastPrinted>2020-10-01T11:29:00Z</cp:lastPrinted>
  <dcterms:modified xsi:type="dcterms:W3CDTF">2020-10-16T12:47:00Z</dcterms:modified>
  <cp:revision>3</cp:revision>
</cp:coreProperties>
</file>