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8F93" w14:textId="1D1EFCC1" w:rsidR="00CE013D" w:rsidRPr="00F14870" w:rsidRDefault="00612F13" w:rsidP="00F6775A">
      <w:pPr>
        <w:jc w:val="center"/>
        <w:rPr>
          <w:sz w:val="10"/>
        </w:rPr>
      </w:pPr>
      <w:bookmarkStart w:id="0" w:name="_GoBack"/>
      <w:bookmarkEnd w:id="0"/>
      <w:r w:rsidRPr="00F14870">
        <w:rPr>
          <w:noProof/>
        </w:rPr>
        <w:drawing>
          <wp:inline distT="0" distB="0" distL="0" distR="0" wp14:anchorId="1418E0F2" wp14:editId="6841D144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D60A" w14:textId="1D3CA800" w:rsidR="00C92E07" w:rsidRPr="00F14870" w:rsidRDefault="00C30735">
      <w:pPr>
        <w:ind w:left="-540" w:hanging="90"/>
        <w:jc w:val="center"/>
        <w:rPr>
          <w:szCs w:val="24"/>
        </w:rPr>
      </w:pPr>
      <w:r w:rsidRPr="00F14870">
        <w:rPr>
          <w:caps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B9A53" wp14:editId="3278D0B5">
                <wp:simplePos x="0" y="0"/>
                <wp:positionH relativeFrom="column">
                  <wp:posOffset>4660265</wp:posOffset>
                </wp:positionH>
                <wp:positionV relativeFrom="paragraph">
                  <wp:posOffset>873760</wp:posOffset>
                </wp:positionV>
                <wp:extent cx="1558290" cy="2730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81663" w14:textId="33C73FCD" w:rsidR="00A84B3F" w:rsidRPr="000A5D7B" w:rsidRDefault="00A84B3F" w:rsidP="000A5D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B9A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6.95pt;margin-top:68.8pt;width:122.7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H73StQIAALk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zO 8QwjQXug6JHtDbqTexTb7oyDzsDpYQA3s4djYNlVqod7WX3TSMhlS8WG3Solx5bRGrIL7U3/4uqE oy3IevwoawhDt0Y6oH2jets6aAYCdGDp6cSMTaWyIeM4iVIwVWCL5u+C2FHn0+x4e1DavGeyR3aR YwXMO3S6u9fGZkOzo4sNJmTJu86x34lnB+A4nUBsuGptNgtH5s80SFfJKiEeiWYrjwRF4d2WS+LN ynAeF++K5bIIf9m4IclaXtdM2DBHYYXkz4g7SHySxElaWna8tnA2Ja0262Wn0I6CsEv3uZ6D5ezm P0/DNQFqeVFSGJHgLkq9cpbMPVKS2EvnQeIFYXqXzgKSkqJ8XtI9F+zfS0JjjtM4iicxnZN+UVvg vte10aznBkZHx/scJycnmlkJrkTtqDWUd9P6ohU2/XMrgO4j0U6wVqOTWs1+vQcUq+K1rJ9AukqC skCEMO9g0Ur1A6MRZkeO9fctVQyj7oMA+achIXbYuA2J5xFs1KVlfWmhogKoHBuMpuXSTANqOyi+ aSHS9OCEvIUn03Cn5nNWh4cG88EVdZhldgBd7p3XeeIufgMAAP//AwBQSwMEFAAGAAgAAAAhAM7K uV/fAAAACwEAAA8AAABkcnMvZG93bnJldi54bWxMj01PwzAMhu9I+w+RkbixBArtWppOCMR1iPEh ccsar63WOFWTreXfz5zgaL+PXj8u17PrxQnH0HnScLNUIJBqbztqNHy8v1yvQIRoyJreE2r4wQDr anFRmsL6id7wtI2N4BIKhdHQxjgUUoa6RWfC0g9InO396EzkcWykHc3E5a6Xt0ql0pmO+EJrBnxq sT5sj07D52b//XWnXptndz9MflaSXC61vrqcHx9ARJzjHwy/+qwOFTvt/JFsEL2GLElyRjlIshQE E3mWJyB2vFmpFGRVyv8/VGcAAAD//wMAUEsBAi0AFAAGAAgAAAAhALaDOJL+AAAA4QEAABMAAAAA AAAAAAAAAAAAAAAAAFtDb250ZW50X1R5cGVzXS54bWxQSwECLQAUAAYACAAAACEAOP0h/9YAAACU AQAACwAAAAAAAAAAAAAAAAAvAQAAX3JlbHMvLnJlbHNQSwECLQAUAAYACAAAACEA/B+90rUCAAC5 BQAADgAAAAAAAAAAAAAAAAAuAgAAZHJzL2Uyb0RvYy54bWxQSwECLQAUAAYACAAAACEAzsq5X98A AAALAQAADwAAAAAAAAAAAAAAAAAPBQAAZHJzL2Rvd25yZXYueG1sUEsFBgAAAAAEAAQA8wAAABsG AAAAAA== " filled="f" stroked="f">
                <v:textbox>
                  <w:txbxContent>
                    <w:p w14:paraId="6EA81663" w14:textId="33C73FCD" w:rsidR="00A84B3F" w:rsidRPr="000A5D7B" w:rsidRDefault="00A84B3F" w:rsidP="000A5D7B"/>
                  </w:txbxContent>
                </v:textbox>
              </v:shape>
            </w:pict>
          </mc:Fallback>
        </mc:AlternateConten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14870" w14:paraId="7A64B82B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1AC21D18" w14:textId="47DEE9D8" w:rsidR="00CE013D" w:rsidRPr="00F14870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F14870">
              <w:rPr>
                <w:b/>
                <w:sz w:val="28"/>
                <w:szCs w:val="28"/>
              </w:rPr>
              <w:t>Nacionalinė žemės tarnyba</w:t>
            </w:r>
          </w:p>
          <w:p w14:paraId="23E2E4EE" w14:textId="77777777" w:rsidR="00CE013D" w:rsidRPr="00F14870" w:rsidRDefault="00CE013D" w:rsidP="00C92E07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F14870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527555AD" w14:textId="749BEF6A" w:rsidR="00CE013D" w:rsidRPr="00F14870" w:rsidRDefault="00612F1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14870"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78E5D" wp14:editId="4A35EEA5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DC5B7" w14:textId="163BF02D" w:rsidR="00A84B3F" w:rsidRPr="004061F9" w:rsidRDefault="004061F9" w:rsidP="000A5D7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202</w:t>
                                  </w:r>
                                  <w:r w:rsidR="0099133F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r w:rsidR="00AA75BF">
                                    <w:rPr>
                                      <w:lang w:val="en-US"/>
                                    </w:rPr>
                                    <w:t>11</w:t>
                                  </w:r>
                                  <w:r w:rsidR="00225E7C">
                                    <w:rPr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78E5D" id="Text Box 4" o:spid="_x0000_s1027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fF67tgIAAMA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leEFRoJ20KIHNhp0K0dEbHWGXqfgdN+DmxnhGLrsmOr+TpZfNRJy1VCxZTdKyaFhtILsQnvTP7s6 4WgLshk+yArC0J2RDmisVWdLB8VAgA5dejx1xqZS2pDRPLqMwVSCLVqEC1jbEDQ93u6VNu+Y7JBd ZFhB5x063d9pM7keXWwwIQvetnBO01Y8OwDM6QRiw1Vrs1m4Zv5IgmQdr2PikWi+9kiQ595NsSLe vAgXs/wyX63y8KeNG5K04VXFhA1zFFZI/qxxB4lPkjhJS8uWVxbOpqTVdrNqFdpTEHbhvkNBztz8 52m4egGXF5TCiAS3UeIV83jhkYLMvGQRxF4QJrfJPCAJyYvnlO64YP9OCQ0ZTmbRbBLTb7kF7nvN jaYdNzA6Wt5lOD450dRKcC0q11pDeTutz0ph038qBbT72GgnWKvRSa1m3IzuZTg1WzFvZPUIClYS BAZahLEHi0aq7xgNMEIyrL/tqGIYte8FvIIkJMTOHLchs0UEG3Vu2ZxbqCgBKsMGo2m5MtOc2vWK bxuINL07IW/g5dTcifopq8N7gzHhuB1Gmp1D53vn9TR4l78AAAD//wMAUEsDBBQABgAIAAAAIQBe uQa63QAAAAkBAAAPAAAAZHJzL2Rvd25yZXYueG1sTI9NT8MwDIbvSPyHyEjcWLJP1tJ0QiCuoG1s Eres8dpqjVM12Vr+Pd6JnWzLj14/zlaDa8QFu1B70jAeKRBIhbc1lRq+tx9PSxAhGrKm8YQafjHA Kr+/y0xqfU9rvGxiKTiEQmo0VDG2qZShqNCZMPItEu+OvnMm8tiV0nam53DXyIlSC+lMTXyhMi2+ VVicNmenYfd5/NnP1Ff57uZt7wclySVS68eH4fUFRMQh/sNw1Wd1yNnp4M9kg2g0zJLlnFFurpWB RfI8BXHQkIynIPNM3n6Q/wEAAP//AwBQSwECLQAUAAYACAAAACEAtoM4kv4AAADhAQAAEwAAAAAA AAAAAAAAAAAAAAAAW0NvbnRlbnRfVHlwZXNdLnhtbFBLAQItABQABgAIAAAAIQA4/SH/1gAAAJQB AAALAAAAAAAAAAAAAAAAAC8BAABfcmVscy8ucmVsc1BLAQItABQABgAIAAAAIQAifF67tgIAAMAF AAAOAAAAAAAAAAAAAAAAAC4CAABkcnMvZTJvRG9jLnhtbFBLAQItABQABgAIAAAAIQBeuQa63QAA AAkBAAAPAAAAAAAAAAAAAAAAABAFAABkcnMvZG93bnJldi54bWxQSwUGAAAAAAQABADzAAAAGgYA AAAA " filled="f" stroked="f">
                      <v:textbox>
                        <w:txbxContent>
                          <w:p w14:paraId="448DC5B7" w14:textId="163BF02D" w:rsidR="00A84B3F" w:rsidRPr="004061F9" w:rsidRDefault="004061F9" w:rsidP="000A5D7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</w:t>
                            </w:r>
                            <w:r w:rsidR="0099133F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AA75BF">
                              <w:rPr>
                                <w:lang w:val="en-US"/>
                              </w:rPr>
                              <w:t>11</w:t>
                            </w:r>
                            <w:r w:rsidR="00225E7C">
                              <w:rPr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F14870" w14:paraId="570695D0" w14:textId="77777777" w:rsidTr="00F04BAD">
        <w:trPr>
          <w:cantSplit/>
          <w:trHeight w:val="1180"/>
        </w:trPr>
        <w:tc>
          <w:tcPr>
            <w:tcW w:w="4462" w:type="dxa"/>
          </w:tcPr>
          <w:p w14:paraId="7EB4F598" w14:textId="77777777" w:rsidR="001E2E6E" w:rsidRDefault="00CC3712" w:rsidP="001E2E6E">
            <w:pPr>
              <w:ind w:left="-70"/>
              <w:rPr>
                <w:caps w:val="0"/>
                <w:color w:val="000000"/>
                <w:szCs w:val="24"/>
                <w:shd w:val="clear" w:color="auto" w:fill="FFFFFF"/>
              </w:rPr>
            </w:pPr>
            <w:r w:rsidRPr="00CC3712">
              <w:rPr>
                <w:caps w:val="0"/>
                <w:color w:val="000000"/>
                <w:szCs w:val="24"/>
              </w:rPr>
              <w:t xml:space="preserve">Lietuvos Respublikos </w:t>
            </w:r>
            <w:r w:rsidRPr="00CC3712">
              <w:rPr>
                <w:caps w:val="0"/>
                <w:color w:val="000000"/>
                <w:szCs w:val="24"/>
                <w:shd w:val="clear" w:color="auto" w:fill="FFFFFF"/>
              </w:rPr>
              <w:t>žemės ūkio ministerija</w:t>
            </w:r>
          </w:p>
          <w:p w14:paraId="25EC50F2" w14:textId="77777777" w:rsidR="001E2E6E" w:rsidRDefault="001E2E6E" w:rsidP="001E2E6E">
            <w:pPr>
              <w:ind w:left="-70"/>
              <w:rPr>
                <w:caps w:val="0"/>
                <w:color w:val="000000"/>
                <w:szCs w:val="24"/>
              </w:rPr>
            </w:pPr>
          </w:p>
          <w:p w14:paraId="0FE38C8E" w14:textId="77777777" w:rsidR="007D2E1C" w:rsidRDefault="001E2E6E" w:rsidP="001E2E6E">
            <w:pPr>
              <w:ind w:left="-70"/>
              <w:rPr>
                <w:caps w:val="0"/>
                <w:color w:val="000000"/>
                <w:szCs w:val="24"/>
              </w:rPr>
            </w:pPr>
            <w:r>
              <w:rPr>
                <w:caps w:val="0"/>
                <w:color w:val="000000"/>
                <w:szCs w:val="24"/>
              </w:rPr>
              <w:t>L</w:t>
            </w:r>
            <w:r w:rsidRPr="0087303F">
              <w:rPr>
                <w:caps w:val="0"/>
                <w:color w:val="000000"/>
                <w:szCs w:val="24"/>
              </w:rPr>
              <w:t xml:space="preserve">ietuvos </w:t>
            </w:r>
            <w:r>
              <w:rPr>
                <w:caps w:val="0"/>
                <w:color w:val="000000"/>
                <w:szCs w:val="24"/>
              </w:rPr>
              <w:t>R</w:t>
            </w:r>
            <w:r w:rsidRPr="0087303F">
              <w:rPr>
                <w:caps w:val="0"/>
                <w:color w:val="000000"/>
                <w:szCs w:val="24"/>
              </w:rPr>
              <w:t xml:space="preserve">espublikos </w:t>
            </w:r>
          </w:p>
          <w:p w14:paraId="20FF29A8" w14:textId="63AD7161" w:rsidR="001E2E6E" w:rsidRPr="001E2E6E" w:rsidRDefault="001E2E6E" w:rsidP="001E2E6E">
            <w:pPr>
              <w:ind w:left="-70"/>
              <w:rPr>
                <w:caps w:val="0"/>
                <w:color w:val="000000"/>
                <w:szCs w:val="24"/>
                <w:shd w:val="clear" w:color="auto" w:fill="FFFFFF"/>
              </w:rPr>
            </w:pPr>
            <w:r w:rsidRPr="0087303F">
              <w:rPr>
                <w:caps w:val="0"/>
                <w:color w:val="000000"/>
                <w:szCs w:val="24"/>
              </w:rPr>
              <w:t>finansų ministerijai</w:t>
            </w:r>
          </w:p>
          <w:p w14:paraId="28D0AE64" w14:textId="65D66B3D" w:rsidR="001E2E6E" w:rsidRPr="00EE1765" w:rsidRDefault="001E2E6E" w:rsidP="001E2E6E">
            <w:pPr>
              <w:ind w:left="-70"/>
              <w:rPr>
                <w:caps w:val="0"/>
              </w:rPr>
            </w:pPr>
          </w:p>
        </w:tc>
        <w:tc>
          <w:tcPr>
            <w:tcW w:w="5310" w:type="dxa"/>
          </w:tcPr>
          <w:p w14:paraId="68BEEE58" w14:textId="3E8942FC" w:rsidR="00CE013D" w:rsidRPr="00F14870" w:rsidRDefault="00CE013D" w:rsidP="00E00297">
            <w:pPr>
              <w:rPr>
                <w:caps w:val="0"/>
              </w:rPr>
            </w:pPr>
            <w:r w:rsidRPr="00F14870">
              <w:rPr>
                <w:caps w:val="0"/>
                <w:szCs w:val="24"/>
              </w:rPr>
              <w:t xml:space="preserve"> </w:t>
            </w:r>
            <w:r w:rsidR="00F46967" w:rsidRPr="00F14870">
              <w:rPr>
                <w:caps w:val="0"/>
              </w:rPr>
              <w:t xml:space="preserve">        ________________</w:t>
            </w:r>
            <w:r w:rsidRPr="00F14870">
              <w:rPr>
                <w:caps w:val="0"/>
              </w:rPr>
              <w:t xml:space="preserve"> Nr. ____________</w:t>
            </w:r>
            <w:r w:rsidR="003671BA" w:rsidRPr="00F14870">
              <w:rPr>
                <w:caps w:val="0"/>
              </w:rPr>
              <w:t>__</w:t>
            </w:r>
            <w:r w:rsidR="00D532D4" w:rsidRPr="00F14870">
              <w:rPr>
                <w:caps w:val="0"/>
              </w:rPr>
              <w:t>_</w:t>
            </w:r>
            <w:r w:rsidR="003671BA" w:rsidRPr="00F14870">
              <w:rPr>
                <w:caps w:val="0"/>
              </w:rPr>
              <w:t>__</w:t>
            </w:r>
            <w:r w:rsidR="00C92E07" w:rsidRPr="00F14870">
              <w:rPr>
                <w:caps w:val="0"/>
              </w:rPr>
              <w:t>_</w:t>
            </w:r>
          </w:p>
          <w:p w14:paraId="7FCA92C3" w14:textId="17186FC9" w:rsidR="00CE013D" w:rsidRPr="00F14870" w:rsidRDefault="00FF20C9">
            <w:pPr>
              <w:jc w:val="center"/>
              <w:rPr>
                <w:caps w:val="0"/>
                <w:sz w:val="10"/>
              </w:rPr>
            </w:pPr>
            <w:r w:rsidRPr="00F14870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0E234F" wp14:editId="03626A41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20320</wp:posOffset>
                      </wp:positionV>
                      <wp:extent cx="2099945" cy="472440"/>
                      <wp:effectExtent l="0" t="0" r="0" b="381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945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50B24F" w14:textId="6C587D53" w:rsidR="00484722" w:rsidRPr="00CC3712" w:rsidRDefault="006773A3" w:rsidP="00484722">
                                  <w:pPr>
                                    <w:rPr>
                                      <w:caps w:val="0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 w:val="0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371FC2" w:rsidRPr="00CC3712">
                                    <w:rPr>
                                      <w:color w:val="000000"/>
                                      <w:szCs w:val="24"/>
                                      <w:shd w:val="clear" w:color="auto" w:fill="FFFFFF"/>
                                    </w:rPr>
                                    <w:t>2D-3050 (14.13 E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E234F" id="Text Box 13" o:spid="_x0000_s1028" type="#_x0000_t202" style="position:absolute;left:0;text-align:left;margin-left:133.95pt;margin-top:1.6pt;width:165.35pt;height:3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k5kGugIAAMEFAAAOAAAAZHJzL2Uyb0RvYy54bWysVNtunDAQfa/Uf7D8TrjEewGFjZJlqSql FynpB3jBLFbBprZ3IY367x2bvSYvVVsekO2xz5yZOTM3t0PboB1TmkuR4vAqwIiJQpZcbFL87Sn3 5hhpQ0VJGylYip+ZxreL9+9u+i5hkaxlUzKFAETopO9SXBvTJb6vi5q1VF/JjgkwVlK11MBWbfxS 0R7Q28aPgmDq91KVnZIF0xpOs9GIFw6/qlhhvlSVZgY1KQZuxv2V+6/t31/c0GSjaFfzYk+D/gWL lnIBTo9QGTUUbRV/A9XyQkktK3NVyNaXVcUL5mKAaMLgVTSPNe2YiwWSo7tjmvT/gy0+774qxMsU TzAStIUSPbHBoHs5oPDapqfvdAK3Hju4ZwY4hzK7UHX3IIvvGgm5rKnYsDulZF8zWgK90L70z56O ONqCrPtPsgQ/dGukAxoq1drcQTYQoEOZno+lsVwKOIyCOI4JcCzARmYRIa52Pk0OrzulzQcmW2QX KVZQeodOdw/aWDY0OVyxzoTMedO48jfi4gAujifgG55am2XhqvkSB/FqvpoTj0TTlUeCLPPu8iXx pnk4m2TX2XKZhb+s35AkNS9LJqybg7JC8meV22t81MRRW1o2vLRwlpJWm/WyUWhHQdm5+1zOwXK6 5l/ScEmAWF6FFEYkuI9iL5/OZx7JycSLZ8HcC8L4Pp4GJCZZfhnSAxfs30NCfYrjSTQZxXQi/Sq2 wH1vY6NJyw3Mjoa3KZ4fL9HESnAlSldaQ3kzrs9SYemfUgHlPhTaCdZqdFSrGdaDa43o0AdrWT6D gpUEgYFMYe7BopbqJ0Y9zJAU6x9bqhhGzUcBXRCHVqbIuA2ZzCLYqHPL+txCRQFQKTYYjculGQfV tlN8U4Onse+EvIPOqbgTtW2xkdW+32BOuNj2M80OovO9u3WavIvfAAAA//8DAFBLAwQUAAYACAAA ACEA0aVUDd0AAAAIAQAADwAAAGRycy9kb3ducmV2LnhtbEyPwU7DMBBE70j8g7VI3KhNoEkTsqkQ iCuoBSr15sbbJCJeR7HbhL/HnOA4mtHMm3I9216cafSdY4TbhQJBXDvTcYPw8f5yswLhg2aje8eE 8E0e1tXlRakL4ybe0HkbGhFL2BcaoQ1hKKT0dUtW+4UbiKN3dKPVIcqxkWbUUyy3vUyUSqXVHceF Vg/01FL9tT1ZhM/X4353r96aZ7scJjcryTaXiNdX8+MDiEBz+AvDL35EhyoyHdyJjRc9QpJmeYwi 3CUgor/MVymIA0KWpSCrUv4/UP0AAAD//wMAUEsBAi0AFAAGAAgAAAAhALaDOJL+AAAA4QEAABMA AAAAAAAAAAAAAAAAAAAAAFtDb250ZW50X1R5cGVzXS54bWxQSwECLQAUAAYACAAAACEAOP0h/9YA AACUAQAACwAAAAAAAAAAAAAAAAAvAQAAX3JlbHMvLnJlbHNQSwECLQAUAAYACAAAACEAc5OZBroC AADBBQAADgAAAAAAAAAAAAAAAAAuAgAAZHJzL2Uyb0RvYy54bWxQSwECLQAUAAYACAAAACEA0aVU Dd0AAAAIAQAADwAAAAAAAAAAAAAAAAAUBQAAZHJzL2Rvd25yZXYueG1sUEsFBgAAAAAEAAQA8wAA AB4GAAAAAA== " filled="f" stroked="f">
                      <v:textbox>
                        <w:txbxContent>
                          <w:p w14:paraId="5750B24F" w14:textId="6C587D53" w:rsidR="00484722" w:rsidRPr="00CC3712" w:rsidRDefault="006773A3" w:rsidP="00484722">
                            <w:pPr>
                              <w:rPr>
                                <w:caps w:val="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 w:val="0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71FC2" w:rsidRPr="00CC3712">
                              <w:rPr>
                                <w:color w:val="000000"/>
                                <w:szCs w:val="24"/>
                                <w:shd w:val="clear" w:color="auto" w:fill="FFFFFF"/>
                              </w:rPr>
                              <w:t>2D-3050 (14.13 E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F13" w:rsidRPr="00F14870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E5AC5" wp14:editId="2720A7D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AC8D1" w14:textId="1340E299" w:rsidR="004061F9" w:rsidRPr="004061F9" w:rsidRDefault="004061F9" w:rsidP="004061F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202</w:t>
                                  </w:r>
                                  <w:r w:rsidR="0099133F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r w:rsidR="00371FC2">
                                    <w:rPr>
                                      <w:lang w:val="en-US"/>
                                    </w:rPr>
                                    <w:t>11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r w:rsidR="00134B3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371FC2">
                                    <w:rPr>
                                      <w:lang w:val="en-US"/>
                                    </w:rPr>
                                    <w:t>03</w:t>
                                  </w:r>
                                </w:p>
                                <w:p w14:paraId="7F44BE9A" w14:textId="7DBBF40E" w:rsidR="007C66F8" w:rsidRPr="00761D93" w:rsidRDefault="007C66F8" w:rsidP="00926D1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E5AC5" id="Text Box 6" o:spid="_x0000_s1029" type="#_x0000_t202" style="position:absolute;left:0;text-align:left;margin-left:26.15pt;margin-top:1.65pt;width:99.4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N+wruAIAAMAFAAAOAAAAZHJzL2Uyb0RvYy54bWysVG1vmzAQ/j5p/8Hyd8pLDQmopGpDmCZ1 L1K7H+CACdbAZrYT0k377zubJE1bTZq28QHZvvNz99w9vqvrfd+hHVOaS5Hj8CLAiIlK1lxscvzl ofTmGGlDRU07KViOH5nG14u3b67GIWORbGVXM4UAROhsHHLcGjNkvq+rlvVUX8iBCTA2UvXUwFZt /FrREdD7zo+CIPFHqepByYppDafFZMQLh980rDKfmkYzg7ocQ27G/ZX7r+3fX1zRbKPo0PLqkAb9 iyx6ygUEPUEV1FC0VfwVVM8rJbVszEUle182Da+Y4wBswuAFm/uWDsxxgeLo4VQm/f9gq4+7zwrx OscEI0F7aNED2xt0K/cosdUZB52B0/0AbmYPx9Blx1QPd7L6qpGQy5aKDbtRSo4tozVkF9qb/tnV CUdbkPX4QdYQhm6NdED7RvW2dFAMBOjQpcdTZ2wqlQ0ZJdHlHEwV2KI4nYWxC0Gz4+1BafOOyR7Z RY4VdN6h092dNjYbmh1dbDAhS951rvudeHYAjtMJxIar1mazcM38kQbpar6aE49EycojQVF4N+WS eEkZzuLislgui/CnjRuSrOV1zYQNcxRWSP6scQeJT5I4SUvLjtcWzqak1Wa97BTaURB26b5DQc7c /OdpuCIAlxeUwogEt1Hqlcl85pGSxF46C+ZeEKa3aRKQlBTlc0p3XLB/p4TGHKdxFE9i+i23wH2v udGs5wZGR8f7HM9PTjSzElyJ2rXWUN5N67NS2PSfSgHtPjbaCdZqdFKr2a/37mVc2uhWzGtZP4KC lQSBgRZh7MGileo7RiOMkBzrb1uqGEbdewGvIA0JsTPHbUg8i2Cjzi3rcwsVFUDl2GA0LZdmmlPb QfFNC5GmdyfkDbychjtRP2V1eG8wJhy3w0izc+h877yeBu/iFwAAAP//AwBQSwMEFAAGAAgAAAAh AFqtroLbAAAABwEAAA8AAABkcnMvZG93bnJldi54bWxMjs1OwzAQhO9IvIO1SNyonTRBELKpEIgr iPIjcXOTbRIRr6PYbcLbs5zoaTSa0cxXbhY3qCNNofeMkKwMKOLaNz23CO9vT1c3oEK03NjBMyH8 UIBNdX5W2qLxM7/ScRtbJSMcCovQxTgWWoe6I2fDyo/Eku395GwUO7W6mews427QqTHX2tme5aGz Iz10VH9vDw7h43n/9ZmZl/bR5ePsF6PZ3WrEy4vl/g5UpCX+l+EPX9ChEqadP3AT1ICQp2tpIqxF JE7zJAG1Q8iyFHRV6lP+6hcAAP//AwBQSwECLQAUAAYACAAAACEAtoM4kv4AAADhAQAAEwAAAAAA AAAAAAAAAAAAAAAAW0NvbnRlbnRfVHlwZXNdLnhtbFBLAQItABQABgAIAAAAIQA4/SH/1gAAAJQB AAALAAAAAAAAAAAAAAAAAC8BAABfcmVscy8ucmVsc1BLAQItABQABgAIAAAAIQBvN+wruAIAAMAF AAAOAAAAAAAAAAAAAAAAAC4CAABkcnMvZTJvRG9jLnhtbFBLAQItABQABgAIAAAAIQBara6C2wAA AAcBAAAPAAAAAAAAAAAAAAAAABIFAABkcnMvZG93bnJldi54bWxQSwUGAAAAAAQABADzAAAAGgYA AAAA " filled="f" stroked="f">
                      <v:textbox>
                        <w:txbxContent>
                          <w:p w14:paraId="433AC8D1" w14:textId="1340E299" w:rsidR="004061F9" w:rsidRPr="004061F9" w:rsidRDefault="004061F9" w:rsidP="004061F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</w:t>
                            </w:r>
                            <w:r w:rsidR="0099133F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371FC2">
                              <w:rPr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134B3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71FC2">
                              <w:rPr>
                                <w:lang w:val="en-US"/>
                              </w:rPr>
                              <w:t>03</w:t>
                            </w:r>
                          </w:p>
                          <w:p w14:paraId="7F44BE9A" w14:textId="7DBBF40E" w:rsidR="007C66F8" w:rsidRPr="00761D93" w:rsidRDefault="007C66F8" w:rsidP="00926D1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D3928" w14:textId="77777777" w:rsidR="00CE013D" w:rsidRPr="00F14870" w:rsidRDefault="00995DE9" w:rsidP="00995DE9">
            <w:pPr>
              <w:jc w:val="center"/>
              <w:rPr>
                <w:caps w:val="0"/>
              </w:rPr>
            </w:pPr>
            <w:r w:rsidRPr="00F14870">
              <w:rPr>
                <w:caps w:val="0"/>
              </w:rPr>
              <w:t xml:space="preserve">   </w:t>
            </w:r>
            <w:r w:rsidR="00D92B24" w:rsidRPr="00F14870">
              <w:rPr>
                <w:caps w:val="0"/>
              </w:rPr>
              <w:t xml:space="preserve">  </w:t>
            </w:r>
            <w:r w:rsidRPr="00F14870">
              <w:rPr>
                <w:caps w:val="0"/>
              </w:rPr>
              <w:t xml:space="preserve">  Į </w:t>
            </w:r>
            <w:r w:rsidR="00CE013D" w:rsidRPr="00F14870">
              <w:rPr>
                <w:caps w:val="0"/>
              </w:rPr>
              <w:t>_____________</w:t>
            </w:r>
            <w:r w:rsidR="00D532D4" w:rsidRPr="00F14870">
              <w:rPr>
                <w:caps w:val="0"/>
              </w:rPr>
              <w:t>_</w:t>
            </w:r>
            <w:r w:rsidR="00CE013D" w:rsidRPr="00F14870">
              <w:rPr>
                <w:caps w:val="0"/>
              </w:rPr>
              <w:t>__ Nr. _</w:t>
            </w:r>
            <w:r w:rsidR="00612F13" w:rsidRPr="00F1487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E8EA71" wp14:editId="5B76AE1E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28195" w14:textId="05AF9FCF" w:rsidR="00926D16" w:rsidRDefault="00926D16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8EA71" id="Text Box 7" o:spid="_x0000_s1030" type="#_x0000_t202" style="position:absolute;left:0;text-align:left;margin-left:325.1pt;margin-top:157.45pt;width:90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2/BFvQ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8DVGgnZA0RMbDbqXI1rY6gy9TuHSYw/XzAjHwLLLVPcPsvyqkZCrhootu1NKDg2jFUQX2pf+xdMJ R1uQzfBBVuCG7ox0QGOtOls6KAYCdGDp+cSMDaW0LkNyHQRgKsEWLcJF7KjzaXp83Stt3jHZIbvI sALmHTrdP2hjo6Hp8Yp1JmTB29ax34oXB3BxOgHf8NTabBSOzB9JkKzjdUw8Es3XHgny3LsrVsSb F+Fill/nq1Ue/rR+Q5I2vKqYsG6OwgrJnxF3kPgkiZO0tGx5ZeFsSFptN6tWoT0FYRfuczUHy/ma /zIMVwTI5VVKYUSC+yjxinm88EhBZl6yCGIvCJP7ZB6QhOTFy5QeuGD/nhIaMpzMotkkpnPQr3ID 1i3xE4MXudG04wZGR8u7DMenSzS1ElyLylFrKG+n9UUpbPjnUgDdR6KdYK1GJ7WacTO6ziDHPtjI 6hkUrCQIDLQIYw8WjVTfMRpghGRYf9tRxTBq3wvogiQkxM4ctyGzRQQbdWnZXFqoKAEqwwajabky 05za9YpvG/A09Z2Qd9A5NXeiti02RXXoNxgTLrfDSLNz6HLvbp0H7/IXAAAA//8DAFBLAwQUAAYA CAAAACEAPPuBEN8AAAALAQAADwAAAGRycy9kb3ducmV2LnhtbEyPy07DMBBF90j9B2uQ2FG7j/QR 4lQIxBbUFpDYufE0iRqPo9htwt8zXdHl3Dm6cybbDK4RF+xC7UnDZKxAIBXe1lRq+Ny/Pa5AhGjI msYTavjFAJt8dJeZ1PqetnjZxVJwCYXUaKhibFMpQ1GhM2HsWyTeHX3nTOSxK6XtTM/lrpFTpRbS mZr4QmVafKmwOO3OTsPX+/Hne64+yleXtL0flCS3llo/3A/PTyAiDvEfhqs+q0POTgd/JhtEo2GR qCmjGmaT+RoEE6vZNTlwkiyXIPNM3v6Q/wEAAP//AwBQSwECLQAUAAYACAAAACEAtoM4kv4AAADh AQAAEwAAAAAAAAAAAAAAAAAAAAAAW0NvbnRlbnRfVHlwZXNdLnhtbFBLAQItABQABgAIAAAAIQA4 /SH/1gAAAJQBAAALAAAAAAAAAAAAAAAAAC8BAABfcmVscy8ucmVsc1BLAQItABQABgAIAAAAIQDP 2/BFvQIAAMAFAAAOAAAAAAAAAAAAAAAAAC4CAABkcnMvZTJvRG9jLnhtbFBLAQItABQABgAIAAAA IQA8+4EQ3wAAAAsBAAAPAAAAAAAAAAAAAAAAABcFAABkcnMvZG93bnJldi54bWxQSwUGAAAAAAQA BADzAAAAIwYAAAAA " filled="f" stroked="f">
                      <v:textbox>
                        <w:txbxContent>
                          <w:p w14:paraId="43228195" w14:textId="05AF9FCF" w:rsidR="00926D16" w:rsidRDefault="00926D16" w:rsidP="00926D16"/>
                        </w:txbxContent>
                      </v:textbox>
                    </v:shape>
                  </w:pict>
                </mc:Fallback>
              </mc:AlternateContent>
            </w:r>
            <w:r w:rsidR="00CE013D" w:rsidRPr="00F14870">
              <w:rPr>
                <w:caps w:val="0"/>
              </w:rPr>
              <w:t>_____</w:t>
            </w:r>
            <w:r w:rsidR="003671BA" w:rsidRPr="00F14870">
              <w:rPr>
                <w:caps w:val="0"/>
              </w:rPr>
              <w:t>____</w:t>
            </w:r>
            <w:r w:rsidR="00CE013D" w:rsidRPr="00F14870">
              <w:rPr>
                <w:caps w:val="0"/>
              </w:rPr>
              <w:t>________</w:t>
            </w:r>
          </w:p>
          <w:p w14:paraId="0E365FD1" w14:textId="77777777" w:rsidR="006B6400" w:rsidRPr="00F14870" w:rsidRDefault="006B6400" w:rsidP="00995DE9">
            <w:pPr>
              <w:jc w:val="center"/>
              <w:rPr>
                <w:caps w:val="0"/>
              </w:rPr>
            </w:pPr>
          </w:p>
        </w:tc>
      </w:tr>
    </w:tbl>
    <w:p w14:paraId="61D26822" w14:textId="77777777" w:rsidR="0014005F" w:rsidRDefault="0014005F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560BAF16" w14:textId="68BFCC1B" w:rsidR="004255D2" w:rsidRPr="003C562B" w:rsidRDefault="004255D2" w:rsidP="004255D2">
      <w:pPr>
        <w:jc w:val="both"/>
        <w:rPr>
          <w:caps w:val="0"/>
          <w:color w:val="000000"/>
          <w:szCs w:val="24"/>
        </w:rPr>
      </w:pPr>
      <w:r w:rsidRPr="003C562B">
        <w:rPr>
          <w:b/>
          <w:bCs/>
          <w:caps w:val="0"/>
          <w:color w:val="000000"/>
          <w:szCs w:val="24"/>
        </w:rPr>
        <w:t>DĖL LIETUVOS RESPUBLIKOS VYRIAUSYBĖS NUTARIMO PROJEKTO DERINIMO</w:t>
      </w:r>
    </w:p>
    <w:p w14:paraId="1948CC2A" w14:textId="362DC304" w:rsidR="004255D2" w:rsidRDefault="004255D2" w:rsidP="004255D2">
      <w:pPr>
        <w:jc w:val="both"/>
        <w:rPr>
          <w:caps w:val="0"/>
          <w:color w:val="000000"/>
          <w:szCs w:val="24"/>
        </w:rPr>
      </w:pPr>
      <w:r w:rsidRPr="003C562B">
        <w:rPr>
          <w:caps w:val="0"/>
          <w:color w:val="000000"/>
          <w:szCs w:val="24"/>
        </w:rPr>
        <w:t> </w:t>
      </w:r>
    </w:p>
    <w:p w14:paraId="149F522A" w14:textId="77777777" w:rsidR="007D2E1C" w:rsidRDefault="007D2E1C" w:rsidP="004255D2">
      <w:pPr>
        <w:jc w:val="both"/>
        <w:rPr>
          <w:caps w:val="0"/>
          <w:color w:val="000000"/>
          <w:szCs w:val="24"/>
        </w:rPr>
      </w:pPr>
    </w:p>
    <w:p w14:paraId="458B61B1" w14:textId="7D156620" w:rsidR="008D37D4" w:rsidRDefault="005F1487" w:rsidP="003B310F">
      <w:pPr>
        <w:spacing w:line="360" w:lineRule="auto"/>
        <w:ind w:firstLine="720"/>
        <w:jc w:val="both"/>
        <w:rPr>
          <w:rFonts w:ascii="TimesLT" w:hAnsi="TimesLT"/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Nacionalinė žemės tarnyba prie Žemės ūkio ministerijos</w:t>
      </w:r>
      <w:r w:rsidR="00346A2F">
        <w:rPr>
          <w:caps w:val="0"/>
          <w:color w:val="000000"/>
          <w:szCs w:val="24"/>
        </w:rPr>
        <w:t>,</w:t>
      </w:r>
      <w:r>
        <w:rPr>
          <w:caps w:val="0"/>
          <w:color w:val="000000"/>
          <w:szCs w:val="24"/>
        </w:rPr>
        <w:t xml:space="preserve"> </w:t>
      </w:r>
      <w:r w:rsidR="00A32C2C" w:rsidRPr="00437AC4">
        <w:rPr>
          <w:caps w:val="0"/>
          <w:color w:val="000000"/>
          <w:szCs w:val="24"/>
        </w:rPr>
        <w:t>susipažinusi su</w:t>
      </w:r>
      <w:r w:rsidR="00F60D89">
        <w:rPr>
          <w:caps w:val="0"/>
          <w:color w:val="000000"/>
          <w:szCs w:val="24"/>
        </w:rPr>
        <w:t xml:space="preserve"> </w:t>
      </w:r>
      <w:r w:rsidR="0014407E" w:rsidRPr="00CC3712">
        <w:rPr>
          <w:caps w:val="0"/>
          <w:color w:val="000000"/>
          <w:szCs w:val="24"/>
        </w:rPr>
        <w:t xml:space="preserve">Lietuvos Respublikos </w:t>
      </w:r>
      <w:r w:rsidR="0014407E" w:rsidRPr="00CC3712">
        <w:rPr>
          <w:caps w:val="0"/>
          <w:color w:val="000000"/>
          <w:szCs w:val="24"/>
          <w:shd w:val="clear" w:color="auto" w:fill="FFFFFF"/>
        </w:rPr>
        <w:t>žemės ūkio ministerij</w:t>
      </w:r>
      <w:r w:rsidR="0014407E">
        <w:rPr>
          <w:caps w:val="0"/>
          <w:color w:val="000000"/>
          <w:szCs w:val="24"/>
          <w:shd w:val="clear" w:color="auto" w:fill="FFFFFF"/>
        </w:rPr>
        <w:t>os</w:t>
      </w:r>
      <w:r w:rsidR="0014407E">
        <w:rPr>
          <w:rFonts w:ascii="Arial" w:hAnsi="Arial" w:cs="Arial"/>
          <w:caps w:val="0"/>
          <w:color w:val="000000"/>
          <w:sz w:val="20"/>
          <w:shd w:val="clear" w:color="auto" w:fill="FFFFFF"/>
        </w:rPr>
        <w:t xml:space="preserve"> </w:t>
      </w:r>
      <w:r w:rsidR="0014407E">
        <w:rPr>
          <w:caps w:val="0"/>
          <w:color w:val="000000"/>
          <w:szCs w:val="24"/>
        </w:rPr>
        <w:t xml:space="preserve">2021-11-03 raštu </w:t>
      </w:r>
      <w:r w:rsidR="0014407E" w:rsidRPr="0014407E">
        <w:rPr>
          <w:caps w:val="0"/>
          <w:color w:val="000000"/>
          <w:szCs w:val="24"/>
        </w:rPr>
        <w:t xml:space="preserve">Nr. </w:t>
      </w:r>
      <w:r w:rsidR="0014407E" w:rsidRPr="0014407E">
        <w:rPr>
          <w:color w:val="000000"/>
          <w:szCs w:val="24"/>
          <w:shd w:val="clear" w:color="auto" w:fill="FFFFFF"/>
        </w:rPr>
        <w:t xml:space="preserve">2D-3050 (14.13 E ) </w:t>
      </w:r>
      <w:r w:rsidR="0014407E">
        <w:rPr>
          <w:color w:val="000000"/>
          <w:szCs w:val="24"/>
          <w:shd w:val="clear" w:color="auto" w:fill="FFFFFF"/>
        </w:rPr>
        <w:t>„</w:t>
      </w:r>
      <w:r w:rsidR="0014407E">
        <w:rPr>
          <w:caps w:val="0"/>
          <w:color w:val="000000"/>
          <w:szCs w:val="24"/>
        </w:rPr>
        <w:t>D</w:t>
      </w:r>
      <w:r w:rsidR="0014407E" w:rsidRPr="00437AC4">
        <w:rPr>
          <w:caps w:val="0"/>
          <w:color w:val="000000"/>
          <w:szCs w:val="24"/>
        </w:rPr>
        <w:t>ėl valstybės ilgalaikio materialiojo turto, reikalingo centralizuotai valdyti perduoto administracinės ir kitos paskirties valstybės nekilnojamojo turto valdymo ir naudojimo tikslams ir šį turtą naudojančių asmenų poreikiams tenkinti, perdavimo</w:t>
      </w:r>
      <w:r w:rsidR="0014407E">
        <w:rPr>
          <w:caps w:val="0"/>
          <w:color w:val="000000"/>
          <w:szCs w:val="24"/>
        </w:rPr>
        <w:t xml:space="preserve">“ </w:t>
      </w:r>
      <w:r w:rsidR="00A32C2C" w:rsidRPr="0014407E">
        <w:rPr>
          <w:caps w:val="0"/>
          <w:color w:val="000000"/>
          <w:szCs w:val="24"/>
        </w:rPr>
        <w:t>pateiktu</w:t>
      </w:r>
      <w:r w:rsidR="00A32C2C" w:rsidRPr="00437AC4">
        <w:rPr>
          <w:caps w:val="0"/>
          <w:color w:val="000000"/>
          <w:szCs w:val="24"/>
        </w:rPr>
        <w:t xml:space="preserve"> derinti </w:t>
      </w:r>
      <w:r w:rsidR="00A32C2C">
        <w:rPr>
          <w:caps w:val="0"/>
          <w:color w:val="000000"/>
          <w:szCs w:val="24"/>
        </w:rPr>
        <w:t>L</w:t>
      </w:r>
      <w:r w:rsidR="00A32C2C" w:rsidRPr="00437AC4">
        <w:rPr>
          <w:caps w:val="0"/>
          <w:color w:val="000000"/>
          <w:szCs w:val="24"/>
        </w:rPr>
        <w:t xml:space="preserve">ietuvos </w:t>
      </w:r>
      <w:r w:rsidR="00A32C2C">
        <w:rPr>
          <w:caps w:val="0"/>
          <w:color w:val="000000"/>
          <w:szCs w:val="24"/>
        </w:rPr>
        <w:t>R</w:t>
      </w:r>
      <w:r w:rsidR="00A32C2C" w:rsidRPr="00437AC4">
        <w:rPr>
          <w:caps w:val="0"/>
          <w:color w:val="000000"/>
          <w:szCs w:val="24"/>
        </w:rPr>
        <w:t xml:space="preserve">espublikos </w:t>
      </w:r>
      <w:r w:rsidR="000D5710">
        <w:rPr>
          <w:caps w:val="0"/>
          <w:color w:val="000000"/>
          <w:szCs w:val="24"/>
        </w:rPr>
        <w:t>V</w:t>
      </w:r>
      <w:r w:rsidR="00A32C2C" w:rsidRPr="00437AC4">
        <w:rPr>
          <w:caps w:val="0"/>
          <w:color w:val="000000"/>
          <w:szCs w:val="24"/>
        </w:rPr>
        <w:t>yriausybės nutarimo</w:t>
      </w:r>
      <w:r w:rsidR="00CA2DD7">
        <w:rPr>
          <w:caps w:val="0"/>
          <w:color w:val="000000"/>
          <w:szCs w:val="24"/>
        </w:rPr>
        <w:t xml:space="preserve"> </w:t>
      </w:r>
      <w:r w:rsidR="00A32C2C" w:rsidRPr="00437AC4">
        <w:rPr>
          <w:caps w:val="0"/>
          <w:color w:val="000000"/>
          <w:szCs w:val="24"/>
        </w:rPr>
        <w:t>„</w:t>
      </w:r>
      <w:r w:rsidR="000D5710">
        <w:rPr>
          <w:caps w:val="0"/>
          <w:color w:val="000000"/>
          <w:szCs w:val="24"/>
        </w:rPr>
        <w:t>D</w:t>
      </w:r>
      <w:r w:rsidR="00A32C2C" w:rsidRPr="00437AC4">
        <w:rPr>
          <w:caps w:val="0"/>
          <w:color w:val="000000"/>
          <w:szCs w:val="24"/>
        </w:rPr>
        <w:t>ėl valstybės ilgalaikio materialiojo turto, reikalingo centralizuotai valdyti perduoto administracinės ir kitos paskirties valstybės nekilnojamojo turto valdymo ir naudojimo tikslams ir šį turtą naudojančių asmenų poreikiams tenkinti, perdavimo“ projektu</w:t>
      </w:r>
      <w:r w:rsidR="005668F2">
        <w:rPr>
          <w:caps w:val="0"/>
          <w:color w:val="000000"/>
          <w:szCs w:val="24"/>
        </w:rPr>
        <w:t xml:space="preserve"> </w:t>
      </w:r>
      <w:r w:rsidR="005668F2" w:rsidRPr="004255D2">
        <w:rPr>
          <w:caps w:val="0"/>
          <w:color w:val="000000"/>
          <w:szCs w:val="24"/>
        </w:rPr>
        <w:t xml:space="preserve">(TAIS Nr. </w:t>
      </w:r>
      <w:r w:rsidR="00122ABC" w:rsidRPr="000C62CD">
        <w:rPr>
          <w:caps w:val="0"/>
          <w:color w:val="000000"/>
          <w:szCs w:val="24"/>
        </w:rPr>
        <w:t>21-</w:t>
      </w:r>
      <w:r w:rsidR="00122ABC" w:rsidRPr="000C62CD">
        <w:rPr>
          <w:color w:val="000000"/>
          <w:szCs w:val="24"/>
          <w:shd w:val="clear" w:color="auto" w:fill="FFFFFF"/>
        </w:rPr>
        <w:t>29218</w:t>
      </w:r>
      <w:r w:rsidR="00122ABC">
        <w:rPr>
          <w:color w:val="000000"/>
          <w:szCs w:val="24"/>
          <w:shd w:val="clear" w:color="auto" w:fill="FFFFFF"/>
        </w:rPr>
        <w:t>9(3)</w:t>
      </w:r>
      <w:r w:rsidR="005668F2" w:rsidRPr="000C62CD">
        <w:rPr>
          <w:caps w:val="0"/>
          <w:color w:val="000000"/>
          <w:szCs w:val="24"/>
        </w:rPr>
        <w:t>)</w:t>
      </w:r>
      <w:r w:rsidR="00A32C2C" w:rsidRPr="000C62CD">
        <w:rPr>
          <w:caps w:val="0"/>
          <w:color w:val="000000"/>
          <w:szCs w:val="24"/>
        </w:rPr>
        <w:t>,</w:t>
      </w:r>
      <w:r w:rsidR="00A32C2C" w:rsidRPr="00437AC4">
        <w:rPr>
          <w:caps w:val="0"/>
          <w:color w:val="000000"/>
          <w:szCs w:val="24"/>
        </w:rPr>
        <w:t xml:space="preserve"> informuoja, kad pastabų pagal kompetenciją neturi.</w:t>
      </w:r>
    </w:p>
    <w:p w14:paraId="67D096F0" w14:textId="400D8E28" w:rsidR="00007296" w:rsidRPr="00494E7E" w:rsidRDefault="0066471D" w:rsidP="003B310F">
      <w:pPr>
        <w:pStyle w:val="Default"/>
        <w:spacing w:line="360" w:lineRule="auto"/>
        <w:ind w:firstLine="720"/>
        <w:contextualSpacing/>
        <w:jc w:val="both"/>
        <w:rPr>
          <w:rFonts w:eastAsia="Calibri"/>
          <w:caps/>
        </w:rPr>
      </w:pPr>
      <w:r w:rsidRPr="00494E7E">
        <w:rPr>
          <w:rFonts w:eastAsia="Calibri"/>
        </w:rPr>
        <w:t>Dėkojame už bendradarbiavimą.</w:t>
      </w:r>
    </w:p>
    <w:p w14:paraId="7DE48BD6" w14:textId="529CB7F8" w:rsidR="00437AC4" w:rsidRDefault="00437AC4" w:rsidP="00B96978">
      <w:pPr>
        <w:widowControl w:val="0"/>
        <w:autoSpaceDE w:val="0"/>
        <w:autoSpaceDN w:val="0"/>
        <w:adjustRightInd w:val="0"/>
        <w:jc w:val="both"/>
        <w:rPr>
          <w:caps w:val="0"/>
          <w:lang w:eastAsia="lt-LT"/>
        </w:rPr>
      </w:pPr>
    </w:p>
    <w:p w14:paraId="614A74E4" w14:textId="77777777" w:rsidR="007D2E1C" w:rsidRPr="00494E7E" w:rsidRDefault="007D2E1C" w:rsidP="00B96978">
      <w:pPr>
        <w:widowControl w:val="0"/>
        <w:autoSpaceDE w:val="0"/>
        <w:autoSpaceDN w:val="0"/>
        <w:adjustRightInd w:val="0"/>
        <w:jc w:val="both"/>
        <w:rPr>
          <w:caps w:val="0"/>
          <w:lang w:eastAsia="lt-LT"/>
        </w:rPr>
      </w:pPr>
    </w:p>
    <w:p w14:paraId="696343FB" w14:textId="0A7C9976" w:rsidR="009E0A60" w:rsidRPr="009E0A60" w:rsidRDefault="008D57E8" w:rsidP="00AA1484">
      <w:pPr>
        <w:rPr>
          <w:bCs/>
        </w:rPr>
      </w:pPr>
      <w:r>
        <w:rPr>
          <w:bCs/>
          <w:caps w:val="0"/>
        </w:rPr>
        <w:t>D</w:t>
      </w:r>
      <w:r w:rsidR="009E0A60" w:rsidRPr="009E0A60">
        <w:rPr>
          <w:bCs/>
          <w:caps w:val="0"/>
        </w:rPr>
        <w:t>irektori</w:t>
      </w:r>
      <w:r w:rsidR="00AA1484">
        <w:rPr>
          <w:bCs/>
          <w:caps w:val="0"/>
        </w:rPr>
        <w:t xml:space="preserve">us </w:t>
      </w:r>
      <w:r w:rsidR="00AA1484">
        <w:rPr>
          <w:bCs/>
          <w:caps w:val="0"/>
        </w:rPr>
        <w:tab/>
      </w:r>
      <w:r w:rsidR="00C36283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  <w:t>Laimonas Čiakas</w:t>
      </w:r>
    </w:p>
    <w:p w14:paraId="7C24EE75" w14:textId="77777777" w:rsidR="008D57E8" w:rsidRDefault="008D57E8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4E3FDD1F" w14:textId="77777777" w:rsidR="00FA4E05" w:rsidRDefault="00FA4E05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2E6219A9" w14:textId="77777777" w:rsidR="00343E8F" w:rsidRDefault="00343E8F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61058822" w14:textId="0AEAED7D" w:rsidR="00343E8F" w:rsidRDefault="00343E8F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71A599CB" w14:textId="7909E23A" w:rsidR="00122ABC" w:rsidRDefault="00122ABC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5676EEF9" w14:textId="77777777" w:rsidR="00122ABC" w:rsidRDefault="00122ABC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59D10718" w14:textId="77777777" w:rsidR="00343E8F" w:rsidRDefault="00343E8F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2B19B3F1" w14:textId="2C44788A" w:rsidR="00D40DA8" w:rsidRPr="00A463EA" w:rsidRDefault="008A3351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noProof/>
          <w:lang w:val="lt-LT" w:eastAsia="lt-LT"/>
        </w:rPr>
      </w:pPr>
      <w:r>
        <w:rPr>
          <w:caps w:val="0"/>
          <w:lang w:val="lt-LT"/>
        </w:rPr>
        <w:t>Indrė Jurgilė</w:t>
      </w:r>
      <w:r w:rsidR="009C1E2A">
        <w:rPr>
          <w:caps w:val="0"/>
          <w:lang w:val="lt-LT"/>
        </w:rPr>
        <w:t xml:space="preserve">, tel. </w:t>
      </w:r>
      <w:r w:rsidR="009C1E2A" w:rsidRPr="004C351F">
        <w:rPr>
          <w:caps w:val="0"/>
          <w:lang w:val="lt-LT"/>
        </w:rPr>
        <w:t>8 706 85 0</w:t>
      </w:r>
      <w:r w:rsidR="00F25496">
        <w:rPr>
          <w:caps w:val="0"/>
          <w:lang w:val="lt-LT"/>
        </w:rPr>
        <w:t>38</w:t>
      </w:r>
      <w:r w:rsidR="009C1E2A" w:rsidRPr="00570B20">
        <w:rPr>
          <w:caps w:val="0"/>
          <w:lang w:val="lt-LT"/>
        </w:rPr>
        <w:t xml:space="preserve">, el. p. </w:t>
      </w:r>
      <w:hyperlink r:id="rId12" w:history="1">
        <w:r w:rsidR="00FA4E05" w:rsidRPr="003B310F">
          <w:rPr>
            <w:rStyle w:val="Hyperlink"/>
            <w:caps w:val="0"/>
            <w:color w:val="auto"/>
            <w:u w:val="none"/>
            <w:lang w:val="lt-LT"/>
          </w:rPr>
          <w:t>Indre.Jurgile@nzt.lt</w:t>
        </w:r>
      </w:hyperlink>
      <w:r w:rsidR="00FA4E05" w:rsidRPr="007D2E1C">
        <w:rPr>
          <w:caps w:val="0"/>
          <w:lang w:val="lt-LT"/>
        </w:rPr>
        <w:tab/>
      </w:r>
      <w:r w:rsidR="00FA4E05">
        <w:rPr>
          <w:caps w:val="0"/>
          <w:lang w:val="lt-LT"/>
        </w:rPr>
        <w:tab/>
      </w:r>
      <w:r w:rsidR="00FA4E05">
        <w:rPr>
          <w:caps w:val="0"/>
          <w:lang w:val="lt-LT"/>
        </w:rPr>
        <w:tab/>
      </w:r>
      <w:r w:rsidR="00FA4E05">
        <w:rPr>
          <w:caps w:val="0"/>
          <w:lang w:val="lt-LT"/>
        </w:rPr>
        <w:tab/>
      </w:r>
    </w:p>
    <w:sectPr w:rsidR="00D40DA8" w:rsidRPr="00A463EA" w:rsidSect="00C430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567" w:footer="136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CE35E" w16cex:dateUtc="2021-11-15T11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932BF" w14:textId="77777777" w:rsidR="00025641" w:rsidRDefault="00025641">
      <w:r>
        <w:separator/>
      </w:r>
    </w:p>
  </w:endnote>
  <w:endnote w:type="continuationSeparator" w:id="0">
    <w:p w14:paraId="4DBE288F" w14:textId="77777777" w:rsidR="00025641" w:rsidRDefault="0002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0757D" w14:textId="77777777" w:rsidR="00CE013D" w:rsidRDefault="00CE0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483D4A" w14:textId="77777777" w:rsidR="00CE013D" w:rsidRDefault="00CE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8C629" w14:textId="77777777" w:rsidR="00CE013D" w:rsidRDefault="00CE013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43979D6E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5F7E47EF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0A9A8C72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660AA51D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416D301D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14DB9590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470584A9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39BF2EF2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7678D4CD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1488A2FA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58E116E1" w14:textId="77777777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612F13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4E05A20" wp14:editId="1DEE405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82609DD" wp14:editId="4655441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7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0221A45" wp14:editId="4756A2D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8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61B19015" wp14:editId="73F15323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2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C0F59EF" wp14:editId="43F9CECF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3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4E378935" w14:textId="77777777" w:rsidR="0047055B" w:rsidRDefault="00612F13" w:rsidP="00215687">
          <w:pPr>
            <w:spacing w:before="120"/>
          </w:pPr>
          <w:r w:rsidRPr="00EB0146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617FC2C0" wp14:editId="7D5F1AA2">
                <wp:extent cx="1060450" cy="476250"/>
                <wp:effectExtent l="0" t="0" r="0" b="0"/>
                <wp:docPr id="3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F635F" w14:textId="77777777" w:rsidR="00CE013D" w:rsidRDefault="00CE013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1CCBA" w14:textId="77777777" w:rsidR="00025641" w:rsidRDefault="00025641">
      <w:r>
        <w:separator/>
      </w:r>
    </w:p>
  </w:footnote>
  <w:footnote w:type="continuationSeparator" w:id="0">
    <w:p w14:paraId="618297CB" w14:textId="77777777" w:rsidR="00025641" w:rsidRDefault="0002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8A8FE" w14:textId="77777777"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67D32B" w14:textId="77777777" w:rsidR="00CE013D" w:rsidRDefault="00CE0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39CD" w14:textId="77777777"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7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253A6D" w14:textId="77777777" w:rsidR="00CE013D" w:rsidRDefault="00CE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8B60" w14:textId="1B6107CF" w:rsidR="00A84A5C" w:rsidRPr="00A84A5C" w:rsidRDefault="00A84A5C">
    <w:pPr>
      <w:pStyle w:val="Header"/>
      <w:rPr>
        <w:lang w:val="lt-LT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50BA"/>
    <w:multiLevelType w:val="multilevel"/>
    <w:tmpl w:val="45E85E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E0E7017"/>
    <w:multiLevelType w:val="hybridMultilevel"/>
    <w:tmpl w:val="A8368E74"/>
    <w:lvl w:ilvl="0" w:tplc="26980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E6283"/>
    <w:multiLevelType w:val="hybridMultilevel"/>
    <w:tmpl w:val="E13077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075B3"/>
    <w:multiLevelType w:val="hybridMultilevel"/>
    <w:tmpl w:val="DB481502"/>
    <w:lvl w:ilvl="0" w:tplc="2DDA7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4537C4"/>
    <w:multiLevelType w:val="hybridMultilevel"/>
    <w:tmpl w:val="33607B9C"/>
    <w:lvl w:ilvl="0" w:tplc="4D402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772A"/>
    <w:multiLevelType w:val="hybridMultilevel"/>
    <w:tmpl w:val="06F072C4"/>
    <w:lvl w:ilvl="0" w:tplc="CA5CA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F3411A"/>
    <w:multiLevelType w:val="hybridMultilevel"/>
    <w:tmpl w:val="48A0B0AC"/>
    <w:lvl w:ilvl="0" w:tplc="498E3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634E9A"/>
    <w:multiLevelType w:val="hybridMultilevel"/>
    <w:tmpl w:val="DF740360"/>
    <w:lvl w:ilvl="0" w:tplc="FBA8218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1"/>
    <w:rsid w:val="00002191"/>
    <w:rsid w:val="0000287B"/>
    <w:rsid w:val="00007296"/>
    <w:rsid w:val="0001539A"/>
    <w:rsid w:val="000155A1"/>
    <w:rsid w:val="00015F41"/>
    <w:rsid w:val="00017C42"/>
    <w:rsid w:val="0002518B"/>
    <w:rsid w:val="00025641"/>
    <w:rsid w:val="000275BD"/>
    <w:rsid w:val="000276B8"/>
    <w:rsid w:val="00033BC2"/>
    <w:rsid w:val="00036B79"/>
    <w:rsid w:val="000375E4"/>
    <w:rsid w:val="000412E4"/>
    <w:rsid w:val="00042631"/>
    <w:rsid w:val="00045E10"/>
    <w:rsid w:val="000505D2"/>
    <w:rsid w:val="00050A28"/>
    <w:rsid w:val="00051C90"/>
    <w:rsid w:val="0005584F"/>
    <w:rsid w:val="00056207"/>
    <w:rsid w:val="000567C8"/>
    <w:rsid w:val="0006038E"/>
    <w:rsid w:val="0006405A"/>
    <w:rsid w:val="00067E9F"/>
    <w:rsid w:val="00070076"/>
    <w:rsid w:val="00070319"/>
    <w:rsid w:val="00073EAC"/>
    <w:rsid w:val="000744C2"/>
    <w:rsid w:val="00077215"/>
    <w:rsid w:val="00092C5D"/>
    <w:rsid w:val="0009311F"/>
    <w:rsid w:val="000A0763"/>
    <w:rsid w:val="000A2C43"/>
    <w:rsid w:val="000A59C2"/>
    <w:rsid w:val="000A5D7B"/>
    <w:rsid w:val="000B6E47"/>
    <w:rsid w:val="000C2A3F"/>
    <w:rsid w:val="000C62CD"/>
    <w:rsid w:val="000C65B0"/>
    <w:rsid w:val="000C77F4"/>
    <w:rsid w:val="000D23BF"/>
    <w:rsid w:val="000D4D18"/>
    <w:rsid w:val="000D5710"/>
    <w:rsid w:val="000D6DB5"/>
    <w:rsid w:val="000E13D8"/>
    <w:rsid w:val="000E45BB"/>
    <w:rsid w:val="000F00FC"/>
    <w:rsid w:val="000F02F5"/>
    <w:rsid w:val="000F59FC"/>
    <w:rsid w:val="00102F42"/>
    <w:rsid w:val="001101CA"/>
    <w:rsid w:val="00114481"/>
    <w:rsid w:val="001174E4"/>
    <w:rsid w:val="00120177"/>
    <w:rsid w:val="00122ABC"/>
    <w:rsid w:val="00122D2B"/>
    <w:rsid w:val="00124EE4"/>
    <w:rsid w:val="00125BE2"/>
    <w:rsid w:val="00125E31"/>
    <w:rsid w:val="00134B3D"/>
    <w:rsid w:val="00134D4C"/>
    <w:rsid w:val="001351D9"/>
    <w:rsid w:val="00136A57"/>
    <w:rsid w:val="0014005F"/>
    <w:rsid w:val="0014155E"/>
    <w:rsid w:val="001435D8"/>
    <w:rsid w:val="0014407E"/>
    <w:rsid w:val="00154F03"/>
    <w:rsid w:val="00156C68"/>
    <w:rsid w:val="001575D6"/>
    <w:rsid w:val="00160CE6"/>
    <w:rsid w:val="00165AF6"/>
    <w:rsid w:val="00165EFF"/>
    <w:rsid w:val="001701F3"/>
    <w:rsid w:val="001703E4"/>
    <w:rsid w:val="001762D6"/>
    <w:rsid w:val="0017765C"/>
    <w:rsid w:val="001928D1"/>
    <w:rsid w:val="001931AB"/>
    <w:rsid w:val="0019582D"/>
    <w:rsid w:val="001B0A72"/>
    <w:rsid w:val="001C1176"/>
    <w:rsid w:val="001C1577"/>
    <w:rsid w:val="001C2E26"/>
    <w:rsid w:val="001C7159"/>
    <w:rsid w:val="001D1E38"/>
    <w:rsid w:val="001D216D"/>
    <w:rsid w:val="001E0B18"/>
    <w:rsid w:val="001E13DC"/>
    <w:rsid w:val="001E13FA"/>
    <w:rsid w:val="001E2E6E"/>
    <w:rsid w:val="001E4004"/>
    <w:rsid w:val="001E5926"/>
    <w:rsid w:val="001E7A91"/>
    <w:rsid w:val="001F6DB9"/>
    <w:rsid w:val="001F6F73"/>
    <w:rsid w:val="00200663"/>
    <w:rsid w:val="0020165D"/>
    <w:rsid w:val="002019B7"/>
    <w:rsid w:val="00203478"/>
    <w:rsid w:val="0020474F"/>
    <w:rsid w:val="0020535B"/>
    <w:rsid w:val="002114B4"/>
    <w:rsid w:val="00211FB1"/>
    <w:rsid w:val="002149DC"/>
    <w:rsid w:val="00214A80"/>
    <w:rsid w:val="00215021"/>
    <w:rsid w:val="00215687"/>
    <w:rsid w:val="00221B18"/>
    <w:rsid w:val="0022268A"/>
    <w:rsid w:val="00225E7C"/>
    <w:rsid w:val="0022625C"/>
    <w:rsid w:val="002264D6"/>
    <w:rsid w:val="002271E7"/>
    <w:rsid w:val="00230886"/>
    <w:rsid w:val="002332E5"/>
    <w:rsid w:val="00233C5C"/>
    <w:rsid w:val="00234CB3"/>
    <w:rsid w:val="00236721"/>
    <w:rsid w:val="0023721C"/>
    <w:rsid w:val="00242021"/>
    <w:rsid w:val="002458A0"/>
    <w:rsid w:val="00245E6C"/>
    <w:rsid w:val="00246D76"/>
    <w:rsid w:val="00251CA4"/>
    <w:rsid w:val="00251DCE"/>
    <w:rsid w:val="002549C0"/>
    <w:rsid w:val="0025576C"/>
    <w:rsid w:val="002628B3"/>
    <w:rsid w:val="00263242"/>
    <w:rsid w:val="0026591A"/>
    <w:rsid w:val="00266D86"/>
    <w:rsid w:val="00271123"/>
    <w:rsid w:val="00272B2A"/>
    <w:rsid w:val="0027549F"/>
    <w:rsid w:val="00275FB8"/>
    <w:rsid w:val="0028051D"/>
    <w:rsid w:val="00280DF9"/>
    <w:rsid w:val="00283368"/>
    <w:rsid w:val="002835EC"/>
    <w:rsid w:val="002848AE"/>
    <w:rsid w:val="0028592B"/>
    <w:rsid w:val="002862DA"/>
    <w:rsid w:val="00294049"/>
    <w:rsid w:val="00296FB3"/>
    <w:rsid w:val="002A0BF1"/>
    <w:rsid w:val="002A18F2"/>
    <w:rsid w:val="002A29A0"/>
    <w:rsid w:val="002A7319"/>
    <w:rsid w:val="002B272F"/>
    <w:rsid w:val="002B6947"/>
    <w:rsid w:val="002B7E04"/>
    <w:rsid w:val="002C0E30"/>
    <w:rsid w:val="002C2CB9"/>
    <w:rsid w:val="002C7E29"/>
    <w:rsid w:val="002D0111"/>
    <w:rsid w:val="002D100A"/>
    <w:rsid w:val="002D49E9"/>
    <w:rsid w:val="002D4F9F"/>
    <w:rsid w:val="002D758C"/>
    <w:rsid w:val="002E06BD"/>
    <w:rsid w:val="002E0CD0"/>
    <w:rsid w:val="002E3834"/>
    <w:rsid w:val="002E3D47"/>
    <w:rsid w:val="002E6546"/>
    <w:rsid w:val="002F3669"/>
    <w:rsid w:val="002F4DD0"/>
    <w:rsid w:val="003007D3"/>
    <w:rsid w:val="003031DD"/>
    <w:rsid w:val="00304752"/>
    <w:rsid w:val="003050EB"/>
    <w:rsid w:val="003100D5"/>
    <w:rsid w:val="003167E4"/>
    <w:rsid w:val="0031775F"/>
    <w:rsid w:val="0032196D"/>
    <w:rsid w:val="00322236"/>
    <w:rsid w:val="00323C75"/>
    <w:rsid w:val="00324EE1"/>
    <w:rsid w:val="003330EF"/>
    <w:rsid w:val="00340434"/>
    <w:rsid w:val="00343BB2"/>
    <w:rsid w:val="00343E8F"/>
    <w:rsid w:val="003467AD"/>
    <w:rsid w:val="00346A2F"/>
    <w:rsid w:val="003475AE"/>
    <w:rsid w:val="0035041E"/>
    <w:rsid w:val="003513FD"/>
    <w:rsid w:val="0035298C"/>
    <w:rsid w:val="00352A40"/>
    <w:rsid w:val="00354622"/>
    <w:rsid w:val="00354762"/>
    <w:rsid w:val="00355905"/>
    <w:rsid w:val="00355F52"/>
    <w:rsid w:val="003671BA"/>
    <w:rsid w:val="00370F73"/>
    <w:rsid w:val="00371FC2"/>
    <w:rsid w:val="003728B1"/>
    <w:rsid w:val="003733E0"/>
    <w:rsid w:val="00373F99"/>
    <w:rsid w:val="003812BD"/>
    <w:rsid w:val="0038356F"/>
    <w:rsid w:val="003837F9"/>
    <w:rsid w:val="00384E9A"/>
    <w:rsid w:val="00384F37"/>
    <w:rsid w:val="00386ECB"/>
    <w:rsid w:val="003876CA"/>
    <w:rsid w:val="00387914"/>
    <w:rsid w:val="00387B04"/>
    <w:rsid w:val="003918EB"/>
    <w:rsid w:val="003921F2"/>
    <w:rsid w:val="003956F5"/>
    <w:rsid w:val="00396548"/>
    <w:rsid w:val="003A0A4C"/>
    <w:rsid w:val="003A2D83"/>
    <w:rsid w:val="003A37E8"/>
    <w:rsid w:val="003A6749"/>
    <w:rsid w:val="003B285A"/>
    <w:rsid w:val="003B310F"/>
    <w:rsid w:val="003B52D3"/>
    <w:rsid w:val="003B57FF"/>
    <w:rsid w:val="003B669C"/>
    <w:rsid w:val="003C2192"/>
    <w:rsid w:val="003C52D0"/>
    <w:rsid w:val="003C562B"/>
    <w:rsid w:val="003C7533"/>
    <w:rsid w:val="003C7E96"/>
    <w:rsid w:val="003D0D5E"/>
    <w:rsid w:val="003D1DC0"/>
    <w:rsid w:val="003D26B8"/>
    <w:rsid w:val="003D394C"/>
    <w:rsid w:val="003D4FA2"/>
    <w:rsid w:val="003D740F"/>
    <w:rsid w:val="003E31BB"/>
    <w:rsid w:val="003E3DB6"/>
    <w:rsid w:val="003F6B10"/>
    <w:rsid w:val="003F6F4C"/>
    <w:rsid w:val="0040382A"/>
    <w:rsid w:val="00403B3F"/>
    <w:rsid w:val="004061F9"/>
    <w:rsid w:val="0040668A"/>
    <w:rsid w:val="00410840"/>
    <w:rsid w:val="00415D1E"/>
    <w:rsid w:val="00420013"/>
    <w:rsid w:val="004206E5"/>
    <w:rsid w:val="00423CE0"/>
    <w:rsid w:val="004255D2"/>
    <w:rsid w:val="00430385"/>
    <w:rsid w:val="00435FCA"/>
    <w:rsid w:val="004378E4"/>
    <w:rsid w:val="00437AC4"/>
    <w:rsid w:val="00437C4A"/>
    <w:rsid w:val="00440DDD"/>
    <w:rsid w:val="004446B3"/>
    <w:rsid w:val="004451C7"/>
    <w:rsid w:val="00446687"/>
    <w:rsid w:val="00447219"/>
    <w:rsid w:val="00447F70"/>
    <w:rsid w:val="00452EE6"/>
    <w:rsid w:val="00456A33"/>
    <w:rsid w:val="004618D5"/>
    <w:rsid w:val="00463305"/>
    <w:rsid w:val="00463C3D"/>
    <w:rsid w:val="00464307"/>
    <w:rsid w:val="00466FEC"/>
    <w:rsid w:val="0047055B"/>
    <w:rsid w:val="00471430"/>
    <w:rsid w:val="00472DCC"/>
    <w:rsid w:val="00475220"/>
    <w:rsid w:val="00477217"/>
    <w:rsid w:val="00477EC8"/>
    <w:rsid w:val="00481902"/>
    <w:rsid w:val="00481BDB"/>
    <w:rsid w:val="00481D49"/>
    <w:rsid w:val="004841DC"/>
    <w:rsid w:val="00484420"/>
    <w:rsid w:val="00484722"/>
    <w:rsid w:val="00486AB3"/>
    <w:rsid w:val="00491439"/>
    <w:rsid w:val="004921A8"/>
    <w:rsid w:val="00494E7E"/>
    <w:rsid w:val="004A1F12"/>
    <w:rsid w:val="004A2ED9"/>
    <w:rsid w:val="004A512C"/>
    <w:rsid w:val="004A5AC1"/>
    <w:rsid w:val="004A67B5"/>
    <w:rsid w:val="004A6E60"/>
    <w:rsid w:val="004B35F0"/>
    <w:rsid w:val="004B5620"/>
    <w:rsid w:val="004C351F"/>
    <w:rsid w:val="004C4EFF"/>
    <w:rsid w:val="004D1016"/>
    <w:rsid w:val="004D3AEE"/>
    <w:rsid w:val="004D3AF4"/>
    <w:rsid w:val="004D4998"/>
    <w:rsid w:val="004D574F"/>
    <w:rsid w:val="004D5EEF"/>
    <w:rsid w:val="004D61E2"/>
    <w:rsid w:val="004D6BB2"/>
    <w:rsid w:val="004E3774"/>
    <w:rsid w:val="004F21B0"/>
    <w:rsid w:val="004F27E4"/>
    <w:rsid w:val="004F36F9"/>
    <w:rsid w:val="004F468D"/>
    <w:rsid w:val="0050535E"/>
    <w:rsid w:val="0051037B"/>
    <w:rsid w:val="005122A5"/>
    <w:rsid w:val="00512EEF"/>
    <w:rsid w:val="00514F18"/>
    <w:rsid w:val="00515D78"/>
    <w:rsid w:val="00517C50"/>
    <w:rsid w:val="00520520"/>
    <w:rsid w:val="00525572"/>
    <w:rsid w:val="00525E25"/>
    <w:rsid w:val="00526174"/>
    <w:rsid w:val="005304AE"/>
    <w:rsid w:val="005306D0"/>
    <w:rsid w:val="00537D8A"/>
    <w:rsid w:val="00542C50"/>
    <w:rsid w:val="00545652"/>
    <w:rsid w:val="00550D23"/>
    <w:rsid w:val="005513B8"/>
    <w:rsid w:val="00551F51"/>
    <w:rsid w:val="00552C2C"/>
    <w:rsid w:val="00553035"/>
    <w:rsid w:val="005567B3"/>
    <w:rsid w:val="00562365"/>
    <w:rsid w:val="005659E9"/>
    <w:rsid w:val="005665E6"/>
    <w:rsid w:val="005668F2"/>
    <w:rsid w:val="005679AC"/>
    <w:rsid w:val="00567BDE"/>
    <w:rsid w:val="00570B20"/>
    <w:rsid w:val="00570C73"/>
    <w:rsid w:val="00571DBF"/>
    <w:rsid w:val="005941B7"/>
    <w:rsid w:val="0059557B"/>
    <w:rsid w:val="005A1B8B"/>
    <w:rsid w:val="005A25F5"/>
    <w:rsid w:val="005A75EA"/>
    <w:rsid w:val="005A7E38"/>
    <w:rsid w:val="005B098B"/>
    <w:rsid w:val="005B3BB5"/>
    <w:rsid w:val="005B47AE"/>
    <w:rsid w:val="005B7E48"/>
    <w:rsid w:val="005C017E"/>
    <w:rsid w:val="005C081A"/>
    <w:rsid w:val="005C1D9B"/>
    <w:rsid w:val="005C2E25"/>
    <w:rsid w:val="005D0172"/>
    <w:rsid w:val="005E4A0A"/>
    <w:rsid w:val="005E53ED"/>
    <w:rsid w:val="005E6741"/>
    <w:rsid w:val="005F1487"/>
    <w:rsid w:val="00600EB0"/>
    <w:rsid w:val="00602698"/>
    <w:rsid w:val="006034AB"/>
    <w:rsid w:val="00610052"/>
    <w:rsid w:val="00612F13"/>
    <w:rsid w:val="006148BC"/>
    <w:rsid w:val="006168C9"/>
    <w:rsid w:val="006179BD"/>
    <w:rsid w:val="00620E89"/>
    <w:rsid w:val="00621011"/>
    <w:rsid w:val="00621558"/>
    <w:rsid w:val="006334F9"/>
    <w:rsid w:val="00642CB0"/>
    <w:rsid w:val="00644971"/>
    <w:rsid w:val="00647671"/>
    <w:rsid w:val="00647F8E"/>
    <w:rsid w:val="00650E86"/>
    <w:rsid w:val="00651308"/>
    <w:rsid w:val="00655821"/>
    <w:rsid w:val="00655CE1"/>
    <w:rsid w:val="0066471D"/>
    <w:rsid w:val="00670986"/>
    <w:rsid w:val="00672793"/>
    <w:rsid w:val="00673EBE"/>
    <w:rsid w:val="006773A3"/>
    <w:rsid w:val="00683480"/>
    <w:rsid w:val="00684FCA"/>
    <w:rsid w:val="00687A5E"/>
    <w:rsid w:val="00687D82"/>
    <w:rsid w:val="00691F04"/>
    <w:rsid w:val="00696D57"/>
    <w:rsid w:val="006971E2"/>
    <w:rsid w:val="006979A5"/>
    <w:rsid w:val="006A38FC"/>
    <w:rsid w:val="006A4546"/>
    <w:rsid w:val="006A7467"/>
    <w:rsid w:val="006B0B05"/>
    <w:rsid w:val="006B21AF"/>
    <w:rsid w:val="006B2B57"/>
    <w:rsid w:val="006B4E81"/>
    <w:rsid w:val="006B6400"/>
    <w:rsid w:val="006C5843"/>
    <w:rsid w:val="006D00A2"/>
    <w:rsid w:val="006D2F18"/>
    <w:rsid w:val="006D4D88"/>
    <w:rsid w:val="006E2FEA"/>
    <w:rsid w:val="006E5DB2"/>
    <w:rsid w:val="006E69FE"/>
    <w:rsid w:val="006F0407"/>
    <w:rsid w:val="006F3666"/>
    <w:rsid w:val="006F38E0"/>
    <w:rsid w:val="006F4C55"/>
    <w:rsid w:val="006F5343"/>
    <w:rsid w:val="006F7052"/>
    <w:rsid w:val="00701A46"/>
    <w:rsid w:val="00701E4C"/>
    <w:rsid w:val="00702253"/>
    <w:rsid w:val="00702419"/>
    <w:rsid w:val="007032D2"/>
    <w:rsid w:val="00704712"/>
    <w:rsid w:val="0071388F"/>
    <w:rsid w:val="007214BB"/>
    <w:rsid w:val="00723C51"/>
    <w:rsid w:val="00724E65"/>
    <w:rsid w:val="00725694"/>
    <w:rsid w:val="0073046B"/>
    <w:rsid w:val="00733EB3"/>
    <w:rsid w:val="0073436B"/>
    <w:rsid w:val="0074336D"/>
    <w:rsid w:val="00747632"/>
    <w:rsid w:val="0075068B"/>
    <w:rsid w:val="00750F1D"/>
    <w:rsid w:val="007547FE"/>
    <w:rsid w:val="00761D93"/>
    <w:rsid w:val="00766EA7"/>
    <w:rsid w:val="00770189"/>
    <w:rsid w:val="00770F4B"/>
    <w:rsid w:val="00773BBC"/>
    <w:rsid w:val="00774BE9"/>
    <w:rsid w:val="00775F36"/>
    <w:rsid w:val="00780BCA"/>
    <w:rsid w:val="00783818"/>
    <w:rsid w:val="007901F9"/>
    <w:rsid w:val="007940E3"/>
    <w:rsid w:val="00794E0E"/>
    <w:rsid w:val="00796A4E"/>
    <w:rsid w:val="007A09DF"/>
    <w:rsid w:val="007A1CA0"/>
    <w:rsid w:val="007A279E"/>
    <w:rsid w:val="007A6C0C"/>
    <w:rsid w:val="007B4816"/>
    <w:rsid w:val="007C0593"/>
    <w:rsid w:val="007C133C"/>
    <w:rsid w:val="007C240D"/>
    <w:rsid w:val="007C2910"/>
    <w:rsid w:val="007C3284"/>
    <w:rsid w:val="007C5907"/>
    <w:rsid w:val="007C66F8"/>
    <w:rsid w:val="007C74DD"/>
    <w:rsid w:val="007C765F"/>
    <w:rsid w:val="007D0056"/>
    <w:rsid w:val="007D2E1C"/>
    <w:rsid w:val="007D40EF"/>
    <w:rsid w:val="007D6181"/>
    <w:rsid w:val="007E30E2"/>
    <w:rsid w:val="007E5E1B"/>
    <w:rsid w:val="007E63E4"/>
    <w:rsid w:val="007E6FCE"/>
    <w:rsid w:val="007E7200"/>
    <w:rsid w:val="007F06EB"/>
    <w:rsid w:val="007F1BF0"/>
    <w:rsid w:val="007F4174"/>
    <w:rsid w:val="007F6762"/>
    <w:rsid w:val="00800012"/>
    <w:rsid w:val="008021AE"/>
    <w:rsid w:val="0080622C"/>
    <w:rsid w:val="008168EC"/>
    <w:rsid w:val="008169B5"/>
    <w:rsid w:val="008174AF"/>
    <w:rsid w:val="008174CD"/>
    <w:rsid w:val="008257C0"/>
    <w:rsid w:val="008263D9"/>
    <w:rsid w:val="00830D1B"/>
    <w:rsid w:val="00837008"/>
    <w:rsid w:val="008435C1"/>
    <w:rsid w:val="008442F3"/>
    <w:rsid w:val="008462E3"/>
    <w:rsid w:val="00850526"/>
    <w:rsid w:val="008536C6"/>
    <w:rsid w:val="00856F09"/>
    <w:rsid w:val="00860D15"/>
    <w:rsid w:val="008617ED"/>
    <w:rsid w:val="008621F7"/>
    <w:rsid w:val="00865269"/>
    <w:rsid w:val="00865BBE"/>
    <w:rsid w:val="00866848"/>
    <w:rsid w:val="00866CD6"/>
    <w:rsid w:val="00870BC7"/>
    <w:rsid w:val="0087195D"/>
    <w:rsid w:val="00872037"/>
    <w:rsid w:val="0087303F"/>
    <w:rsid w:val="00873764"/>
    <w:rsid w:val="00874CE1"/>
    <w:rsid w:val="00876883"/>
    <w:rsid w:val="008857C2"/>
    <w:rsid w:val="00886B59"/>
    <w:rsid w:val="00887392"/>
    <w:rsid w:val="008904B9"/>
    <w:rsid w:val="00890586"/>
    <w:rsid w:val="00892400"/>
    <w:rsid w:val="0089395C"/>
    <w:rsid w:val="00893CD9"/>
    <w:rsid w:val="00897C42"/>
    <w:rsid w:val="008A3351"/>
    <w:rsid w:val="008A3C65"/>
    <w:rsid w:val="008A6077"/>
    <w:rsid w:val="008A6D9E"/>
    <w:rsid w:val="008B0C34"/>
    <w:rsid w:val="008B1A14"/>
    <w:rsid w:val="008B5CBB"/>
    <w:rsid w:val="008C0F84"/>
    <w:rsid w:val="008C1981"/>
    <w:rsid w:val="008C19EB"/>
    <w:rsid w:val="008C3CB7"/>
    <w:rsid w:val="008C5D9A"/>
    <w:rsid w:val="008C666C"/>
    <w:rsid w:val="008C79EF"/>
    <w:rsid w:val="008D1F4E"/>
    <w:rsid w:val="008D37D4"/>
    <w:rsid w:val="008D57D0"/>
    <w:rsid w:val="008D57E8"/>
    <w:rsid w:val="008D6C25"/>
    <w:rsid w:val="008E1A2A"/>
    <w:rsid w:val="008E40B9"/>
    <w:rsid w:val="008E72BC"/>
    <w:rsid w:val="008E7B7C"/>
    <w:rsid w:val="008F1EA9"/>
    <w:rsid w:val="008F42D2"/>
    <w:rsid w:val="008F6610"/>
    <w:rsid w:val="009006FD"/>
    <w:rsid w:val="00904840"/>
    <w:rsid w:val="00904B15"/>
    <w:rsid w:val="009056E8"/>
    <w:rsid w:val="00914063"/>
    <w:rsid w:val="00917E4B"/>
    <w:rsid w:val="00922EB7"/>
    <w:rsid w:val="009246B0"/>
    <w:rsid w:val="00926D16"/>
    <w:rsid w:val="009270EF"/>
    <w:rsid w:val="009278A8"/>
    <w:rsid w:val="0093126B"/>
    <w:rsid w:val="0095048D"/>
    <w:rsid w:val="00955151"/>
    <w:rsid w:val="00957E4A"/>
    <w:rsid w:val="00960570"/>
    <w:rsid w:val="0096481A"/>
    <w:rsid w:val="0097013E"/>
    <w:rsid w:val="00970F66"/>
    <w:rsid w:val="00980FE7"/>
    <w:rsid w:val="00982623"/>
    <w:rsid w:val="00983E1A"/>
    <w:rsid w:val="00985619"/>
    <w:rsid w:val="009866A2"/>
    <w:rsid w:val="00987D37"/>
    <w:rsid w:val="0099133C"/>
    <w:rsid w:val="0099133F"/>
    <w:rsid w:val="00995DE9"/>
    <w:rsid w:val="009A2B4A"/>
    <w:rsid w:val="009A2D58"/>
    <w:rsid w:val="009A6650"/>
    <w:rsid w:val="009B0047"/>
    <w:rsid w:val="009B0AF4"/>
    <w:rsid w:val="009B1ADB"/>
    <w:rsid w:val="009B3DFC"/>
    <w:rsid w:val="009B43D6"/>
    <w:rsid w:val="009B446A"/>
    <w:rsid w:val="009B760A"/>
    <w:rsid w:val="009C1E2A"/>
    <w:rsid w:val="009C2D18"/>
    <w:rsid w:val="009C40D5"/>
    <w:rsid w:val="009C5215"/>
    <w:rsid w:val="009C614C"/>
    <w:rsid w:val="009C7EF1"/>
    <w:rsid w:val="009D0795"/>
    <w:rsid w:val="009D1912"/>
    <w:rsid w:val="009D6390"/>
    <w:rsid w:val="009E0837"/>
    <w:rsid w:val="009E0A60"/>
    <w:rsid w:val="009E33CB"/>
    <w:rsid w:val="009E4A33"/>
    <w:rsid w:val="009E7114"/>
    <w:rsid w:val="009E72A9"/>
    <w:rsid w:val="009F1863"/>
    <w:rsid w:val="009F60F7"/>
    <w:rsid w:val="009F6AB5"/>
    <w:rsid w:val="00A01191"/>
    <w:rsid w:val="00A0132A"/>
    <w:rsid w:val="00A070C4"/>
    <w:rsid w:val="00A100A2"/>
    <w:rsid w:val="00A10DC4"/>
    <w:rsid w:val="00A120DC"/>
    <w:rsid w:val="00A127C0"/>
    <w:rsid w:val="00A13175"/>
    <w:rsid w:val="00A20EEA"/>
    <w:rsid w:val="00A221B3"/>
    <w:rsid w:val="00A24A20"/>
    <w:rsid w:val="00A32C2C"/>
    <w:rsid w:val="00A44E4B"/>
    <w:rsid w:val="00A45585"/>
    <w:rsid w:val="00A463EA"/>
    <w:rsid w:val="00A4658E"/>
    <w:rsid w:val="00A54014"/>
    <w:rsid w:val="00A5452D"/>
    <w:rsid w:val="00A55E31"/>
    <w:rsid w:val="00A563F4"/>
    <w:rsid w:val="00A63258"/>
    <w:rsid w:val="00A65C8A"/>
    <w:rsid w:val="00A7595A"/>
    <w:rsid w:val="00A75CC5"/>
    <w:rsid w:val="00A75FBF"/>
    <w:rsid w:val="00A81E6E"/>
    <w:rsid w:val="00A84677"/>
    <w:rsid w:val="00A84A5C"/>
    <w:rsid w:val="00A84B3F"/>
    <w:rsid w:val="00A84CBC"/>
    <w:rsid w:val="00A906D8"/>
    <w:rsid w:val="00A90D99"/>
    <w:rsid w:val="00A95C5A"/>
    <w:rsid w:val="00AA03CC"/>
    <w:rsid w:val="00AA1484"/>
    <w:rsid w:val="00AA3890"/>
    <w:rsid w:val="00AA4EF8"/>
    <w:rsid w:val="00AA6DF4"/>
    <w:rsid w:val="00AA75BF"/>
    <w:rsid w:val="00AB4D98"/>
    <w:rsid w:val="00AB710A"/>
    <w:rsid w:val="00AC2137"/>
    <w:rsid w:val="00AC2C21"/>
    <w:rsid w:val="00AC7365"/>
    <w:rsid w:val="00AD159E"/>
    <w:rsid w:val="00AD3E19"/>
    <w:rsid w:val="00AD5F98"/>
    <w:rsid w:val="00AE534A"/>
    <w:rsid w:val="00AE6BA3"/>
    <w:rsid w:val="00AF1220"/>
    <w:rsid w:val="00AF21DF"/>
    <w:rsid w:val="00AF5F73"/>
    <w:rsid w:val="00AF6421"/>
    <w:rsid w:val="00B034E3"/>
    <w:rsid w:val="00B04065"/>
    <w:rsid w:val="00B04382"/>
    <w:rsid w:val="00B0505B"/>
    <w:rsid w:val="00B0655F"/>
    <w:rsid w:val="00B0695F"/>
    <w:rsid w:val="00B1214F"/>
    <w:rsid w:val="00B15EA2"/>
    <w:rsid w:val="00B204EA"/>
    <w:rsid w:val="00B218B6"/>
    <w:rsid w:val="00B24BC0"/>
    <w:rsid w:val="00B263BF"/>
    <w:rsid w:val="00B26940"/>
    <w:rsid w:val="00B2723C"/>
    <w:rsid w:val="00B273D3"/>
    <w:rsid w:val="00B330E9"/>
    <w:rsid w:val="00B35380"/>
    <w:rsid w:val="00B4196C"/>
    <w:rsid w:val="00B45B34"/>
    <w:rsid w:val="00B46226"/>
    <w:rsid w:val="00B47F18"/>
    <w:rsid w:val="00B51D08"/>
    <w:rsid w:val="00B56DA7"/>
    <w:rsid w:val="00B5704A"/>
    <w:rsid w:val="00B5777C"/>
    <w:rsid w:val="00B64768"/>
    <w:rsid w:val="00B6585C"/>
    <w:rsid w:val="00B660D0"/>
    <w:rsid w:val="00B6612B"/>
    <w:rsid w:val="00B77560"/>
    <w:rsid w:val="00B8270B"/>
    <w:rsid w:val="00B83463"/>
    <w:rsid w:val="00B83E24"/>
    <w:rsid w:val="00B92629"/>
    <w:rsid w:val="00B964E4"/>
    <w:rsid w:val="00B96978"/>
    <w:rsid w:val="00BA217D"/>
    <w:rsid w:val="00BA289C"/>
    <w:rsid w:val="00BA61F3"/>
    <w:rsid w:val="00BA6B8A"/>
    <w:rsid w:val="00BB08B7"/>
    <w:rsid w:val="00BB57A3"/>
    <w:rsid w:val="00BB5914"/>
    <w:rsid w:val="00BC1106"/>
    <w:rsid w:val="00BC200E"/>
    <w:rsid w:val="00BC3692"/>
    <w:rsid w:val="00BD0614"/>
    <w:rsid w:val="00BD3FDC"/>
    <w:rsid w:val="00BD5B47"/>
    <w:rsid w:val="00BE2D47"/>
    <w:rsid w:val="00BE6763"/>
    <w:rsid w:val="00BE7228"/>
    <w:rsid w:val="00BE7B35"/>
    <w:rsid w:val="00BF3D58"/>
    <w:rsid w:val="00C01045"/>
    <w:rsid w:val="00C1152E"/>
    <w:rsid w:val="00C12696"/>
    <w:rsid w:val="00C12978"/>
    <w:rsid w:val="00C157F9"/>
    <w:rsid w:val="00C223C2"/>
    <w:rsid w:val="00C24E27"/>
    <w:rsid w:val="00C256AD"/>
    <w:rsid w:val="00C30218"/>
    <w:rsid w:val="00C30735"/>
    <w:rsid w:val="00C30B52"/>
    <w:rsid w:val="00C36283"/>
    <w:rsid w:val="00C43044"/>
    <w:rsid w:val="00C43582"/>
    <w:rsid w:val="00C44B90"/>
    <w:rsid w:val="00C467FA"/>
    <w:rsid w:val="00C536BA"/>
    <w:rsid w:val="00C55CCF"/>
    <w:rsid w:val="00C56661"/>
    <w:rsid w:val="00C574B7"/>
    <w:rsid w:val="00C61443"/>
    <w:rsid w:val="00C67684"/>
    <w:rsid w:val="00C804EB"/>
    <w:rsid w:val="00C80C16"/>
    <w:rsid w:val="00C81F4E"/>
    <w:rsid w:val="00C8417C"/>
    <w:rsid w:val="00C87500"/>
    <w:rsid w:val="00C879BA"/>
    <w:rsid w:val="00C92E07"/>
    <w:rsid w:val="00C95267"/>
    <w:rsid w:val="00CA2DD7"/>
    <w:rsid w:val="00CA3228"/>
    <w:rsid w:val="00CA4FA0"/>
    <w:rsid w:val="00CA608B"/>
    <w:rsid w:val="00CB1DD8"/>
    <w:rsid w:val="00CB2C9E"/>
    <w:rsid w:val="00CB41A7"/>
    <w:rsid w:val="00CC05AA"/>
    <w:rsid w:val="00CC16ED"/>
    <w:rsid w:val="00CC3712"/>
    <w:rsid w:val="00CC4092"/>
    <w:rsid w:val="00CC437A"/>
    <w:rsid w:val="00CC72E8"/>
    <w:rsid w:val="00CD68ED"/>
    <w:rsid w:val="00CD78D8"/>
    <w:rsid w:val="00CE013D"/>
    <w:rsid w:val="00CE1E44"/>
    <w:rsid w:val="00CE3361"/>
    <w:rsid w:val="00CE5D82"/>
    <w:rsid w:val="00CE7F6E"/>
    <w:rsid w:val="00CF1A03"/>
    <w:rsid w:val="00CF2E18"/>
    <w:rsid w:val="00CF72B7"/>
    <w:rsid w:val="00D02272"/>
    <w:rsid w:val="00D102E1"/>
    <w:rsid w:val="00D12DE8"/>
    <w:rsid w:val="00D12EB8"/>
    <w:rsid w:val="00D134EB"/>
    <w:rsid w:val="00D20B70"/>
    <w:rsid w:val="00D33E9E"/>
    <w:rsid w:val="00D371EE"/>
    <w:rsid w:val="00D40DA8"/>
    <w:rsid w:val="00D41BE7"/>
    <w:rsid w:val="00D46994"/>
    <w:rsid w:val="00D47C94"/>
    <w:rsid w:val="00D5061C"/>
    <w:rsid w:val="00D510C2"/>
    <w:rsid w:val="00D532D4"/>
    <w:rsid w:val="00D55CC0"/>
    <w:rsid w:val="00D55FA4"/>
    <w:rsid w:val="00D63A26"/>
    <w:rsid w:val="00D65F8B"/>
    <w:rsid w:val="00D72480"/>
    <w:rsid w:val="00D7445D"/>
    <w:rsid w:val="00D75F75"/>
    <w:rsid w:val="00D8391E"/>
    <w:rsid w:val="00D92B24"/>
    <w:rsid w:val="00D92D70"/>
    <w:rsid w:val="00DA0375"/>
    <w:rsid w:val="00DA475A"/>
    <w:rsid w:val="00DA7FBB"/>
    <w:rsid w:val="00DB51BF"/>
    <w:rsid w:val="00DB701F"/>
    <w:rsid w:val="00DB721F"/>
    <w:rsid w:val="00DC10EB"/>
    <w:rsid w:val="00DC4297"/>
    <w:rsid w:val="00DC5336"/>
    <w:rsid w:val="00DC590B"/>
    <w:rsid w:val="00DD0362"/>
    <w:rsid w:val="00DD242E"/>
    <w:rsid w:val="00DD5990"/>
    <w:rsid w:val="00DD66A0"/>
    <w:rsid w:val="00DE13C4"/>
    <w:rsid w:val="00DE2364"/>
    <w:rsid w:val="00DE2BF6"/>
    <w:rsid w:val="00DE4EEB"/>
    <w:rsid w:val="00DE72C5"/>
    <w:rsid w:val="00E00297"/>
    <w:rsid w:val="00E13669"/>
    <w:rsid w:val="00E14D33"/>
    <w:rsid w:val="00E15D8A"/>
    <w:rsid w:val="00E218CE"/>
    <w:rsid w:val="00E22D4C"/>
    <w:rsid w:val="00E23463"/>
    <w:rsid w:val="00E23F15"/>
    <w:rsid w:val="00E27042"/>
    <w:rsid w:val="00E348EB"/>
    <w:rsid w:val="00E35F9B"/>
    <w:rsid w:val="00E36A8D"/>
    <w:rsid w:val="00E36E41"/>
    <w:rsid w:val="00E4050B"/>
    <w:rsid w:val="00E4656D"/>
    <w:rsid w:val="00E505C8"/>
    <w:rsid w:val="00E575BF"/>
    <w:rsid w:val="00E57BFD"/>
    <w:rsid w:val="00E61193"/>
    <w:rsid w:val="00E615ED"/>
    <w:rsid w:val="00E627B8"/>
    <w:rsid w:val="00E64C27"/>
    <w:rsid w:val="00E66597"/>
    <w:rsid w:val="00E66633"/>
    <w:rsid w:val="00E67707"/>
    <w:rsid w:val="00E74429"/>
    <w:rsid w:val="00E772EB"/>
    <w:rsid w:val="00E773C8"/>
    <w:rsid w:val="00E8450E"/>
    <w:rsid w:val="00E861E9"/>
    <w:rsid w:val="00EA11DC"/>
    <w:rsid w:val="00EA5524"/>
    <w:rsid w:val="00EA7847"/>
    <w:rsid w:val="00EB0146"/>
    <w:rsid w:val="00EB0494"/>
    <w:rsid w:val="00EB26B7"/>
    <w:rsid w:val="00EB2816"/>
    <w:rsid w:val="00EB3984"/>
    <w:rsid w:val="00EC310E"/>
    <w:rsid w:val="00EC6084"/>
    <w:rsid w:val="00EC67CC"/>
    <w:rsid w:val="00EC6E08"/>
    <w:rsid w:val="00ED1196"/>
    <w:rsid w:val="00ED6043"/>
    <w:rsid w:val="00EE1765"/>
    <w:rsid w:val="00EE1A56"/>
    <w:rsid w:val="00EE290D"/>
    <w:rsid w:val="00EE4F82"/>
    <w:rsid w:val="00EE5DC3"/>
    <w:rsid w:val="00EE7CEC"/>
    <w:rsid w:val="00EF3486"/>
    <w:rsid w:val="00EF356F"/>
    <w:rsid w:val="00EF3685"/>
    <w:rsid w:val="00EF4DA3"/>
    <w:rsid w:val="00EF6522"/>
    <w:rsid w:val="00EF6CAA"/>
    <w:rsid w:val="00F04BAD"/>
    <w:rsid w:val="00F04C0B"/>
    <w:rsid w:val="00F061E8"/>
    <w:rsid w:val="00F1270B"/>
    <w:rsid w:val="00F14870"/>
    <w:rsid w:val="00F1622C"/>
    <w:rsid w:val="00F22E02"/>
    <w:rsid w:val="00F2547E"/>
    <w:rsid w:val="00F25496"/>
    <w:rsid w:val="00F257A8"/>
    <w:rsid w:val="00F30CD3"/>
    <w:rsid w:val="00F30E39"/>
    <w:rsid w:val="00F31077"/>
    <w:rsid w:val="00F32F05"/>
    <w:rsid w:val="00F349BE"/>
    <w:rsid w:val="00F35ADA"/>
    <w:rsid w:val="00F35C50"/>
    <w:rsid w:val="00F366EF"/>
    <w:rsid w:val="00F37B63"/>
    <w:rsid w:val="00F401C6"/>
    <w:rsid w:val="00F42A96"/>
    <w:rsid w:val="00F46967"/>
    <w:rsid w:val="00F50E9D"/>
    <w:rsid w:val="00F521B0"/>
    <w:rsid w:val="00F52C15"/>
    <w:rsid w:val="00F53E7E"/>
    <w:rsid w:val="00F60D89"/>
    <w:rsid w:val="00F61B6B"/>
    <w:rsid w:val="00F6303D"/>
    <w:rsid w:val="00F630FE"/>
    <w:rsid w:val="00F6514E"/>
    <w:rsid w:val="00F65CDE"/>
    <w:rsid w:val="00F6775A"/>
    <w:rsid w:val="00F71DC9"/>
    <w:rsid w:val="00F73896"/>
    <w:rsid w:val="00F73CD2"/>
    <w:rsid w:val="00F81494"/>
    <w:rsid w:val="00F821B0"/>
    <w:rsid w:val="00F84EB3"/>
    <w:rsid w:val="00F93C86"/>
    <w:rsid w:val="00F94BED"/>
    <w:rsid w:val="00F94D12"/>
    <w:rsid w:val="00F9570D"/>
    <w:rsid w:val="00F96327"/>
    <w:rsid w:val="00FA10A1"/>
    <w:rsid w:val="00FA3633"/>
    <w:rsid w:val="00FA3C02"/>
    <w:rsid w:val="00FA4E05"/>
    <w:rsid w:val="00FA5060"/>
    <w:rsid w:val="00FA64B2"/>
    <w:rsid w:val="00FA690C"/>
    <w:rsid w:val="00FB097D"/>
    <w:rsid w:val="00FB1712"/>
    <w:rsid w:val="00FB19E9"/>
    <w:rsid w:val="00FB406E"/>
    <w:rsid w:val="00FC2B59"/>
    <w:rsid w:val="00FD3986"/>
    <w:rsid w:val="00FD4C73"/>
    <w:rsid w:val="00FD7E82"/>
    <w:rsid w:val="00FE34F5"/>
    <w:rsid w:val="00FE4A4B"/>
    <w:rsid w:val="00FE4F74"/>
    <w:rsid w:val="00FE5D5F"/>
    <w:rsid w:val="00FE6C88"/>
    <w:rsid w:val="00FF20C9"/>
    <w:rsid w:val="00FF2689"/>
    <w:rsid w:val="00FF32D0"/>
    <w:rsid w:val="00FF4091"/>
    <w:rsid w:val="00FF4AC8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A5436C"/>
  <w15:chartTrackingRefBased/>
  <w15:docId w15:val="{2BD98959-1D01-4709-862A-88A6513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Diagrama Diagrama Diagrama,Char,Diagrama, Diagrama Diagrama,Diagrama Diagrama, Diagrama, Diagrama Diagrama Diagrama,Char1,Diagrama1,Viršutinis kolontitulas, Char1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Diagrama Diagrama Diagrama Char,Char Char,Diagrama Char, Diagrama Diagrama Char,Diagrama Diagrama Char, Diagrama Char, Diagrama Diagrama Diagrama Char,Char1 Char,Diagrama1 Char,Viršutinis kolontitulas Char, Char1 Char"/>
    <w:link w:val="Header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BodyTextIndent2">
    <w:name w:val="Body Text Indent 2"/>
    <w:basedOn w:val="Normal"/>
    <w:link w:val="BodyTextIndent2Char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BodyTextIndent2Char">
    <w:name w:val="Body Text Indent 2 Char"/>
    <w:link w:val="BodyTextIndent2"/>
    <w:rsid w:val="00D5061C"/>
    <w:rPr>
      <w:sz w:val="24"/>
      <w:lang w:eastAsia="en-US"/>
    </w:rPr>
  </w:style>
  <w:style w:type="paragraph" w:customStyle="1" w:styleId="tajtip">
    <w:name w:val="taj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Normal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NormalWeb">
    <w:name w:val="Normal (Web)"/>
    <w:basedOn w:val="Normal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styleId="UnresolvedMention">
    <w:name w:val="Unresolved Mention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Normal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319"/>
    <w:pPr>
      <w:ind w:left="720"/>
      <w:contextualSpacing/>
    </w:pPr>
  </w:style>
  <w:style w:type="character" w:customStyle="1" w:styleId="clear1">
    <w:name w:val="clear1"/>
    <w:rsid w:val="003921F2"/>
  </w:style>
  <w:style w:type="character" w:customStyle="1" w:styleId="bold1">
    <w:name w:val="bold1"/>
    <w:basedOn w:val="DefaultParagraphFont"/>
    <w:rsid w:val="00CC16ED"/>
    <w:rPr>
      <w:b/>
      <w:bCs/>
    </w:rPr>
  </w:style>
  <w:style w:type="character" w:styleId="Strong">
    <w:name w:val="Strong"/>
    <w:basedOn w:val="DefaultParagraphFont"/>
    <w:uiPriority w:val="22"/>
    <w:qFormat/>
    <w:rsid w:val="00EB2816"/>
    <w:rPr>
      <w:rFonts w:cs="Times New Roman"/>
      <w:b/>
    </w:rPr>
  </w:style>
  <w:style w:type="paragraph" w:styleId="Revision">
    <w:name w:val="Revision"/>
    <w:hidden/>
    <w:uiPriority w:val="99"/>
    <w:semiHidden/>
    <w:rsid w:val="00494E7E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ndre.Jurgile@nzt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21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2E308A635524098CB0C9DC36EBF4D" ma:contentTypeVersion="11" ma:contentTypeDescription="Create a new document." ma:contentTypeScope="" ma:versionID="ac4e507e6858f1a90282c549f20315f2">
  <xsd:schema xmlns:xsd="http://www.w3.org/2001/XMLSchema" xmlns:xs="http://www.w3.org/2001/XMLSchema" xmlns:p="http://schemas.microsoft.com/office/2006/metadata/properties" xmlns:ns3="5766a9ef-0645-4efc-a965-544bec907ab1" xmlns:ns4="41186a12-4785-4db9-817a-167e3ab76633" targetNamespace="http://schemas.microsoft.com/office/2006/metadata/properties" ma:root="true" ma:fieldsID="22ad68a8a515cc5b24e4b8b38e9aba7e" ns3:_="" ns4:_="">
    <xsd:import namespace="5766a9ef-0645-4efc-a965-544bec907ab1"/>
    <xsd:import namespace="41186a12-4785-4db9-817a-167e3ab766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a9ef-0645-4efc-a965-544bec90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6a12-4785-4db9-817a-167e3ab76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0725-6F41-4280-9A81-9B83E6EDCA9A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1186a12-4785-4db9-817a-167e3ab76633"/>
    <ds:schemaRef ds:uri="http://purl.org/dc/dcmitype/"/>
    <ds:schemaRef ds:uri="http://schemas.microsoft.com/office/2006/metadata/properties"/>
    <ds:schemaRef ds:uri="http://schemas.microsoft.com/office/infopath/2007/PartnerControls"/>
    <ds:schemaRef ds:uri="5766a9ef-0645-4efc-a965-544bec907ab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266364-D428-45A3-A1FD-1E0EB3483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FA0E2-0BB9-497F-85D6-4DE8033AE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a9ef-0645-4efc-a965-544bec907ab1"/>
    <ds:schemaRef ds:uri="41186a12-4785-4db9-817a-167e3ab7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19DA4-7215-4C71-8C05-6A9CC66D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0</TotalTime>
  <Pages>1</Pages>
  <Words>139</Words>
  <Characters>1168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2021-11-15T14:54:00Z</dcterms:created>
  <dc:creator>ZUD</dc:creator>
  <cp:lastModifiedBy>Indrė Jurgilė</cp:lastModifiedBy>
  <cp:lastPrinted>2020-02-13T14:12:00Z</cp:lastPrinted>
  <dcterms:modified xsi:type="dcterms:W3CDTF">2021-11-15T14:54:00Z</dcterms:modified>
  <cp:revision>2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0x010100BE22E308A635524098CB0C9DC36EBF4D</vt:lpwstr>
  </property>
</Properties>
</file>