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DFD47" w14:textId="77777777" w:rsidR="00675A68" w:rsidRDefault="00CB438D" w:rsidP="00C57B79">
      <w:pPr>
        <w:spacing w:before="160" w:line="276" w:lineRule="auto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C95EBF0" wp14:editId="3E89071E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60CA90BD" w14:textId="77777777" w:rsidR="00675A68" w:rsidRDefault="00675A68" w:rsidP="00C57B79">
      <w:pPr>
        <w:spacing w:line="276" w:lineRule="auto"/>
        <w:ind w:left="-851"/>
        <w:jc w:val="center"/>
        <w:rPr>
          <w:b/>
          <w:caps/>
          <w:sz w:val="10"/>
        </w:rPr>
      </w:pPr>
    </w:p>
    <w:p w14:paraId="561F9DEB" w14:textId="515F44E5" w:rsidR="00B86C4D" w:rsidRDefault="00B86C4D" w:rsidP="00C57B79">
      <w:pPr>
        <w:spacing w:before="40" w:line="276" w:lineRule="auto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5FA127F" w14:textId="77777777" w:rsidR="00B86C4D" w:rsidRDefault="00B86C4D" w:rsidP="00C57B79">
      <w:pPr>
        <w:widowControl w:val="0"/>
        <w:spacing w:after="40" w:line="276" w:lineRule="auto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7757A9C4" w14:textId="7EBA077A" w:rsidR="00E159FA" w:rsidRDefault="00CB438D" w:rsidP="00C57B79">
      <w:pPr>
        <w:spacing w:line="276" w:lineRule="auto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E2D4D4" wp14:editId="7E0B9510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shapetype w14:anchorId="7309CA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950"/>
        <w:gridCol w:w="427"/>
        <w:gridCol w:w="1559"/>
        <w:gridCol w:w="2658"/>
      </w:tblGrid>
      <w:tr w:rsidR="00E159FA" w14:paraId="180BECAD" w14:textId="77777777" w:rsidTr="003504A5">
        <w:trPr>
          <w:cantSplit/>
        </w:trPr>
        <w:tc>
          <w:tcPr>
            <w:tcW w:w="4950" w:type="dxa"/>
            <w:vMerge w:val="restart"/>
            <w:hideMark/>
          </w:tcPr>
          <w:p w14:paraId="48D2C0F4" w14:textId="73D1FD00" w:rsidR="005B7B3F" w:rsidRDefault="00B61A75" w:rsidP="00C57B79">
            <w:pPr>
              <w:spacing w:line="276" w:lineRule="auto"/>
              <w:jc w:val="left"/>
            </w:pPr>
            <w:r>
              <w:t>Lietuvos Respublikos</w:t>
            </w:r>
            <w:r w:rsidR="00582651">
              <w:t xml:space="preserve"> finansų ministerijai</w:t>
            </w:r>
          </w:p>
          <w:p w14:paraId="7BA50C09" w14:textId="77777777" w:rsidR="00940226" w:rsidRDefault="00940226" w:rsidP="00C57B79">
            <w:pPr>
              <w:spacing w:line="276" w:lineRule="auto"/>
              <w:jc w:val="left"/>
            </w:pPr>
          </w:p>
          <w:p w14:paraId="7918C7D9" w14:textId="56B9FE92" w:rsidR="00166FC6" w:rsidRDefault="00166FC6" w:rsidP="00940226">
            <w:pPr>
              <w:spacing w:line="276" w:lineRule="auto"/>
              <w:jc w:val="left"/>
            </w:pPr>
          </w:p>
        </w:tc>
        <w:tc>
          <w:tcPr>
            <w:tcW w:w="427" w:type="dxa"/>
          </w:tcPr>
          <w:p w14:paraId="46B7D594" w14:textId="77777777" w:rsidR="00E159FA" w:rsidRDefault="00E159FA" w:rsidP="00C57B79">
            <w:pPr>
              <w:spacing w:line="276" w:lineRule="auto"/>
              <w:jc w:val="left"/>
            </w:pPr>
          </w:p>
        </w:tc>
        <w:tc>
          <w:tcPr>
            <w:tcW w:w="1559" w:type="dxa"/>
            <w:hideMark/>
          </w:tcPr>
          <w:p w14:paraId="15897173" w14:textId="0D5C6751" w:rsidR="00E159FA" w:rsidRDefault="009A32E3" w:rsidP="00C57B79">
            <w:pPr>
              <w:spacing w:line="276" w:lineRule="auto"/>
              <w:jc w:val="left"/>
            </w:pPr>
            <w:r>
              <w:t>2021-</w:t>
            </w:r>
            <w:r w:rsidR="006254BC">
              <w:t>1</w:t>
            </w:r>
            <w:r w:rsidR="00E536AE">
              <w:rPr>
                <w:lang w:val="en-US"/>
              </w:rPr>
              <w:t>1</w:t>
            </w:r>
            <w:r w:rsidR="00E159FA">
              <w:t>-</w:t>
            </w:r>
          </w:p>
        </w:tc>
        <w:tc>
          <w:tcPr>
            <w:tcW w:w="2658" w:type="dxa"/>
            <w:hideMark/>
          </w:tcPr>
          <w:p w14:paraId="54D204B8" w14:textId="274F2B7C" w:rsidR="00E159FA" w:rsidRDefault="00E159FA" w:rsidP="00C57B79">
            <w:pPr>
              <w:spacing w:line="276" w:lineRule="auto"/>
              <w:jc w:val="left"/>
            </w:pPr>
            <w:r>
              <w:t>Nr</w:t>
            </w:r>
            <w:r w:rsidRPr="004B6AD4">
              <w:t xml:space="preserve">. </w:t>
            </w:r>
            <w:r w:rsidR="003012DF">
              <w:t>16.3-41Mr</w:t>
            </w:r>
          </w:p>
        </w:tc>
      </w:tr>
      <w:tr w:rsidR="00E159FA" w14:paraId="3F374C0C" w14:textId="77777777" w:rsidTr="003504A5">
        <w:trPr>
          <w:cantSplit/>
        </w:trPr>
        <w:tc>
          <w:tcPr>
            <w:tcW w:w="4950" w:type="dxa"/>
            <w:vMerge/>
            <w:vAlign w:val="center"/>
            <w:hideMark/>
          </w:tcPr>
          <w:p w14:paraId="1C83568E" w14:textId="77777777" w:rsidR="00E159FA" w:rsidRDefault="00E159FA" w:rsidP="00C57B79">
            <w:pPr>
              <w:spacing w:line="276" w:lineRule="auto"/>
              <w:jc w:val="left"/>
            </w:pPr>
          </w:p>
        </w:tc>
        <w:tc>
          <w:tcPr>
            <w:tcW w:w="427" w:type="dxa"/>
            <w:hideMark/>
          </w:tcPr>
          <w:p w14:paraId="759C57C8" w14:textId="4ADFE293" w:rsidR="00E159FA" w:rsidRDefault="00F80DA2" w:rsidP="00C57B79">
            <w:pPr>
              <w:spacing w:line="276" w:lineRule="auto"/>
              <w:jc w:val="left"/>
            </w:pPr>
            <w:r>
              <w:t>Į</w:t>
            </w:r>
          </w:p>
        </w:tc>
        <w:tc>
          <w:tcPr>
            <w:tcW w:w="1559" w:type="dxa"/>
            <w:hideMark/>
          </w:tcPr>
          <w:p w14:paraId="09E07777" w14:textId="524FDA1A" w:rsidR="00E159FA" w:rsidRPr="002B6964" w:rsidRDefault="002B6964" w:rsidP="00C57B79">
            <w:pPr>
              <w:spacing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2021-</w:t>
            </w:r>
            <w:r w:rsidR="00B61A75">
              <w:rPr>
                <w:lang w:val="en-US"/>
              </w:rPr>
              <w:t>10</w:t>
            </w:r>
            <w:r>
              <w:rPr>
                <w:lang w:val="en-US"/>
              </w:rPr>
              <w:t>-</w:t>
            </w:r>
            <w:r w:rsidR="00AE1AD4">
              <w:rPr>
                <w:lang w:val="en-US"/>
              </w:rPr>
              <w:t>1</w:t>
            </w:r>
            <w:r w:rsidR="00B61A75">
              <w:rPr>
                <w:lang w:val="en-US"/>
              </w:rPr>
              <w:t>9</w:t>
            </w:r>
          </w:p>
        </w:tc>
        <w:tc>
          <w:tcPr>
            <w:tcW w:w="2658" w:type="dxa"/>
            <w:hideMark/>
          </w:tcPr>
          <w:p w14:paraId="0353C19D" w14:textId="311B727A" w:rsidR="00E159FA" w:rsidRDefault="00BD2B09" w:rsidP="00C57B79">
            <w:pPr>
              <w:spacing w:line="276" w:lineRule="auto"/>
              <w:jc w:val="left"/>
            </w:pPr>
            <w:r>
              <w:t xml:space="preserve">Nr. </w:t>
            </w:r>
            <w:r w:rsidRPr="00BD2B09">
              <w:t>(27.18Mr-02)-6K-2106170</w:t>
            </w:r>
          </w:p>
        </w:tc>
      </w:tr>
      <w:tr w:rsidR="00E159FA" w14:paraId="503FAB45" w14:textId="77777777" w:rsidTr="00940226">
        <w:trPr>
          <w:cantSplit/>
        </w:trPr>
        <w:tc>
          <w:tcPr>
            <w:tcW w:w="9594" w:type="dxa"/>
            <w:gridSpan w:val="4"/>
            <w:hideMark/>
          </w:tcPr>
          <w:p w14:paraId="67C5151C" w14:textId="77777777" w:rsidR="009E1E4F" w:rsidRDefault="009E1E4F" w:rsidP="00C57B79">
            <w:pPr>
              <w:spacing w:line="276" w:lineRule="auto"/>
              <w:rPr>
                <w:b/>
              </w:rPr>
            </w:pPr>
          </w:p>
          <w:p w14:paraId="0DDF72B1" w14:textId="78E0EBDA" w:rsidR="00E159FA" w:rsidRDefault="004D1CD3" w:rsidP="00C57B7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DĖL </w:t>
            </w:r>
            <w:bookmarkStart w:id="0" w:name="_Hlk86218879"/>
            <w:r>
              <w:rPr>
                <w:b/>
              </w:rPr>
              <w:t>VYRIAUSYBĖS 2009 M. LAPKRIČIO 11 D. NUTARIMO NR. 1480 IR MINISTRO PIRMININKO 2009 M. GRUODŽIO 15 D. POTVARKIO NR. 567 PAKEITIMO PROJEKTŲ</w:t>
            </w:r>
            <w:bookmarkEnd w:id="0"/>
          </w:p>
        </w:tc>
      </w:tr>
    </w:tbl>
    <w:p w14:paraId="4ECB56AD" w14:textId="77777777" w:rsidR="00540184" w:rsidRPr="00F834C7" w:rsidRDefault="00540184" w:rsidP="00C57B79">
      <w:pPr>
        <w:spacing w:line="276" w:lineRule="auto"/>
        <w:rPr>
          <w:szCs w:val="24"/>
        </w:rPr>
      </w:pPr>
    </w:p>
    <w:p w14:paraId="59938615" w14:textId="10FA8CD1" w:rsidR="004E195B" w:rsidRDefault="00E159FA" w:rsidP="002362FF">
      <w:pPr>
        <w:spacing w:line="276" w:lineRule="auto"/>
        <w:ind w:firstLine="720"/>
      </w:pPr>
      <w:r w:rsidRPr="00F834C7">
        <w:rPr>
          <w:szCs w:val="24"/>
        </w:rPr>
        <w:t>Lietuvos Respublikos ekonomikos ir inovacijų ministerija</w:t>
      </w:r>
      <w:r w:rsidR="00FB0C16">
        <w:rPr>
          <w:szCs w:val="24"/>
        </w:rPr>
        <w:t xml:space="preserve"> (toliau –</w:t>
      </w:r>
      <w:r w:rsidR="00245B55">
        <w:rPr>
          <w:szCs w:val="24"/>
        </w:rPr>
        <w:t xml:space="preserve"> </w:t>
      </w:r>
      <w:r w:rsidR="000F721E">
        <w:rPr>
          <w:szCs w:val="24"/>
        </w:rPr>
        <w:t>M</w:t>
      </w:r>
      <w:r w:rsidR="00FB0C16">
        <w:rPr>
          <w:szCs w:val="24"/>
        </w:rPr>
        <w:t>inisterija)</w:t>
      </w:r>
      <w:r w:rsidRPr="00F834C7">
        <w:rPr>
          <w:szCs w:val="24"/>
        </w:rPr>
        <w:t xml:space="preserve"> </w:t>
      </w:r>
      <w:r w:rsidR="009D6EBC">
        <w:rPr>
          <w:szCs w:val="24"/>
        </w:rPr>
        <w:t>išnagrinėjo</w:t>
      </w:r>
      <w:r w:rsidR="00ED3C72">
        <w:rPr>
          <w:szCs w:val="24"/>
        </w:rPr>
        <w:t xml:space="preserve"> Lietuvos Respublikos finansų ministerijos</w:t>
      </w:r>
      <w:r w:rsidR="006144DD">
        <w:rPr>
          <w:szCs w:val="24"/>
        </w:rPr>
        <w:t xml:space="preserve"> pateikt</w:t>
      </w:r>
      <w:r w:rsidR="00C64323">
        <w:rPr>
          <w:szCs w:val="24"/>
        </w:rPr>
        <w:t>us</w:t>
      </w:r>
      <w:r w:rsidR="006144DD">
        <w:rPr>
          <w:szCs w:val="24"/>
        </w:rPr>
        <w:t xml:space="preserve"> derinti</w:t>
      </w:r>
      <w:r w:rsidR="00C21C4A">
        <w:rPr>
          <w:szCs w:val="24"/>
        </w:rPr>
        <w:t xml:space="preserve"> </w:t>
      </w:r>
      <w:r w:rsidR="000F5263" w:rsidRPr="00D9098C">
        <w:t xml:space="preserve">Lietuvos Respublikos Vyriausybės </w:t>
      </w:r>
      <w:r w:rsidR="00AF6FC5" w:rsidRPr="00AF6FC5">
        <w:t xml:space="preserve">2009 m. lapkričio 11 d. nutarimo </w:t>
      </w:r>
      <w:r w:rsidR="00AF6FC5">
        <w:t>N</w:t>
      </w:r>
      <w:r w:rsidR="00AF6FC5" w:rsidRPr="00AF6FC5">
        <w:t xml:space="preserve">r. 1480 ir ministro pirmininko 2009 m. gruodžio 15 d. potvarkio </w:t>
      </w:r>
      <w:r w:rsidR="00AF6FC5">
        <w:t>N</w:t>
      </w:r>
      <w:r w:rsidR="00AF6FC5" w:rsidRPr="00AF6FC5">
        <w:t>r. 567 pakeitimo projekt</w:t>
      </w:r>
      <w:r w:rsidR="003B0BE0">
        <w:t>us</w:t>
      </w:r>
      <w:r w:rsidR="001C4D48">
        <w:t>.</w:t>
      </w:r>
    </w:p>
    <w:p w14:paraId="46A5BCCE" w14:textId="55AF1771" w:rsidR="000F721E" w:rsidRDefault="000F721E" w:rsidP="002362FF">
      <w:pPr>
        <w:spacing w:line="276" w:lineRule="auto"/>
        <w:ind w:firstLine="720"/>
      </w:pPr>
      <w:r w:rsidRPr="000F721E">
        <w:t>Informuojame, kad</w:t>
      </w:r>
      <w:r w:rsidR="003608C2">
        <w:t xml:space="preserve"> pagal kompetenciją pastabų ir pasiūlymų</w:t>
      </w:r>
      <w:r w:rsidR="001126DA">
        <w:t xml:space="preserve"> dėl pakeitimo projektų neturime.</w:t>
      </w:r>
      <w:r w:rsidRPr="000F721E">
        <w:t xml:space="preserve"> </w:t>
      </w:r>
      <w:r w:rsidR="00310560">
        <w:t xml:space="preserve">Tvirtiname, kad </w:t>
      </w:r>
      <w:r w:rsidR="00F2150C">
        <w:t xml:space="preserve">Ministerijos skiriamo į komisiją atstovo, </w:t>
      </w:r>
      <w:r w:rsidR="00203A8F">
        <w:t xml:space="preserve">Ministerijos </w:t>
      </w:r>
      <w:r w:rsidR="00F2150C">
        <w:t xml:space="preserve">viceministrės Jovitos </w:t>
      </w:r>
      <w:proofErr w:type="spellStart"/>
      <w:r w:rsidR="00F2150C">
        <w:t>Neliupšienės</w:t>
      </w:r>
      <w:proofErr w:type="spellEnd"/>
      <w:r w:rsidR="00F2150C">
        <w:t xml:space="preserve">, </w:t>
      </w:r>
      <w:r w:rsidR="007E6DA3">
        <w:t xml:space="preserve">potvarkio projekte nurodyti </w:t>
      </w:r>
      <w:r w:rsidR="00F2150C">
        <w:t>duomenys yra teisingi</w:t>
      </w:r>
      <w:r w:rsidR="007E6DA3">
        <w:t xml:space="preserve">. </w:t>
      </w:r>
    </w:p>
    <w:p w14:paraId="320F83E4" w14:textId="05F8D1FA" w:rsidR="00C147D4" w:rsidRDefault="00C147D4" w:rsidP="00C57B79">
      <w:pPr>
        <w:spacing w:line="276" w:lineRule="auto"/>
      </w:pPr>
    </w:p>
    <w:p w14:paraId="359C0FA8" w14:textId="77777777" w:rsidR="00065AB9" w:rsidRDefault="00065AB9" w:rsidP="00C57B79">
      <w:pPr>
        <w:spacing w:line="276" w:lineRule="auto"/>
      </w:pPr>
    </w:p>
    <w:p w14:paraId="2752920B" w14:textId="3D32113F" w:rsidR="00E159FA" w:rsidRDefault="00C50429" w:rsidP="00C57B79">
      <w:pPr>
        <w:spacing w:line="276" w:lineRule="auto"/>
      </w:pPr>
      <w:r>
        <w:t>E</w:t>
      </w:r>
      <w:r w:rsidR="00E159FA">
        <w:t>konomikos ir inovacijų viceministr</w:t>
      </w:r>
      <w:r w:rsidR="005B7B3F">
        <w:t>ė</w:t>
      </w:r>
      <w:r w:rsidR="005B7B3F">
        <w:tab/>
      </w:r>
      <w:r w:rsidR="005B7B3F">
        <w:tab/>
      </w:r>
      <w:r w:rsidR="005B7B3F">
        <w:tab/>
      </w:r>
      <w:r w:rsidR="005B7B3F">
        <w:tab/>
      </w:r>
      <w:r w:rsidR="005B7B3F">
        <w:tab/>
        <w:t xml:space="preserve">        </w:t>
      </w:r>
      <w:r w:rsidR="00A230C4">
        <w:t xml:space="preserve">  </w:t>
      </w:r>
      <w:r w:rsidR="00AD72E7">
        <w:t>Jovita Neliupšienė</w:t>
      </w:r>
    </w:p>
    <w:p w14:paraId="19E5B388" w14:textId="41BDC6C9" w:rsidR="00065AB9" w:rsidRDefault="00065AB9" w:rsidP="00C57B79">
      <w:pPr>
        <w:spacing w:line="276" w:lineRule="auto"/>
        <w:rPr>
          <w:szCs w:val="24"/>
        </w:rPr>
      </w:pPr>
    </w:p>
    <w:p w14:paraId="492E34A3" w14:textId="2339AE13" w:rsidR="00077962" w:rsidRDefault="00077962" w:rsidP="00C57B79">
      <w:pPr>
        <w:spacing w:line="276" w:lineRule="auto"/>
        <w:rPr>
          <w:szCs w:val="24"/>
        </w:rPr>
      </w:pPr>
    </w:p>
    <w:p w14:paraId="76D7C213" w14:textId="4E3D556D" w:rsidR="00097830" w:rsidRDefault="00097830" w:rsidP="00C57B79">
      <w:pPr>
        <w:spacing w:line="276" w:lineRule="auto"/>
        <w:rPr>
          <w:szCs w:val="24"/>
        </w:rPr>
      </w:pPr>
    </w:p>
    <w:p w14:paraId="220320A0" w14:textId="6D074E6C" w:rsidR="00097830" w:rsidRDefault="00097830" w:rsidP="00C57B79">
      <w:pPr>
        <w:spacing w:line="276" w:lineRule="auto"/>
        <w:rPr>
          <w:szCs w:val="24"/>
        </w:rPr>
      </w:pPr>
    </w:p>
    <w:p w14:paraId="4C587D32" w14:textId="79C7B9A8" w:rsidR="00097830" w:rsidRDefault="00097830" w:rsidP="00C57B79">
      <w:pPr>
        <w:spacing w:line="276" w:lineRule="auto"/>
        <w:rPr>
          <w:szCs w:val="24"/>
        </w:rPr>
      </w:pPr>
    </w:p>
    <w:p w14:paraId="7E2A61B5" w14:textId="3AF34A60" w:rsidR="00097830" w:rsidRDefault="00097830" w:rsidP="00C57B79">
      <w:pPr>
        <w:spacing w:line="276" w:lineRule="auto"/>
        <w:rPr>
          <w:szCs w:val="24"/>
        </w:rPr>
      </w:pPr>
    </w:p>
    <w:p w14:paraId="227914D3" w14:textId="1A20B53A" w:rsidR="00097830" w:rsidRDefault="00097830" w:rsidP="00C57B79">
      <w:pPr>
        <w:spacing w:line="276" w:lineRule="auto"/>
        <w:rPr>
          <w:szCs w:val="24"/>
        </w:rPr>
      </w:pPr>
    </w:p>
    <w:p w14:paraId="73D52BFD" w14:textId="54057269" w:rsidR="00097830" w:rsidRDefault="00097830" w:rsidP="00C57B79">
      <w:pPr>
        <w:spacing w:line="276" w:lineRule="auto"/>
        <w:rPr>
          <w:szCs w:val="24"/>
        </w:rPr>
      </w:pPr>
    </w:p>
    <w:p w14:paraId="7002F664" w14:textId="3CB348C6" w:rsidR="00097830" w:rsidRDefault="00097830" w:rsidP="00C57B79">
      <w:pPr>
        <w:spacing w:line="276" w:lineRule="auto"/>
        <w:rPr>
          <w:szCs w:val="24"/>
        </w:rPr>
      </w:pPr>
    </w:p>
    <w:p w14:paraId="44FBA3E1" w14:textId="04CAC150" w:rsidR="00097830" w:rsidRDefault="00097830" w:rsidP="00C57B79">
      <w:pPr>
        <w:spacing w:line="276" w:lineRule="auto"/>
        <w:rPr>
          <w:szCs w:val="24"/>
        </w:rPr>
      </w:pPr>
    </w:p>
    <w:p w14:paraId="7166D3FB" w14:textId="10DF2DB0" w:rsidR="00097830" w:rsidRDefault="00097830" w:rsidP="00C57B79">
      <w:pPr>
        <w:spacing w:line="276" w:lineRule="auto"/>
        <w:rPr>
          <w:szCs w:val="24"/>
        </w:rPr>
      </w:pPr>
    </w:p>
    <w:p w14:paraId="5CE862D2" w14:textId="5A2400BB" w:rsidR="00097830" w:rsidRDefault="00097830" w:rsidP="00C57B79">
      <w:pPr>
        <w:spacing w:line="276" w:lineRule="auto"/>
        <w:rPr>
          <w:szCs w:val="24"/>
        </w:rPr>
      </w:pPr>
    </w:p>
    <w:p w14:paraId="323CFC19" w14:textId="68A00FB7" w:rsidR="00097830" w:rsidRDefault="00097830" w:rsidP="00C57B79">
      <w:pPr>
        <w:spacing w:line="276" w:lineRule="auto"/>
        <w:rPr>
          <w:szCs w:val="24"/>
        </w:rPr>
      </w:pPr>
    </w:p>
    <w:p w14:paraId="5F87C801" w14:textId="7710B71C" w:rsidR="00097830" w:rsidRDefault="00097830" w:rsidP="00C57B79">
      <w:pPr>
        <w:spacing w:line="276" w:lineRule="auto"/>
        <w:rPr>
          <w:szCs w:val="24"/>
        </w:rPr>
      </w:pPr>
    </w:p>
    <w:p w14:paraId="574DAAD3" w14:textId="599F5205" w:rsidR="00097830" w:rsidRDefault="00097830" w:rsidP="00C57B79">
      <w:pPr>
        <w:spacing w:line="276" w:lineRule="auto"/>
        <w:rPr>
          <w:szCs w:val="24"/>
        </w:rPr>
      </w:pPr>
    </w:p>
    <w:p w14:paraId="501A5CD6" w14:textId="1E686179" w:rsidR="00097830" w:rsidRDefault="00097830" w:rsidP="00C57B79">
      <w:pPr>
        <w:spacing w:line="276" w:lineRule="auto"/>
        <w:rPr>
          <w:szCs w:val="24"/>
        </w:rPr>
      </w:pPr>
    </w:p>
    <w:p w14:paraId="25702FBB" w14:textId="5BE3EB6E" w:rsidR="00097830" w:rsidRDefault="00097830" w:rsidP="00C57B79">
      <w:pPr>
        <w:spacing w:line="276" w:lineRule="auto"/>
        <w:rPr>
          <w:szCs w:val="24"/>
        </w:rPr>
      </w:pPr>
    </w:p>
    <w:p w14:paraId="51CBB446" w14:textId="0ECFCF0E" w:rsidR="00097830" w:rsidRDefault="00097830" w:rsidP="00C57B79">
      <w:pPr>
        <w:spacing w:line="276" w:lineRule="auto"/>
        <w:rPr>
          <w:szCs w:val="24"/>
        </w:rPr>
      </w:pPr>
    </w:p>
    <w:p w14:paraId="5546F598" w14:textId="1E48BA30" w:rsidR="00097830" w:rsidRDefault="00097830" w:rsidP="00C57B79">
      <w:pPr>
        <w:spacing w:line="276" w:lineRule="auto"/>
        <w:rPr>
          <w:szCs w:val="24"/>
        </w:rPr>
      </w:pPr>
    </w:p>
    <w:p w14:paraId="671B817A" w14:textId="25430E72" w:rsidR="00097830" w:rsidRDefault="00097830" w:rsidP="00C57B79">
      <w:pPr>
        <w:spacing w:line="276" w:lineRule="auto"/>
        <w:rPr>
          <w:szCs w:val="24"/>
        </w:rPr>
      </w:pPr>
    </w:p>
    <w:p w14:paraId="66A8E140" w14:textId="3291AEA5" w:rsidR="00086BF8" w:rsidRPr="00065AB9" w:rsidRDefault="005B7B3F" w:rsidP="00C57B79">
      <w:pPr>
        <w:spacing w:line="276" w:lineRule="auto"/>
        <w:rPr>
          <w:color w:val="0000FF"/>
          <w:sz w:val="22"/>
          <w:szCs w:val="22"/>
          <w:u w:val="single"/>
          <w:lang w:val="en-US"/>
        </w:rPr>
      </w:pPr>
      <w:bookmarkStart w:id="1" w:name="_GoBack"/>
      <w:bookmarkEnd w:id="1"/>
      <w:r w:rsidRPr="00065AB9">
        <w:rPr>
          <w:sz w:val="22"/>
          <w:szCs w:val="22"/>
        </w:rPr>
        <w:t>A. Savičiūtė-Greben</w:t>
      </w:r>
      <w:r w:rsidR="00E159FA" w:rsidRPr="00065AB9">
        <w:rPr>
          <w:sz w:val="22"/>
          <w:szCs w:val="22"/>
        </w:rPr>
        <w:t xml:space="preserve">, tel. </w:t>
      </w:r>
      <w:r w:rsidR="000C34B6" w:rsidRPr="00065AB9">
        <w:rPr>
          <w:color w:val="000000"/>
          <w:spacing w:val="2"/>
          <w:sz w:val="22"/>
          <w:szCs w:val="22"/>
          <w:shd w:val="clear" w:color="auto" w:fill="FFFFFF"/>
        </w:rPr>
        <w:t>8 658 95087</w:t>
      </w:r>
      <w:r w:rsidR="00E159FA" w:rsidRPr="00065AB9">
        <w:rPr>
          <w:sz w:val="22"/>
          <w:szCs w:val="22"/>
        </w:rPr>
        <w:t xml:space="preserve">, el. p. </w:t>
      </w:r>
      <w:hyperlink r:id="rId10" w:history="1">
        <w:r w:rsidRPr="00065AB9">
          <w:rPr>
            <w:rStyle w:val="Hipersaitas"/>
            <w:sz w:val="22"/>
            <w:szCs w:val="22"/>
          </w:rPr>
          <w:t>aurelija.saviciute-greben</w:t>
        </w:r>
        <w:r w:rsidRPr="00065AB9">
          <w:rPr>
            <w:rStyle w:val="Hipersaitas"/>
            <w:sz w:val="22"/>
            <w:szCs w:val="22"/>
            <w:lang w:val="en-US"/>
          </w:rPr>
          <w:t>@eimin.lt</w:t>
        </w:r>
      </w:hyperlink>
      <w:r w:rsidR="00E159FA" w:rsidRPr="00065AB9">
        <w:rPr>
          <w:rStyle w:val="Hipersaitas"/>
          <w:sz w:val="22"/>
          <w:szCs w:val="22"/>
          <w:lang w:val="en-US"/>
        </w:rPr>
        <w:t xml:space="preserve"> </w:t>
      </w:r>
      <w:r w:rsidR="00086BF8" w:rsidRPr="00065AB9">
        <w:rPr>
          <w:rStyle w:val="Hipersaitas"/>
          <w:color w:val="auto"/>
          <w:sz w:val="22"/>
          <w:szCs w:val="22"/>
          <w:u w:val="none"/>
          <w:lang w:val="en-US"/>
        </w:rPr>
        <w:t xml:space="preserve"> </w:t>
      </w:r>
    </w:p>
    <w:sectPr w:rsidR="00086BF8" w:rsidRPr="00065AB9" w:rsidSect="00065A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28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824EA" w14:textId="77777777" w:rsidR="002C232F" w:rsidRDefault="002C232F">
      <w:r>
        <w:separator/>
      </w:r>
    </w:p>
  </w:endnote>
  <w:endnote w:type="continuationSeparator" w:id="0">
    <w:p w14:paraId="1135A0B8" w14:textId="77777777" w:rsidR="002C232F" w:rsidRDefault="002C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4C058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043B786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E614" w14:textId="77777777" w:rsidR="00D65F89" w:rsidRDefault="00D65F8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DC7C7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B0E2C1" wp14:editId="0FF7B83E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63E9DB" w14:textId="77777777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FB0E2C1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14:paraId="2D63E9DB" w14:textId="77777777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DCB42" w14:textId="77777777" w:rsidR="002C232F" w:rsidRDefault="002C232F">
      <w:r>
        <w:separator/>
      </w:r>
    </w:p>
  </w:footnote>
  <w:footnote w:type="continuationSeparator" w:id="0">
    <w:p w14:paraId="564DD695" w14:textId="77777777" w:rsidR="002C232F" w:rsidRDefault="002C2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B1068" w14:textId="77777777" w:rsidR="00D65F89" w:rsidRDefault="00D65F8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7AAB1" w14:textId="2F87FA3B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FA765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113A9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16AA"/>
    <w:multiLevelType w:val="hybridMultilevel"/>
    <w:tmpl w:val="5F9EC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3FA7"/>
    <w:multiLevelType w:val="hybridMultilevel"/>
    <w:tmpl w:val="647096C0"/>
    <w:lvl w:ilvl="0" w:tplc="7DAE0A6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0C1BE3"/>
    <w:multiLevelType w:val="multilevel"/>
    <w:tmpl w:val="EF40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566D9"/>
    <w:multiLevelType w:val="hybridMultilevel"/>
    <w:tmpl w:val="9EC6AF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0340D"/>
    <w:multiLevelType w:val="multilevel"/>
    <w:tmpl w:val="54107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73561B0"/>
    <w:multiLevelType w:val="hybridMultilevel"/>
    <w:tmpl w:val="343C46F4"/>
    <w:lvl w:ilvl="0" w:tplc="EFBCB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0290A"/>
    <w:rsid w:val="00002C1B"/>
    <w:rsid w:val="00004A0B"/>
    <w:rsid w:val="00006A1F"/>
    <w:rsid w:val="000142BB"/>
    <w:rsid w:val="00015840"/>
    <w:rsid w:val="00015BF2"/>
    <w:rsid w:val="00015E01"/>
    <w:rsid w:val="000164A6"/>
    <w:rsid w:val="00017E9E"/>
    <w:rsid w:val="000221F2"/>
    <w:rsid w:val="00034A98"/>
    <w:rsid w:val="00037C95"/>
    <w:rsid w:val="0004619F"/>
    <w:rsid w:val="000479B4"/>
    <w:rsid w:val="000506D9"/>
    <w:rsid w:val="00051C5C"/>
    <w:rsid w:val="000638F6"/>
    <w:rsid w:val="00065AB9"/>
    <w:rsid w:val="000731E6"/>
    <w:rsid w:val="00074AAF"/>
    <w:rsid w:val="00077962"/>
    <w:rsid w:val="000804DB"/>
    <w:rsid w:val="00082125"/>
    <w:rsid w:val="00086429"/>
    <w:rsid w:val="00086BF8"/>
    <w:rsid w:val="0009649D"/>
    <w:rsid w:val="00097830"/>
    <w:rsid w:val="000A0027"/>
    <w:rsid w:val="000A43F4"/>
    <w:rsid w:val="000A4BB5"/>
    <w:rsid w:val="000A69B4"/>
    <w:rsid w:val="000C34B6"/>
    <w:rsid w:val="000C351E"/>
    <w:rsid w:val="000D0431"/>
    <w:rsid w:val="000D48DF"/>
    <w:rsid w:val="000D71F6"/>
    <w:rsid w:val="000E113F"/>
    <w:rsid w:val="000E53FF"/>
    <w:rsid w:val="000E77F4"/>
    <w:rsid w:val="000F2442"/>
    <w:rsid w:val="000F5263"/>
    <w:rsid w:val="000F721E"/>
    <w:rsid w:val="00103704"/>
    <w:rsid w:val="00105075"/>
    <w:rsid w:val="00110C64"/>
    <w:rsid w:val="001126DA"/>
    <w:rsid w:val="00113F1E"/>
    <w:rsid w:val="001148B8"/>
    <w:rsid w:val="00115983"/>
    <w:rsid w:val="001200E6"/>
    <w:rsid w:val="001231BE"/>
    <w:rsid w:val="00125DDC"/>
    <w:rsid w:val="00126276"/>
    <w:rsid w:val="00126FC3"/>
    <w:rsid w:val="001449B5"/>
    <w:rsid w:val="00150023"/>
    <w:rsid w:val="00152055"/>
    <w:rsid w:val="00154C3F"/>
    <w:rsid w:val="00154F2B"/>
    <w:rsid w:val="001567A9"/>
    <w:rsid w:val="0015779F"/>
    <w:rsid w:val="00166FC6"/>
    <w:rsid w:val="001773E5"/>
    <w:rsid w:val="00183538"/>
    <w:rsid w:val="001869DA"/>
    <w:rsid w:val="00195AC6"/>
    <w:rsid w:val="001B1555"/>
    <w:rsid w:val="001C0B8F"/>
    <w:rsid w:val="001C4D48"/>
    <w:rsid w:val="001D01C7"/>
    <w:rsid w:val="001D174B"/>
    <w:rsid w:val="001E1E27"/>
    <w:rsid w:val="001F2608"/>
    <w:rsid w:val="001F45CB"/>
    <w:rsid w:val="00203A8F"/>
    <w:rsid w:val="002127D7"/>
    <w:rsid w:val="00216096"/>
    <w:rsid w:val="00216990"/>
    <w:rsid w:val="00223A8D"/>
    <w:rsid w:val="00224F23"/>
    <w:rsid w:val="00225195"/>
    <w:rsid w:val="00225EC7"/>
    <w:rsid w:val="002362FF"/>
    <w:rsid w:val="00236ADA"/>
    <w:rsid w:val="002428B6"/>
    <w:rsid w:val="0024484B"/>
    <w:rsid w:val="00245B55"/>
    <w:rsid w:val="00257BEC"/>
    <w:rsid w:val="00260411"/>
    <w:rsid w:val="0026102F"/>
    <w:rsid w:val="002650CA"/>
    <w:rsid w:val="0027097F"/>
    <w:rsid w:val="002761FB"/>
    <w:rsid w:val="00282963"/>
    <w:rsid w:val="00284369"/>
    <w:rsid w:val="002A05AA"/>
    <w:rsid w:val="002A490D"/>
    <w:rsid w:val="002B533C"/>
    <w:rsid w:val="002B6964"/>
    <w:rsid w:val="002C0CD1"/>
    <w:rsid w:val="002C232F"/>
    <w:rsid w:val="002C23D2"/>
    <w:rsid w:val="002C2FAB"/>
    <w:rsid w:val="002C6615"/>
    <w:rsid w:val="002D3036"/>
    <w:rsid w:val="002D7AF9"/>
    <w:rsid w:val="002E1845"/>
    <w:rsid w:val="002E530F"/>
    <w:rsid w:val="002E5E0C"/>
    <w:rsid w:val="002E799F"/>
    <w:rsid w:val="002F1AC7"/>
    <w:rsid w:val="002F75E5"/>
    <w:rsid w:val="002F7A26"/>
    <w:rsid w:val="0030098B"/>
    <w:rsid w:val="003012DF"/>
    <w:rsid w:val="00304F33"/>
    <w:rsid w:val="00310560"/>
    <w:rsid w:val="00313C05"/>
    <w:rsid w:val="00314211"/>
    <w:rsid w:val="003168D0"/>
    <w:rsid w:val="00316DAE"/>
    <w:rsid w:val="00330224"/>
    <w:rsid w:val="0033058D"/>
    <w:rsid w:val="00331148"/>
    <w:rsid w:val="00332C42"/>
    <w:rsid w:val="00333953"/>
    <w:rsid w:val="00335690"/>
    <w:rsid w:val="00335C5D"/>
    <w:rsid w:val="00346165"/>
    <w:rsid w:val="003504A5"/>
    <w:rsid w:val="00350510"/>
    <w:rsid w:val="00352F3E"/>
    <w:rsid w:val="00356B43"/>
    <w:rsid w:val="00356DD2"/>
    <w:rsid w:val="003608C2"/>
    <w:rsid w:val="003664EE"/>
    <w:rsid w:val="00366BCF"/>
    <w:rsid w:val="00371AC4"/>
    <w:rsid w:val="00377983"/>
    <w:rsid w:val="003848F5"/>
    <w:rsid w:val="00385DC6"/>
    <w:rsid w:val="00391FCD"/>
    <w:rsid w:val="0039246D"/>
    <w:rsid w:val="003A2E39"/>
    <w:rsid w:val="003B0BE0"/>
    <w:rsid w:val="003C5E81"/>
    <w:rsid w:val="003D065E"/>
    <w:rsid w:val="003D48A7"/>
    <w:rsid w:val="003E1B57"/>
    <w:rsid w:val="003E4ED0"/>
    <w:rsid w:val="003E63DE"/>
    <w:rsid w:val="003E7A3F"/>
    <w:rsid w:val="003F339B"/>
    <w:rsid w:val="00401490"/>
    <w:rsid w:val="00405A35"/>
    <w:rsid w:val="00407110"/>
    <w:rsid w:val="00414110"/>
    <w:rsid w:val="004179CE"/>
    <w:rsid w:val="00420C40"/>
    <w:rsid w:val="004213FC"/>
    <w:rsid w:val="00423021"/>
    <w:rsid w:val="00425068"/>
    <w:rsid w:val="004265D2"/>
    <w:rsid w:val="00431ADD"/>
    <w:rsid w:val="0043421C"/>
    <w:rsid w:val="004364EC"/>
    <w:rsid w:val="00436B8E"/>
    <w:rsid w:val="0044088B"/>
    <w:rsid w:val="00446272"/>
    <w:rsid w:val="004559A1"/>
    <w:rsid w:val="004623AE"/>
    <w:rsid w:val="0046252A"/>
    <w:rsid w:val="004647A8"/>
    <w:rsid w:val="00465E19"/>
    <w:rsid w:val="0048505F"/>
    <w:rsid w:val="00492F2E"/>
    <w:rsid w:val="00494502"/>
    <w:rsid w:val="00497651"/>
    <w:rsid w:val="00497F9E"/>
    <w:rsid w:val="004A21ED"/>
    <w:rsid w:val="004A4CB8"/>
    <w:rsid w:val="004B0000"/>
    <w:rsid w:val="004B448F"/>
    <w:rsid w:val="004B6AD4"/>
    <w:rsid w:val="004D0C61"/>
    <w:rsid w:val="004D1CD3"/>
    <w:rsid w:val="004D29A9"/>
    <w:rsid w:val="004E195B"/>
    <w:rsid w:val="004E5D11"/>
    <w:rsid w:val="004F650C"/>
    <w:rsid w:val="00512DB5"/>
    <w:rsid w:val="005156F1"/>
    <w:rsid w:val="005172A6"/>
    <w:rsid w:val="00521EE8"/>
    <w:rsid w:val="00530126"/>
    <w:rsid w:val="005303F7"/>
    <w:rsid w:val="00532790"/>
    <w:rsid w:val="005352D2"/>
    <w:rsid w:val="00540184"/>
    <w:rsid w:val="00541896"/>
    <w:rsid w:val="00542A86"/>
    <w:rsid w:val="00544FF8"/>
    <w:rsid w:val="0055629A"/>
    <w:rsid w:val="005577C4"/>
    <w:rsid w:val="005611A2"/>
    <w:rsid w:val="0056567B"/>
    <w:rsid w:val="00575B3D"/>
    <w:rsid w:val="00582651"/>
    <w:rsid w:val="005858B1"/>
    <w:rsid w:val="00587923"/>
    <w:rsid w:val="00596339"/>
    <w:rsid w:val="005A583F"/>
    <w:rsid w:val="005A6CC4"/>
    <w:rsid w:val="005B1429"/>
    <w:rsid w:val="005B5FDC"/>
    <w:rsid w:val="005B7B3F"/>
    <w:rsid w:val="005C62BA"/>
    <w:rsid w:val="005D1177"/>
    <w:rsid w:val="005D13FE"/>
    <w:rsid w:val="005D3652"/>
    <w:rsid w:val="005D4C3D"/>
    <w:rsid w:val="005E3057"/>
    <w:rsid w:val="005E605E"/>
    <w:rsid w:val="005E6E82"/>
    <w:rsid w:val="005E7C63"/>
    <w:rsid w:val="005F24C5"/>
    <w:rsid w:val="005F3280"/>
    <w:rsid w:val="005F5189"/>
    <w:rsid w:val="005F5C98"/>
    <w:rsid w:val="005F5D3B"/>
    <w:rsid w:val="005F78F0"/>
    <w:rsid w:val="006028D2"/>
    <w:rsid w:val="006075E4"/>
    <w:rsid w:val="00612186"/>
    <w:rsid w:val="00613B47"/>
    <w:rsid w:val="006144DD"/>
    <w:rsid w:val="00616734"/>
    <w:rsid w:val="006214B7"/>
    <w:rsid w:val="00621FBD"/>
    <w:rsid w:val="0062386A"/>
    <w:rsid w:val="00624FB4"/>
    <w:rsid w:val="006254BC"/>
    <w:rsid w:val="00637B3E"/>
    <w:rsid w:val="006472A3"/>
    <w:rsid w:val="00647770"/>
    <w:rsid w:val="00647BAB"/>
    <w:rsid w:val="006509EE"/>
    <w:rsid w:val="00655365"/>
    <w:rsid w:val="00663962"/>
    <w:rsid w:val="00663EE0"/>
    <w:rsid w:val="00664F59"/>
    <w:rsid w:val="00672B55"/>
    <w:rsid w:val="00675A68"/>
    <w:rsid w:val="00680117"/>
    <w:rsid w:val="00684DE9"/>
    <w:rsid w:val="00687C3E"/>
    <w:rsid w:val="00687F97"/>
    <w:rsid w:val="00692253"/>
    <w:rsid w:val="00695C63"/>
    <w:rsid w:val="006A3460"/>
    <w:rsid w:val="006A486B"/>
    <w:rsid w:val="006B0F27"/>
    <w:rsid w:val="006B1807"/>
    <w:rsid w:val="006B352E"/>
    <w:rsid w:val="006B5309"/>
    <w:rsid w:val="006C1D22"/>
    <w:rsid w:val="006C315F"/>
    <w:rsid w:val="006C56C9"/>
    <w:rsid w:val="006D00F5"/>
    <w:rsid w:val="006D351C"/>
    <w:rsid w:val="006D4A1E"/>
    <w:rsid w:val="006E4290"/>
    <w:rsid w:val="006F4A67"/>
    <w:rsid w:val="00700B91"/>
    <w:rsid w:val="00715730"/>
    <w:rsid w:val="00716427"/>
    <w:rsid w:val="0073469A"/>
    <w:rsid w:val="00737C0A"/>
    <w:rsid w:val="00742E57"/>
    <w:rsid w:val="00744895"/>
    <w:rsid w:val="00745112"/>
    <w:rsid w:val="00746BB6"/>
    <w:rsid w:val="00750FF4"/>
    <w:rsid w:val="00753437"/>
    <w:rsid w:val="00753F77"/>
    <w:rsid w:val="007550CF"/>
    <w:rsid w:val="007557CE"/>
    <w:rsid w:val="00765EC9"/>
    <w:rsid w:val="00770E30"/>
    <w:rsid w:val="00772CD1"/>
    <w:rsid w:val="007771C7"/>
    <w:rsid w:val="00780517"/>
    <w:rsid w:val="00785863"/>
    <w:rsid w:val="007A33AE"/>
    <w:rsid w:val="007B0AB1"/>
    <w:rsid w:val="007C29D6"/>
    <w:rsid w:val="007C3321"/>
    <w:rsid w:val="007C33F2"/>
    <w:rsid w:val="007C434D"/>
    <w:rsid w:val="007C6457"/>
    <w:rsid w:val="007C6A9D"/>
    <w:rsid w:val="007D0123"/>
    <w:rsid w:val="007D19A2"/>
    <w:rsid w:val="007D4290"/>
    <w:rsid w:val="007D571A"/>
    <w:rsid w:val="007D7EA1"/>
    <w:rsid w:val="007E032E"/>
    <w:rsid w:val="007E58D6"/>
    <w:rsid w:val="007E6DA3"/>
    <w:rsid w:val="007F1A85"/>
    <w:rsid w:val="007F2B88"/>
    <w:rsid w:val="007F3018"/>
    <w:rsid w:val="00801CAB"/>
    <w:rsid w:val="00802573"/>
    <w:rsid w:val="00805CD3"/>
    <w:rsid w:val="0080666B"/>
    <w:rsid w:val="008067B6"/>
    <w:rsid w:val="00817562"/>
    <w:rsid w:val="00817B1B"/>
    <w:rsid w:val="00817FE2"/>
    <w:rsid w:val="0082627E"/>
    <w:rsid w:val="00826C8D"/>
    <w:rsid w:val="00827978"/>
    <w:rsid w:val="00827B43"/>
    <w:rsid w:val="00837100"/>
    <w:rsid w:val="00845B5A"/>
    <w:rsid w:val="0085236B"/>
    <w:rsid w:val="00855011"/>
    <w:rsid w:val="00857521"/>
    <w:rsid w:val="00871085"/>
    <w:rsid w:val="00872F4E"/>
    <w:rsid w:val="00875E71"/>
    <w:rsid w:val="00877A1F"/>
    <w:rsid w:val="00880F45"/>
    <w:rsid w:val="008957B1"/>
    <w:rsid w:val="008A48BD"/>
    <w:rsid w:val="008B1339"/>
    <w:rsid w:val="008B4864"/>
    <w:rsid w:val="008C45BF"/>
    <w:rsid w:val="008C520D"/>
    <w:rsid w:val="008C73A5"/>
    <w:rsid w:val="008D0437"/>
    <w:rsid w:val="008D210A"/>
    <w:rsid w:val="008D710A"/>
    <w:rsid w:val="008E3AE4"/>
    <w:rsid w:val="008E5809"/>
    <w:rsid w:val="008F295A"/>
    <w:rsid w:val="008F6F80"/>
    <w:rsid w:val="00903073"/>
    <w:rsid w:val="00912513"/>
    <w:rsid w:val="00914259"/>
    <w:rsid w:val="0091537D"/>
    <w:rsid w:val="00917105"/>
    <w:rsid w:val="00921E01"/>
    <w:rsid w:val="00921E78"/>
    <w:rsid w:val="00930837"/>
    <w:rsid w:val="00935B44"/>
    <w:rsid w:val="00940226"/>
    <w:rsid w:val="00941F33"/>
    <w:rsid w:val="00944C12"/>
    <w:rsid w:val="00946F89"/>
    <w:rsid w:val="00951FE2"/>
    <w:rsid w:val="009601D7"/>
    <w:rsid w:val="00960924"/>
    <w:rsid w:val="00973FF9"/>
    <w:rsid w:val="00981BE1"/>
    <w:rsid w:val="009853E1"/>
    <w:rsid w:val="00987E01"/>
    <w:rsid w:val="0099064C"/>
    <w:rsid w:val="009A3095"/>
    <w:rsid w:val="009A32E3"/>
    <w:rsid w:val="009A3B28"/>
    <w:rsid w:val="009A3D29"/>
    <w:rsid w:val="009D2594"/>
    <w:rsid w:val="009D2E5B"/>
    <w:rsid w:val="009D37CF"/>
    <w:rsid w:val="009D6B78"/>
    <w:rsid w:val="009D6EBC"/>
    <w:rsid w:val="009D7135"/>
    <w:rsid w:val="009E1E4F"/>
    <w:rsid w:val="009F47A4"/>
    <w:rsid w:val="00A00233"/>
    <w:rsid w:val="00A0500C"/>
    <w:rsid w:val="00A12197"/>
    <w:rsid w:val="00A15D33"/>
    <w:rsid w:val="00A22FAF"/>
    <w:rsid w:val="00A2301D"/>
    <w:rsid w:val="00A230C4"/>
    <w:rsid w:val="00A27813"/>
    <w:rsid w:val="00A31071"/>
    <w:rsid w:val="00A31717"/>
    <w:rsid w:val="00A44156"/>
    <w:rsid w:val="00A45EA6"/>
    <w:rsid w:val="00A465FF"/>
    <w:rsid w:val="00A53537"/>
    <w:rsid w:val="00A65DCB"/>
    <w:rsid w:val="00A74E27"/>
    <w:rsid w:val="00A844E2"/>
    <w:rsid w:val="00A84A46"/>
    <w:rsid w:val="00A84BEC"/>
    <w:rsid w:val="00A94B5D"/>
    <w:rsid w:val="00AA0AE6"/>
    <w:rsid w:val="00AA221F"/>
    <w:rsid w:val="00AC458D"/>
    <w:rsid w:val="00AC66A6"/>
    <w:rsid w:val="00AD4618"/>
    <w:rsid w:val="00AD4FE5"/>
    <w:rsid w:val="00AD72E7"/>
    <w:rsid w:val="00AD7E4C"/>
    <w:rsid w:val="00AE0B44"/>
    <w:rsid w:val="00AE1AD4"/>
    <w:rsid w:val="00AE1CC2"/>
    <w:rsid w:val="00AE4042"/>
    <w:rsid w:val="00AF6FC5"/>
    <w:rsid w:val="00AF7CE5"/>
    <w:rsid w:val="00B029E6"/>
    <w:rsid w:val="00B17E50"/>
    <w:rsid w:val="00B25AFE"/>
    <w:rsid w:val="00B2707A"/>
    <w:rsid w:val="00B4038B"/>
    <w:rsid w:val="00B41E5D"/>
    <w:rsid w:val="00B427CE"/>
    <w:rsid w:val="00B450E6"/>
    <w:rsid w:val="00B533B9"/>
    <w:rsid w:val="00B53A93"/>
    <w:rsid w:val="00B60036"/>
    <w:rsid w:val="00B60BCE"/>
    <w:rsid w:val="00B61A75"/>
    <w:rsid w:val="00B646B4"/>
    <w:rsid w:val="00B64809"/>
    <w:rsid w:val="00B64A40"/>
    <w:rsid w:val="00B86C4D"/>
    <w:rsid w:val="00BA05F3"/>
    <w:rsid w:val="00BA08DE"/>
    <w:rsid w:val="00BA0BB7"/>
    <w:rsid w:val="00BA3D7D"/>
    <w:rsid w:val="00BA4D56"/>
    <w:rsid w:val="00BA6CAA"/>
    <w:rsid w:val="00BB0B69"/>
    <w:rsid w:val="00BB270B"/>
    <w:rsid w:val="00BC528F"/>
    <w:rsid w:val="00BD2B09"/>
    <w:rsid w:val="00BE0660"/>
    <w:rsid w:val="00BE558D"/>
    <w:rsid w:val="00BF24AB"/>
    <w:rsid w:val="00BF519D"/>
    <w:rsid w:val="00C03D05"/>
    <w:rsid w:val="00C04DB2"/>
    <w:rsid w:val="00C07DA2"/>
    <w:rsid w:val="00C147D4"/>
    <w:rsid w:val="00C15C90"/>
    <w:rsid w:val="00C1723A"/>
    <w:rsid w:val="00C21C4A"/>
    <w:rsid w:val="00C24225"/>
    <w:rsid w:val="00C34E71"/>
    <w:rsid w:val="00C357D5"/>
    <w:rsid w:val="00C416DF"/>
    <w:rsid w:val="00C50429"/>
    <w:rsid w:val="00C5295D"/>
    <w:rsid w:val="00C52EB6"/>
    <w:rsid w:val="00C57B79"/>
    <w:rsid w:val="00C64323"/>
    <w:rsid w:val="00C714F3"/>
    <w:rsid w:val="00C72781"/>
    <w:rsid w:val="00C73186"/>
    <w:rsid w:val="00C75399"/>
    <w:rsid w:val="00C84068"/>
    <w:rsid w:val="00C84A38"/>
    <w:rsid w:val="00C86814"/>
    <w:rsid w:val="00C86A95"/>
    <w:rsid w:val="00C91C29"/>
    <w:rsid w:val="00C95AC5"/>
    <w:rsid w:val="00C97068"/>
    <w:rsid w:val="00CB438D"/>
    <w:rsid w:val="00CB65D5"/>
    <w:rsid w:val="00CC0D33"/>
    <w:rsid w:val="00CD488E"/>
    <w:rsid w:val="00CD5740"/>
    <w:rsid w:val="00CD69B0"/>
    <w:rsid w:val="00CE4903"/>
    <w:rsid w:val="00CE74FE"/>
    <w:rsid w:val="00CF03FA"/>
    <w:rsid w:val="00CF7A69"/>
    <w:rsid w:val="00D0062A"/>
    <w:rsid w:val="00D04AC3"/>
    <w:rsid w:val="00D06B2E"/>
    <w:rsid w:val="00D06F3A"/>
    <w:rsid w:val="00D105BA"/>
    <w:rsid w:val="00D1075D"/>
    <w:rsid w:val="00D17BA7"/>
    <w:rsid w:val="00D17D20"/>
    <w:rsid w:val="00D33109"/>
    <w:rsid w:val="00D355E8"/>
    <w:rsid w:val="00D4577A"/>
    <w:rsid w:val="00D607D3"/>
    <w:rsid w:val="00D6212A"/>
    <w:rsid w:val="00D65F89"/>
    <w:rsid w:val="00D661FE"/>
    <w:rsid w:val="00D67FC1"/>
    <w:rsid w:val="00D76984"/>
    <w:rsid w:val="00D85AA3"/>
    <w:rsid w:val="00D877D8"/>
    <w:rsid w:val="00DA5F4A"/>
    <w:rsid w:val="00DA6A58"/>
    <w:rsid w:val="00DB2038"/>
    <w:rsid w:val="00DC120B"/>
    <w:rsid w:val="00DC5428"/>
    <w:rsid w:val="00DC6DCA"/>
    <w:rsid w:val="00DD4790"/>
    <w:rsid w:val="00DD4FB6"/>
    <w:rsid w:val="00DF4D5C"/>
    <w:rsid w:val="00E027F0"/>
    <w:rsid w:val="00E04D7D"/>
    <w:rsid w:val="00E1228B"/>
    <w:rsid w:val="00E159FA"/>
    <w:rsid w:val="00E17B7C"/>
    <w:rsid w:val="00E24A9D"/>
    <w:rsid w:val="00E2575C"/>
    <w:rsid w:val="00E266CC"/>
    <w:rsid w:val="00E26DB1"/>
    <w:rsid w:val="00E3095D"/>
    <w:rsid w:val="00E4006E"/>
    <w:rsid w:val="00E4706A"/>
    <w:rsid w:val="00E47770"/>
    <w:rsid w:val="00E47910"/>
    <w:rsid w:val="00E50361"/>
    <w:rsid w:val="00E536AE"/>
    <w:rsid w:val="00E560AB"/>
    <w:rsid w:val="00E5737B"/>
    <w:rsid w:val="00E64FE8"/>
    <w:rsid w:val="00E8139C"/>
    <w:rsid w:val="00E84CBD"/>
    <w:rsid w:val="00E914D7"/>
    <w:rsid w:val="00E944DB"/>
    <w:rsid w:val="00E94997"/>
    <w:rsid w:val="00E951F6"/>
    <w:rsid w:val="00EA22EE"/>
    <w:rsid w:val="00EA3749"/>
    <w:rsid w:val="00EA6C35"/>
    <w:rsid w:val="00EC283D"/>
    <w:rsid w:val="00ED2F06"/>
    <w:rsid w:val="00ED3C72"/>
    <w:rsid w:val="00EE66C8"/>
    <w:rsid w:val="00EE793F"/>
    <w:rsid w:val="00EF05EE"/>
    <w:rsid w:val="00EF19F7"/>
    <w:rsid w:val="00F05E86"/>
    <w:rsid w:val="00F14AF2"/>
    <w:rsid w:val="00F14FAE"/>
    <w:rsid w:val="00F16942"/>
    <w:rsid w:val="00F20181"/>
    <w:rsid w:val="00F2150C"/>
    <w:rsid w:val="00F23D23"/>
    <w:rsid w:val="00F24F0D"/>
    <w:rsid w:val="00F253AF"/>
    <w:rsid w:val="00F262F8"/>
    <w:rsid w:val="00F26BDA"/>
    <w:rsid w:val="00F2751B"/>
    <w:rsid w:val="00F300F5"/>
    <w:rsid w:val="00F34B1B"/>
    <w:rsid w:val="00F405CF"/>
    <w:rsid w:val="00F42072"/>
    <w:rsid w:val="00F42A03"/>
    <w:rsid w:val="00F450D6"/>
    <w:rsid w:val="00F508C4"/>
    <w:rsid w:val="00F550C9"/>
    <w:rsid w:val="00F61ECB"/>
    <w:rsid w:val="00F64DA7"/>
    <w:rsid w:val="00F65841"/>
    <w:rsid w:val="00F700D9"/>
    <w:rsid w:val="00F77559"/>
    <w:rsid w:val="00F809B5"/>
    <w:rsid w:val="00F80DA2"/>
    <w:rsid w:val="00F834C7"/>
    <w:rsid w:val="00FA08DE"/>
    <w:rsid w:val="00FA0F2F"/>
    <w:rsid w:val="00FA1325"/>
    <w:rsid w:val="00FA5587"/>
    <w:rsid w:val="00FA765E"/>
    <w:rsid w:val="00FB0C16"/>
    <w:rsid w:val="00FC2425"/>
    <w:rsid w:val="00FC3126"/>
    <w:rsid w:val="00FC7E5A"/>
    <w:rsid w:val="00FD6188"/>
    <w:rsid w:val="00FE0AC7"/>
    <w:rsid w:val="00FE1023"/>
    <w:rsid w:val="00FE4EE0"/>
    <w:rsid w:val="00FF2EA2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674B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E159FA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A2E39"/>
    <w:rPr>
      <w:color w:val="605E5C"/>
      <w:shd w:val="clear" w:color="auto" w:fill="E1DFDD"/>
    </w:rPr>
  </w:style>
  <w:style w:type="paragraph" w:customStyle="1" w:styleId="Default">
    <w:name w:val="Default"/>
    <w:rsid w:val="001773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15C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15C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15C9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5C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5C90"/>
    <w:rPr>
      <w:b/>
      <w:bCs/>
      <w:lang w:eastAsia="en-US"/>
    </w:rPr>
  </w:style>
  <w:style w:type="paragraph" w:styleId="Pataisymai">
    <w:name w:val="Revision"/>
    <w:hidden/>
    <w:uiPriority w:val="99"/>
    <w:semiHidden/>
    <w:rsid w:val="00C15C90"/>
    <w:rPr>
      <w:sz w:val="24"/>
      <w:lang w:eastAsia="en-US"/>
    </w:rPr>
  </w:style>
  <w:style w:type="character" w:customStyle="1" w:styleId="normaltextrun">
    <w:name w:val="normaltextrun"/>
    <w:basedOn w:val="Numatytasispastraiposriftas"/>
    <w:rsid w:val="00F300F5"/>
  </w:style>
  <w:style w:type="character" w:customStyle="1" w:styleId="eop">
    <w:name w:val="eop"/>
    <w:basedOn w:val="Numatytasispastraiposriftas"/>
    <w:rsid w:val="00664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E159FA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A2E39"/>
    <w:rPr>
      <w:color w:val="605E5C"/>
      <w:shd w:val="clear" w:color="auto" w:fill="E1DFDD"/>
    </w:rPr>
  </w:style>
  <w:style w:type="paragraph" w:customStyle="1" w:styleId="Default">
    <w:name w:val="Default"/>
    <w:rsid w:val="001773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15C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15C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15C9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5C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5C90"/>
    <w:rPr>
      <w:b/>
      <w:bCs/>
      <w:lang w:eastAsia="en-US"/>
    </w:rPr>
  </w:style>
  <w:style w:type="paragraph" w:styleId="Pataisymai">
    <w:name w:val="Revision"/>
    <w:hidden/>
    <w:uiPriority w:val="99"/>
    <w:semiHidden/>
    <w:rsid w:val="00C15C90"/>
    <w:rPr>
      <w:sz w:val="24"/>
      <w:lang w:eastAsia="en-US"/>
    </w:rPr>
  </w:style>
  <w:style w:type="character" w:customStyle="1" w:styleId="normaltextrun">
    <w:name w:val="normaltextrun"/>
    <w:basedOn w:val="Numatytasispastraiposriftas"/>
    <w:rsid w:val="00F300F5"/>
  </w:style>
  <w:style w:type="character" w:customStyle="1" w:styleId="eop">
    <w:name w:val="eop"/>
    <w:basedOn w:val="Numatytasispastraiposriftas"/>
    <w:rsid w:val="00664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urelija.saviciute-greben@ei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148A-A938-4B0D-8FE8-027699B4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0</TotalTime>
  <Pages>1</Pages>
  <Words>147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Rita Pūkienė</cp:lastModifiedBy>
  <cp:revision>3</cp:revision>
  <cp:lastPrinted>2017-02-23T08:20:00Z</cp:lastPrinted>
  <dcterms:created xsi:type="dcterms:W3CDTF">2021-11-11T09:32:00Z</dcterms:created>
  <dcterms:modified xsi:type="dcterms:W3CDTF">2021-11-17T13:29:00Z</dcterms:modified>
</cp:coreProperties>
</file>