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9EC53" w14:textId="77777777" w:rsidR="00CE013D" w:rsidRPr="00265E48" w:rsidRDefault="001B1596" w:rsidP="00547BD3">
      <w:pPr>
        <w:jc w:val="center"/>
        <w:rPr>
          <w:sz w:val="1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19EC7A" wp14:editId="0619EC7B">
                <wp:simplePos x="0" y="0"/>
                <wp:positionH relativeFrom="column">
                  <wp:posOffset>-137795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ECAE" w14:textId="77777777" w:rsidR="001C4854" w:rsidRDefault="001C4854" w:rsidP="00C92E07"/>
                          <w:p w14:paraId="0619ECAF" w14:textId="77777777" w:rsidR="001C4854" w:rsidRDefault="001C4854" w:rsidP="00C92E07"/>
                          <w:p w14:paraId="0619ECB0" w14:textId="77777777" w:rsidR="001C4854" w:rsidRPr="00C92E07" w:rsidRDefault="001C4854" w:rsidP="00C92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9E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26.9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BdS0tQIAALo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4IRoK2wNEDGwy6lQOKbHv6Tifgdd+BnxngGFxdqbq7k8VXjYRc11Ts2I1Ssq8ZLSG90N70J1dH HG1Btv0HWUIYujfSAQ2Vam3voBsI0IGmxzM1NpXChgzJZRCAqQDbJYliWNsQNDnd7pQ275hskV2k WAH1Dp0e7rQZXU8uNpiQOW8aOKdJI14cAOZ4ArHhqrXZLBybT3EQb5abJfFINN94JMgy7yZfE2+e h4tZdpmt11n4w8YNSVLzsmTChjkpKyR/xtxR46MmztrSsuGlhbMpabXbrhuFDhSUnbvv2JCJm/8y DdcvqOVVSWFEgtso9vL5cuGRnMy8eBEsvSCMb+N5QGKS5S9LuuOC/XtJqE9xPItmo5h+Wxuwbokf GZzURpOWG5gdDW9TvDw70cRKcCNKR62hvBnXk1bY9J9bAXSfiHaCtRod1WqG7QAoVsVbWT6CdJUE ZYEIYeDBopbqO0Y9DI8U6297qhhGzXsB8o9DQuy0cRsyW0SwUVPLdmqhogCoFBuMxuXajBNq3ym+ qyHS+OCEvIEnU3Gn5uesjg8NBoQr6jjM7ASa7p3X88hd/QQAAP//AwBQSwMEFAAGAAgAAAAhACiP JBLfAAAACgEAAA8AAABkcnMvZG93bnJldi54bWxMj8FOwzAMhu9Ie4fISNy2ZBvd1lJ3QiCuIDZA 4pY1XlutcaomW8vbk53gZsuffn9/vh1tKy7U+8YxwnymQBCXzjRcIXzsX6YbED5oNrp1TAg/5GFb TG5ynRk38DtddqESMYR9phHqELpMSl/WZLWfuY443o6utzrEta+k6fUQw20rF0qtpNUNxw+17uip pvK0O1uEz9fj99e9equebdINblSSbSoR727HxwcQgcbwB8NVP6pDEZ0O7szGixZhupivI4qQLFMQ VyDZLEEc4qDWKcgil/8rFL8AAAD//wMAUEsBAi0AFAAGAAgAAAAhALaDOJL+AAAA4QEAABMAAAAA AAAAAAAAAAAAAAAAAFtDb250ZW50X1R5cGVzXS54bWxQSwECLQAUAAYACAAAACEAOP0h/9YAAACU AQAACwAAAAAAAAAAAAAAAAAvAQAAX3JlbHMvLnJlbHNQSwECLQAUAAYACAAAACEALAXUtLUCAAC6 BQAADgAAAAAAAAAAAAAAAAAuAgAAZHJzL2Uyb0RvYy54bWxQSwECLQAUAAYACAAAACEAKI8kEt8A AAAKAQAADwAAAAAAAAAAAAAAAAAPBQAAZHJzL2Rvd25yZXYueG1sUEsFBgAAAAAEAAQA8wAAABsG AAAAAA== " filled="f" stroked="f">
                <v:textbox>
                  <w:txbxContent>
                    <w:p w14:paraId="0619ECAE" w14:textId="77777777" w:rsidR="001C4854" w:rsidRDefault="001C4854" w:rsidP="00C92E07"/>
                    <w:p w14:paraId="0619ECAF" w14:textId="77777777" w:rsidR="001C4854" w:rsidRDefault="001C4854" w:rsidP="00C92E07"/>
                    <w:p w14:paraId="0619ECB0" w14:textId="77777777" w:rsidR="001C4854" w:rsidRPr="00C92E07" w:rsidRDefault="001C4854" w:rsidP="00C92E07"/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w:drawing>
          <wp:inline distT="0" distB="0" distL="0" distR="0" wp14:anchorId="0619EC7C" wp14:editId="0619EC7D">
            <wp:extent cx="548640" cy="570865"/>
            <wp:effectExtent l="0" t="0" r="3810" b="635"/>
            <wp:docPr id="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EC54" w14:textId="77777777" w:rsidR="00C92E07" w:rsidRPr="00265E48" w:rsidRDefault="00C92E07" w:rsidP="00547BD3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265E48" w:rsidRPr="00265E48" w14:paraId="0619EC58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0619EC55" w14:textId="77777777" w:rsidR="00CE013D" w:rsidRPr="00265E48" w:rsidRDefault="00CE013D" w:rsidP="00547BD3">
            <w:pPr>
              <w:jc w:val="center"/>
              <w:rPr>
                <w:b/>
                <w:sz w:val="28"/>
                <w:szCs w:val="28"/>
              </w:rPr>
            </w:pPr>
            <w:r w:rsidRPr="00265E48">
              <w:rPr>
                <w:b/>
                <w:sz w:val="28"/>
                <w:szCs w:val="28"/>
              </w:rPr>
              <w:t>Nacionalinė žemės tarnyba</w:t>
            </w:r>
          </w:p>
          <w:p w14:paraId="0619EC56" w14:textId="77777777" w:rsidR="00CE013D" w:rsidRPr="00265E48" w:rsidRDefault="00CE013D" w:rsidP="00547BD3">
            <w:pPr>
              <w:pStyle w:val="Heading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265E48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0619EC57" w14:textId="77777777" w:rsidR="00CE013D" w:rsidRPr="00265E48" w:rsidRDefault="001B1596" w:rsidP="00547BD3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619EC7E" wp14:editId="0619EC7F">
                      <wp:simplePos x="0" y="0"/>
                      <wp:positionH relativeFrom="column">
                        <wp:posOffset>3161030</wp:posOffset>
                      </wp:positionH>
                      <wp:positionV relativeFrom="paragraph">
                        <wp:posOffset>267335</wp:posOffset>
                      </wp:positionV>
                      <wp:extent cx="1262380" cy="309880"/>
                      <wp:effectExtent l="0" t="0" r="0" b="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1" w14:textId="4C49D20D" w:rsidR="001C4854" w:rsidRPr="000A5D7B" w:rsidRDefault="00BA4B9E" w:rsidP="000A5D7B">
                                  <w:r>
                                    <w:t>202</w:t>
                                  </w:r>
                                  <w:r w:rsidR="00DE5C0A">
                                    <w:t>1</w:t>
                                  </w:r>
                                  <w:r>
                                    <w:t>-0</w:t>
                                  </w:r>
                                  <w:r w:rsidR="00A463EF">
                                    <w:t>8</w:t>
                                  </w: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7E" id="Text Box 4" o:spid="_x0000_s1027" type="#_x0000_t202" style="position:absolute;left:0;text-align:left;margin-left:248.9pt;margin-top:21.05pt;width:99.4pt;height:2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UyxRtgIAAMEFAAAOAAAAZHJzL2Uyb0RvYy54bWysVNtu2zAMfR+wfxD07voSJbGNOkUbx8OA 7gK0+wDFlmNhtuRJSpxu2L+PkpM0aTFg2OYHQxKpQx7yiNc3+65FO6Y0lyLD4VWAEROlrLjYZPjL Y+HFGGlDRUVbKViGn5jGN4u3b66HPmWRbGRbMYUAROh06DPcGNOnvq/LhnVUX8meCTDWUnXUwFZt /ErRAdC71o+CYOYPUlW9kiXTGk7z0YgXDr+uWWk+1bVmBrUZhtyM+yv3X9u/v7im6UbRvuHlIQ36 F1l0lAsIeoLKqaFoq/grqI6XSmpZm6tSdr6sa14yxwHYhMELNg8N7ZnjAsXR/alM+v/Blh93nxXi FfRugpGgHfToke0NupN7RGx5hl6n4PXQg5/ZwzG4Oqq6v5flV42EXDZUbNitUnJoGK0gvdDe9M+u jjjagqyHD7KCMHRrpAPa16qztYNqIECHNj2dWmNTKW3IaBZNYjCVYJsESQxrG4Kmx9u90uYdkx2y iwwraL1Dp7t7bUbXo4sNJmTB2xbOadqKiwPAHE8gNly1NpuF6+aPJEhW8SomHolmK48Eee7dFkvi zYpwPs0n+XKZhz9t3JCkDa8qJmyYo7JC8medO2h81MRJW1q2vLJwNiWtNutlq9COgrIL9x0Kcubm X6bh6gVcXlAKIxLcRYlXzOK5Rwoy9ZJ5EHtBmNwls4AkJC8uKd1zwf6dEhoynEyj6Sim33IL3Pea G007bmB2tLzLcHxyoqmV4EpUrrWG8nZcn5XCpv9cCmj3sdFOsFajo1rNfr0fn4aNbsW8ltUTKFhJ EBhoEeYeLBqpvmM0wAzJsP62pYph1L4X8AqSkBA7dNyGTOcRbNS5ZX1uoaIEqAwbjMbl0oyDatsr vmkg0vjuhLyFl1NzJ+rnrA7vDeaE43aYaXYQne+d1/PkXfwCAAD//wMAUEsDBBQABgAIAAAAIQCZ UTVa3gAAAAkBAAAPAAAAZHJzL2Rvd25yZXYueG1sTI/NTsMwEITvSH0Haytxo3arEnCIU1UgriDK j8TNjbdJ1HgdxW4T3p7lRG872tHMN8Vm8p044xDbQAaWCwUCqQqupdrAx/vzzT2ImCw52wVCAz8Y YVPOrgqbuzDSG553qRYcQjG3BpqU+lzKWDXobVyEHol/hzB4m1gOtXSDHTncd3KlVCa9bYkbGtvj Y4PVcXfyBj5fDt9fa/VaP/nbfgyTkuS1NOZ6Pm0fQCSc0r8Z/vAZHUpm2ocTuSg6A2t9x+iJj9US BBsynWUg9ga00iDLQl4uKH8BAAD//wMAUEsBAi0AFAAGAAgAAAAhALaDOJL+AAAA4QEAABMAAAAA AAAAAAAAAAAAAAAAAFtDb250ZW50X1R5cGVzXS54bWxQSwECLQAUAAYACAAAACEAOP0h/9YAAACU AQAACwAAAAAAAAAAAAAAAAAvAQAAX3JlbHMvLnJlbHNQSwECLQAUAAYACAAAACEAnlMsUbYCAADB BQAADgAAAAAAAAAAAAAAAAAuAgAAZHJzL2Uyb0RvYy54bWxQSwECLQAUAAYACAAAACEAmVE1Wt4A AAAJAQAADwAAAAAAAAAAAAAAAAAQBQAAZHJzL2Rvd25yZXYueG1sUEsFBgAAAAAEAAQA8wAAABsG AAAAAA== " filled="f" stroked="f">
                      <v:textbox>
                        <w:txbxContent>
                          <w:p w14:paraId="0619ECB1" w14:textId="4C49D20D" w:rsidR="001C4854" w:rsidRPr="000A5D7B" w:rsidRDefault="00BA4B9E" w:rsidP="000A5D7B">
                            <w:r>
                              <w:t>202</w:t>
                            </w:r>
                            <w:r w:rsidR="00DE5C0A">
                              <w:t>1</w:t>
                            </w:r>
                            <w:r>
                              <w:t>-0</w:t>
                            </w:r>
                            <w:r w:rsidR="00A463EF">
                              <w:t>8</w:t>
                            </w: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19EC80" wp14:editId="0619EC81">
                      <wp:simplePos x="0" y="0"/>
                      <wp:positionH relativeFrom="column">
                        <wp:posOffset>4505325</wp:posOffset>
                      </wp:positionH>
                      <wp:positionV relativeFrom="paragraph">
                        <wp:posOffset>262890</wp:posOffset>
                      </wp:positionV>
                      <wp:extent cx="1558290" cy="238125"/>
                      <wp:effectExtent l="0" t="0" r="0" b="9525"/>
                      <wp:wrapNone/>
                      <wp:docPr id="1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2" w14:textId="01116C39" w:rsidR="001C4854" w:rsidRPr="000A5D7B" w:rsidRDefault="00861DB7" w:rsidP="000A5D7B">
                                  <w:r>
                                    <w:t>1SD-</w:t>
                                  </w:r>
                                  <w:r w:rsidR="00CC761A">
                                    <w:t xml:space="preserve">   </w:t>
                                  </w: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0" id="Text Box 5" o:spid="_x0000_s1028" type="#_x0000_t202" style="position:absolute;left:0;text-align:left;margin-left:354.75pt;margin-top:20.7pt;width:122.7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Sk+lugIAAMEFAAAOAAAAZHJzL2Uyb0RvYy54bWysVNtunDAQfa/Uf7D8TrjU7AIKGyXLUlVK L1LSD/CCWayCTW3vsmnVf+/Y7C3JS9WWB2R7xmfmzBzP9c2+79COKc2lyHF4FWDERCVrLjY5/vpY eglG2lBR004KluMnpvHN4u2b63HIWCRb2dVMIQAROhuHHLfGDJnv66plPdVXcmACjI1UPTWwVRu/ VnQE9L7zoyCY+aNU9aBkxbSG02Iy4oXDbxpWmc9No5lBXY4hN+P+yv3X9u8vrmm2UXRoeXVIg/5F Fj3lAoKeoApqKNoq/gqq55WSWjbmqpK9L5uGV8xxADZh8ILNQ0sH5rhAcfRwKpP+f7DVp90XhXgN vYswErSHHj2yvUF3co9iW55x0Bl4PQzgZ/ZwDK6Oqh7uZfVNIyGXLRUbdquUHFtGa0gvtDf9i6sT jrYg6/GjrCEM3RrpgPaN6m3toBoI0KFNT6fW2FQqGzKOkygFUwW26F0SRi45n2bH24PS5j2TPbKL HCtovUOnu3ttbDY0O7rYYEKWvOtc+zvx7AAcpxOIDVetzWbhuvkzDdJVskqIR6LZyiNBUXi35ZJ4 szKcx8W7Yrkswl82bkiyltc1EzbMUVkh+bPOHTQ+aeKkLS07Xls4m5JWm/WyU2hHQdml+1zNwXJ2 85+n4YoAXF5QCiMS3EWpV86SuUdKEnvpPEi8IEzv0llAUlKUzyndc8H+nRIac5zG0EdH55z0C26B +15zo1nPDcyOjvc5Tk5ONLMSXInatdZQ3k3ri1LY9M+lgHYfG+0EazU6qdXs13v3NKLjO1jL+gkU rCQIDLQIcw8WrVQ/MBphhuRYf99SxTDqPgh4BWlIiB06bkPieQQbdWlZX1qoqAAqxwajabk006Da DopvWog0vTshb+HlNNyJ2j6xKavDe4M54bgdZpodRJd753WevIvfAAAA//8DAFBLAwQUAAYACAAA ACEAlaSeY90AAAAJAQAADwAAAGRycy9kb3ducmV2LnhtbEyPwU7DMBBE70j8g7VI3KhdlEAd4lQI xBVEgUq9ufE2iYjXUew24e9ZTvS4mqeZt+V69r044Ri7QAaWCwUCqQ6uo8bA58fLzQpETJac7QOh gR+MsK4uL0pbuDDRO542qRFcQrGwBtqUhkLKWLfobVyEAYmzQxi9TXyOjXSjnbjc9/JWqTvpbUe8 0NoBn1qsvzdHb+Dr9bDbZuqtefb5MIVZSfJaGnN9NT8+gEg4p38Y/vRZHSp22ocjuSh6A/dK54wa yJYZCAZ0nmkQe05WGmRVyvMPql8AAAD//wMAUEsBAi0AFAAGAAgAAAAhALaDOJL+AAAA4QEAABMA AAAAAAAAAAAAAAAAAAAAAFtDb250ZW50X1R5cGVzXS54bWxQSwECLQAUAAYACAAAACEAOP0h/9YA AACUAQAACwAAAAAAAAAAAAAAAAAvAQAAX3JlbHMvLnJlbHNQSwECLQAUAAYACAAAACEAaUpPpboC AADBBQAADgAAAAAAAAAAAAAAAAAuAgAAZHJzL2Uyb0RvYy54bWxQSwECLQAUAAYACAAAACEAlaSe Y90AAAAJAQAADwAAAAAAAAAAAAAAAAAUBQAAZHJzL2Rvd25yZXYueG1sUEsFBgAAAAAEAAQA8wAA AB4GAAAAAA== " filled="f" stroked="f">
                      <v:textbox>
                        <w:txbxContent>
                          <w:p w14:paraId="0619ECB2" w14:textId="01116C39" w:rsidR="001C4854" w:rsidRPr="000A5D7B" w:rsidRDefault="00861DB7" w:rsidP="000A5D7B">
                            <w:r>
                              <w:t>1SD-</w:t>
                            </w:r>
                            <w:r w:rsidR="00CC761A">
                              <w:t xml:space="preserve">   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5E48" w:rsidRPr="00265E48" w14:paraId="0619EC5E" w14:textId="77777777">
        <w:trPr>
          <w:cantSplit/>
        </w:trPr>
        <w:tc>
          <w:tcPr>
            <w:tcW w:w="4462" w:type="dxa"/>
          </w:tcPr>
          <w:p w14:paraId="14AE6640" w14:textId="77777777" w:rsidR="00CC761A" w:rsidRDefault="00A82530" w:rsidP="00CC761A">
            <w:pPr>
              <w:ind w:hanging="71"/>
              <w:rPr>
                <w:caps w:val="0"/>
              </w:rPr>
            </w:pPr>
            <w:r w:rsidRPr="00356D50">
              <w:rPr>
                <w:caps w:val="0"/>
              </w:rPr>
              <w:t xml:space="preserve">Lietuvos Respublikos </w:t>
            </w:r>
          </w:p>
          <w:p w14:paraId="15B80D93" w14:textId="77777777" w:rsidR="00CC761A" w:rsidRDefault="00A82530" w:rsidP="00CC761A">
            <w:pPr>
              <w:ind w:hanging="71"/>
              <w:rPr>
                <w:caps w:val="0"/>
              </w:rPr>
            </w:pPr>
            <w:r w:rsidRPr="00356D50">
              <w:rPr>
                <w:caps w:val="0"/>
              </w:rPr>
              <w:t>žemės ūkio ministerija</w:t>
            </w:r>
            <w:bookmarkStart w:id="0" w:name="_GoBack"/>
            <w:r w:rsidRPr="00356D50">
              <w:rPr>
                <w:caps w:val="0"/>
              </w:rPr>
              <w:t>i</w:t>
            </w:r>
            <w:bookmarkEnd w:id="0"/>
          </w:p>
          <w:p w14:paraId="0619EC5A" w14:textId="7BA7E39C" w:rsidR="00E10EF5" w:rsidRPr="00265E48" w:rsidRDefault="00E10EF5" w:rsidP="001C0F86">
            <w:pPr>
              <w:ind w:hanging="71"/>
              <w:rPr>
                <w:caps w:val="0"/>
                <w:sz w:val="22"/>
                <w:szCs w:val="22"/>
              </w:rPr>
            </w:pPr>
          </w:p>
        </w:tc>
        <w:tc>
          <w:tcPr>
            <w:tcW w:w="5310" w:type="dxa"/>
          </w:tcPr>
          <w:p w14:paraId="0619EC5B" w14:textId="77777777" w:rsidR="00CE013D" w:rsidRPr="00265E48" w:rsidRDefault="00CE013D" w:rsidP="00547BD3">
            <w:pPr>
              <w:rPr>
                <w:caps w:val="0"/>
                <w:sz w:val="22"/>
                <w:szCs w:val="22"/>
              </w:rPr>
            </w:pPr>
            <w:r w:rsidRPr="00265E48">
              <w:rPr>
                <w:caps w:val="0"/>
                <w:sz w:val="22"/>
                <w:szCs w:val="22"/>
              </w:rPr>
              <w:t xml:space="preserve"> </w:t>
            </w:r>
            <w:r w:rsidR="00F46967" w:rsidRPr="00265E48">
              <w:rPr>
                <w:caps w:val="0"/>
                <w:sz w:val="22"/>
                <w:szCs w:val="22"/>
              </w:rPr>
              <w:t xml:space="preserve">        ________________</w:t>
            </w:r>
            <w:r w:rsidRPr="00265E48">
              <w:rPr>
                <w:caps w:val="0"/>
                <w:sz w:val="22"/>
                <w:szCs w:val="22"/>
              </w:rPr>
              <w:t xml:space="preserve"> Nr. ____________</w:t>
            </w:r>
            <w:r w:rsidR="003671BA" w:rsidRPr="00265E48">
              <w:rPr>
                <w:caps w:val="0"/>
                <w:sz w:val="22"/>
                <w:szCs w:val="22"/>
              </w:rPr>
              <w:t>__</w:t>
            </w:r>
            <w:r w:rsidR="00D532D4" w:rsidRPr="00265E48">
              <w:rPr>
                <w:caps w:val="0"/>
                <w:sz w:val="22"/>
                <w:szCs w:val="22"/>
              </w:rPr>
              <w:t>_</w:t>
            </w:r>
            <w:r w:rsidR="003671BA" w:rsidRPr="00265E48">
              <w:rPr>
                <w:caps w:val="0"/>
                <w:sz w:val="22"/>
                <w:szCs w:val="22"/>
              </w:rPr>
              <w:t>__</w:t>
            </w:r>
            <w:r w:rsidR="00C92E07" w:rsidRPr="00265E48">
              <w:rPr>
                <w:caps w:val="0"/>
                <w:sz w:val="22"/>
                <w:szCs w:val="22"/>
              </w:rPr>
              <w:t>_</w:t>
            </w:r>
          </w:p>
          <w:p w14:paraId="0619EC5C" w14:textId="2927CEEE" w:rsidR="00CE013D" w:rsidRPr="00265E48" w:rsidRDefault="00E10EF5" w:rsidP="00547BD3">
            <w:pPr>
              <w:jc w:val="center"/>
              <w:rPr>
                <w:caps w:val="0"/>
                <w:sz w:val="22"/>
                <w:szCs w:val="22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9EC84" wp14:editId="38C43ECF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69215</wp:posOffset>
                      </wp:positionV>
                      <wp:extent cx="1343660" cy="271780"/>
                      <wp:effectExtent l="0" t="0" r="0" b="0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4" w14:textId="38E98008" w:rsidR="001C4854" w:rsidRPr="00704967" w:rsidRDefault="00DE5C0A" w:rsidP="00926D16">
                                  <w:r>
                                    <w:t>2021-0</w:t>
                                  </w:r>
                                  <w:r w:rsidR="00A463EF">
                                    <w:t>7</w:t>
                                  </w:r>
                                  <w:r>
                                    <w:t>-</w:t>
                                  </w:r>
                                  <w:r w:rsidR="00A463EF"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4" id="Text Box 6" o:spid="_x0000_s1029" type="#_x0000_t202" style="position:absolute;left:0;text-align:left;margin-left:28.8pt;margin-top:5.45pt;width:105.8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w/pGugIAAMEFAAAOAAAAZHJzL2Uyb0RvYy54bWysVNtu2zAMfR+wfxD07voSxYmNOkUbx8OA 7gK0+wDFlmNhtuRJSpyu2L+PknNr+zJs84MhidThIXnE65t916IdU5pLkeHwKsCIiVJWXGwy/O2x 8OYYaUNFRVspWIafmMY3i/fvroc+ZZFsZFsxhQBE6HToM9wY06e+r8uGdVRfyZ4JMNZSddTAVm38 StEB0LvWj4Ig9gepql7JkmkNp/loxAuHX9esNF/qWjOD2gwDN+P+yv3X9u8vrmm6UbRveHmgQf+C RUe5gKAnqJwairaKv4HqeKmklrW5KmXny7rmJXM5QDZh8Cqbh4b2zOUCxdH9qUz6/8GWn3dfFeIV 9A7KI2gHPXpke4Pu5B7FtjxDr1PweujBz+zhGFxdqrq/l+V3jYRcNlRs2K1ScmgYrYBeaG/6F1dH HG1B1sMnWUEYujXSAe1r1dnaQTUQoAOPp1NrLJXShpyQSRyDqQRbNAtnc9c7n6bH273S5gOTHbKL DCtovUOnu3ttLBuaHl1sMCEL3rau/a14cQCO4wnEhqvWZlm4bj4nQbKar+bEI1G88kiQ595tsSRe XISzaT7Jl8s8/GXjhiRteFUxYcMclRWSP+vcQeOjJk7a0rLllYWzlLTarJetQjsKyi7c52oOlrOb /5KGKwLk8iqlMCLBXZR4RTyfeaQgUy+ZBXMvCJO7JA5IQvLiZUr3XLB/TwkNGU6m0XQU05n0q9wC 973NjaYdNzA7Wt5leH5yoqmV4EpUrrWG8nZcX5TC0j+XAtp9bLQTrNXoqFazX+/d05gc38FaVk+g YCVBYKBFmHuwaKT6idEAMyTD+seWKoZR+1HAK0hCQsDNuA2ZziLYqEvL+tJCRQlQGTYYjculGQfV tld800Ck8d0JeQsvp+ZO1PaJjawO7w3mhMvtMNPsILrcO6/z5F38BgAA//8DAFBLAwQUAAYACAAA ACEAPXEKmdwAAAAIAQAADwAAAGRycy9kb3ducmV2LnhtbEyPwU7DMAyG70h7h8iTuLGEwjpamk4T iCuIwSZxyxqvrdY4VZOt5e0xJzja36/fn4v15DpxwSG0njTcLhQIpMrblmoNnx8vNw8gQjRkTecJ NXxjgHU5uypMbv1I73jZxlpwCYXcaGhi7HMpQ9WgM2HheyRmRz84E3kcamkHM3K562SiVCqdaYkv NKbHpwar0/bsNOxej1/7e/VWP7tlP/pJSXKZ1Pp6Pm0eQUSc4l8YfvVZHUp2Ovgz2SA6DctVykne qwwE8yTNEhAHBncrkGUh/z9Q/gAAAP//AwBQSwECLQAUAAYACAAAACEAtoM4kv4AAADhAQAAEwAA AAAAAAAAAAAAAAAAAAAAW0NvbnRlbnRfVHlwZXNdLnhtbFBLAQItABQABgAIAAAAIQA4/SH/1gAA AJQBAAALAAAAAAAAAAAAAAAAAC8BAABfcmVscy8ucmVsc1BLAQItABQABgAIAAAAIQAtw/pGugIA AMEFAAAOAAAAAAAAAAAAAAAAAC4CAABkcnMvZTJvRG9jLnhtbFBLAQItABQABgAIAAAAIQA9cQqZ 3AAAAAgBAAAPAAAAAAAAAAAAAAAAABQFAABkcnMvZG93bnJldi54bWxQSwUGAAAAAAQABADzAAAA HQYAAAAA " filled="f" stroked="f">
                      <v:textbox>
                        <w:txbxContent>
                          <w:p w14:paraId="0619ECB4" w14:textId="38E98008" w:rsidR="001C4854" w:rsidRPr="00704967" w:rsidRDefault="00DE5C0A" w:rsidP="00926D16">
                            <w:r>
                              <w:t>2021-0</w:t>
                            </w:r>
                            <w:r w:rsidR="00A463EF">
                              <w:t>7</w:t>
                            </w:r>
                            <w:r>
                              <w:t>-</w:t>
                            </w:r>
                            <w:r w:rsidR="00A463EF"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596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19EC82" wp14:editId="773A458B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66675</wp:posOffset>
                      </wp:positionV>
                      <wp:extent cx="1873885" cy="271780"/>
                      <wp:effectExtent l="0" t="0" r="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88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3" w14:textId="28095DE5" w:rsidR="001C4854" w:rsidRPr="00252A7B" w:rsidRDefault="00A463EF" w:rsidP="00926D16">
                                  <w:r>
                                    <w:rPr>
                                      <w:lang w:eastAsia="lt-LT"/>
                                    </w:rPr>
                                    <w:t>2D-2066 (14.13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2" id="Text Box 8" o:spid="_x0000_s1030" type="#_x0000_t202" style="position:absolute;left:0;text-align:left;margin-left:131.65pt;margin-top:5.25pt;width:147.5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71S3ugIAAMEFAAAOAAAAZHJzL2Uyb0RvYy54bWysVMlu2zAQvRfoPxC8K1pK25IQOUgsqyiQ LkDSD6AlyiIqkSpJW0qL/nuHlLckl6ItDwTJGb7Z3sz1zdi1aM+U5lJkOLwKMGKilBUX2wx/fSy8 GCNtqKhoKwXL8BPT+Gb59s310Kcsko1sK6YQgAidDn2GG2P61Pd12bCO6ivZMwHCWqqOGriqrV8p OgB61/pREMz9QaqqV7JkWsNrPgnx0uHXNSvN57rWzKA2w+Cbcbty+8bu/vKapltF+4aXBzfoX3jR US7A6Akqp4aineKvoDpeKqllba5K2fmyrnnJXAwQTRi8iOahoT1zsUBydH9Kk/5/sOWn/ReFeAW1 CzEStIMaPbLRoDs5otimZ+h1CloPPeiZEZ5B1YWq+3tZftNIyFVDxZbdKiWHhtEK3AvtT//i64Sj Lchm+CgrMEN3RjqgsVadzR1kAwE6lOnpVBrrSmlNxot3cTzDqARZtAgXsaudT9Pj715p857JDtlD hhWU3qHT/b021huaHlWsMSEL3rau/K149gCK0wvYhq9WZr1w1fyZBMk6XsfEI9F87ZEgz73bYkW8 eREuZvm7fLXKw1/WbkjShlcVE9bMkVkh+bPKHTg+ceLELS1bXlk465JW282qVWhPgdmFWy7nIDmr +c/dcEmAWF6EFEYkuIsSr5jHC48UZOYliyD2gjC5S+YBSUhePA/pngv27yGhIcPJLJpNZDo7/SK2 wK3XsdG04wZmR8u7DMcnJZpaCq5F5UprKG+n80UqrPvnVEC5j4V2hLUcndhqxs3oWoMc+2Ajqydg sJJAMKApzD04NFL9wGiAGZJh/X1HFcOo/SCgC5KQEDt03IXMFhFc1KVkcymhogSoDBuMpuPKTINq 1yu+bcDS1HdC3kLn1NyR2rbY5NWh32BOuNgOM80Oosu70zpP3uVvAAAA//8DAFBLAwQUAAYACAAA ACEAXScktNwAAAAJAQAADwAAAGRycy9kb3ducmV2LnhtbEyPwU7DMAyG70i8Q2QkbsxhW6dRmk4I xBXEgEm7ZY3XVjRO1WRreXvMCW62vl+/PxebyXfqTENsAxu4nWlQxFVwLdcGPt6fb9agYrLsbBeY DHxThE15eVHY3IWR3+i8TbWSEo65NdCk1OeIsWrI2zgLPbGwYxi8TbIONbrBjlLuO5xrvUJvW5YL je3psaHqa3vyBj5fjvvdUr/WTz7rxzBpZH+HxlxfTQ/3oBJN6S8Mv/qiDqU4HcKJXVSdgflqsZCo AJ2BkkCWrZegDjIIwLLA/x+UPwAAAP//AwBQSwECLQAUAAYACAAAACEAtoM4kv4AAADhAQAAEwAA AAAAAAAAAAAAAAAAAAAAW0NvbnRlbnRfVHlwZXNdLnhtbFBLAQItABQABgAIAAAAIQA4/SH/1gAA AJQBAAALAAAAAAAAAAAAAAAAAC8BAABfcmVscy8ucmVsc1BLAQItABQABgAIAAAAIQBK71S3ugIA AMEFAAAOAAAAAAAAAAAAAAAAAC4CAABkcnMvZTJvRG9jLnhtbFBLAQItABQABgAIAAAAIQBdJyS0 3AAAAAkBAAAPAAAAAAAAAAAAAAAAABQFAABkcnMvZG93bnJldi54bWxQSwUGAAAAAAQABADzAAAA HQYAAAAA " filled="f" stroked="f">
                      <v:textbox>
                        <w:txbxContent>
                          <w:p w14:paraId="0619ECB3" w14:textId="28095DE5" w:rsidR="001C4854" w:rsidRPr="00252A7B" w:rsidRDefault="00A463EF" w:rsidP="00926D16">
                            <w:r>
                              <w:rPr>
                                <w:lang w:eastAsia="lt-LT"/>
                              </w:rPr>
                              <w:t>2D-2066 (14.13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19EC5D" w14:textId="77777777" w:rsidR="00CE013D" w:rsidRPr="00265E48" w:rsidRDefault="00EC1804" w:rsidP="00547BD3">
            <w:pPr>
              <w:rPr>
                <w:caps w:val="0"/>
                <w:sz w:val="22"/>
                <w:szCs w:val="22"/>
              </w:rPr>
            </w:pPr>
            <w:r w:rsidRPr="00265E48">
              <w:rPr>
                <w:caps w:val="0"/>
                <w:sz w:val="22"/>
                <w:szCs w:val="22"/>
              </w:rPr>
              <w:t xml:space="preserve">        </w:t>
            </w:r>
            <w:r w:rsidR="00995DE9" w:rsidRPr="00265E48">
              <w:rPr>
                <w:caps w:val="0"/>
                <w:sz w:val="22"/>
                <w:szCs w:val="22"/>
              </w:rPr>
              <w:t xml:space="preserve">Į </w:t>
            </w:r>
            <w:r w:rsidR="00CE013D" w:rsidRPr="00265E48">
              <w:rPr>
                <w:caps w:val="0"/>
                <w:sz w:val="22"/>
                <w:szCs w:val="22"/>
              </w:rPr>
              <w:t>_____________</w:t>
            </w:r>
            <w:r w:rsidR="00D532D4" w:rsidRPr="00265E48">
              <w:rPr>
                <w:caps w:val="0"/>
                <w:sz w:val="22"/>
                <w:szCs w:val="22"/>
              </w:rPr>
              <w:t>_</w:t>
            </w:r>
            <w:r w:rsidRPr="00265E48">
              <w:rPr>
                <w:caps w:val="0"/>
                <w:sz w:val="22"/>
                <w:szCs w:val="22"/>
              </w:rPr>
              <w:t>_</w:t>
            </w:r>
            <w:r w:rsidR="00CE013D" w:rsidRPr="00265E48">
              <w:rPr>
                <w:caps w:val="0"/>
                <w:sz w:val="22"/>
                <w:szCs w:val="22"/>
              </w:rPr>
              <w:t xml:space="preserve"> Nr. _</w:t>
            </w:r>
            <w:r w:rsidR="001B1596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9EC86" wp14:editId="0619EC87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19ECB5" w14:textId="77777777" w:rsidR="001C4854" w:rsidRDefault="001C4854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EC86" id="Text Box 7" o:spid="_x0000_s1031" type="#_x0000_t202" style="position:absolute;margin-left:325.1pt;margin-top:157.45pt;width:90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cRXvvAIAAMA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cIKRoB1Q9MRGg+7liBa2OkOvU7j02MM1M8IxsOwy1f2DLL9qJOSqoWLL7pSSQ8NoBdGF9qV/8XTC 0RZkM3yQFbihOyMd0FirzpYOioEAHVh6PjFjQymty5BcBwGYSrBFi3ARO+p8mh5f90qbd0x2yC4y rIB5h073D9rYaGh6vGKdCVnwtnXst+LFAVycTsA3PLU2G4Uj80cSJOt4HROPRPO1R4I89+6KFfHm RbiY5df5apWHP63fkKQNryomrJujsELyZ8QdJD5J4iQtLVteWTgbklbbzapVaE9B2IX7XM3Bcr7m vwzDFQFyeZVSGJHgPkq8Yh4vPFKQmZcsgtgLwuQ+mQckIXnxMqUHLti/p4QG0Nwsmk1iOgf9Kjdg 3RI/MXiRG007bmB0tLzLcHy6RFMrwbWoHLWG8nZaX5TChn8uBdB9JNoJ1mp0UqsZN6PrjNmxDzay egYFKwkCAy3C2INFI9V3jAYYIRnW33ZUMYza9wK6IAkJsTPHbchsEcFGXVo2lxYqSoDKsMFoWq7M NKd2veLbBjxNfSfkHXROzZ2obYtNUR36DcaEy+0w0uwcuty7W+fBu/wFAAD//wMAUEsDBBQABgAI AAAAIQA8+4EQ3wAAAAsBAAAPAAAAZHJzL2Rvd25yZXYueG1sTI/LTsMwEEX3SP0Ha5DYUbuP9BHi VAjEFtQWkNi58TSJGo+j2G3C3zNd0eXcObpzJtsMrhEX7ELtScNkrEAgFd7WVGr43L89rkCEaMia xhNq+MUAm3x0l5nU+p62eNnFUnAJhdRoqGJsUylDUaEzYexbJN4dfedM5LErpe1Mz+WukVOlFtKZ mvhCZVp8qbA47c5Ow9f78ed7rj7KV5e0vR+UJLeWWj/cD89PICIO8R+Gqz6rQ85OB38mG0SjYZGo KaMaZpP5GgQTq9k1OXCSLJcg80ze/pD/AQAA//8DAFBLAQItABQABgAIAAAAIQC2gziS/gAAAOEB AAATAAAAAAAAAAAAAAAAAAAAAABbQ29udGVudF9UeXBlc10ueG1sUEsBAi0AFAAGAAgAAAAhADj9 If/WAAAAlAEAAAsAAAAAAAAAAAAAAAAALwEAAF9yZWxzLy5yZWxzUEsBAi0AFAAGAAgAAAAhAB9x Fe+8AgAAwAUAAA4AAAAAAAAAAAAAAAAALgIAAGRycy9lMm9Eb2MueG1sUEsBAi0AFAAGAAgAAAAh ADz7gRDfAAAACwEAAA8AAAAAAAAAAAAAAAAAFgUAAGRycy9kb3ducmV2LnhtbFBLBQYAAAAABAAE APMAAAAiBgAAAAA= " filled="f" stroked="f">
                      <v:textbox>
                        <w:txbxContent>
                          <w:p w14:paraId="0619ECB5" w14:textId="77777777" w:rsidR="001C4854" w:rsidRDefault="001C4854" w:rsidP="00926D16"/>
                        </w:txbxContent>
                      </v:textbox>
                    </v:shape>
                  </w:pict>
                </mc:Fallback>
              </mc:AlternateContent>
            </w:r>
            <w:r w:rsidR="00CE013D" w:rsidRPr="00265E48">
              <w:rPr>
                <w:caps w:val="0"/>
                <w:sz w:val="22"/>
                <w:szCs w:val="22"/>
              </w:rPr>
              <w:t>_____</w:t>
            </w:r>
            <w:r w:rsidR="003671BA" w:rsidRPr="00265E48">
              <w:rPr>
                <w:caps w:val="0"/>
                <w:sz w:val="22"/>
                <w:szCs w:val="22"/>
              </w:rPr>
              <w:t>____</w:t>
            </w:r>
            <w:r w:rsidR="00CE013D" w:rsidRPr="00265E48">
              <w:rPr>
                <w:caps w:val="0"/>
                <w:sz w:val="22"/>
                <w:szCs w:val="22"/>
              </w:rPr>
              <w:t>________</w:t>
            </w:r>
          </w:p>
        </w:tc>
      </w:tr>
    </w:tbl>
    <w:p w14:paraId="0619EC5F" w14:textId="77777777" w:rsidR="00B46A9D" w:rsidRPr="00265E48" w:rsidRDefault="00B46A9D" w:rsidP="00547BD3">
      <w:pPr>
        <w:rPr>
          <w:b/>
        </w:rPr>
      </w:pPr>
    </w:p>
    <w:p w14:paraId="0619EC60" w14:textId="77777777" w:rsidR="00B46A9D" w:rsidRPr="00265E48" w:rsidRDefault="00B46A9D" w:rsidP="00547BD3">
      <w:pPr>
        <w:rPr>
          <w:b/>
        </w:rPr>
      </w:pPr>
    </w:p>
    <w:p w14:paraId="0619EC61" w14:textId="27B02107" w:rsidR="00D45781" w:rsidRPr="00265E48" w:rsidRDefault="00B46A9D" w:rsidP="00547BD3">
      <w:pPr>
        <w:pStyle w:val="Heading2"/>
        <w:jc w:val="both"/>
      </w:pPr>
      <w:r w:rsidRPr="00265E48">
        <w:rPr>
          <w:caps w:val="0"/>
        </w:rPr>
        <w:t xml:space="preserve">DĖL </w:t>
      </w:r>
      <w:r w:rsidR="00A463EF" w:rsidRPr="00FC71D5">
        <w:t>PRIPAŽINTO NETINKAMU (NEGALIMU) NAUDOTI NACIONALINĖJE ŽEMĖS TARNYBOJE PRIE ŽEMĖS ŪKIO MINISTERIJOS VALSTYBĖS TURTO PERDAVIMO</w:t>
      </w:r>
    </w:p>
    <w:p w14:paraId="0619EC62" w14:textId="77777777" w:rsidR="0039199C" w:rsidRPr="00265E48" w:rsidRDefault="0039199C" w:rsidP="00547BD3"/>
    <w:p w14:paraId="0619EC63" w14:textId="77777777" w:rsidR="0016789D" w:rsidRPr="00784C1B" w:rsidRDefault="0016789D" w:rsidP="00547BD3">
      <w:pPr>
        <w:rPr>
          <w:szCs w:val="24"/>
        </w:rPr>
      </w:pPr>
    </w:p>
    <w:p w14:paraId="78326B30" w14:textId="6D35B40A" w:rsidR="00FE2753" w:rsidRPr="00784C1B" w:rsidRDefault="00A86D0B" w:rsidP="00E33B8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 w:rsidRPr="00584164">
        <w:rPr>
          <w:caps w:val="0"/>
          <w:szCs w:val="24"/>
        </w:rPr>
        <w:t>Nacionalinė žemės tarnyba prie Žemės ūkio ministerijos (toliau –</w:t>
      </w:r>
      <w:r w:rsidR="007C2AA9">
        <w:rPr>
          <w:caps w:val="0"/>
          <w:szCs w:val="24"/>
        </w:rPr>
        <w:t xml:space="preserve"> </w:t>
      </w:r>
      <w:r w:rsidR="00F1417A">
        <w:rPr>
          <w:caps w:val="0"/>
          <w:szCs w:val="24"/>
        </w:rPr>
        <w:t>T</w:t>
      </w:r>
      <w:r w:rsidRPr="00584164">
        <w:rPr>
          <w:caps w:val="0"/>
          <w:szCs w:val="24"/>
        </w:rPr>
        <w:t>arnyba)</w:t>
      </w:r>
      <w:r w:rsidR="001D29AD">
        <w:rPr>
          <w:caps w:val="0"/>
          <w:szCs w:val="24"/>
        </w:rPr>
        <w:t>,</w:t>
      </w:r>
      <w:r>
        <w:rPr>
          <w:caps w:val="0"/>
          <w:szCs w:val="24"/>
        </w:rPr>
        <w:t xml:space="preserve"> </w:t>
      </w:r>
      <w:r w:rsidR="00BE4F0D" w:rsidRPr="00F91B8B">
        <w:rPr>
          <w:caps w:val="0"/>
          <w:szCs w:val="24"/>
        </w:rPr>
        <w:t>atsakydama į Jūsų 20</w:t>
      </w:r>
      <w:r w:rsidR="00BE4F0D">
        <w:rPr>
          <w:caps w:val="0"/>
          <w:szCs w:val="24"/>
        </w:rPr>
        <w:t>21</w:t>
      </w:r>
      <w:r w:rsidR="00BE4F0D" w:rsidRPr="00F91B8B">
        <w:rPr>
          <w:caps w:val="0"/>
          <w:szCs w:val="24"/>
        </w:rPr>
        <w:t>-0</w:t>
      </w:r>
      <w:r w:rsidR="00A463EF">
        <w:rPr>
          <w:caps w:val="0"/>
          <w:szCs w:val="24"/>
        </w:rPr>
        <w:t>7</w:t>
      </w:r>
      <w:r w:rsidR="00BE4F0D" w:rsidRPr="00F91B8B">
        <w:rPr>
          <w:caps w:val="0"/>
          <w:szCs w:val="24"/>
        </w:rPr>
        <w:t>-</w:t>
      </w:r>
      <w:r w:rsidR="00A463EF">
        <w:rPr>
          <w:caps w:val="0"/>
          <w:szCs w:val="24"/>
        </w:rPr>
        <w:t>23</w:t>
      </w:r>
      <w:r w:rsidR="00BE4F0D" w:rsidRPr="00F91B8B">
        <w:rPr>
          <w:caps w:val="0"/>
          <w:szCs w:val="24"/>
        </w:rPr>
        <w:t xml:space="preserve"> raštą</w:t>
      </w:r>
      <w:r w:rsidR="00BE4F0D">
        <w:rPr>
          <w:caps w:val="0"/>
          <w:szCs w:val="24"/>
        </w:rPr>
        <w:t xml:space="preserve"> Nr. </w:t>
      </w:r>
      <w:r w:rsidR="00A463EF">
        <w:rPr>
          <w:lang w:eastAsia="lt-LT"/>
        </w:rPr>
        <w:t>2D-2066 (14.13 E)</w:t>
      </w:r>
      <w:r w:rsidR="00BE4F0D">
        <w:rPr>
          <w:caps w:val="0"/>
          <w:szCs w:val="24"/>
        </w:rPr>
        <w:t xml:space="preserve"> „Dėl </w:t>
      </w:r>
      <w:r w:rsidR="00A463EF">
        <w:rPr>
          <w:caps w:val="0"/>
          <w:szCs w:val="24"/>
        </w:rPr>
        <w:t>pripažinto netinkamu (negalimu) naudoti Nacionalinėje žemės tarnyboje prie Žemės ūkio ministerijos Valstybės turto perdavimo</w:t>
      </w:r>
      <w:r w:rsidR="00BE4F0D">
        <w:rPr>
          <w:caps w:val="0"/>
          <w:szCs w:val="24"/>
        </w:rPr>
        <w:t>“</w:t>
      </w:r>
      <w:r w:rsidR="00BE4F0D" w:rsidRPr="00F91B8B">
        <w:rPr>
          <w:caps w:val="0"/>
          <w:szCs w:val="24"/>
        </w:rPr>
        <w:t xml:space="preserve">, </w:t>
      </w:r>
      <w:r w:rsidR="00A463EF">
        <w:rPr>
          <w:caps w:val="0"/>
          <w:szCs w:val="24"/>
        </w:rPr>
        <w:t xml:space="preserve">teikia paruoštą Lietuvos Respublikos Vyriausybės nutarimo projektą ir kitus patikslintus ir papildomus dokumentus, reikalingus </w:t>
      </w:r>
      <w:r w:rsidR="00A463EF" w:rsidRPr="00A463EF">
        <w:rPr>
          <w:caps w:val="0"/>
          <w:szCs w:val="24"/>
        </w:rPr>
        <w:t xml:space="preserve">priimti </w:t>
      </w:r>
      <w:r w:rsidR="00A54E8C" w:rsidRPr="00A463EF">
        <w:rPr>
          <w:caps w:val="0"/>
          <w:szCs w:val="24"/>
        </w:rPr>
        <w:t>sprendim</w:t>
      </w:r>
      <w:r w:rsidR="00A54E8C">
        <w:rPr>
          <w:caps w:val="0"/>
          <w:szCs w:val="24"/>
        </w:rPr>
        <w:t>ą</w:t>
      </w:r>
      <w:r w:rsidR="00A463EF" w:rsidRPr="00A463EF">
        <w:rPr>
          <w:caps w:val="0"/>
          <w:szCs w:val="24"/>
        </w:rPr>
        <w:t xml:space="preserve">, </w:t>
      </w:r>
      <w:r w:rsidR="00A54E8C" w:rsidRPr="00A463EF">
        <w:rPr>
          <w:caps w:val="0"/>
          <w:szCs w:val="24"/>
        </w:rPr>
        <w:t>susijus</w:t>
      </w:r>
      <w:r w:rsidR="00A54E8C">
        <w:rPr>
          <w:caps w:val="0"/>
          <w:szCs w:val="24"/>
        </w:rPr>
        <w:t>į</w:t>
      </w:r>
      <w:r w:rsidR="00A54E8C" w:rsidRPr="00A463EF">
        <w:rPr>
          <w:caps w:val="0"/>
          <w:szCs w:val="24"/>
        </w:rPr>
        <w:t xml:space="preserve"> </w:t>
      </w:r>
      <w:r w:rsidR="00A463EF" w:rsidRPr="00A463EF">
        <w:rPr>
          <w:caps w:val="0"/>
          <w:szCs w:val="24"/>
        </w:rPr>
        <w:t>su turto perdavimu Vilniaus Gedimino technikos universitet</w:t>
      </w:r>
      <w:r w:rsidR="00A463EF">
        <w:rPr>
          <w:caps w:val="0"/>
          <w:szCs w:val="24"/>
        </w:rPr>
        <w:t>ui</w:t>
      </w:r>
      <w:r w:rsidR="00BE4F0D">
        <w:rPr>
          <w:caps w:val="0"/>
          <w:szCs w:val="24"/>
        </w:rPr>
        <w:t>.</w:t>
      </w:r>
    </w:p>
    <w:p w14:paraId="61373E34" w14:textId="38D0C43E" w:rsidR="003168CF" w:rsidRDefault="003168CF" w:rsidP="00E33B8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 w:rsidRPr="00784C1B">
        <w:rPr>
          <w:caps w:val="0"/>
          <w:szCs w:val="24"/>
        </w:rPr>
        <w:t>Dėkojame už bendradarbiavimą.</w:t>
      </w:r>
      <w:r w:rsidR="00E558D0" w:rsidRPr="00784C1B">
        <w:rPr>
          <w:caps w:val="0"/>
          <w:szCs w:val="24"/>
        </w:rPr>
        <w:t xml:space="preserve">  </w:t>
      </w:r>
    </w:p>
    <w:p w14:paraId="326B21C2" w14:textId="77777777" w:rsidR="00F97B32" w:rsidRDefault="005D0656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>PRIDEDAMA:</w:t>
      </w:r>
    </w:p>
    <w:p w14:paraId="43CBC98F" w14:textId="0DDDFA7D" w:rsidR="00F97B32" w:rsidRP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1. </w:t>
      </w:r>
      <w:r w:rsidR="005D0656" w:rsidRPr="00F97B32">
        <w:rPr>
          <w:caps w:val="0"/>
          <w:szCs w:val="24"/>
        </w:rPr>
        <w:t>L</w:t>
      </w:r>
      <w:r w:rsidR="007327A0" w:rsidRPr="00F97B32">
        <w:rPr>
          <w:caps w:val="0"/>
          <w:szCs w:val="24"/>
        </w:rPr>
        <w:t xml:space="preserve">ietuvos </w:t>
      </w:r>
      <w:r w:rsidR="004B1ED7" w:rsidRPr="00F97B32">
        <w:rPr>
          <w:caps w:val="0"/>
          <w:szCs w:val="24"/>
        </w:rPr>
        <w:t>R</w:t>
      </w:r>
      <w:r w:rsidR="007327A0" w:rsidRPr="00F97B32">
        <w:rPr>
          <w:caps w:val="0"/>
          <w:szCs w:val="24"/>
        </w:rPr>
        <w:t>espublikos</w:t>
      </w:r>
      <w:r w:rsidR="005D0656" w:rsidRPr="00F97B32">
        <w:rPr>
          <w:caps w:val="0"/>
          <w:szCs w:val="24"/>
        </w:rPr>
        <w:t xml:space="preserve"> Vyriausybės nutarimo projektas su priedu</w:t>
      </w:r>
      <w:r w:rsidR="00CF5BB4" w:rsidRPr="00F97B32">
        <w:rPr>
          <w:caps w:val="0"/>
          <w:szCs w:val="24"/>
        </w:rPr>
        <w:t xml:space="preserve">, </w:t>
      </w:r>
      <w:r>
        <w:rPr>
          <w:caps w:val="0"/>
          <w:szCs w:val="24"/>
        </w:rPr>
        <w:t>5</w:t>
      </w:r>
      <w:r w:rsidR="00CF5BB4" w:rsidRPr="00F97B32">
        <w:rPr>
          <w:caps w:val="0"/>
          <w:szCs w:val="24"/>
        </w:rPr>
        <w:t xml:space="preserve"> lapai</w:t>
      </w:r>
      <w:r w:rsidR="00F869C9" w:rsidRPr="00F97B32">
        <w:rPr>
          <w:caps w:val="0"/>
          <w:szCs w:val="24"/>
        </w:rPr>
        <w:t xml:space="preserve">. </w:t>
      </w:r>
    </w:p>
    <w:p w14:paraId="127B6DF1" w14:textId="6B6B7A9A" w:rsid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 </w:t>
      </w:r>
      <w:r w:rsidR="007327A0" w:rsidRPr="00F97B32">
        <w:rPr>
          <w:caps w:val="0"/>
          <w:szCs w:val="24"/>
        </w:rPr>
        <w:t>Valstybės turto pripažinimo nereikalingu arba netinkamu (negalimu) naudoti</w:t>
      </w:r>
      <w:r w:rsidR="005D0656" w:rsidRPr="00F97B32">
        <w:rPr>
          <w:caps w:val="0"/>
          <w:szCs w:val="24"/>
        </w:rPr>
        <w:t xml:space="preserve"> </w:t>
      </w:r>
      <w:r w:rsidR="00EB59F5" w:rsidRPr="00F97B32">
        <w:rPr>
          <w:caps w:val="0"/>
          <w:szCs w:val="24"/>
        </w:rPr>
        <w:t xml:space="preserve">Nacionalinėje žemės tarnyboje prie Žemės ūkio ministerijos </w:t>
      </w:r>
      <w:r w:rsidR="005D0656" w:rsidRPr="00F97B32">
        <w:rPr>
          <w:caps w:val="0"/>
          <w:szCs w:val="24"/>
        </w:rPr>
        <w:t xml:space="preserve">komisijos 2021-05-14 </w:t>
      </w:r>
      <w:r w:rsidR="00EB59F5" w:rsidRPr="00F97B32">
        <w:rPr>
          <w:caps w:val="0"/>
          <w:szCs w:val="24"/>
        </w:rPr>
        <w:t xml:space="preserve">posėdžio </w:t>
      </w:r>
      <w:r w:rsidR="00CF5BB4" w:rsidRPr="00F97B32">
        <w:rPr>
          <w:caps w:val="0"/>
          <w:szCs w:val="24"/>
        </w:rPr>
        <w:t xml:space="preserve">protokolo </w:t>
      </w:r>
      <w:r w:rsidR="005D0656" w:rsidRPr="00F97B32">
        <w:rPr>
          <w:caps w:val="0"/>
          <w:szCs w:val="24"/>
        </w:rPr>
        <w:t>Nr. 1LS-26-(4.94)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21</w:t>
      </w:r>
      <w:r w:rsidR="00CF5BB4" w:rsidRPr="00F97B32">
        <w:rPr>
          <w:caps w:val="0"/>
          <w:szCs w:val="24"/>
        </w:rPr>
        <w:t xml:space="preserve"> lapas.</w:t>
      </w:r>
    </w:p>
    <w:p w14:paraId="3D05AA86" w14:textId="61E22574" w:rsid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3. </w:t>
      </w:r>
      <w:r w:rsidR="00CF5BB4" w:rsidRPr="00F97B32">
        <w:rPr>
          <w:caps w:val="0"/>
          <w:szCs w:val="24"/>
        </w:rPr>
        <w:t xml:space="preserve">Valstybės turto pripažinimo nereikalingu arba netinkamu (negalimu) naudoti Nacionalinėje žemės tarnyboje prie Žemės ūkio ministerijos komisijos </w:t>
      </w:r>
      <w:r w:rsidR="005D0656" w:rsidRPr="00F97B32">
        <w:rPr>
          <w:caps w:val="0"/>
          <w:szCs w:val="24"/>
        </w:rPr>
        <w:t xml:space="preserve">2021-06-28 </w:t>
      </w:r>
      <w:r w:rsidR="00CF5BB4" w:rsidRPr="00F97B32">
        <w:rPr>
          <w:caps w:val="0"/>
          <w:szCs w:val="24"/>
        </w:rPr>
        <w:t xml:space="preserve">posėdžio protokolo </w:t>
      </w:r>
      <w:r w:rsidR="005D0656" w:rsidRPr="00F97B32">
        <w:rPr>
          <w:caps w:val="0"/>
          <w:szCs w:val="24"/>
        </w:rPr>
        <w:t>Nr. 1LS-42-(4.94 E</w:t>
      </w:r>
      <w:r w:rsidR="00CF5BB4" w:rsidRPr="00F97B32">
        <w:rPr>
          <w:caps w:val="0"/>
          <w:szCs w:val="24"/>
        </w:rPr>
        <w:t xml:space="preserve">.) nuorašas, </w:t>
      </w:r>
      <w:r>
        <w:rPr>
          <w:caps w:val="0"/>
          <w:szCs w:val="24"/>
        </w:rPr>
        <w:t>9</w:t>
      </w:r>
      <w:r w:rsidR="00CF5BB4" w:rsidRPr="00F97B32">
        <w:rPr>
          <w:caps w:val="0"/>
          <w:szCs w:val="24"/>
        </w:rPr>
        <w:t xml:space="preserve"> lapai.</w:t>
      </w:r>
    </w:p>
    <w:p w14:paraId="4BC54A6D" w14:textId="2CF48B50" w:rsidR="00F97B32" w:rsidRDefault="00F97B32" w:rsidP="00F97B32">
      <w:pPr>
        <w:tabs>
          <w:tab w:val="left" w:pos="851"/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4. </w:t>
      </w:r>
      <w:r w:rsidR="00CF5BB4" w:rsidRPr="00F97B32">
        <w:rPr>
          <w:caps w:val="0"/>
          <w:szCs w:val="24"/>
        </w:rPr>
        <w:t xml:space="preserve">Nacionalinės žemės tarnybos prie Žemės ūkio ministerijos </w:t>
      </w:r>
      <w:r w:rsidR="005D0656" w:rsidRPr="00F97B32">
        <w:rPr>
          <w:caps w:val="0"/>
          <w:szCs w:val="24"/>
        </w:rPr>
        <w:t>direktoriaus 2021</w:t>
      </w:r>
      <w:r w:rsidR="00CF5BB4" w:rsidRPr="00F97B32">
        <w:rPr>
          <w:caps w:val="0"/>
          <w:szCs w:val="24"/>
        </w:rPr>
        <w:t xml:space="preserve"> m. liepos </w:t>
      </w:r>
      <w:r w:rsidR="005D0656" w:rsidRPr="00F97B32">
        <w:rPr>
          <w:caps w:val="0"/>
          <w:szCs w:val="24"/>
        </w:rPr>
        <w:t xml:space="preserve">1 </w:t>
      </w:r>
      <w:r w:rsidR="00CF5BB4" w:rsidRPr="00F97B32">
        <w:rPr>
          <w:caps w:val="0"/>
          <w:szCs w:val="24"/>
        </w:rPr>
        <w:t xml:space="preserve">d. įsakymo </w:t>
      </w:r>
      <w:r w:rsidR="005D0656" w:rsidRPr="00F97B32">
        <w:rPr>
          <w:caps w:val="0"/>
          <w:szCs w:val="24"/>
        </w:rPr>
        <w:t>Nr. 1PT-33-(1.12 E.)</w:t>
      </w:r>
      <w:r w:rsidR="007327A0" w:rsidRPr="00F97B32">
        <w:rPr>
          <w:caps w:val="0"/>
          <w:szCs w:val="24"/>
        </w:rPr>
        <w:t xml:space="preserve"> „Dėl Valstybės turto pripažinimo nereikalingu arba netinkamu (negalimu) naudoti Nacionalinėje žemės tarnyboje prie Žemės ūkio ministerijos ir jo perdavimo</w:t>
      </w:r>
      <w:r w:rsidR="00CF5BB4" w:rsidRPr="00F97B32">
        <w:rPr>
          <w:caps w:val="0"/>
          <w:szCs w:val="24"/>
        </w:rPr>
        <w:t xml:space="preserve">“ nuorašas, </w:t>
      </w:r>
      <w:r>
        <w:rPr>
          <w:caps w:val="0"/>
          <w:szCs w:val="24"/>
        </w:rPr>
        <w:t>6</w:t>
      </w:r>
      <w:r w:rsidR="00CF5BB4" w:rsidRPr="00F97B32">
        <w:rPr>
          <w:caps w:val="0"/>
          <w:szCs w:val="24"/>
        </w:rPr>
        <w:t xml:space="preserve"> lapai.</w:t>
      </w:r>
    </w:p>
    <w:p w14:paraId="1489471F" w14:textId="72666E03" w:rsidR="00F97B32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5. </w:t>
      </w:r>
      <w:r w:rsidR="007327A0" w:rsidRPr="00F97B32">
        <w:rPr>
          <w:caps w:val="0"/>
          <w:szCs w:val="24"/>
        </w:rPr>
        <w:t>Tarnybos</w:t>
      </w:r>
      <w:r w:rsidR="005D0656" w:rsidRPr="00F97B32">
        <w:rPr>
          <w:caps w:val="0"/>
          <w:szCs w:val="24"/>
        </w:rPr>
        <w:t xml:space="preserve"> 2021-07-02 </w:t>
      </w:r>
      <w:r w:rsidR="00CF5BB4" w:rsidRPr="00F97B32">
        <w:rPr>
          <w:caps w:val="0"/>
          <w:szCs w:val="24"/>
        </w:rPr>
        <w:t xml:space="preserve">rašto </w:t>
      </w:r>
      <w:r w:rsidR="005D0656" w:rsidRPr="00F97B32">
        <w:rPr>
          <w:caps w:val="0"/>
          <w:szCs w:val="24"/>
        </w:rPr>
        <w:t xml:space="preserve">Nr. 1SD-1527-(5.57 E.) </w:t>
      </w:r>
      <w:r w:rsidR="007327A0" w:rsidRPr="00F97B32">
        <w:rPr>
          <w:caps w:val="0"/>
          <w:szCs w:val="24"/>
        </w:rPr>
        <w:t>„Dėl siūlymo perimti pripažintą netinkamu (negalimu) naudoti Nacionalinėje žemės tarnyboje prie Žemės ūkio ministerijos Valstybės turtą</w:t>
      </w:r>
      <w:r w:rsidR="00CF5BB4" w:rsidRPr="00F97B32">
        <w:rPr>
          <w:caps w:val="0"/>
          <w:szCs w:val="24"/>
        </w:rPr>
        <w:t xml:space="preserve">“ nuorašas, </w:t>
      </w:r>
      <w:r>
        <w:rPr>
          <w:caps w:val="0"/>
          <w:szCs w:val="24"/>
        </w:rPr>
        <w:t>6</w:t>
      </w:r>
      <w:r w:rsidR="00CF5BB4" w:rsidRPr="00F97B32">
        <w:rPr>
          <w:caps w:val="0"/>
          <w:szCs w:val="24"/>
        </w:rPr>
        <w:t xml:space="preserve"> lapai.</w:t>
      </w:r>
    </w:p>
    <w:p w14:paraId="411E3512" w14:textId="4C7EBF97" w:rsidR="00F97B32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6. </w:t>
      </w:r>
      <w:r w:rsidR="007327A0" w:rsidRPr="00F97B32">
        <w:rPr>
          <w:caps w:val="0"/>
          <w:szCs w:val="24"/>
        </w:rPr>
        <w:t>Vilniaus Gedimino technikos universitet</w:t>
      </w:r>
      <w:r w:rsidR="005D0656" w:rsidRPr="00F97B32">
        <w:rPr>
          <w:caps w:val="0"/>
          <w:szCs w:val="24"/>
        </w:rPr>
        <w:t>o 2021</w:t>
      </w:r>
      <w:r w:rsidR="007327A0" w:rsidRPr="00F97B32">
        <w:rPr>
          <w:caps w:val="0"/>
          <w:szCs w:val="24"/>
        </w:rPr>
        <w:t>-</w:t>
      </w:r>
      <w:r w:rsidR="005D0656" w:rsidRPr="00F97B32">
        <w:rPr>
          <w:caps w:val="0"/>
          <w:szCs w:val="24"/>
        </w:rPr>
        <w:t>08</w:t>
      </w:r>
      <w:r w:rsidR="007327A0" w:rsidRPr="00F97B32">
        <w:rPr>
          <w:caps w:val="0"/>
          <w:szCs w:val="24"/>
        </w:rPr>
        <w:t>-</w:t>
      </w:r>
      <w:r w:rsidR="005D0656" w:rsidRPr="00F97B32">
        <w:rPr>
          <w:caps w:val="0"/>
          <w:szCs w:val="24"/>
        </w:rPr>
        <w:t xml:space="preserve">11 </w:t>
      </w:r>
      <w:r w:rsidR="00CF5BB4" w:rsidRPr="00F97B32">
        <w:rPr>
          <w:caps w:val="0"/>
          <w:szCs w:val="24"/>
        </w:rPr>
        <w:t xml:space="preserve">rašto </w:t>
      </w:r>
      <w:r w:rsidR="005D0656" w:rsidRPr="00F97B32">
        <w:rPr>
          <w:caps w:val="0"/>
          <w:szCs w:val="24"/>
        </w:rPr>
        <w:t>Nr. 10.6-0350-10.3 E-7405</w:t>
      </w:r>
      <w:r w:rsidR="007327A0" w:rsidRPr="00F97B32">
        <w:rPr>
          <w:caps w:val="0"/>
          <w:szCs w:val="24"/>
        </w:rPr>
        <w:t xml:space="preserve"> „Dėl sutikimo perimti pripažintą netinkamu (negalimu) naudoti Nacionalinėje žemės tarnyboje prie Žemės ūkio ministerijos Valstybės turtą“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14</w:t>
      </w:r>
      <w:r w:rsidR="00CF5BB4" w:rsidRPr="00F97B32">
        <w:rPr>
          <w:caps w:val="0"/>
          <w:szCs w:val="24"/>
        </w:rPr>
        <w:t xml:space="preserve"> lap</w:t>
      </w:r>
      <w:r>
        <w:rPr>
          <w:caps w:val="0"/>
          <w:szCs w:val="24"/>
        </w:rPr>
        <w:t>ų</w:t>
      </w:r>
      <w:r w:rsidR="00CF5BB4" w:rsidRPr="00F97B32">
        <w:rPr>
          <w:caps w:val="0"/>
          <w:szCs w:val="24"/>
        </w:rPr>
        <w:t>.</w:t>
      </w:r>
    </w:p>
    <w:p w14:paraId="26F24EDA" w14:textId="12FA8146" w:rsidR="00F97B32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7. </w:t>
      </w:r>
      <w:r w:rsidR="007327A0" w:rsidRPr="00F97B32">
        <w:rPr>
          <w:caps w:val="0"/>
          <w:szCs w:val="24"/>
        </w:rPr>
        <w:t xml:space="preserve">Tarnybos  </w:t>
      </w:r>
      <w:r w:rsidR="005D0656" w:rsidRPr="00F97B32">
        <w:rPr>
          <w:caps w:val="0"/>
          <w:szCs w:val="24"/>
        </w:rPr>
        <w:t xml:space="preserve">2021-07-16 </w:t>
      </w:r>
      <w:r w:rsidR="00CF5BB4" w:rsidRPr="00F97B32">
        <w:rPr>
          <w:caps w:val="0"/>
          <w:szCs w:val="24"/>
        </w:rPr>
        <w:t xml:space="preserve">rašto </w:t>
      </w:r>
      <w:r w:rsidR="005D0656" w:rsidRPr="00F97B32">
        <w:rPr>
          <w:caps w:val="0"/>
          <w:szCs w:val="24"/>
        </w:rPr>
        <w:t xml:space="preserve">Nr. 1SD-1670-(5.57 E.) </w:t>
      </w:r>
      <w:r w:rsidR="007327A0" w:rsidRPr="00F97B32">
        <w:rPr>
          <w:caps w:val="0"/>
          <w:szCs w:val="24"/>
        </w:rPr>
        <w:t>„</w:t>
      </w:r>
      <w:r w:rsidR="0048280B" w:rsidRPr="00F97B32">
        <w:rPr>
          <w:caps w:val="0"/>
          <w:szCs w:val="24"/>
        </w:rPr>
        <w:t>Dėl pripažinto netinkamu (negalimu) naudoti Nacionalinėje žemės tarnyboje prie Žemės ūkio ministerijos valstybės turto perdavimo“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13</w:t>
      </w:r>
      <w:r w:rsidR="00CF5BB4" w:rsidRPr="00F97B32">
        <w:rPr>
          <w:caps w:val="0"/>
          <w:szCs w:val="24"/>
        </w:rPr>
        <w:t xml:space="preserve"> lap</w:t>
      </w:r>
      <w:r>
        <w:rPr>
          <w:caps w:val="0"/>
          <w:szCs w:val="24"/>
        </w:rPr>
        <w:t>ų</w:t>
      </w:r>
      <w:r w:rsidR="00CF5BB4" w:rsidRPr="00F97B32">
        <w:rPr>
          <w:caps w:val="0"/>
          <w:szCs w:val="24"/>
        </w:rPr>
        <w:t>.</w:t>
      </w:r>
    </w:p>
    <w:p w14:paraId="1EEF1768" w14:textId="4048DF91" w:rsidR="005D0656" w:rsidRPr="00F97B32" w:rsidRDefault="00F97B32" w:rsidP="00F97B32">
      <w:pPr>
        <w:tabs>
          <w:tab w:val="center" w:pos="4153"/>
          <w:tab w:val="right" w:pos="8306"/>
        </w:tabs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8. </w:t>
      </w:r>
      <w:r w:rsidR="00CF5BB4" w:rsidRPr="00F97B32">
        <w:rPr>
          <w:caps w:val="0"/>
          <w:szCs w:val="24"/>
        </w:rPr>
        <w:t>Lietuvos Respublikos ž</w:t>
      </w:r>
      <w:r w:rsidR="0048280B" w:rsidRPr="00F97B32">
        <w:rPr>
          <w:caps w:val="0"/>
          <w:szCs w:val="24"/>
        </w:rPr>
        <w:t>emės ūkio ministerijos</w:t>
      </w:r>
      <w:r w:rsidR="005D0656" w:rsidRPr="00F97B32">
        <w:rPr>
          <w:caps w:val="0"/>
          <w:szCs w:val="24"/>
        </w:rPr>
        <w:t xml:space="preserve"> 2021</w:t>
      </w:r>
      <w:r w:rsidR="0048280B" w:rsidRPr="00F97B32">
        <w:rPr>
          <w:caps w:val="0"/>
          <w:szCs w:val="24"/>
        </w:rPr>
        <w:t>-</w:t>
      </w:r>
      <w:r w:rsidR="005D0656" w:rsidRPr="00F97B32">
        <w:rPr>
          <w:caps w:val="0"/>
          <w:szCs w:val="24"/>
        </w:rPr>
        <w:t>07</w:t>
      </w:r>
      <w:r w:rsidR="0048280B" w:rsidRPr="00F97B32">
        <w:rPr>
          <w:caps w:val="0"/>
          <w:szCs w:val="24"/>
        </w:rPr>
        <w:t>-</w:t>
      </w:r>
      <w:r w:rsidR="005D0656" w:rsidRPr="00F97B32">
        <w:rPr>
          <w:caps w:val="0"/>
          <w:szCs w:val="24"/>
        </w:rPr>
        <w:t xml:space="preserve">23 </w:t>
      </w:r>
      <w:r w:rsidR="00A54E8C" w:rsidRPr="00F97B32">
        <w:rPr>
          <w:caps w:val="0"/>
          <w:szCs w:val="24"/>
        </w:rPr>
        <w:t>rašt</w:t>
      </w:r>
      <w:r w:rsidR="00A54E8C">
        <w:rPr>
          <w:caps w:val="0"/>
          <w:szCs w:val="24"/>
        </w:rPr>
        <w:t xml:space="preserve">o </w:t>
      </w:r>
      <w:r w:rsidR="005D0656" w:rsidRPr="00F97B32">
        <w:rPr>
          <w:caps w:val="0"/>
          <w:szCs w:val="24"/>
        </w:rPr>
        <w:t>Nr. 2D-2066 (14.13 E</w:t>
      </w:r>
      <w:r w:rsidR="007327A0" w:rsidRPr="00F97B32">
        <w:rPr>
          <w:caps w:val="0"/>
          <w:szCs w:val="24"/>
        </w:rPr>
        <w:t xml:space="preserve"> )</w:t>
      </w:r>
      <w:r w:rsidR="0048280B" w:rsidRPr="00F97B32">
        <w:rPr>
          <w:caps w:val="0"/>
          <w:szCs w:val="24"/>
        </w:rPr>
        <w:t xml:space="preserve"> „Dėl pripažinto netinkamu (negalimu) naudoti Nacionalinėje žemės tarnyboje prie Žemės ūkio ministerijos Valstybės turto perdavimo“</w:t>
      </w:r>
      <w:r w:rsidR="00CF5BB4" w:rsidRPr="00F97B32">
        <w:rPr>
          <w:caps w:val="0"/>
          <w:szCs w:val="24"/>
        </w:rPr>
        <w:t xml:space="preserve"> nuorašas, </w:t>
      </w:r>
      <w:r>
        <w:rPr>
          <w:caps w:val="0"/>
          <w:szCs w:val="24"/>
        </w:rPr>
        <w:t>3</w:t>
      </w:r>
      <w:r w:rsidR="00CF5BB4" w:rsidRPr="00F97B32">
        <w:rPr>
          <w:caps w:val="0"/>
          <w:szCs w:val="24"/>
        </w:rPr>
        <w:t xml:space="preserve"> lapai</w:t>
      </w:r>
      <w:r w:rsidR="0048280B" w:rsidRPr="00F97B32">
        <w:rPr>
          <w:caps w:val="0"/>
          <w:szCs w:val="24"/>
        </w:rPr>
        <w:t>.</w:t>
      </w:r>
    </w:p>
    <w:p w14:paraId="412DB210" w14:textId="77777777" w:rsidR="004B697A" w:rsidRPr="00784C1B" w:rsidRDefault="004B697A" w:rsidP="005A4909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szCs w:val="24"/>
          <w:lang w:val="lt-LT"/>
        </w:rPr>
      </w:pPr>
    </w:p>
    <w:p w14:paraId="68639112" w14:textId="564020A1" w:rsidR="00D316B5" w:rsidRPr="00784C1B" w:rsidRDefault="00BE4F0D" w:rsidP="00BE4F0D">
      <w:pPr>
        <w:pStyle w:val="Header"/>
        <w:widowControl w:val="0"/>
        <w:spacing w:line="360" w:lineRule="auto"/>
        <w:jc w:val="both"/>
        <w:rPr>
          <w:caps w:val="0"/>
          <w:szCs w:val="24"/>
        </w:rPr>
      </w:pPr>
      <w:r w:rsidRPr="006053B7">
        <w:rPr>
          <w:caps w:val="0"/>
          <w:szCs w:val="24"/>
        </w:rPr>
        <w:t>Pagarbiai</w:t>
      </w:r>
    </w:p>
    <w:p w14:paraId="59BAEAA6" w14:textId="0EE483CF" w:rsidR="00F77F86" w:rsidRPr="00784C1B" w:rsidRDefault="0098191E" w:rsidP="00547BD3">
      <w:pPr>
        <w:widowControl w:val="0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Direktorius </w:t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</w:r>
      <w:r w:rsidR="0071389D">
        <w:rPr>
          <w:caps w:val="0"/>
          <w:szCs w:val="24"/>
        </w:rPr>
        <w:tab/>
        <w:t xml:space="preserve"> Laimonas Čiakas</w:t>
      </w:r>
    </w:p>
    <w:p w14:paraId="298F5321" w14:textId="77777777" w:rsidR="007903B6" w:rsidRPr="00784C1B" w:rsidRDefault="007903B6" w:rsidP="00547BD3">
      <w:pPr>
        <w:widowControl w:val="0"/>
        <w:jc w:val="both"/>
        <w:rPr>
          <w:caps w:val="0"/>
          <w:szCs w:val="24"/>
        </w:rPr>
      </w:pPr>
    </w:p>
    <w:p w14:paraId="3D22D4F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1B285C3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282E6F0F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529B2597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3B67A76D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9BB7644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B597E17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3AB9C115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5AD3A1B1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7FDFA624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84DB588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4BBB48B3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4D870380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03B1756A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7A7D05F" w14:textId="77777777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741F72FB" w14:textId="1FE9F77F" w:rsidR="00BE4F0D" w:rsidRDefault="00BE4F0D" w:rsidP="00547BD3">
      <w:pPr>
        <w:pStyle w:val="Header"/>
        <w:widowControl w:val="0"/>
        <w:rPr>
          <w:caps w:val="0"/>
          <w:lang w:val="lt-LT"/>
        </w:rPr>
      </w:pPr>
    </w:p>
    <w:p w14:paraId="6DC87689" w14:textId="3E7856D6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29A82D54" w14:textId="33DFC456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2A7BE266" w14:textId="6DA91DA5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0BE344CC" w14:textId="28D2F158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3F818F64" w14:textId="6866C1AC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920D53A" w14:textId="0BA0E193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35FA6D2A" w14:textId="633AB6E7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5E87A32B" w14:textId="148B8E01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8D3669F" w14:textId="7114CCAF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5FD3721" w14:textId="1E38DA03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06106395" w14:textId="3DC91156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65AAF1A6" w14:textId="6A054C3D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684A9F51" w14:textId="11CEDA7E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5FCDC3E5" w14:textId="77777777" w:rsidR="00CF5BB4" w:rsidRDefault="00CF5BB4" w:rsidP="00547BD3">
      <w:pPr>
        <w:pStyle w:val="Header"/>
        <w:widowControl w:val="0"/>
        <w:rPr>
          <w:caps w:val="0"/>
          <w:lang w:val="lt-LT"/>
        </w:rPr>
      </w:pPr>
    </w:p>
    <w:p w14:paraId="43B0D6C1" w14:textId="77777777" w:rsidR="00A54E8C" w:rsidRDefault="00A54E8C" w:rsidP="00547BD3">
      <w:pPr>
        <w:pStyle w:val="Header"/>
        <w:widowControl w:val="0"/>
        <w:rPr>
          <w:caps w:val="0"/>
          <w:lang w:val="lt-LT"/>
        </w:rPr>
      </w:pPr>
    </w:p>
    <w:p w14:paraId="112269E4" w14:textId="77777777" w:rsidR="00EB59F5" w:rsidRDefault="00310FA4" w:rsidP="00547BD3">
      <w:pPr>
        <w:pStyle w:val="Header"/>
        <w:widowControl w:val="0"/>
        <w:rPr>
          <w:rStyle w:val="Hyperlink"/>
          <w:caps w:val="0"/>
          <w:color w:val="auto"/>
          <w:u w:val="none"/>
          <w:lang w:val="lt-LT"/>
        </w:rPr>
      </w:pPr>
      <w:r w:rsidRPr="00D64AEF">
        <w:rPr>
          <w:caps w:val="0"/>
          <w:lang w:val="lt-LT"/>
        </w:rPr>
        <w:t xml:space="preserve">Edita Gleb, tel. 8 706 85 092, el. p. </w:t>
      </w:r>
      <w:hyperlink r:id="rId12" w:history="1">
        <w:r w:rsidRPr="00D64AEF">
          <w:rPr>
            <w:rStyle w:val="Hyperlink"/>
            <w:caps w:val="0"/>
            <w:color w:val="auto"/>
            <w:u w:val="none"/>
            <w:lang w:val="lt-LT"/>
          </w:rPr>
          <w:t>Edita.Gleb@nzt.lt</w:t>
        </w:r>
      </w:hyperlink>
    </w:p>
    <w:p w14:paraId="0619EC79" w14:textId="7DD6D154" w:rsidR="001C4854" w:rsidRPr="00784C1B" w:rsidRDefault="001C4854" w:rsidP="00547BD3">
      <w:pPr>
        <w:pStyle w:val="Header"/>
        <w:widowControl w:val="0"/>
        <w:rPr>
          <w:caps w:val="0"/>
          <w:szCs w:val="24"/>
          <w:lang w:val="lt-LT"/>
        </w:rPr>
      </w:pPr>
    </w:p>
    <w:sectPr w:rsidR="001C4854" w:rsidRPr="00784C1B" w:rsidSect="00EC180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276" w:left="1701" w:header="567" w:footer="136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9DB38" w16cex:dateUtc="2021-08-20T04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8A36" w14:textId="77777777" w:rsidR="006A0EE8" w:rsidRDefault="006A0EE8">
      <w:r>
        <w:separator/>
      </w:r>
    </w:p>
  </w:endnote>
  <w:endnote w:type="continuationSeparator" w:id="0">
    <w:p w14:paraId="1D02319A" w14:textId="77777777" w:rsidR="006A0EE8" w:rsidRDefault="006A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2" w14:textId="77777777" w:rsidR="001C4854" w:rsidRDefault="001C48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93" w14:textId="77777777" w:rsidR="001C4854" w:rsidRDefault="001C48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4" w14:textId="77777777" w:rsidR="001C4854" w:rsidRDefault="001C48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7"/>
      <w:gridCol w:w="2265"/>
      <w:gridCol w:w="2812"/>
      <w:gridCol w:w="1896"/>
    </w:tblGrid>
    <w:tr w:rsidR="001C4854" w14:paraId="0619ECA0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0619EC95" w14:textId="77777777" w:rsidR="001C4854" w:rsidRPr="00552C2C" w:rsidRDefault="001C4854" w:rsidP="00EB0146">
          <w:pPr>
            <w:pStyle w:val="Apacia"/>
            <w:spacing w:before="120"/>
          </w:pPr>
          <w:r w:rsidRPr="00552C2C">
            <w:t>Biudžetinė įstaiga</w:t>
          </w:r>
        </w:p>
        <w:p w14:paraId="0619EC96" w14:textId="77777777" w:rsidR="001C4854" w:rsidRDefault="001C4854" w:rsidP="00922EB7">
          <w:pPr>
            <w:pStyle w:val="Apacia"/>
          </w:pPr>
          <w:r w:rsidRPr="00552C2C">
            <w:t>Gedimino pr. 19</w:t>
          </w:r>
        </w:p>
        <w:p w14:paraId="0619EC97" w14:textId="77777777" w:rsidR="001C4854" w:rsidRDefault="001C4854" w:rsidP="00922EB7">
          <w:pPr>
            <w:pStyle w:val="Apacia"/>
          </w:pPr>
          <w:r w:rsidRPr="00552C2C">
            <w:t>01103 Vilnius</w:t>
          </w:r>
        </w:p>
        <w:p w14:paraId="0619EC98" w14:textId="77777777" w:rsidR="001C4854" w:rsidRPr="00552C2C" w:rsidRDefault="001C4854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0619EC99" w14:textId="77777777" w:rsidR="001C4854" w:rsidRPr="00552C2C" w:rsidRDefault="001C4854" w:rsidP="00922EB7">
          <w:pPr>
            <w:pStyle w:val="Apacia"/>
            <w:spacing w:before="120"/>
          </w:pPr>
          <w:r w:rsidRPr="00552C2C">
            <w:t>Tel.    8 706 86 666</w:t>
          </w:r>
        </w:p>
        <w:p w14:paraId="0619EC9A" w14:textId="77777777" w:rsidR="001C4854" w:rsidRPr="00552C2C" w:rsidRDefault="001C4854" w:rsidP="00922EB7">
          <w:pPr>
            <w:pStyle w:val="Apacia"/>
            <w:ind w:right="-108"/>
          </w:pPr>
          <w:r w:rsidRPr="00552C2C">
            <w:t>Tel.    8 706 85 003</w:t>
          </w:r>
        </w:p>
        <w:p w14:paraId="0619EC9B" w14:textId="77777777" w:rsidR="001C4854" w:rsidRDefault="001C4854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0619EC9C" w14:textId="77777777" w:rsidR="001C4854" w:rsidRPr="00552C2C" w:rsidRDefault="001C4854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0619EC9D" w14:textId="77777777" w:rsidR="001C4854" w:rsidRPr="00552C2C" w:rsidRDefault="001C4854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0619EC9E" w14:textId="77777777" w:rsidR="001C4854" w:rsidRDefault="001C4854" w:rsidP="00922EB7">
          <w:pPr>
            <w:pStyle w:val="Apacia"/>
            <w:ind w:right="-108"/>
          </w:pPr>
          <w:r>
            <w:t xml:space="preserve">Kodas 188704927 </w:t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0619ECA2" wp14:editId="0619ECA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0619ECA4" wp14:editId="0619ECA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0619ECA6" wp14:editId="0619ECA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0619ECA8" wp14:editId="0619ECA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8890" b="0"/>
                <wp:wrapNone/>
                <wp:docPr id="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B1596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0619ECAA" wp14:editId="0619ECAB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889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0619EC9F" w14:textId="77777777" w:rsidR="001C4854" w:rsidRDefault="001B1596" w:rsidP="00215687">
          <w:pPr>
            <w:spacing w:before="120"/>
          </w:pPr>
          <w:r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0619ECAC" wp14:editId="0619ECAD">
                <wp:extent cx="1060450" cy="475615"/>
                <wp:effectExtent l="0" t="0" r="6350" b="635"/>
                <wp:docPr id="3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19ECA1" w14:textId="77777777" w:rsidR="001C4854" w:rsidRDefault="001C485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B3746" w14:textId="77777777" w:rsidR="006A0EE8" w:rsidRDefault="006A0EE8">
      <w:r>
        <w:separator/>
      </w:r>
    </w:p>
  </w:footnote>
  <w:footnote w:type="continuationSeparator" w:id="0">
    <w:p w14:paraId="3FC67E94" w14:textId="77777777" w:rsidR="006A0EE8" w:rsidRDefault="006A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8E" w14:textId="7777777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9EC8F" w14:textId="77777777" w:rsidR="001C4854" w:rsidRDefault="001C4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C90" w14:textId="5C20B457" w:rsidR="001C4854" w:rsidRDefault="001C48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1C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19EC91" w14:textId="77777777" w:rsidR="001C4854" w:rsidRDefault="001C4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FD1CE5"/>
    <w:multiLevelType w:val="hybridMultilevel"/>
    <w:tmpl w:val="C8AC173A"/>
    <w:lvl w:ilvl="0" w:tplc="161EF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EB0AC7"/>
    <w:multiLevelType w:val="hybridMultilevel"/>
    <w:tmpl w:val="BC08342E"/>
    <w:lvl w:ilvl="0" w:tplc="FF5E50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FC5634"/>
    <w:multiLevelType w:val="hybridMultilevel"/>
    <w:tmpl w:val="44806D46"/>
    <w:lvl w:ilvl="0" w:tplc="DA50BDB4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34760EB"/>
    <w:multiLevelType w:val="hybridMultilevel"/>
    <w:tmpl w:val="7CF8D9DA"/>
    <w:lvl w:ilvl="0" w:tplc="04B4E7DC">
      <w:start w:val="1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24A47DC"/>
    <w:multiLevelType w:val="hybridMultilevel"/>
    <w:tmpl w:val="F372DE76"/>
    <w:lvl w:ilvl="0" w:tplc="D28CE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D063CB"/>
    <w:multiLevelType w:val="hybridMultilevel"/>
    <w:tmpl w:val="135ACBBC"/>
    <w:lvl w:ilvl="0" w:tplc="91CEF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6A21C2"/>
    <w:multiLevelType w:val="hybridMultilevel"/>
    <w:tmpl w:val="C9A2C584"/>
    <w:lvl w:ilvl="0" w:tplc="5FAE0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900"/>
    <w:rsid w:val="00010B6A"/>
    <w:rsid w:val="00013EFD"/>
    <w:rsid w:val="00021326"/>
    <w:rsid w:val="0003115D"/>
    <w:rsid w:val="000375E4"/>
    <w:rsid w:val="000412E4"/>
    <w:rsid w:val="00042631"/>
    <w:rsid w:val="0004773C"/>
    <w:rsid w:val="00067E9F"/>
    <w:rsid w:val="00072F42"/>
    <w:rsid w:val="000841B6"/>
    <w:rsid w:val="00095AC2"/>
    <w:rsid w:val="00095DB0"/>
    <w:rsid w:val="000A5D7B"/>
    <w:rsid w:val="000B3800"/>
    <w:rsid w:val="000C31A7"/>
    <w:rsid w:val="000D0F71"/>
    <w:rsid w:val="000E6F3F"/>
    <w:rsid w:val="000F5C42"/>
    <w:rsid w:val="00111826"/>
    <w:rsid w:val="0011330C"/>
    <w:rsid w:val="001211D0"/>
    <w:rsid w:val="00123CD6"/>
    <w:rsid w:val="00124D89"/>
    <w:rsid w:val="00133154"/>
    <w:rsid w:val="001373FC"/>
    <w:rsid w:val="00141AE1"/>
    <w:rsid w:val="001447AE"/>
    <w:rsid w:val="00147A88"/>
    <w:rsid w:val="001664CA"/>
    <w:rsid w:val="0016789D"/>
    <w:rsid w:val="00175167"/>
    <w:rsid w:val="001802EF"/>
    <w:rsid w:val="00186086"/>
    <w:rsid w:val="00187F2A"/>
    <w:rsid w:val="001B0ECB"/>
    <w:rsid w:val="001B1596"/>
    <w:rsid w:val="001B1D5F"/>
    <w:rsid w:val="001C0F86"/>
    <w:rsid w:val="001C1176"/>
    <w:rsid w:val="001C2E26"/>
    <w:rsid w:val="001C4854"/>
    <w:rsid w:val="001C4F92"/>
    <w:rsid w:val="001C7358"/>
    <w:rsid w:val="001D29AD"/>
    <w:rsid w:val="001E13FA"/>
    <w:rsid w:val="001E6D1C"/>
    <w:rsid w:val="0020223E"/>
    <w:rsid w:val="00203601"/>
    <w:rsid w:val="00206B82"/>
    <w:rsid w:val="00211BF8"/>
    <w:rsid w:val="00215687"/>
    <w:rsid w:val="00215804"/>
    <w:rsid w:val="00217CCD"/>
    <w:rsid w:val="0022457F"/>
    <w:rsid w:val="002271E7"/>
    <w:rsid w:val="00230566"/>
    <w:rsid w:val="00230886"/>
    <w:rsid w:val="00232FA4"/>
    <w:rsid w:val="0023382E"/>
    <w:rsid w:val="00242021"/>
    <w:rsid w:val="002458A0"/>
    <w:rsid w:val="002528AD"/>
    <w:rsid w:val="00252A7B"/>
    <w:rsid w:val="0025576C"/>
    <w:rsid w:val="002620BB"/>
    <w:rsid w:val="002646B3"/>
    <w:rsid w:val="00265E48"/>
    <w:rsid w:val="002671C4"/>
    <w:rsid w:val="0027215E"/>
    <w:rsid w:val="00275FB8"/>
    <w:rsid w:val="002861AF"/>
    <w:rsid w:val="00290354"/>
    <w:rsid w:val="002905E8"/>
    <w:rsid w:val="00293128"/>
    <w:rsid w:val="00294A98"/>
    <w:rsid w:val="00296ACD"/>
    <w:rsid w:val="002A3C42"/>
    <w:rsid w:val="002B0A9D"/>
    <w:rsid w:val="002B3BFB"/>
    <w:rsid w:val="002B3E38"/>
    <w:rsid w:val="002B742D"/>
    <w:rsid w:val="002C0231"/>
    <w:rsid w:val="002C5088"/>
    <w:rsid w:val="002D758C"/>
    <w:rsid w:val="002D7781"/>
    <w:rsid w:val="002E06BD"/>
    <w:rsid w:val="002E1D24"/>
    <w:rsid w:val="002E6546"/>
    <w:rsid w:val="002F00E6"/>
    <w:rsid w:val="00310FA4"/>
    <w:rsid w:val="00313A5E"/>
    <w:rsid w:val="003168CF"/>
    <w:rsid w:val="00321079"/>
    <w:rsid w:val="00321643"/>
    <w:rsid w:val="00323C75"/>
    <w:rsid w:val="003245B6"/>
    <w:rsid w:val="00324D11"/>
    <w:rsid w:val="00325270"/>
    <w:rsid w:val="00332215"/>
    <w:rsid w:val="003475AE"/>
    <w:rsid w:val="0035041E"/>
    <w:rsid w:val="00354DD2"/>
    <w:rsid w:val="003609BF"/>
    <w:rsid w:val="003671BA"/>
    <w:rsid w:val="003728B1"/>
    <w:rsid w:val="00373F99"/>
    <w:rsid w:val="003842D2"/>
    <w:rsid w:val="003909D9"/>
    <w:rsid w:val="0039199C"/>
    <w:rsid w:val="003A37E8"/>
    <w:rsid w:val="003B01EA"/>
    <w:rsid w:val="003B0DD1"/>
    <w:rsid w:val="003B1F4B"/>
    <w:rsid w:val="003B5383"/>
    <w:rsid w:val="003C6B4A"/>
    <w:rsid w:val="003D7584"/>
    <w:rsid w:val="003E3178"/>
    <w:rsid w:val="003E3DB6"/>
    <w:rsid w:val="003F46D5"/>
    <w:rsid w:val="00410840"/>
    <w:rsid w:val="00411F14"/>
    <w:rsid w:val="00413E6A"/>
    <w:rsid w:val="00414E1A"/>
    <w:rsid w:val="00416104"/>
    <w:rsid w:val="00416517"/>
    <w:rsid w:val="004175D7"/>
    <w:rsid w:val="004320A6"/>
    <w:rsid w:val="00433DCA"/>
    <w:rsid w:val="00434255"/>
    <w:rsid w:val="00440DDD"/>
    <w:rsid w:val="00455ADB"/>
    <w:rsid w:val="00457F6A"/>
    <w:rsid w:val="00464307"/>
    <w:rsid w:val="0047055B"/>
    <w:rsid w:val="0047398C"/>
    <w:rsid w:val="0048280B"/>
    <w:rsid w:val="00486AB3"/>
    <w:rsid w:val="004A51F5"/>
    <w:rsid w:val="004A5AC1"/>
    <w:rsid w:val="004B1ED7"/>
    <w:rsid w:val="004B697A"/>
    <w:rsid w:val="004C0A8F"/>
    <w:rsid w:val="004C24B3"/>
    <w:rsid w:val="004C351F"/>
    <w:rsid w:val="004C458C"/>
    <w:rsid w:val="004C4E5B"/>
    <w:rsid w:val="004C57F3"/>
    <w:rsid w:val="004D395F"/>
    <w:rsid w:val="004E0397"/>
    <w:rsid w:val="004E357A"/>
    <w:rsid w:val="004F7179"/>
    <w:rsid w:val="004F7468"/>
    <w:rsid w:val="0050535E"/>
    <w:rsid w:val="005076FC"/>
    <w:rsid w:val="00522742"/>
    <w:rsid w:val="00526174"/>
    <w:rsid w:val="00531523"/>
    <w:rsid w:val="00535468"/>
    <w:rsid w:val="00537286"/>
    <w:rsid w:val="00537D8A"/>
    <w:rsid w:val="005411B9"/>
    <w:rsid w:val="00547BD3"/>
    <w:rsid w:val="00550D23"/>
    <w:rsid w:val="005522FF"/>
    <w:rsid w:val="00552C2C"/>
    <w:rsid w:val="00554CA4"/>
    <w:rsid w:val="005610CD"/>
    <w:rsid w:val="005664DB"/>
    <w:rsid w:val="00570B20"/>
    <w:rsid w:val="00571523"/>
    <w:rsid w:val="00571978"/>
    <w:rsid w:val="00590C58"/>
    <w:rsid w:val="005A0F9A"/>
    <w:rsid w:val="005A25F5"/>
    <w:rsid w:val="005A4909"/>
    <w:rsid w:val="005A75EA"/>
    <w:rsid w:val="005B098B"/>
    <w:rsid w:val="005B7E48"/>
    <w:rsid w:val="005C2673"/>
    <w:rsid w:val="005D0656"/>
    <w:rsid w:val="005D5E57"/>
    <w:rsid w:val="005E4A0A"/>
    <w:rsid w:val="005E53ED"/>
    <w:rsid w:val="005F151A"/>
    <w:rsid w:val="0060195B"/>
    <w:rsid w:val="00601FDD"/>
    <w:rsid w:val="00615586"/>
    <w:rsid w:val="006168C9"/>
    <w:rsid w:val="0061712A"/>
    <w:rsid w:val="006179BD"/>
    <w:rsid w:val="00644971"/>
    <w:rsid w:val="00655CE1"/>
    <w:rsid w:val="006560E5"/>
    <w:rsid w:val="00656D28"/>
    <w:rsid w:val="00660458"/>
    <w:rsid w:val="006655CA"/>
    <w:rsid w:val="00671CBA"/>
    <w:rsid w:val="00673892"/>
    <w:rsid w:val="00676960"/>
    <w:rsid w:val="00680D4F"/>
    <w:rsid w:val="00681C37"/>
    <w:rsid w:val="00684FCA"/>
    <w:rsid w:val="00686C87"/>
    <w:rsid w:val="00691F04"/>
    <w:rsid w:val="00696D8A"/>
    <w:rsid w:val="006A0EE8"/>
    <w:rsid w:val="006A245C"/>
    <w:rsid w:val="006A7358"/>
    <w:rsid w:val="006A7467"/>
    <w:rsid w:val="006B0B05"/>
    <w:rsid w:val="006B66AD"/>
    <w:rsid w:val="006C2CB5"/>
    <w:rsid w:val="006D2720"/>
    <w:rsid w:val="006D4D88"/>
    <w:rsid w:val="006E23D2"/>
    <w:rsid w:val="006E5186"/>
    <w:rsid w:val="006F034E"/>
    <w:rsid w:val="006F4A2E"/>
    <w:rsid w:val="006F4C55"/>
    <w:rsid w:val="006F7E69"/>
    <w:rsid w:val="00704967"/>
    <w:rsid w:val="007106B8"/>
    <w:rsid w:val="0071389D"/>
    <w:rsid w:val="00726226"/>
    <w:rsid w:val="0073276C"/>
    <w:rsid w:val="007327A0"/>
    <w:rsid w:val="007333FD"/>
    <w:rsid w:val="00733EB3"/>
    <w:rsid w:val="00743E26"/>
    <w:rsid w:val="0075068B"/>
    <w:rsid w:val="00751ADB"/>
    <w:rsid w:val="00753982"/>
    <w:rsid w:val="00755F9C"/>
    <w:rsid w:val="00757951"/>
    <w:rsid w:val="00763B04"/>
    <w:rsid w:val="0076697A"/>
    <w:rsid w:val="007702F1"/>
    <w:rsid w:val="00774BE9"/>
    <w:rsid w:val="007771FF"/>
    <w:rsid w:val="00782220"/>
    <w:rsid w:val="00783818"/>
    <w:rsid w:val="00784C1B"/>
    <w:rsid w:val="007903B6"/>
    <w:rsid w:val="00792C44"/>
    <w:rsid w:val="007A001D"/>
    <w:rsid w:val="007B1DEF"/>
    <w:rsid w:val="007C2AA9"/>
    <w:rsid w:val="007C4795"/>
    <w:rsid w:val="007C5F7A"/>
    <w:rsid w:val="007D0056"/>
    <w:rsid w:val="007D13AA"/>
    <w:rsid w:val="007E318E"/>
    <w:rsid w:val="007E63E4"/>
    <w:rsid w:val="007F2B80"/>
    <w:rsid w:val="00800215"/>
    <w:rsid w:val="00802392"/>
    <w:rsid w:val="0080351E"/>
    <w:rsid w:val="00803F52"/>
    <w:rsid w:val="00810CA5"/>
    <w:rsid w:val="00820635"/>
    <w:rsid w:val="00823DC4"/>
    <w:rsid w:val="00830E24"/>
    <w:rsid w:val="00837008"/>
    <w:rsid w:val="00841AD3"/>
    <w:rsid w:val="00850A67"/>
    <w:rsid w:val="00861DB7"/>
    <w:rsid w:val="008621F7"/>
    <w:rsid w:val="00865B74"/>
    <w:rsid w:val="008662D1"/>
    <w:rsid w:val="008668B1"/>
    <w:rsid w:val="00871633"/>
    <w:rsid w:val="00876883"/>
    <w:rsid w:val="0088123F"/>
    <w:rsid w:val="0088140C"/>
    <w:rsid w:val="00886B59"/>
    <w:rsid w:val="008872E8"/>
    <w:rsid w:val="00892400"/>
    <w:rsid w:val="00895F89"/>
    <w:rsid w:val="008A7403"/>
    <w:rsid w:val="008B0D9A"/>
    <w:rsid w:val="008B2BB1"/>
    <w:rsid w:val="008C0334"/>
    <w:rsid w:val="008C1981"/>
    <w:rsid w:val="008C19EB"/>
    <w:rsid w:val="008C666C"/>
    <w:rsid w:val="008D1F4E"/>
    <w:rsid w:val="008D5D84"/>
    <w:rsid w:val="008D5EE1"/>
    <w:rsid w:val="008D6985"/>
    <w:rsid w:val="008D6C25"/>
    <w:rsid w:val="008D7ED0"/>
    <w:rsid w:val="008E0E17"/>
    <w:rsid w:val="008F06F2"/>
    <w:rsid w:val="008F3C66"/>
    <w:rsid w:val="008F6EA5"/>
    <w:rsid w:val="0090061F"/>
    <w:rsid w:val="009021DE"/>
    <w:rsid w:val="009056E8"/>
    <w:rsid w:val="0091250A"/>
    <w:rsid w:val="00922EB7"/>
    <w:rsid w:val="009246B0"/>
    <w:rsid w:val="00926D16"/>
    <w:rsid w:val="009270EF"/>
    <w:rsid w:val="009278A8"/>
    <w:rsid w:val="00930337"/>
    <w:rsid w:val="00935058"/>
    <w:rsid w:val="009404CF"/>
    <w:rsid w:val="00941FAC"/>
    <w:rsid w:val="00942A88"/>
    <w:rsid w:val="00944ACA"/>
    <w:rsid w:val="00957D44"/>
    <w:rsid w:val="00965955"/>
    <w:rsid w:val="00974E7B"/>
    <w:rsid w:val="009769D7"/>
    <w:rsid w:val="00980590"/>
    <w:rsid w:val="0098191E"/>
    <w:rsid w:val="00982623"/>
    <w:rsid w:val="00987535"/>
    <w:rsid w:val="0099133C"/>
    <w:rsid w:val="00991850"/>
    <w:rsid w:val="00995DE9"/>
    <w:rsid w:val="00996840"/>
    <w:rsid w:val="00996BB6"/>
    <w:rsid w:val="009A0F42"/>
    <w:rsid w:val="009B3671"/>
    <w:rsid w:val="009B43D6"/>
    <w:rsid w:val="009B5A22"/>
    <w:rsid w:val="009E1B78"/>
    <w:rsid w:val="009E33CB"/>
    <w:rsid w:val="009F1A57"/>
    <w:rsid w:val="00A06BEC"/>
    <w:rsid w:val="00A13175"/>
    <w:rsid w:val="00A22D2D"/>
    <w:rsid w:val="00A32049"/>
    <w:rsid w:val="00A40E0C"/>
    <w:rsid w:val="00A4236F"/>
    <w:rsid w:val="00A42D2D"/>
    <w:rsid w:val="00A42EC5"/>
    <w:rsid w:val="00A463EF"/>
    <w:rsid w:val="00A4658E"/>
    <w:rsid w:val="00A46D85"/>
    <w:rsid w:val="00A51C84"/>
    <w:rsid w:val="00A54E8C"/>
    <w:rsid w:val="00A55E31"/>
    <w:rsid w:val="00A563F4"/>
    <w:rsid w:val="00A57DB3"/>
    <w:rsid w:val="00A63258"/>
    <w:rsid w:val="00A66C37"/>
    <w:rsid w:val="00A718A2"/>
    <w:rsid w:val="00A74325"/>
    <w:rsid w:val="00A7517F"/>
    <w:rsid w:val="00A75FBF"/>
    <w:rsid w:val="00A82530"/>
    <w:rsid w:val="00A82C08"/>
    <w:rsid w:val="00A834BA"/>
    <w:rsid w:val="00A84B3F"/>
    <w:rsid w:val="00A86D0B"/>
    <w:rsid w:val="00A9084D"/>
    <w:rsid w:val="00AA6DF4"/>
    <w:rsid w:val="00AB710A"/>
    <w:rsid w:val="00AC2137"/>
    <w:rsid w:val="00AC2C21"/>
    <w:rsid w:val="00AD159E"/>
    <w:rsid w:val="00AD7A45"/>
    <w:rsid w:val="00AE7EA8"/>
    <w:rsid w:val="00AF42AF"/>
    <w:rsid w:val="00B0505B"/>
    <w:rsid w:val="00B15657"/>
    <w:rsid w:val="00B16A1D"/>
    <w:rsid w:val="00B20E7E"/>
    <w:rsid w:val="00B353DD"/>
    <w:rsid w:val="00B4196C"/>
    <w:rsid w:val="00B425B2"/>
    <w:rsid w:val="00B44968"/>
    <w:rsid w:val="00B45B34"/>
    <w:rsid w:val="00B46A9D"/>
    <w:rsid w:val="00B501FB"/>
    <w:rsid w:val="00B56DA7"/>
    <w:rsid w:val="00B83E24"/>
    <w:rsid w:val="00BA3C02"/>
    <w:rsid w:val="00BA4B9E"/>
    <w:rsid w:val="00BA5948"/>
    <w:rsid w:val="00BB2CE0"/>
    <w:rsid w:val="00BB5A79"/>
    <w:rsid w:val="00BD014D"/>
    <w:rsid w:val="00BD0614"/>
    <w:rsid w:val="00BD5BC3"/>
    <w:rsid w:val="00BE35E3"/>
    <w:rsid w:val="00BE4F0D"/>
    <w:rsid w:val="00BE7228"/>
    <w:rsid w:val="00BF1627"/>
    <w:rsid w:val="00BF2932"/>
    <w:rsid w:val="00BF47CA"/>
    <w:rsid w:val="00BF60FC"/>
    <w:rsid w:val="00BF6C5E"/>
    <w:rsid w:val="00C10F8B"/>
    <w:rsid w:val="00C12696"/>
    <w:rsid w:val="00C12978"/>
    <w:rsid w:val="00C13F94"/>
    <w:rsid w:val="00C24823"/>
    <w:rsid w:val="00C270E8"/>
    <w:rsid w:val="00C30B52"/>
    <w:rsid w:val="00C370BE"/>
    <w:rsid w:val="00C443DC"/>
    <w:rsid w:val="00C44B90"/>
    <w:rsid w:val="00C44E43"/>
    <w:rsid w:val="00C46722"/>
    <w:rsid w:val="00C47BB6"/>
    <w:rsid w:val="00C50CB0"/>
    <w:rsid w:val="00C529BA"/>
    <w:rsid w:val="00C61443"/>
    <w:rsid w:val="00C61B92"/>
    <w:rsid w:val="00C657EF"/>
    <w:rsid w:val="00C72A6F"/>
    <w:rsid w:val="00C742D8"/>
    <w:rsid w:val="00C75650"/>
    <w:rsid w:val="00C756CB"/>
    <w:rsid w:val="00C7584E"/>
    <w:rsid w:val="00C767A8"/>
    <w:rsid w:val="00C80F30"/>
    <w:rsid w:val="00C81F4B"/>
    <w:rsid w:val="00C90B1A"/>
    <w:rsid w:val="00C91028"/>
    <w:rsid w:val="00C91B69"/>
    <w:rsid w:val="00C92E07"/>
    <w:rsid w:val="00CA4FA0"/>
    <w:rsid w:val="00CB1DD8"/>
    <w:rsid w:val="00CC437A"/>
    <w:rsid w:val="00CC761A"/>
    <w:rsid w:val="00CD7828"/>
    <w:rsid w:val="00CD7F81"/>
    <w:rsid w:val="00CE013D"/>
    <w:rsid w:val="00CE1E44"/>
    <w:rsid w:val="00CF1A03"/>
    <w:rsid w:val="00CF2EC2"/>
    <w:rsid w:val="00CF5BB4"/>
    <w:rsid w:val="00CF60E9"/>
    <w:rsid w:val="00CF67E7"/>
    <w:rsid w:val="00D17AC7"/>
    <w:rsid w:val="00D316B5"/>
    <w:rsid w:val="00D371EE"/>
    <w:rsid w:val="00D37934"/>
    <w:rsid w:val="00D45781"/>
    <w:rsid w:val="00D50F0A"/>
    <w:rsid w:val="00D532D4"/>
    <w:rsid w:val="00D53405"/>
    <w:rsid w:val="00D55CC0"/>
    <w:rsid w:val="00D60329"/>
    <w:rsid w:val="00D63A26"/>
    <w:rsid w:val="00D63C76"/>
    <w:rsid w:val="00D70997"/>
    <w:rsid w:val="00D72DB7"/>
    <w:rsid w:val="00D75F75"/>
    <w:rsid w:val="00D80440"/>
    <w:rsid w:val="00D869B5"/>
    <w:rsid w:val="00D86A3F"/>
    <w:rsid w:val="00D92B24"/>
    <w:rsid w:val="00D94963"/>
    <w:rsid w:val="00D97019"/>
    <w:rsid w:val="00D97689"/>
    <w:rsid w:val="00DA475A"/>
    <w:rsid w:val="00DB51BF"/>
    <w:rsid w:val="00DB701F"/>
    <w:rsid w:val="00DC5336"/>
    <w:rsid w:val="00DC6FE0"/>
    <w:rsid w:val="00DD1C71"/>
    <w:rsid w:val="00DD242E"/>
    <w:rsid w:val="00DD4F4E"/>
    <w:rsid w:val="00DD66A0"/>
    <w:rsid w:val="00DE37E4"/>
    <w:rsid w:val="00DE4EEB"/>
    <w:rsid w:val="00DE5C0A"/>
    <w:rsid w:val="00DE72C5"/>
    <w:rsid w:val="00DF019B"/>
    <w:rsid w:val="00DF1CA1"/>
    <w:rsid w:val="00E00297"/>
    <w:rsid w:val="00E051C3"/>
    <w:rsid w:val="00E101D2"/>
    <w:rsid w:val="00E10EF5"/>
    <w:rsid w:val="00E218CE"/>
    <w:rsid w:val="00E268B5"/>
    <w:rsid w:val="00E26CD6"/>
    <w:rsid w:val="00E322F8"/>
    <w:rsid w:val="00E33B82"/>
    <w:rsid w:val="00E348EB"/>
    <w:rsid w:val="00E36A8D"/>
    <w:rsid w:val="00E4050B"/>
    <w:rsid w:val="00E42AD1"/>
    <w:rsid w:val="00E42B54"/>
    <w:rsid w:val="00E438AB"/>
    <w:rsid w:val="00E44D8F"/>
    <w:rsid w:val="00E558D0"/>
    <w:rsid w:val="00E62FF6"/>
    <w:rsid w:val="00E659A8"/>
    <w:rsid w:val="00E743B1"/>
    <w:rsid w:val="00E74429"/>
    <w:rsid w:val="00E768E8"/>
    <w:rsid w:val="00E773F9"/>
    <w:rsid w:val="00E809DD"/>
    <w:rsid w:val="00E82E5B"/>
    <w:rsid w:val="00E93558"/>
    <w:rsid w:val="00EB0146"/>
    <w:rsid w:val="00EB3984"/>
    <w:rsid w:val="00EB59F5"/>
    <w:rsid w:val="00EC1804"/>
    <w:rsid w:val="00ED0097"/>
    <w:rsid w:val="00ED10CF"/>
    <w:rsid w:val="00EE4F82"/>
    <w:rsid w:val="00EF4DA3"/>
    <w:rsid w:val="00F004C4"/>
    <w:rsid w:val="00F02EEE"/>
    <w:rsid w:val="00F0355C"/>
    <w:rsid w:val="00F04C0B"/>
    <w:rsid w:val="00F0538B"/>
    <w:rsid w:val="00F1126C"/>
    <w:rsid w:val="00F1417A"/>
    <w:rsid w:val="00F1436B"/>
    <w:rsid w:val="00F300BF"/>
    <w:rsid w:val="00F349BE"/>
    <w:rsid w:val="00F35193"/>
    <w:rsid w:val="00F37B63"/>
    <w:rsid w:val="00F401C6"/>
    <w:rsid w:val="00F42823"/>
    <w:rsid w:val="00F45EF9"/>
    <w:rsid w:val="00F46967"/>
    <w:rsid w:val="00F62D4C"/>
    <w:rsid w:val="00F630FE"/>
    <w:rsid w:val="00F6775A"/>
    <w:rsid w:val="00F72603"/>
    <w:rsid w:val="00F774A2"/>
    <w:rsid w:val="00F77F86"/>
    <w:rsid w:val="00F869C9"/>
    <w:rsid w:val="00F9028D"/>
    <w:rsid w:val="00F928AF"/>
    <w:rsid w:val="00F929B9"/>
    <w:rsid w:val="00F9357A"/>
    <w:rsid w:val="00F97B32"/>
    <w:rsid w:val="00FA3C02"/>
    <w:rsid w:val="00FA64B2"/>
    <w:rsid w:val="00FB406E"/>
    <w:rsid w:val="00FB4A5A"/>
    <w:rsid w:val="00FB5DB0"/>
    <w:rsid w:val="00FC6E59"/>
    <w:rsid w:val="00FD1DB7"/>
    <w:rsid w:val="00FD2EA2"/>
    <w:rsid w:val="00FD6C50"/>
    <w:rsid w:val="00FE1895"/>
    <w:rsid w:val="00FE1A7D"/>
    <w:rsid w:val="00FE2753"/>
    <w:rsid w:val="00FE4A4B"/>
    <w:rsid w:val="00FE6C9D"/>
    <w:rsid w:val="00FF4091"/>
    <w:rsid w:val="00FF5C38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9EC53"/>
  <w15:docId w15:val="{887AA0A9-2843-4831-814F-F5091457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aliases w:val=" Diagrama Diagrama Diagrama,Diagrama Diagrama Diagrama,Char,Diagrama,Diagrama1,Char1,Diagrama Diagrama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CC437A"/>
    <w:rPr>
      <w:caps/>
      <w:sz w:val="24"/>
      <w:lang w:eastAsia="en-US"/>
    </w:rPr>
  </w:style>
  <w:style w:type="character" w:customStyle="1" w:styleId="HeaderChar">
    <w:name w:val="Header Char"/>
    <w:aliases w:val=" Diagrama Diagrama Diagrama Char,Diagrama Diagrama Diagrama Char,Char Char,Diagrama Char,Diagrama1 Char,Char1 Char,Diagrama Diagrama Char"/>
    <w:link w:val="Header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Normal"/>
    <w:rsid w:val="00570B20"/>
    <w:rPr>
      <w:caps w:val="0"/>
      <w:sz w:val="20"/>
      <w:szCs w:val="24"/>
    </w:rPr>
  </w:style>
  <w:style w:type="table" w:styleId="TableGrid">
    <w:name w:val="Table Grid"/>
    <w:basedOn w:val="TableNorma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FA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E13FA"/>
    <w:rPr>
      <w:cap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13FA"/>
    <w:rPr>
      <w:b/>
      <w:bCs/>
      <w:caps/>
      <w:lang w:eastAsia="en-US"/>
    </w:rPr>
  </w:style>
  <w:style w:type="paragraph" w:styleId="NormalWeb">
    <w:name w:val="Normal (Web)"/>
    <w:basedOn w:val="Normal"/>
    <w:uiPriority w:val="99"/>
    <w:unhideWhenUsed/>
    <w:rsid w:val="00810CA5"/>
    <w:pPr>
      <w:spacing w:before="100" w:beforeAutospacing="1" w:after="100" w:afterAutospacing="1"/>
    </w:pPr>
    <w:rPr>
      <w:rFonts w:ascii="Arial" w:hAnsi="Arial" w:cs="Arial"/>
      <w:caps w:val="0"/>
      <w:sz w:val="20"/>
      <w:lang w:eastAsia="lt-LT"/>
    </w:rPr>
  </w:style>
  <w:style w:type="paragraph" w:styleId="ListParagraph">
    <w:name w:val="List Paragraph"/>
    <w:basedOn w:val="Normal"/>
    <w:uiPriority w:val="34"/>
    <w:qFormat/>
    <w:rsid w:val="00252A7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55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795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ailto:Edita.Gleb@nzt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2E308A635524098CB0C9DC36EBF4D" ma:contentTypeVersion="11" ma:contentTypeDescription="Create a new document." ma:contentTypeScope="" ma:versionID="ac4e507e6858f1a90282c549f20315f2">
  <xsd:schema xmlns:xsd="http://www.w3.org/2001/XMLSchema" xmlns:xs="http://www.w3.org/2001/XMLSchema" xmlns:p="http://schemas.microsoft.com/office/2006/metadata/properties" xmlns:ns3="5766a9ef-0645-4efc-a965-544bec907ab1" xmlns:ns4="41186a12-4785-4db9-817a-167e3ab76633" targetNamespace="http://schemas.microsoft.com/office/2006/metadata/properties" ma:root="true" ma:fieldsID="22ad68a8a515cc5b24e4b8b38e9aba7e" ns3:_="" ns4:_="">
    <xsd:import namespace="5766a9ef-0645-4efc-a965-544bec907ab1"/>
    <xsd:import namespace="41186a12-4785-4db9-817a-167e3ab766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a9ef-0645-4efc-a965-544bec907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86a12-4785-4db9-817a-167e3ab76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B5EB-AD29-49EE-BEEA-CE320261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a9ef-0645-4efc-a965-544bec907ab1"/>
    <ds:schemaRef ds:uri="41186a12-4785-4db9-817a-167e3ab7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7B168-1779-4BE6-A3CF-A1FE00A0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59948-0830-41DC-B6C4-98A2689A4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32A6ED-6060-4C57-BABD-FAB191EF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2021-08-20T04:46:00Z</dcterms:created>
  <dc:creator>ZUD</dc:creator>
  <cp:lastModifiedBy>Edita Gleb</cp:lastModifiedBy>
  <cp:lastPrinted>2017-09-08T07:46:00Z</cp:lastPrinted>
  <dcterms:modified xsi:type="dcterms:W3CDTF">2021-08-20T04:46:00Z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0x010100BE22E308A635524098CB0C9DC36EBF4D</vt:lpwstr>
  </property>
</Properties>
</file>