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8E037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5781705B" wp14:editId="1BC02781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028E6DA2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2D10968D" w14:textId="2D28A16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</w:t>
      </w:r>
      <w:r w:rsidR="00AC0D1B">
        <w:rPr>
          <w:sz w:val="17"/>
        </w:rPr>
        <w:t>8 706 64 868,</w:t>
      </w:r>
      <w:r w:rsidR="00AC0D1B">
        <w:rPr>
          <w:sz w:val="17"/>
        </w:rPr>
        <w:br/>
      </w:r>
      <w:r>
        <w:rPr>
          <w:sz w:val="17"/>
        </w:rPr>
        <w:t>el. p. kanc@</w:t>
      </w:r>
      <w:r w:rsidR="0055629A">
        <w:rPr>
          <w:sz w:val="17"/>
        </w:rPr>
        <w:t>eimin</w:t>
      </w:r>
      <w:r>
        <w:rPr>
          <w:sz w:val="17"/>
        </w:rPr>
        <w:t xml:space="preserve">.lt,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706C69A0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0A1D1E22" w14:textId="77777777" w:rsidR="00675A68" w:rsidRDefault="00BF423D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35B84E8A" wp14:editId="7AA9D354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54EB1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ucyHpQIAAJUFAAAOAAAAZHJzL2Uyb0RvYy54bWysVN9vmzAQfp+0/8HyOwUC+YVKqhTIXrqt Ujvt2cEmWAMb2U5INO1/39kE1nYv09REQj7b9913d9/59u7cNujElOZSpDi8CTBiopSUi0OKvz3v vBVG2hBBSSMFS/GFaXy3+fjhtu8SNpO1bChTCECETvouxbUxXeL7uqxZS/SN7JiAw0qqlhgw1cGn ivSA3jb+LAgWfi8V7ZQsmdawmw+HeOPwq4qV5mtVaWZQk2LgZtxXue/efv3NLUkOinQ1L680yH+w aAkXEHSCyokh6Kj4X1AtL5XUsjI3pWx9WVW8ZC4HyCYM3mTzVJOOuVygOLqbyqTfD7b8cnpUiNMU xxgJ0kKLtkcjXWQ0s+XpO53ArUw8KptgeRZP3YMsf2gkZFYTcWDu8vOlA9/QevivXKyhOwiy7z9L CncI4LtanSvVWkioAjq7llymlrCzQSVsztezeD6HzpXjmU+S0bFT2nxiskV2kWJtFOGH2mRSCGi8 VKELQ04P2lhaJBkdbFQhd7xpXP8bgfoULyKIY0+0bDi1h85Qh33WKHQiVkHu53J8c03Jo6AOrGaE Fte1IbwZ1hC8ERaPOVEOjMA6G1i6fUjYCebnOlgXq2IVe/FsUXhxkOfedpfF3mIXLud5lGdZHv6y RMM4qTmlTFiuo3jD+N/EcR2jQXaTfKei+K/RXfWA7Gum2908WMbRylsu55EXR0Xg3a92mbfNwsVi Wdxn98UbpoXLXr8P2amUlpU8Gqaeatojyq0YZqtoDW8P5TDs0SpYBOslRqQ5wCtVGoWRkuY7N7XT rlWdxdAve73c2f+goKaryaCAuVXAKIDhuqvNFH6o1Nhka01tuib/p5YgilEAbmbsmAwDt5f08qjG WYLZd07Xd8o+Li9tWL98TTe/AQAA//8DAFBLAwQUAAYACAAAACEAUBjwGtkAAAAGAQAADwAAAGRy cy9kb3ducmV2LnhtbEyOMU/DMBSEdyT+g/UqsbVOK7BKiFMhEBMTaYeMTvyaRI2fo9hN0n/PgwWm 0+lOd192WFwvJhxD50nDdpOAQKq97ajRcDp+rPcgQjRkTe8JNdwwwCG/v8tMav1MXzgVsRE8QiE1 GtoYh1TKULfoTNj4AYmzsx+diWzHRtrRzDzuerlLEiWd6YgfWjPgW4v1pbg6DUf/fu6eyqLal75U U4Lz562YtX5YLa8vICIu8a8MP/iMDjkzVf5KNohew1opbrJuQXD8vFOPIKpfL/NM/sfPvwEAAP// AwBQSwECLQAUAAYACAAAACEAtoM4kv4AAADhAQAAEwAAAAAAAAAAAAAAAAAAAAAAW0NvbnRlbnRf VHlwZXNdLnhtbFBLAQItABQABgAIAAAAIQA4/SH/1gAAAJQBAAALAAAAAAAAAAAAAAAAAC8BAABf cmVscy8ucmVsc1BLAQItABQABgAIAAAAIQB4ucyHpQIAAJUFAAAOAAAAAAAAAAAAAAAAAC4CAABk cnMvZTJvRG9jLnhtbFBLAQItABQABgAIAAAAIQBQGPAa2QAAAAYBAAAPAAAAAAAAAAAAAAAAAP8E AABkcnMvZG93bnJldi54bWxQSwUGAAAAAAQABADzAAAABQYAAAAA " strokeweight=".5pt">
                <v:shadow color="#7f7f7f" opacity=".5" offset="1pt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72"/>
        <w:gridCol w:w="429"/>
        <w:gridCol w:w="1568"/>
        <w:gridCol w:w="2889"/>
      </w:tblGrid>
      <w:tr w:rsidR="001B43B1" w:rsidRPr="003A26A8" w14:paraId="13189CAF" w14:textId="77777777" w:rsidTr="00F40B28">
        <w:trPr>
          <w:cantSplit/>
          <w:trHeight w:val="246"/>
        </w:trPr>
        <w:tc>
          <w:tcPr>
            <w:tcW w:w="4672" w:type="dxa"/>
            <w:vMerge w:val="restart"/>
          </w:tcPr>
          <w:p w14:paraId="13DCD48C" w14:textId="2B339686" w:rsidR="001F2C0D" w:rsidRPr="001F2C0D" w:rsidRDefault="00345C0A" w:rsidP="001F2C0D">
            <w:pPr>
              <w:jc w:val="left"/>
              <w:rPr>
                <w:szCs w:val="22"/>
              </w:rPr>
            </w:pPr>
            <w:bookmarkStart w:id="1" w:name="_Hlk54172950"/>
            <w:r w:rsidRPr="00CE5AB5">
              <w:rPr>
                <w:szCs w:val="22"/>
              </w:rPr>
              <w:t>Lietuvos Respublikos teisingumo</w:t>
            </w:r>
            <w:bookmarkEnd w:id="1"/>
            <w:r w:rsidRPr="00CE5AB5">
              <w:rPr>
                <w:szCs w:val="22"/>
              </w:rPr>
              <w:t xml:space="preserve"> </w:t>
            </w:r>
            <w:r w:rsidR="001F2C0D" w:rsidRPr="00CE5AB5">
              <w:rPr>
                <w:szCs w:val="22"/>
              </w:rPr>
              <w:t>ministerijai</w:t>
            </w:r>
          </w:p>
          <w:p w14:paraId="62DD1997" w14:textId="4C3B23E5" w:rsidR="00680BAA" w:rsidRDefault="00680BAA" w:rsidP="001B43B1">
            <w:pPr>
              <w:jc w:val="left"/>
              <w:rPr>
                <w:szCs w:val="22"/>
              </w:rPr>
            </w:pPr>
          </w:p>
          <w:p w14:paraId="619E1074" w14:textId="77777777" w:rsidR="004912A8" w:rsidRDefault="004912A8" w:rsidP="001B43B1">
            <w:pPr>
              <w:jc w:val="left"/>
              <w:rPr>
                <w:szCs w:val="22"/>
              </w:rPr>
            </w:pPr>
          </w:p>
          <w:p w14:paraId="44F5DEE3" w14:textId="0837D975" w:rsidR="00F40B28" w:rsidRPr="006E73A1" w:rsidRDefault="00F40B28" w:rsidP="001B43B1">
            <w:pPr>
              <w:jc w:val="left"/>
              <w:rPr>
                <w:szCs w:val="22"/>
              </w:rPr>
            </w:pPr>
          </w:p>
        </w:tc>
        <w:tc>
          <w:tcPr>
            <w:tcW w:w="429" w:type="dxa"/>
          </w:tcPr>
          <w:p w14:paraId="27748894" w14:textId="77777777" w:rsidR="001B43B1" w:rsidRPr="004E3FAC" w:rsidRDefault="001B43B1" w:rsidP="001B43B1">
            <w:pPr>
              <w:jc w:val="left"/>
              <w:rPr>
                <w:szCs w:val="22"/>
              </w:rPr>
            </w:pPr>
          </w:p>
        </w:tc>
        <w:tc>
          <w:tcPr>
            <w:tcW w:w="1568" w:type="dxa"/>
          </w:tcPr>
          <w:p w14:paraId="3E87E271" w14:textId="6BFA6CA6" w:rsidR="001B43B1" w:rsidRDefault="00680BAA" w:rsidP="00EB2871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2021</w:t>
            </w:r>
            <w:r w:rsidR="00EB0E13">
              <w:rPr>
                <w:szCs w:val="22"/>
              </w:rPr>
              <w:t>-</w:t>
            </w:r>
          </w:p>
          <w:p w14:paraId="3CA84EA3" w14:textId="1A35E7FB" w:rsidR="001F2C0D" w:rsidRPr="004E3FAC" w:rsidRDefault="001F2C0D" w:rsidP="00EB2871">
            <w:pPr>
              <w:jc w:val="left"/>
              <w:rPr>
                <w:szCs w:val="22"/>
              </w:rPr>
            </w:pPr>
            <w:r w:rsidRPr="001F2C0D">
              <w:rPr>
                <w:szCs w:val="22"/>
              </w:rPr>
              <w:t>Į 20</w:t>
            </w:r>
            <w:r>
              <w:rPr>
                <w:szCs w:val="22"/>
              </w:rPr>
              <w:t>21</w:t>
            </w:r>
            <w:r w:rsidRPr="001F2C0D">
              <w:rPr>
                <w:szCs w:val="22"/>
              </w:rPr>
              <w:t>-</w:t>
            </w:r>
            <w:r w:rsidR="00345C0A">
              <w:rPr>
                <w:szCs w:val="22"/>
              </w:rPr>
              <w:t>10</w:t>
            </w:r>
            <w:r w:rsidRPr="001F2C0D">
              <w:rPr>
                <w:szCs w:val="22"/>
              </w:rPr>
              <w:t>-</w:t>
            </w:r>
            <w:r w:rsidR="00345C0A">
              <w:rPr>
                <w:szCs w:val="22"/>
              </w:rPr>
              <w:t>25</w:t>
            </w:r>
          </w:p>
        </w:tc>
        <w:tc>
          <w:tcPr>
            <w:tcW w:w="2889" w:type="dxa"/>
          </w:tcPr>
          <w:p w14:paraId="2925B9C2" w14:textId="23D362CD" w:rsidR="001B43B1" w:rsidRPr="001C3B0D" w:rsidRDefault="001F2C0D" w:rsidP="001C3B0D">
            <w:pPr>
              <w:jc w:val="left"/>
              <w:rPr>
                <w:szCs w:val="22"/>
                <w:lang w:val="en-US"/>
              </w:rPr>
            </w:pPr>
            <w:r>
              <w:rPr>
                <w:szCs w:val="22"/>
              </w:rPr>
              <w:t>Nr.</w:t>
            </w:r>
            <w:r w:rsidR="008533D8">
              <w:rPr>
                <w:szCs w:val="22"/>
              </w:rPr>
              <w:t xml:space="preserve"> </w:t>
            </w:r>
            <w:r w:rsidR="001C3B0D" w:rsidRPr="001C3B0D">
              <w:rPr>
                <w:szCs w:val="22"/>
                <w:lang w:val="en-US"/>
              </w:rPr>
              <w:t>(</w:t>
            </w:r>
            <w:r w:rsidR="001C3B0D" w:rsidRPr="001C3B0D">
              <w:rPr>
                <w:szCs w:val="22"/>
              </w:rPr>
              <w:t>4.6-82Mr</w:t>
            </w:r>
            <w:r w:rsidR="001C3B0D" w:rsidRPr="001C3B0D">
              <w:rPr>
                <w:szCs w:val="22"/>
                <w:lang w:val="en-US"/>
              </w:rPr>
              <w:t>)-3-</w:t>
            </w:r>
          </w:p>
          <w:p w14:paraId="1FDD97E3" w14:textId="27EBDB3E" w:rsidR="001F2C0D" w:rsidRPr="004E3FAC" w:rsidRDefault="001F2C0D" w:rsidP="001B43B1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Nr. </w:t>
            </w:r>
            <w:r w:rsidR="00345C0A" w:rsidRPr="00345C0A">
              <w:t>(1.6Mr) 2T-1178</w:t>
            </w:r>
          </w:p>
        </w:tc>
      </w:tr>
      <w:tr w:rsidR="001B43B1" w:rsidRPr="003A26A8" w14:paraId="6BC0F407" w14:textId="77777777" w:rsidTr="00F40B28">
        <w:trPr>
          <w:cantSplit/>
          <w:trHeight w:val="246"/>
        </w:trPr>
        <w:tc>
          <w:tcPr>
            <w:tcW w:w="4672" w:type="dxa"/>
            <w:vMerge/>
          </w:tcPr>
          <w:p w14:paraId="323FA869" w14:textId="77777777" w:rsidR="001B43B1" w:rsidRPr="004E3FAC" w:rsidRDefault="001B43B1" w:rsidP="001B43B1">
            <w:pPr>
              <w:jc w:val="left"/>
              <w:rPr>
                <w:szCs w:val="22"/>
              </w:rPr>
            </w:pPr>
          </w:p>
        </w:tc>
        <w:tc>
          <w:tcPr>
            <w:tcW w:w="429" w:type="dxa"/>
          </w:tcPr>
          <w:p w14:paraId="4F2C9EE2" w14:textId="77777777" w:rsidR="001B43B1" w:rsidRPr="004E3FAC" w:rsidRDefault="001B43B1" w:rsidP="001B43B1">
            <w:pPr>
              <w:jc w:val="left"/>
              <w:rPr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14:paraId="7DD81CAA" w14:textId="66237F94" w:rsidR="001B43B1" w:rsidRPr="004E3FAC" w:rsidRDefault="001B43B1" w:rsidP="00EB2871">
            <w:pPr>
              <w:jc w:val="left"/>
              <w:rPr>
                <w:szCs w:val="22"/>
              </w:rPr>
            </w:pPr>
          </w:p>
        </w:tc>
        <w:tc>
          <w:tcPr>
            <w:tcW w:w="2889" w:type="dxa"/>
          </w:tcPr>
          <w:p w14:paraId="66D09A6B" w14:textId="14C5887A" w:rsidR="001B43B1" w:rsidRPr="004E3FAC" w:rsidRDefault="001B43B1" w:rsidP="001B43B1">
            <w:pPr>
              <w:jc w:val="left"/>
              <w:rPr>
                <w:szCs w:val="22"/>
              </w:rPr>
            </w:pPr>
          </w:p>
        </w:tc>
      </w:tr>
      <w:tr w:rsidR="001B43B1" w:rsidRPr="003A26A8" w14:paraId="42FE3B32" w14:textId="77777777" w:rsidTr="006E73A1">
        <w:trPr>
          <w:cantSplit/>
          <w:trHeight w:val="397"/>
        </w:trPr>
        <w:tc>
          <w:tcPr>
            <w:tcW w:w="9558" w:type="dxa"/>
            <w:gridSpan w:val="4"/>
          </w:tcPr>
          <w:p w14:paraId="60EB6E95" w14:textId="1A6BE297" w:rsidR="001B43B1" w:rsidRPr="00BF423D" w:rsidRDefault="001F2C0D" w:rsidP="002E2B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aps/>
              </w:rPr>
              <w:t>DĖL</w:t>
            </w:r>
            <w:r w:rsidRPr="001F2C0D">
              <w:rPr>
                <w:b/>
                <w:bCs/>
                <w:szCs w:val="24"/>
              </w:rPr>
              <w:t xml:space="preserve"> </w:t>
            </w:r>
            <w:r w:rsidRPr="001F2C0D">
              <w:rPr>
                <w:b/>
                <w:bCs/>
                <w:caps/>
              </w:rPr>
              <w:t>LIETUVOS RESPUBLIKOS VYRIAUSYBĖS NUTARIMO PROJEKTO</w:t>
            </w:r>
          </w:p>
        </w:tc>
      </w:tr>
    </w:tbl>
    <w:p w14:paraId="2E31CAAD" w14:textId="77777777" w:rsidR="001B43B1" w:rsidRPr="00802A29" w:rsidRDefault="001B43B1" w:rsidP="005934CF">
      <w:pPr>
        <w:rPr>
          <w:szCs w:val="22"/>
        </w:rPr>
      </w:pPr>
    </w:p>
    <w:p w14:paraId="0CFE5495" w14:textId="27169017" w:rsidR="001F2C0D" w:rsidRDefault="001F2C0D" w:rsidP="001F2C0D">
      <w:pPr>
        <w:spacing w:line="276" w:lineRule="auto"/>
        <w:ind w:firstLine="720"/>
        <w:rPr>
          <w:color w:val="000000"/>
          <w:szCs w:val="24"/>
          <w:lang w:eastAsia="lt-LT"/>
        </w:rPr>
      </w:pPr>
      <w:r w:rsidRPr="009D3D52">
        <w:rPr>
          <w:color w:val="000000"/>
          <w:szCs w:val="24"/>
          <w:lang w:eastAsia="lt-LT"/>
        </w:rPr>
        <w:t>Lietuvos Respublikos ekonomikos ir inovacijų ministerija sus</w:t>
      </w:r>
      <w:r w:rsidR="00345C0A">
        <w:rPr>
          <w:color w:val="000000"/>
          <w:szCs w:val="24"/>
          <w:lang w:eastAsia="lt-LT"/>
        </w:rPr>
        <w:t>ipažino su Lietuvos Respublikos teisingumo ministerijos 2021 m. spalio</w:t>
      </w:r>
      <w:r w:rsidRPr="009D3D52">
        <w:rPr>
          <w:color w:val="000000"/>
          <w:szCs w:val="24"/>
          <w:lang w:eastAsia="lt-LT"/>
        </w:rPr>
        <w:t xml:space="preserve"> </w:t>
      </w:r>
      <w:r w:rsidR="00345C0A">
        <w:rPr>
          <w:color w:val="000000"/>
          <w:szCs w:val="24"/>
          <w:lang w:eastAsia="lt-LT"/>
        </w:rPr>
        <w:t>25</w:t>
      </w:r>
      <w:r w:rsidRPr="009D3D52">
        <w:rPr>
          <w:color w:val="000000"/>
          <w:szCs w:val="24"/>
          <w:lang w:eastAsia="lt-LT"/>
        </w:rPr>
        <w:t xml:space="preserve"> d. raštu Nr. </w:t>
      </w:r>
      <w:r w:rsidR="00CE5AB5">
        <w:rPr>
          <w:color w:val="000000"/>
          <w:szCs w:val="24"/>
          <w:lang w:eastAsia="lt-LT"/>
        </w:rPr>
        <w:t>(1.6Mr)</w:t>
      </w:r>
      <w:r w:rsidR="00345C0A" w:rsidRPr="00345C0A">
        <w:rPr>
          <w:color w:val="000000"/>
          <w:szCs w:val="24"/>
          <w:lang w:eastAsia="lt-LT"/>
        </w:rPr>
        <w:t>2T-1178</w:t>
      </w:r>
      <w:r w:rsidRPr="009D3D52">
        <w:rPr>
          <w:color w:val="000000"/>
          <w:szCs w:val="24"/>
          <w:lang w:eastAsia="lt-LT"/>
        </w:rPr>
        <w:t xml:space="preserve"> pateiktu išvadoms gauti Lietuvos R</w:t>
      </w:r>
      <w:r w:rsidR="002E5C61">
        <w:rPr>
          <w:color w:val="000000"/>
          <w:szCs w:val="24"/>
          <w:lang w:eastAsia="lt-LT"/>
        </w:rPr>
        <w:t xml:space="preserve">espublikos </w:t>
      </w:r>
      <w:r w:rsidR="00345C0A">
        <w:rPr>
          <w:color w:val="000000"/>
          <w:szCs w:val="24"/>
          <w:lang w:eastAsia="lt-LT"/>
        </w:rPr>
        <w:t xml:space="preserve">Vyriausybės nutarimo </w:t>
      </w:r>
      <w:r w:rsidRPr="009D3D52">
        <w:rPr>
          <w:color w:val="000000"/>
          <w:szCs w:val="24"/>
          <w:lang w:eastAsia="lt-LT"/>
        </w:rPr>
        <w:t>„</w:t>
      </w:r>
      <w:r w:rsidR="00CE5AB5" w:rsidRPr="00CE5AB5">
        <w:rPr>
          <w:color w:val="000000"/>
          <w:szCs w:val="24"/>
          <w:lang w:eastAsia="lt-LT"/>
        </w:rPr>
        <w:t>Dėl Lietuvos Respublikos asociacijų įstatymo Nr. IX-1969 2, 8, 9, 12, 13, 15 ir 16 straipsnių pake</w:t>
      </w:r>
      <w:r w:rsidR="00CE5AB5">
        <w:rPr>
          <w:color w:val="000000"/>
          <w:szCs w:val="24"/>
          <w:lang w:eastAsia="lt-LT"/>
        </w:rPr>
        <w:t>itimo įstatymo projekto</w:t>
      </w:r>
      <w:r w:rsidR="00CE5AB5">
        <w:rPr>
          <w:color w:val="000000"/>
          <w:szCs w:val="24"/>
          <w:lang w:eastAsia="lt-LT"/>
        </w:rPr>
        <w:br/>
      </w:r>
      <w:r w:rsidR="00CE5AB5" w:rsidRPr="00CE5AB5">
        <w:rPr>
          <w:color w:val="000000"/>
          <w:szCs w:val="24"/>
          <w:lang w:eastAsia="lt-LT"/>
        </w:rPr>
        <w:t>Nr. XIVP-428(2)</w:t>
      </w:r>
      <w:r w:rsidRPr="009D3D52">
        <w:rPr>
          <w:color w:val="000000"/>
          <w:szCs w:val="24"/>
          <w:lang w:eastAsia="lt-LT"/>
        </w:rPr>
        <w:t>“ projektu ir informuoja, kad pagal kompetenciją esminių pastabų ir pasiūlymų dėl jo neturi.</w:t>
      </w:r>
    </w:p>
    <w:p w14:paraId="4A226BF7" w14:textId="766DCF81" w:rsidR="005E00F7" w:rsidRDefault="005E00F7" w:rsidP="009D3548">
      <w:pPr>
        <w:rPr>
          <w:szCs w:val="22"/>
        </w:rPr>
      </w:pPr>
    </w:p>
    <w:p w14:paraId="28B6E824" w14:textId="5E0CBF87" w:rsidR="002E2BA5" w:rsidRDefault="002E2BA5" w:rsidP="009D3548">
      <w:pPr>
        <w:rPr>
          <w:szCs w:val="22"/>
        </w:rPr>
      </w:pPr>
    </w:p>
    <w:p w14:paraId="2A1C97F4" w14:textId="77777777" w:rsidR="00EE3AD9" w:rsidRDefault="00EE3AD9" w:rsidP="009D3548">
      <w:pPr>
        <w:rPr>
          <w:szCs w:val="22"/>
        </w:rPr>
      </w:pPr>
    </w:p>
    <w:p w14:paraId="77DFE410" w14:textId="77777777" w:rsidR="00A41D8D" w:rsidRPr="00A41D8D" w:rsidRDefault="00A41D8D" w:rsidP="00A41D8D">
      <w:pPr>
        <w:spacing w:line="276" w:lineRule="auto"/>
        <w:rPr>
          <w:szCs w:val="22"/>
        </w:rPr>
      </w:pPr>
      <w:r w:rsidRPr="00A41D8D">
        <w:rPr>
          <w:szCs w:val="22"/>
        </w:rPr>
        <w:t>Ekonomikos ir inovacijų viceministrė</w:t>
      </w:r>
      <w:r w:rsidRPr="00A41D8D">
        <w:rPr>
          <w:szCs w:val="22"/>
        </w:rPr>
        <w:tab/>
      </w:r>
      <w:r w:rsidRPr="00A41D8D">
        <w:rPr>
          <w:szCs w:val="22"/>
        </w:rPr>
        <w:tab/>
      </w:r>
      <w:r w:rsidRPr="00A41D8D">
        <w:rPr>
          <w:szCs w:val="22"/>
        </w:rPr>
        <w:tab/>
      </w:r>
      <w:r w:rsidRPr="00A41D8D">
        <w:rPr>
          <w:szCs w:val="22"/>
        </w:rPr>
        <w:tab/>
      </w:r>
      <w:r w:rsidRPr="00A41D8D">
        <w:rPr>
          <w:szCs w:val="22"/>
        </w:rPr>
        <w:tab/>
        <w:t xml:space="preserve">        Jovita Neliupšienė</w:t>
      </w:r>
    </w:p>
    <w:p w14:paraId="3510776C" w14:textId="588A33FF" w:rsidR="00E11698" w:rsidRDefault="00E11698" w:rsidP="00C77693">
      <w:pPr>
        <w:spacing w:line="276" w:lineRule="auto"/>
        <w:rPr>
          <w:szCs w:val="24"/>
        </w:rPr>
      </w:pPr>
    </w:p>
    <w:p w14:paraId="2090CF63" w14:textId="304273F9" w:rsidR="006D39E0" w:rsidRDefault="006D39E0" w:rsidP="00C77693">
      <w:pPr>
        <w:spacing w:line="276" w:lineRule="auto"/>
        <w:rPr>
          <w:szCs w:val="24"/>
        </w:rPr>
      </w:pPr>
    </w:p>
    <w:p w14:paraId="0067E10A" w14:textId="3695BC8C" w:rsidR="006A3A8B" w:rsidRDefault="006A3A8B" w:rsidP="00C77693">
      <w:pPr>
        <w:spacing w:line="276" w:lineRule="auto"/>
        <w:rPr>
          <w:szCs w:val="24"/>
        </w:rPr>
      </w:pPr>
    </w:p>
    <w:p w14:paraId="296F07F9" w14:textId="2E186F98" w:rsidR="006A3A8B" w:rsidRDefault="006A3A8B" w:rsidP="00C77693">
      <w:pPr>
        <w:spacing w:line="276" w:lineRule="auto"/>
        <w:rPr>
          <w:szCs w:val="24"/>
        </w:rPr>
      </w:pPr>
    </w:p>
    <w:p w14:paraId="7A7DF6C0" w14:textId="295DF401" w:rsidR="006A3A8B" w:rsidRDefault="006A3A8B" w:rsidP="00C77693">
      <w:pPr>
        <w:spacing w:line="276" w:lineRule="auto"/>
        <w:rPr>
          <w:szCs w:val="24"/>
        </w:rPr>
      </w:pPr>
    </w:p>
    <w:p w14:paraId="1466A1E2" w14:textId="2BEE0F0C" w:rsidR="006A3A8B" w:rsidRDefault="006A3A8B" w:rsidP="00C77693">
      <w:pPr>
        <w:spacing w:line="276" w:lineRule="auto"/>
        <w:rPr>
          <w:szCs w:val="24"/>
        </w:rPr>
      </w:pPr>
    </w:p>
    <w:p w14:paraId="06F2DCCC" w14:textId="0B1DF2DC" w:rsidR="006A3A8B" w:rsidRDefault="006A3A8B" w:rsidP="00C77693">
      <w:pPr>
        <w:spacing w:line="276" w:lineRule="auto"/>
        <w:rPr>
          <w:szCs w:val="24"/>
        </w:rPr>
      </w:pPr>
    </w:p>
    <w:p w14:paraId="16FAA596" w14:textId="2D81EAA8" w:rsidR="0067348A" w:rsidRDefault="0067348A" w:rsidP="00C77693">
      <w:pPr>
        <w:spacing w:line="276" w:lineRule="auto"/>
        <w:rPr>
          <w:szCs w:val="24"/>
        </w:rPr>
      </w:pPr>
    </w:p>
    <w:p w14:paraId="6C140592" w14:textId="77777777" w:rsidR="000433F7" w:rsidRDefault="000433F7" w:rsidP="00C77693">
      <w:pPr>
        <w:spacing w:line="276" w:lineRule="auto"/>
        <w:rPr>
          <w:szCs w:val="24"/>
        </w:rPr>
      </w:pPr>
    </w:p>
    <w:p w14:paraId="432EA092" w14:textId="77777777" w:rsidR="0067348A" w:rsidRDefault="0067348A" w:rsidP="00C77693">
      <w:pPr>
        <w:spacing w:line="276" w:lineRule="auto"/>
        <w:rPr>
          <w:szCs w:val="24"/>
        </w:rPr>
      </w:pPr>
    </w:p>
    <w:p w14:paraId="6636CDE5" w14:textId="13FF8E01" w:rsidR="006A3A8B" w:rsidRDefault="006A3A8B" w:rsidP="00C77693">
      <w:pPr>
        <w:spacing w:line="276" w:lineRule="auto"/>
        <w:rPr>
          <w:szCs w:val="24"/>
        </w:rPr>
      </w:pPr>
    </w:p>
    <w:p w14:paraId="4DF786D7" w14:textId="2BFCD513" w:rsidR="001F2C0D" w:rsidRDefault="001F2C0D" w:rsidP="00C77693">
      <w:pPr>
        <w:spacing w:line="276" w:lineRule="auto"/>
        <w:rPr>
          <w:szCs w:val="24"/>
        </w:rPr>
      </w:pPr>
    </w:p>
    <w:p w14:paraId="1D87141E" w14:textId="621B910C" w:rsidR="001F2C0D" w:rsidRDefault="001F2C0D" w:rsidP="00C77693">
      <w:pPr>
        <w:spacing w:line="276" w:lineRule="auto"/>
        <w:rPr>
          <w:szCs w:val="24"/>
        </w:rPr>
      </w:pPr>
    </w:p>
    <w:p w14:paraId="56986481" w14:textId="2F549F54" w:rsidR="001F2C0D" w:rsidRDefault="001F2C0D" w:rsidP="00C77693">
      <w:pPr>
        <w:spacing w:line="276" w:lineRule="auto"/>
        <w:rPr>
          <w:szCs w:val="24"/>
        </w:rPr>
      </w:pPr>
    </w:p>
    <w:p w14:paraId="5C7113A9" w14:textId="790C126F" w:rsidR="001F2C0D" w:rsidRDefault="001F2C0D" w:rsidP="00C77693">
      <w:pPr>
        <w:spacing w:line="276" w:lineRule="auto"/>
        <w:rPr>
          <w:szCs w:val="24"/>
        </w:rPr>
      </w:pPr>
    </w:p>
    <w:p w14:paraId="5F2C1692" w14:textId="6DBE7E66" w:rsidR="001F2C0D" w:rsidRDefault="001F2C0D" w:rsidP="00C77693">
      <w:pPr>
        <w:spacing w:line="276" w:lineRule="auto"/>
        <w:rPr>
          <w:szCs w:val="24"/>
        </w:rPr>
      </w:pPr>
    </w:p>
    <w:p w14:paraId="4003F6AE" w14:textId="77777777" w:rsidR="003D6B95" w:rsidRDefault="003D6B95" w:rsidP="00C77693">
      <w:pPr>
        <w:spacing w:line="276" w:lineRule="auto"/>
        <w:rPr>
          <w:szCs w:val="24"/>
        </w:rPr>
      </w:pPr>
    </w:p>
    <w:p w14:paraId="06311B35" w14:textId="6555FEE4" w:rsidR="001F2C0D" w:rsidRDefault="001F2C0D" w:rsidP="00C77693">
      <w:pPr>
        <w:spacing w:line="276" w:lineRule="auto"/>
        <w:rPr>
          <w:szCs w:val="24"/>
        </w:rPr>
      </w:pPr>
    </w:p>
    <w:p w14:paraId="5AFBDCE1" w14:textId="77777777" w:rsidR="00F76C3A" w:rsidRDefault="00F76C3A" w:rsidP="00C77693">
      <w:pPr>
        <w:spacing w:line="276" w:lineRule="auto"/>
        <w:rPr>
          <w:szCs w:val="24"/>
        </w:rPr>
      </w:pPr>
    </w:p>
    <w:p w14:paraId="64FB972F" w14:textId="4CD0B4EC" w:rsidR="006A3A8B" w:rsidRDefault="001F2C0D" w:rsidP="00C77693">
      <w:pPr>
        <w:spacing w:line="276" w:lineRule="auto"/>
        <w:rPr>
          <w:szCs w:val="24"/>
          <w:lang w:val="en-US"/>
        </w:rPr>
      </w:pPr>
      <w:r>
        <w:rPr>
          <w:szCs w:val="24"/>
        </w:rPr>
        <w:t xml:space="preserve">Denis Vodilnikov, tel. </w:t>
      </w:r>
      <w:r w:rsidRPr="001F2C0D">
        <w:rPr>
          <w:szCs w:val="24"/>
        </w:rPr>
        <w:t>8 640 92 509</w:t>
      </w:r>
      <w:r w:rsidR="004E3FAC" w:rsidRPr="001A3E3F">
        <w:rPr>
          <w:szCs w:val="24"/>
        </w:rPr>
        <w:t xml:space="preserve">, el. p. </w:t>
      </w:r>
      <w:r w:rsidR="006A3A8B" w:rsidRPr="006A3A8B">
        <w:rPr>
          <w:szCs w:val="24"/>
        </w:rPr>
        <w:t>denis.vodilnikov</w:t>
      </w:r>
      <w:r w:rsidR="006A3A8B" w:rsidRPr="006A3A8B">
        <w:rPr>
          <w:szCs w:val="24"/>
          <w:lang w:val="en-US"/>
        </w:rPr>
        <w:t>@eimin.lt</w:t>
      </w:r>
    </w:p>
    <w:sectPr w:rsidR="006A3A8B" w:rsidSect="004F66F4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567" w:bottom="1418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8784B" w14:textId="77777777" w:rsidR="00C32AF8" w:rsidRDefault="00C32AF8">
      <w:r>
        <w:separator/>
      </w:r>
    </w:p>
  </w:endnote>
  <w:endnote w:type="continuationSeparator" w:id="0">
    <w:p w14:paraId="4DDA5BB6" w14:textId="77777777" w:rsidR="00C32AF8" w:rsidRDefault="00C3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0091E" w14:textId="77777777" w:rsidR="00675A68" w:rsidRDefault="0036654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93AA095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6192B" w14:textId="06E9807F" w:rsidR="009D2E5B" w:rsidRDefault="009D2E5B" w:rsidP="004F66F4">
    <w:pPr>
      <w:pStyle w:val="Porat"/>
      <w:tabs>
        <w:tab w:val="clear" w:pos="8306"/>
        <w:tab w:val="right" w:pos="7088"/>
        <w:tab w:val="left" w:pos="907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94029" w14:textId="77777777" w:rsidR="00C32AF8" w:rsidRDefault="00C32AF8">
      <w:r>
        <w:separator/>
      </w:r>
    </w:p>
  </w:footnote>
  <w:footnote w:type="continuationSeparator" w:id="0">
    <w:p w14:paraId="5A4514FB" w14:textId="77777777" w:rsidR="00C32AF8" w:rsidRDefault="00C3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8772" w14:textId="16200469" w:rsidR="00675A68" w:rsidRDefault="00366542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F2C0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5A71C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F7B0C"/>
    <w:multiLevelType w:val="hybridMultilevel"/>
    <w:tmpl w:val="BA2CC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33A6F"/>
    <w:multiLevelType w:val="hybridMultilevel"/>
    <w:tmpl w:val="CAD266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A"/>
    <w:rsid w:val="000018CD"/>
    <w:rsid w:val="000026D3"/>
    <w:rsid w:val="0000692D"/>
    <w:rsid w:val="00010EC6"/>
    <w:rsid w:val="00015E01"/>
    <w:rsid w:val="000230F5"/>
    <w:rsid w:val="00025C8E"/>
    <w:rsid w:val="00026068"/>
    <w:rsid w:val="000433F7"/>
    <w:rsid w:val="00045A9B"/>
    <w:rsid w:val="00051C5C"/>
    <w:rsid w:val="00057CD9"/>
    <w:rsid w:val="000668E0"/>
    <w:rsid w:val="00066945"/>
    <w:rsid w:val="000763F8"/>
    <w:rsid w:val="00076C6C"/>
    <w:rsid w:val="00081B2A"/>
    <w:rsid w:val="0009649D"/>
    <w:rsid w:val="000A2C29"/>
    <w:rsid w:val="000B45FC"/>
    <w:rsid w:val="000C3E37"/>
    <w:rsid w:val="000D10B6"/>
    <w:rsid w:val="000D20EC"/>
    <w:rsid w:val="000D565D"/>
    <w:rsid w:val="000F1C07"/>
    <w:rsid w:val="00103AB3"/>
    <w:rsid w:val="00105906"/>
    <w:rsid w:val="00110A70"/>
    <w:rsid w:val="0011166A"/>
    <w:rsid w:val="00126FC3"/>
    <w:rsid w:val="0012734F"/>
    <w:rsid w:val="00132B83"/>
    <w:rsid w:val="00135EBB"/>
    <w:rsid w:val="00140E01"/>
    <w:rsid w:val="00146A2A"/>
    <w:rsid w:val="001525D4"/>
    <w:rsid w:val="00157118"/>
    <w:rsid w:val="001605A6"/>
    <w:rsid w:val="00161D7A"/>
    <w:rsid w:val="00167868"/>
    <w:rsid w:val="00173E3D"/>
    <w:rsid w:val="00182C76"/>
    <w:rsid w:val="001956F2"/>
    <w:rsid w:val="001A3E3F"/>
    <w:rsid w:val="001A4182"/>
    <w:rsid w:val="001A62D1"/>
    <w:rsid w:val="001B43B1"/>
    <w:rsid w:val="001C3B0D"/>
    <w:rsid w:val="001D0ED4"/>
    <w:rsid w:val="001E74F0"/>
    <w:rsid w:val="001F2C0D"/>
    <w:rsid w:val="001F2DED"/>
    <w:rsid w:val="001F3948"/>
    <w:rsid w:val="00205554"/>
    <w:rsid w:val="00216990"/>
    <w:rsid w:val="00220D61"/>
    <w:rsid w:val="0022587B"/>
    <w:rsid w:val="00226B41"/>
    <w:rsid w:val="00227232"/>
    <w:rsid w:val="00230604"/>
    <w:rsid w:val="00240C90"/>
    <w:rsid w:val="00240D52"/>
    <w:rsid w:val="002428B6"/>
    <w:rsid w:val="00252AA9"/>
    <w:rsid w:val="00254F26"/>
    <w:rsid w:val="0026102F"/>
    <w:rsid w:val="002650CA"/>
    <w:rsid w:val="00267107"/>
    <w:rsid w:val="0027097F"/>
    <w:rsid w:val="00280B04"/>
    <w:rsid w:val="00282963"/>
    <w:rsid w:val="00296E48"/>
    <w:rsid w:val="002A05AA"/>
    <w:rsid w:val="002A086C"/>
    <w:rsid w:val="002A31A8"/>
    <w:rsid w:val="002A42F8"/>
    <w:rsid w:val="002A490D"/>
    <w:rsid w:val="002A6B51"/>
    <w:rsid w:val="002A6E6F"/>
    <w:rsid w:val="002C0812"/>
    <w:rsid w:val="002C0CD1"/>
    <w:rsid w:val="002C6615"/>
    <w:rsid w:val="002C7DB0"/>
    <w:rsid w:val="002D3D50"/>
    <w:rsid w:val="002E2BA5"/>
    <w:rsid w:val="002E37B4"/>
    <w:rsid w:val="002E5C61"/>
    <w:rsid w:val="002E5FC2"/>
    <w:rsid w:val="002F502D"/>
    <w:rsid w:val="002F5620"/>
    <w:rsid w:val="003039B7"/>
    <w:rsid w:val="00307E44"/>
    <w:rsid w:val="00314211"/>
    <w:rsid w:val="003168D0"/>
    <w:rsid w:val="00316DAE"/>
    <w:rsid w:val="00330224"/>
    <w:rsid w:val="00331148"/>
    <w:rsid w:val="00332C42"/>
    <w:rsid w:val="00335C5D"/>
    <w:rsid w:val="003370B5"/>
    <w:rsid w:val="003445DC"/>
    <w:rsid w:val="00345C0A"/>
    <w:rsid w:val="00346165"/>
    <w:rsid w:val="00347437"/>
    <w:rsid w:val="003506E1"/>
    <w:rsid w:val="00350B06"/>
    <w:rsid w:val="00354A0F"/>
    <w:rsid w:val="00356DD2"/>
    <w:rsid w:val="00366542"/>
    <w:rsid w:val="00393019"/>
    <w:rsid w:val="00395B16"/>
    <w:rsid w:val="0039701B"/>
    <w:rsid w:val="003A26A8"/>
    <w:rsid w:val="003A41EA"/>
    <w:rsid w:val="003B0D4D"/>
    <w:rsid w:val="003B2E42"/>
    <w:rsid w:val="003B450E"/>
    <w:rsid w:val="003C041F"/>
    <w:rsid w:val="003C5E81"/>
    <w:rsid w:val="003D3D7D"/>
    <w:rsid w:val="003D3DB4"/>
    <w:rsid w:val="003D6B95"/>
    <w:rsid w:val="003E0FBA"/>
    <w:rsid w:val="003E1B57"/>
    <w:rsid w:val="003E6323"/>
    <w:rsid w:val="003F2DB3"/>
    <w:rsid w:val="00403E9C"/>
    <w:rsid w:val="004102EA"/>
    <w:rsid w:val="00411DCF"/>
    <w:rsid w:val="00414268"/>
    <w:rsid w:val="004179CE"/>
    <w:rsid w:val="004227ED"/>
    <w:rsid w:val="004265D2"/>
    <w:rsid w:val="004308BE"/>
    <w:rsid w:val="00436B8E"/>
    <w:rsid w:val="00443641"/>
    <w:rsid w:val="004456D7"/>
    <w:rsid w:val="00446272"/>
    <w:rsid w:val="004476BB"/>
    <w:rsid w:val="004559A1"/>
    <w:rsid w:val="00462564"/>
    <w:rsid w:val="004656F4"/>
    <w:rsid w:val="00473D48"/>
    <w:rsid w:val="0048660F"/>
    <w:rsid w:val="004912A8"/>
    <w:rsid w:val="0049262F"/>
    <w:rsid w:val="00494F80"/>
    <w:rsid w:val="0049617B"/>
    <w:rsid w:val="00497B46"/>
    <w:rsid w:val="004A0153"/>
    <w:rsid w:val="004B0000"/>
    <w:rsid w:val="004C2ECE"/>
    <w:rsid w:val="004C7185"/>
    <w:rsid w:val="004C7251"/>
    <w:rsid w:val="004E0299"/>
    <w:rsid w:val="004E3FAC"/>
    <w:rsid w:val="004F66F4"/>
    <w:rsid w:val="0050053B"/>
    <w:rsid w:val="00502541"/>
    <w:rsid w:val="00512DB5"/>
    <w:rsid w:val="005210F1"/>
    <w:rsid w:val="00530126"/>
    <w:rsid w:val="00533983"/>
    <w:rsid w:val="00533CF8"/>
    <w:rsid w:val="00545693"/>
    <w:rsid w:val="0055629A"/>
    <w:rsid w:val="005664B8"/>
    <w:rsid w:val="005858B1"/>
    <w:rsid w:val="00587923"/>
    <w:rsid w:val="0059057C"/>
    <w:rsid w:val="00592C6F"/>
    <w:rsid w:val="005934CF"/>
    <w:rsid w:val="005A6354"/>
    <w:rsid w:val="005B085B"/>
    <w:rsid w:val="005B1429"/>
    <w:rsid w:val="005B46F1"/>
    <w:rsid w:val="005C4ECA"/>
    <w:rsid w:val="005C566B"/>
    <w:rsid w:val="005C57D9"/>
    <w:rsid w:val="005C7796"/>
    <w:rsid w:val="005D13FE"/>
    <w:rsid w:val="005D23D5"/>
    <w:rsid w:val="005E00F7"/>
    <w:rsid w:val="005E195F"/>
    <w:rsid w:val="005E605E"/>
    <w:rsid w:val="005F5189"/>
    <w:rsid w:val="00606969"/>
    <w:rsid w:val="00624FB4"/>
    <w:rsid w:val="006268F7"/>
    <w:rsid w:val="0063160F"/>
    <w:rsid w:val="00637309"/>
    <w:rsid w:val="00637B3E"/>
    <w:rsid w:val="00647770"/>
    <w:rsid w:val="00654DCF"/>
    <w:rsid w:val="00662BB6"/>
    <w:rsid w:val="00672B55"/>
    <w:rsid w:val="0067348A"/>
    <w:rsid w:val="00675A68"/>
    <w:rsid w:val="006762CC"/>
    <w:rsid w:val="00677780"/>
    <w:rsid w:val="00680BAA"/>
    <w:rsid w:val="00685527"/>
    <w:rsid w:val="00685959"/>
    <w:rsid w:val="006863C2"/>
    <w:rsid w:val="006A3A8B"/>
    <w:rsid w:val="006C56C9"/>
    <w:rsid w:val="006D39E0"/>
    <w:rsid w:val="006E4290"/>
    <w:rsid w:val="006E4A97"/>
    <w:rsid w:val="006E73A1"/>
    <w:rsid w:val="00703D60"/>
    <w:rsid w:val="00704204"/>
    <w:rsid w:val="0070714E"/>
    <w:rsid w:val="00707FAE"/>
    <w:rsid w:val="00713F12"/>
    <w:rsid w:val="00715730"/>
    <w:rsid w:val="00715D1E"/>
    <w:rsid w:val="00726F44"/>
    <w:rsid w:val="00731245"/>
    <w:rsid w:val="00731A54"/>
    <w:rsid w:val="0073469A"/>
    <w:rsid w:val="00740759"/>
    <w:rsid w:val="0074279E"/>
    <w:rsid w:val="00743EA7"/>
    <w:rsid w:val="00744253"/>
    <w:rsid w:val="0074623E"/>
    <w:rsid w:val="00746BB6"/>
    <w:rsid w:val="0074782C"/>
    <w:rsid w:val="007553F6"/>
    <w:rsid w:val="00766009"/>
    <w:rsid w:val="00780517"/>
    <w:rsid w:val="00784BF5"/>
    <w:rsid w:val="00792B0C"/>
    <w:rsid w:val="00797D38"/>
    <w:rsid w:val="007A2C03"/>
    <w:rsid w:val="007B1E1D"/>
    <w:rsid w:val="007C33F2"/>
    <w:rsid w:val="007C6457"/>
    <w:rsid w:val="007E58D6"/>
    <w:rsid w:val="007E5BD8"/>
    <w:rsid w:val="007F2A60"/>
    <w:rsid w:val="007F2B88"/>
    <w:rsid w:val="007F6BB3"/>
    <w:rsid w:val="00802A29"/>
    <w:rsid w:val="00803DC9"/>
    <w:rsid w:val="00811F7C"/>
    <w:rsid w:val="00817C3B"/>
    <w:rsid w:val="00817FE2"/>
    <w:rsid w:val="00821DF8"/>
    <w:rsid w:val="0083308F"/>
    <w:rsid w:val="00833DAD"/>
    <w:rsid w:val="00837100"/>
    <w:rsid w:val="0084184C"/>
    <w:rsid w:val="00842D46"/>
    <w:rsid w:val="00843AAD"/>
    <w:rsid w:val="0085236B"/>
    <w:rsid w:val="008533D8"/>
    <w:rsid w:val="00860047"/>
    <w:rsid w:val="008603E6"/>
    <w:rsid w:val="0086482C"/>
    <w:rsid w:val="00876F34"/>
    <w:rsid w:val="00880F45"/>
    <w:rsid w:val="008851D4"/>
    <w:rsid w:val="008A1E6D"/>
    <w:rsid w:val="008A2276"/>
    <w:rsid w:val="008A429E"/>
    <w:rsid w:val="008B134E"/>
    <w:rsid w:val="008B4F38"/>
    <w:rsid w:val="008C74E6"/>
    <w:rsid w:val="008D1FF7"/>
    <w:rsid w:val="008D710A"/>
    <w:rsid w:val="008E53F1"/>
    <w:rsid w:val="008E5809"/>
    <w:rsid w:val="008F19A8"/>
    <w:rsid w:val="008F4517"/>
    <w:rsid w:val="008F4642"/>
    <w:rsid w:val="00916ABE"/>
    <w:rsid w:val="0092216E"/>
    <w:rsid w:val="00923E12"/>
    <w:rsid w:val="009339F7"/>
    <w:rsid w:val="00935B44"/>
    <w:rsid w:val="00941C6B"/>
    <w:rsid w:val="00965425"/>
    <w:rsid w:val="009853E1"/>
    <w:rsid w:val="00987FA6"/>
    <w:rsid w:val="009A1514"/>
    <w:rsid w:val="009A2E88"/>
    <w:rsid w:val="009C1724"/>
    <w:rsid w:val="009C30DD"/>
    <w:rsid w:val="009D0466"/>
    <w:rsid w:val="009D2E5B"/>
    <w:rsid w:val="009D3548"/>
    <w:rsid w:val="009D3D52"/>
    <w:rsid w:val="009D622A"/>
    <w:rsid w:val="009D6B78"/>
    <w:rsid w:val="009E3C5E"/>
    <w:rsid w:val="009E4F37"/>
    <w:rsid w:val="009F47A4"/>
    <w:rsid w:val="00A030F4"/>
    <w:rsid w:val="00A03E91"/>
    <w:rsid w:val="00A04C6A"/>
    <w:rsid w:val="00A12B23"/>
    <w:rsid w:val="00A1330D"/>
    <w:rsid w:val="00A13B30"/>
    <w:rsid w:val="00A226A3"/>
    <w:rsid w:val="00A22856"/>
    <w:rsid w:val="00A22FAF"/>
    <w:rsid w:val="00A2301D"/>
    <w:rsid w:val="00A27813"/>
    <w:rsid w:val="00A31182"/>
    <w:rsid w:val="00A41D8D"/>
    <w:rsid w:val="00A465FF"/>
    <w:rsid w:val="00A52DC0"/>
    <w:rsid w:val="00A64307"/>
    <w:rsid w:val="00A73C78"/>
    <w:rsid w:val="00A74E27"/>
    <w:rsid w:val="00A844E2"/>
    <w:rsid w:val="00AA3843"/>
    <w:rsid w:val="00AC0D1B"/>
    <w:rsid w:val="00AC23AE"/>
    <w:rsid w:val="00AC4382"/>
    <w:rsid w:val="00AC66A6"/>
    <w:rsid w:val="00AC77E3"/>
    <w:rsid w:val="00AC785A"/>
    <w:rsid w:val="00AE0B44"/>
    <w:rsid w:val="00AE10D6"/>
    <w:rsid w:val="00AF7D4D"/>
    <w:rsid w:val="00B03463"/>
    <w:rsid w:val="00B052EB"/>
    <w:rsid w:val="00B05F86"/>
    <w:rsid w:val="00B078CD"/>
    <w:rsid w:val="00B10723"/>
    <w:rsid w:val="00B14926"/>
    <w:rsid w:val="00B21424"/>
    <w:rsid w:val="00B224D9"/>
    <w:rsid w:val="00B22654"/>
    <w:rsid w:val="00B24496"/>
    <w:rsid w:val="00B25AFE"/>
    <w:rsid w:val="00B3709D"/>
    <w:rsid w:val="00B4038B"/>
    <w:rsid w:val="00B40F64"/>
    <w:rsid w:val="00B60BCE"/>
    <w:rsid w:val="00B646B4"/>
    <w:rsid w:val="00B701CD"/>
    <w:rsid w:val="00B707F2"/>
    <w:rsid w:val="00B758BB"/>
    <w:rsid w:val="00B8113C"/>
    <w:rsid w:val="00B81936"/>
    <w:rsid w:val="00B86C4D"/>
    <w:rsid w:val="00B9431A"/>
    <w:rsid w:val="00B9733E"/>
    <w:rsid w:val="00BA21DD"/>
    <w:rsid w:val="00BB270B"/>
    <w:rsid w:val="00BB32DB"/>
    <w:rsid w:val="00BC0DF5"/>
    <w:rsid w:val="00BC528F"/>
    <w:rsid w:val="00BD631C"/>
    <w:rsid w:val="00BE1073"/>
    <w:rsid w:val="00BF24AB"/>
    <w:rsid w:val="00BF4115"/>
    <w:rsid w:val="00BF423D"/>
    <w:rsid w:val="00BF6315"/>
    <w:rsid w:val="00C00E6F"/>
    <w:rsid w:val="00C04DB2"/>
    <w:rsid w:val="00C060F7"/>
    <w:rsid w:val="00C06937"/>
    <w:rsid w:val="00C06F62"/>
    <w:rsid w:val="00C15466"/>
    <w:rsid w:val="00C164FB"/>
    <w:rsid w:val="00C20E29"/>
    <w:rsid w:val="00C2336D"/>
    <w:rsid w:val="00C23A70"/>
    <w:rsid w:val="00C32AF8"/>
    <w:rsid w:val="00C416DF"/>
    <w:rsid w:val="00C43262"/>
    <w:rsid w:val="00C44C42"/>
    <w:rsid w:val="00C705F1"/>
    <w:rsid w:val="00C714F3"/>
    <w:rsid w:val="00C73186"/>
    <w:rsid w:val="00C75376"/>
    <w:rsid w:val="00C77693"/>
    <w:rsid w:val="00C77760"/>
    <w:rsid w:val="00C826F7"/>
    <w:rsid w:val="00CA5E33"/>
    <w:rsid w:val="00CB1EAD"/>
    <w:rsid w:val="00CB2003"/>
    <w:rsid w:val="00CB438D"/>
    <w:rsid w:val="00CB6F17"/>
    <w:rsid w:val="00CC03A8"/>
    <w:rsid w:val="00CC4E0F"/>
    <w:rsid w:val="00CC636A"/>
    <w:rsid w:val="00CD1CAF"/>
    <w:rsid w:val="00CD69B0"/>
    <w:rsid w:val="00CE25C5"/>
    <w:rsid w:val="00CE5AB5"/>
    <w:rsid w:val="00CE74FE"/>
    <w:rsid w:val="00CF03FA"/>
    <w:rsid w:val="00CF44B4"/>
    <w:rsid w:val="00D01BBA"/>
    <w:rsid w:val="00D01F0D"/>
    <w:rsid w:val="00D030A7"/>
    <w:rsid w:val="00D05865"/>
    <w:rsid w:val="00D14000"/>
    <w:rsid w:val="00D30130"/>
    <w:rsid w:val="00D3483C"/>
    <w:rsid w:val="00D355E8"/>
    <w:rsid w:val="00D50006"/>
    <w:rsid w:val="00D60B4B"/>
    <w:rsid w:val="00D61D83"/>
    <w:rsid w:val="00D65F89"/>
    <w:rsid w:val="00D74C9D"/>
    <w:rsid w:val="00D91AB4"/>
    <w:rsid w:val="00D92A43"/>
    <w:rsid w:val="00DA308E"/>
    <w:rsid w:val="00DA5F4A"/>
    <w:rsid w:val="00DC062E"/>
    <w:rsid w:val="00DC56C4"/>
    <w:rsid w:val="00DD181C"/>
    <w:rsid w:val="00DD4440"/>
    <w:rsid w:val="00DE2710"/>
    <w:rsid w:val="00E0211C"/>
    <w:rsid w:val="00E07731"/>
    <w:rsid w:val="00E10202"/>
    <w:rsid w:val="00E1045C"/>
    <w:rsid w:val="00E11698"/>
    <w:rsid w:val="00E2171F"/>
    <w:rsid w:val="00E26121"/>
    <w:rsid w:val="00E3001A"/>
    <w:rsid w:val="00E31DDB"/>
    <w:rsid w:val="00E32686"/>
    <w:rsid w:val="00E332D8"/>
    <w:rsid w:val="00E3761E"/>
    <w:rsid w:val="00E4006E"/>
    <w:rsid w:val="00E41078"/>
    <w:rsid w:val="00E4706A"/>
    <w:rsid w:val="00E47EC0"/>
    <w:rsid w:val="00E50DD1"/>
    <w:rsid w:val="00E51980"/>
    <w:rsid w:val="00E5737B"/>
    <w:rsid w:val="00E64EAD"/>
    <w:rsid w:val="00E70CF9"/>
    <w:rsid w:val="00E7272E"/>
    <w:rsid w:val="00E8139C"/>
    <w:rsid w:val="00E914D7"/>
    <w:rsid w:val="00EA4220"/>
    <w:rsid w:val="00EB0E13"/>
    <w:rsid w:val="00EB2871"/>
    <w:rsid w:val="00ED0128"/>
    <w:rsid w:val="00EE3AD9"/>
    <w:rsid w:val="00EE793F"/>
    <w:rsid w:val="00EF6D85"/>
    <w:rsid w:val="00EF736F"/>
    <w:rsid w:val="00F009B0"/>
    <w:rsid w:val="00F01B20"/>
    <w:rsid w:val="00F05E86"/>
    <w:rsid w:val="00F10FAF"/>
    <w:rsid w:val="00F13276"/>
    <w:rsid w:val="00F14AF2"/>
    <w:rsid w:val="00F16942"/>
    <w:rsid w:val="00F17941"/>
    <w:rsid w:val="00F220E5"/>
    <w:rsid w:val="00F22F06"/>
    <w:rsid w:val="00F24BDD"/>
    <w:rsid w:val="00F26BDA"/>
    <w:rsid w:val="00F2751B"/>
    <w:rsid w:val="00F33049"/>
    <w:rsid w:val="00F40B28"/>
    <w:rsid w:val="00F43367"/>
    <w:rsid w:val="00F5089C"/>
    <w:rsid w:val="00F51EF2"/>
    <w:rsid w:val="00F55537"/>
    <w:rsid w:val="00F60EFC"/>
    <w:rsid w:val="00F61ECB"/>
    <w:rsid w:val="00F64A34"/>
    <w:rsid w:val="00F700D9"/>
    <w:rsid w:val="00F703CB"/>
    <w:rsid w:val="00F76C3A"/>
    <w:rsid w:val="00F77559"/>
    <w:rsid w:val="00FA01F5"/>
    <w:rsid w:val="00FA1581"/>
    <w:rsid w:val="00FA30C6"/>
    <w:rsid w:val="00FB0343"/>
    <w:rsid w:val="00FB4EA6"/>
    <w:rsid w:val="00FB6574"/>
    <w:rsid w:val="00FC12AD"/>
    <w:rsid w:val="00FE1023"/>
    <w:rsid w:val="00FE56FD"/>
    <w:rsid w:val="00FF07FC"/>
    <w:rsid w:val="00FF2EA2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D9BB88"/>
  <w15:docId w15:val="{28CB4691-B4A2-44CF-BF05-32D5B8C8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14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142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142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14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1424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D23D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D23D5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D23D5"/>
    <w:rPr>
      <w:vertAlign w:val="superscrip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77693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6E73A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2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qFormat/>
    <w:rsid w:val="00A226A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226A3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Betarp1">
    <w:name w:val="Be tarpų1"/>
    <w:qFormat/>
    <w:rsid w:val="00A226A3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2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L:/Ukmin_blankai_2018/Rastas_lt_jb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A697088A9FCCB43AEA6F3FD0F9A5E11" ma:contentTypeVersion="5" ma:contentTypeDescription="Kurkite naują dokumentą." ma:contentTypeScope="" ma:versionID="dd1b7e95d27d8342cbdc18fb1418d177">
  <xsd:schema xmlns:xsd="http://www.w3.org/2001/XMLSchema" xmlns:xs="http://www.w3.org/2001/XMLSchema" xmlns:p="http://schemas.microsoft.com/office/2006/metadata/properties" xmlns:ns3="89651ac7-124d-42e6-9de4-64b0c05cc417" targetNamespace="http://schemas.microsoft.com/office/2006/metadata/properties" ma:root="true" ma:fieldsID="8d9091e641c78d9f25a529193901e376" ns3:_="">
    <xsd:import namespace="89651ac7-124d-42e6-9de4-64b0c05cc4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1ac7-124d-42e6-9de4-64b0c05cc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EEC1-D397-41DD-8072-D98571D7CF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9651ac7-124d-42e6-9de4-64b0c05cc41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DAA679-DB12-4769-B51B-DE961D351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51ac7-124d-42e6-9de4-64b0c05cc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DC0CDC-B53F-419B-909B-53AE7DE937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D18E7-2852-4A41-BEEF-58E3B480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0</TotalTime>
  <Pages>4</Pages>
  <Words>130</Words>
  <Characters>923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2021-11-12T09:37:00Z</dcterms:created>
  <dc:creator>Denis</dc:creator>
  <cp:lastModifiedBy>Asta Gedzevičiūtė</cp:lastModifiedBy>
  <cp:lastPrinted>2020-10-02T05:37:00Z</cp:lastPrinted>
  <dcterms:modified xsi:type="dcterms:W3CDTF">2021-11-12T09:37:00Z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0x0101006A697088A9FCCB43AEA6F3FD0F9A5E11</vt:lpwstr>
  </property>
</Properties>
</file>