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
<Relationships xmlns="http://schemas.openxmlformats.org/package/2006/relationships">
<Relationship Id="rId1" Target="word/document.xml" Type="http://schemas.openxmlformats.org/officeDocument/2006/relationships/officeDocument"/>
<Relationship Id="rId2" Target="docProps/core.xml" Type="http://schemas.openxmlformats.org/package/2006/relationships/metadata/core-properties"/>
<Relationship Id="rId3" Target="docProps/app.xml" Type="http://schemas.openxmlformats.org/officeDocument/2006/relationships/extended-properties"/>
</Relationships>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284"/>
        <w:gridCol w:w="2919"/>
        <w:gridCol w:w="3649"/>
      </w:tblGrid>
      <w:tr w:rsidR="007A6A82" w14:paraId="1FFF3255" w14:textId="77777777">
        <w:trPr>
          <w:jc w:val="center"/>
        </w:trPr>
        <w:tc>
          <w:tcPr>
            <w:tcW w:w="3284" w:type="dxa"/>
          </w:tcPr>
          <w:p w14:paraId="3C8C53AC" w14:textId="77777777" w:rsidR="007A6A82" w:rsidRDefault="007A6A82">
            <w:pPr>
              <w:jc w:val="center"/>
            </w:pPr>
          </w:p>
        </w:tc>
        <w:tc>
          <w:tcPr>
            <w:tcW w:w="2919" w:type="dxa"/>
          </w:tcPr>
          <w:p w14:paraId="6E72D27C" w14:textId="77777777" w:rsidR="007A6A82" w:rsidRDefault="007A6A82" w:rsidP="00062E62">
            <w:pPr>
              <w:tabs>
                <w:tab w:val="left" w:pos="2703"/>
              </w:tabs>
              <w:jc w:val="center"/>
            </w:pPr>
          </w:p>
          <w:p w14:paraId="4601D98E" w14:textId="77777777" w:rsidR="004D2CE1" w:rsidRPr="00E83476" w:rsidRDefault="004D2CE1" w:rsidP="00062E62">
            <w:pPr>
              <w:tabs>
                <w:tab w:val="left" w:pos="2703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49" w:type="dxa"/>
          </w:tcPr>
          <w:p w14:paraId="5003F5D3" w14:textId="12C3A6F6" w:rsidR="004D2CE1" w:rsidRDefault="004D2CE1" w:rsidP="004D2CE1">
            <w:pPr>
              <w:tabs>
                <w:tab w:val="left" w:pos="638"/>
                <w:tab w:val="left" w:pos="780"/>
              </w:tabs>
              <w:ind w:left="780"/>
              <w:rPr>
                <w:b/>
                <w:sz w:val="24"/>
              </w:rPr>
            </w:pPr>
            <w:r>
              <w:rPr>
                <w:b/>
                <w:sz w:val="24"/>
              </w:rPr>
              <w:t>Projekt</w:t>
            </w:r>
            <w:r w:rsidR="00264329">
              <w:rPr>
                <w:b/>
                <w:sz w:val="24"/>
              </w:rPr>
              <w:t>as</w:t>
            </w:r>
          </w:p>
          <w:p w14:paraId="42FA864E" w14:textId="76E8D879" w:rsidR="002E741D" w:rsidRDefault="004D2CE1" w:rsidP="004D2CE1">
            <w:pPr>
              <w:ind w:firstLine="60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</w:t>
            </w:r>
          </w:p>
        </w:tc>
      </w:tr>
      <w:tr w:rsidR="007A6A82" w14:paraId="3E69A7A8" w14:textId="77777777">
        <w:trPr>
          <w:jc w:val="center"/>
        </w:trPr>
        <w:tc>
          <w:tcPr>
            <w:tcW w:w="3284" w:type="dxa"/>
          </w:tcPr>
          <w:p w14:paraId="1C3AB21C" w14:textId="77777777" w:rsidR="007A6A82" w:rsidRDefault="007A6A82">
            <w:pPr>
              <w:jc w:val="center"/>
            </w:pPr>
          </w:p>
        </w:tc>
        <w:tc>
          <w:tcPr>
            <w:tcW w:w="2919" w:type="dxa"/>
          </w:tcPr>
          <w:p w14:paraId="12CF9DBD" w14:textId="77777777" w:rsidR="00E83476" w:rsidRDefault="00E83476">
            <w:pPr>
              <w:jc w:val="center"/>
            </w:pPr>
            <w:bookmarkStart w:id="0" w:name="_MON_1051000405"/>
            <w:bookmarkStart w:id="1" w:name="_MON_1051000430"/>
            <w:bookmarkStart w:id="2" w:name="_MON_1051000472"/>
            <w:bookmarkStart w:id="3" w:name="_MON_1051000718"/>
            <w:bookmarkEnd w:id="0"/>
            <w:bookmarkEnd w:id="1"/>
            <w:bookmarkEnd w:id="2"/>
            <w:bookmarkEnd w:id="3"/>
          </w:p>
        </w:tc>
        <w:tc>
          <w:tcPr>
            <w:tcW w:w="3649" w:type="dxa"/>
          </w:tcPr>
          <w:p w14:paraId="41E30CAA" w14:textId="77777777" w:rsidR="007A6A82" w:rsidRDefault="007A6A82">
            <w:pPr>
              <w:jc w:val="center"/>
            </w:pPr>
          </w:p>
        </w:tc>
      </w:tr>
    </w:tbl>
    <w:p w14:paraId="76519FF6" w14:textId="77777777" w:rsidR="007A6A82" w:rsidRDefault="007A6A82">
      <w:pPr>
        <w:jc w:val="center"/>
        <w:rPr>
          <w:b/>
          <w:sz w:val="26"/>
        </w:rPr>
      </w:pPr>
    </w:p>
    <w:p w14:paraId="34728898" w14:textId="77777777" w:rsidR="007A6A82" w:rsidRDefault="00036F8B">
      <w:pPr>
        <w:jc w:val="center"/>
        <w:rPr>
          <w:b/>
          <w:sz w:val="28"/>
        </w:rPr>
      </w:pPr>
      <w:r>
        <w:rPr>
          <w:b/>
          <w:sz w:val="28"/>
        </w:rPr>
        <w:t>LIETUVOS RESPUBLIKOS SUSISIEKIMO MINISTRAS</w:t>
      </w:r>
    </w:p>
    <w:p w14:paraId="28EEFC2C" w14:textId="77777777" w:rsidR="007A6A82" w:rsidRDefault="007A6A82">
      <w:pPr>
        <w:jc w:val="center"/>
        <w:rPr>
          <w:b/>
          <w:sz w:val="26"/>
        </w:rPr>
      </w:pPr>
    </w:p>
    <w:p w14:paraId="734CEC5D" w14:textId="77777777" w:rsidR="0038647A" w:rsidRDefault="0038647A">
      <w:pPr>
        <w:jc w:val="center"/>
        <w:rPr>
          <w:b/>
          <w:sz w:val="26"/>
        </w:rPr>
      </w:pPr>
    </w:p>
    <w:p w14:paraId="69149774" w14:textId="77777777" w:rsidR="007A6A82" w:rsidRDefault="007A6A82">
      <w:pPr>
        <w:jc w:val="center"/>
        <w:rPr>
          <w:b/>
          <w:sz w:val="26"/>
        </w:rPr>
      </w:pPr>
    </w:p>
    <w:p w14:paraId="56033E17" w14:textId="77777777" w:rsidR="007A6A82" w:rsidRDefault="00036F8B">
      <w:pPr>
        <w:jc w:val="center"/>
        <w:rPr>
          <w:b/>
          <w:sz w:val="28"/>
        </w:rPr>
      </w:pPr>
      <w:r>
        <w:rPr>
          <w:b/>
          <w:sz w:val="28"/>
        </w:rPr>
        <w:t>ĮSAKYMAS</w:t>
      </w:r>
    </w:p>
    <w:p w14:paraId="0E11D1E1" w14:textId="436F85FE" w:rsidR="001C7F9E" w:rsidRPr="00737003" w:rsidRDefault="009F6445" w:rsidP="001C7F9E">
      <w:pPr>
        <w:jc w:val="center"/>
        <w:textAlignment w:val="center"/>
        <w:rPr>
          <w:b/>
          <w:bCs/>
          <w:sz w:val="28"/>
          <w:szCs w:val="28"/>
        </w:rPr>
      </w:pPr>
      <w:r w:rsidRPr="009F6445">
        <w:rPr>
          <w:b/>
          <w:bCs/>
          <w:color w:val="000000"/>
          <w:sz w:val="28"/>
          <w:szCs w:val="28"/>
        </w:rPr>
        <w:t xml:space="preserve">DĖL </w:t>
      </w:r>
      <w:r w:rsidR="00737003" w:rsidRPr="00737003">
        <w:rPr>
          <w:b/>
          <w:caps/>
          <w:sz w:val="28"/>
          <w:szCs w:val="28"/>
        </w:rPr>
        <w:t>LEIDIMO ATVYKTI Į LIETUVOS RESPUBLIKĄ</w:t>
      </w:r>
    </w:p>
    <w:p w14:paraId="5CAD5058" w14:textId="77777777" w:rsidR="007A6A82" w:rsidRDefault="007A6A82">
      <w:pPr>
        <w:jc w:val="center"/>
        <w:rPr>
          <w:b/>
          <w:sz w:val="26"/>
        </w:rPr>
      </w:pPr>
    </w:p>
    <w:p w14:paraId="7FF0353A" w14:textId="77777777" w:rsidR="007A6A82" w:rsidRDefault="007A6A82">
      <w:pPr>
        <w:jc w:val="center"/>
        <w:rPr>
          <w:b/>
          <w:sz w:val="26"/>
        </w:rPr>
      </w:pPr>
    </w:p>
    <w:p w14:paraId="3D36FC8A" w14:textId="547D2EF4" w:rsidR="007A6A82" w:rsidRDefault="00036F8B">
      <w:pPr>
        <w:jc w:val="center"/>
        <w:rPr>
          <w:sz w:val="24"/>
        </w:rPr>
      </w:pPr>
      <w:r>
        <w:rPr>
          <w:sz w:val="24"/>
        </w:rPr>
        <w:t>20</w:t>
      </w:r>
      <w:r w:rsidR="00357EB3">
        <w:rPr>
          <w:sz w:val="24"/>
        </w:rPr>
        <w:t>20</w:t>
      </w:r>
      <w:r>
        <w:rPr>
          <w:sz w:val="24"/>
        </w:rPr>
        <w:t xml:space="preserve"> m.                         d. </w:t>
      </w:r>
      <w:r w:rsidR="007A6A82">
        <w:rPr>
          <w:sz w:val="24"/>
        </w:rPr>
        <w:t xml:space="preserve">Nr. </w:t>
      </w:r>
    </w:p>
    <w:p w14:paraId="01830763" w14:textId="77777777" w:rsidR="007A6A82" w:rsidRDefault="00036F8B">
      <w:pPr>
        <w:jc w:val="center"/>
        <w:rPr>
          <w:sz w:val="24"/>
        </w:rPr>
      </w:pPr>
      <w:r>
        <w:rPr>
          <w:sz w:val="24"/>
        </w:rPr>
        <w:t>Vilnius</w:t>
      </w:r>
    </w:p>
    <w:p w14:paraId="1ABF1EDC" w14:textId="77777777" w:rsidR="007A6A82" w:rsidRDefault="007A6A82">
      <w:pPr>
        <w:rPr>
          <w:sz w:val="24"/>
        </w:rPr>
      </w:pPr>
    </w:p>
    <w:p w14:paraId="310F92C0" w14:textId="77777777" w:rsidR="007A6A82" w:rsidRDefault="007A6A82">
      <w:pPr>
        <w:rPr>
          <w:sz w:val="24"/>
        </w:rPr>
      </w:pPr>
    </w:p>
    <w:p w14:paraId="3D7D90E7" w14:textId="77777777" w:rsidR="007A6A82" w:rsidRDefault="007A6A82">
      <w:pPr>
        <w:rPr>
          <w:sz w:val="24"/>
        </w:rPr>
        <w:sectPr w:rsidR="007A6A82" w:rsidSect="00E83476">
          <w:headerReference w:type="even" r:id="rId7"/>
          <w:headerReference w:type="default" r:id="rId8"/>
          <w:footerReference w:type="first" r:id="rId9"/>
          <w:pgSz w:w="11906" w:h="16838" w:code="9"/>
          <w:pgMar w:top="1134" w:right="567" w:bottom="1134" w:left="1701" w:header="567" w:footer="567" w:gutter="0"/>
          <w:cols w:space="1296"/>
          <w:titlePg/>
        </w:sectPr>
      </w:pPr>
    </w:p>
    <w:p w14:paraId="09DFE5E7" w14:textId="391EE38F" w:rsidR="00737003" w:rsidRPr="00167095" w:rsidRDefault="00737003" w:rsidP="00737003">
      <w:pPr>
        <w:pStyle w:val="doc-ti"/>
        <w:tabs>
          <w:tab w:val="left" w:pos="0"/>
        </w:tabs>
        <w:spacing w:before="0" w:after="0"/>
        <w:ind w:firstLine="1134"/>
        <w:jc w:val="both"/>
        <w:rPr>
          <w:b w:val="0"/>
          <w:bCs w:val="0"/>
        </w:rPr>
      </w:pPr>
      <w:r w:rsidRPr="00167095">
        <w:rPr>
          <w:b w:val="0"/>
          <w:bCs w:val="0"/>
        </w:rPr>
        <w:t xml:space="preserve">Vadovaudamasis </w:t>
      </w:r>
      <w:r w:rsidR="00F81C88" w:rsidRPr="000C44B9">
        <w:rPr>
          <w:b w:val="0"/>
          <w:bCs w:val="0"/>
        </w:rPr>
        <w:t xml:space="preserve">Lietuvos Respublikos Vyriausybės 2020 m. lapkričio 4 d. nutarimo </w:t>
      </w:r>
      <w:r w:rsidR="00F81C88">
        <w:rPr>
          <w:b w:val="0"/>
          <w:bCs w:val="0"/>
        </w:rPr>
        <w:t xml:space="preserve">    </w:t>
      </w:r>
      <w:r w:rsidR="00F81C88" w:rsidRPr="000C44B9">
        <w:rPr>
          <w:b w:val="0"/>
          <w:bCs w:val="0"/>
        </w:rPr>
        <w:t xml:space="preserve">Nr. 1226 </w:t>
      </w:r>
      <w:r w:rsidR="00F81C88" w:rsidRPr="000C44B9">
        <w:rPr>
          <w:b w:val="0"/>
        </w:rPr>
        <w:t xml:space="preserve">„Dėl </w:t>
      </w:r>
      <w:r w:rsidR="00F81C88" w:rsidRPr="000C44B9">
        <w:rPr>
          <w:b w:val="0"/>
          <w:bCs w:val="0"/>
          <w:shd w:val="clear" w:color="auto" w:fill="FFFFFF"/>
        </w:rPr>
        <w:t>karantino Lietuvos Respublikos teritorijoje paskelbimo</w:t>
      </w:r>
      <w:r w:rsidR="00F81C88" w:rsidRPr="000C44B9">
        <w:rPr>
          <w:b w:val="0"/>
        </w:rPr>
        <w:t xml:space="preserve">“ </w:t>
      </w:r>
      <w:r w:rsidR="00F81C88" w:rsidRPr="000C44B9">
        <w:rPr>
          <w:b w:val="0"/>
          <w:bCs w:val="0"/>
        </w:rPr>
        <w:t>2.1.2.12</w:t>
      </w:r>
      <w:r w:rsidR="00F81C88" w:rsidRPr="000C44B9">
        <w:rPr>
          <w:b w:val="0"/>
        </w:rPr>
        <w:t xml:space="preserve"> </w:t>
      </w:r>
      <w:r w:rsidR="00F81C88" w:rsidRPr="000C44B9">
        <w:rPr>
          <w:b w:val="0"/>
          <w:bCs w:val="0"/>
        </w:rPr>
        <w:t>papunkčiu</w:t>
      </w:r>
      <w:r w:rsidR="00F81C88" w:rsidRPr="00167095">
        <w:rPr>
          <w:b w:val="0"/>
          <w:bCs w:val="0"/>
        </w:rPr>
        <w:t xml:space="preserve"> </w:t>
      </w:r>
      <w:r w:rsidRPr="00167095">
        <w:rPr>
          <w:b w:val="0"/>
          <w:bCs w:val="0"/>
        </w:rPr>
        <w:t>ir atsižvelgdamas į Lietuvos Respublikos Vyriausybės 2020 m.</w:t>
      </w:r>
      <w:r w:rsidR="00B17DFB" w:rsidRPr="00167095">
        <w:rPr>
          <w:b w:val="0"/>
          <w:bCs w:val="0"/>
        </w:rPr>
        <w:t xml:space="preserve"> </w:t>
      </w:r>
      <w:r w:rsidR="00D71461">
        <w:rPr>
          <w:b w:val="0"/>
          <w:bCs w:val="0"/>
        </w:rPr>
        <w:t xml:space="preserve">        </w:t>
      </w:r>
      <w:r w:rsidR="00B17DFB" w:rsidRPr="00BF01A4">
        <w:rPr>
          <w:b w:val="0"/>
          <w:bCs w:val="0"/>
        </w:rPr>
        <w:t xml:space="preserve"> </w:t>
      </w:r>
      <w:r w:rsidR="00604CA9" w:rsidRPr="00BF01A4">
        <w:rPr>
          <w:b w:val="0"/>
          <w:bCs w:val="0"/>
        </w:rPr>
        <w:t xml:space="preserve">  </w:t>
      </w:r>
      <w:r w:rsidR="00604CA9" w:rsidRPr="00167095">
        <w:rPr>
          <w:b w:val="0"/>
          <w:bCs w:val="0"/>
        </w:rPr>
        <w:t xml:space="preserve">       </w:t>
      </w:r>
      <w:r w:rsidRPr="00167095">
        <w:rPr>
          <w:b w:val="0"/>
          <w:bCs w:val="0"/>
        </w:rPr>
        <w:t xml:space="preserve"> d. pasitarimo protokolo </w:t>
      </w:r>
      <w:r w:rsidRPr="00167095">
        <w:rPr>
          <w:b w:val="0"/>
          <w:bCs w:val="0"/>
        </w:rPr>
        <w:br/>
        <w:t xml:space="preserve">Nr. </w:t>
      </w:r>
      <w:r w:rsidR="00604CA9" w:rsidRPr="00167095">
        <w:rPr>
          <w:b w:val="0"/>
          <w:bCs w:val="0"/>
        </w:rPr>
        <w:t xml:space="preserve">                       </w:t>
      </w:r>
      <w:r w:rsidRPr="00167095">
        <w:rPr>
          <w:b w:val="0"/>
          <w:bCs w:val="0"/>
        </w:rPr>
        <w:t xml:space="preserve"> punktą: </w:t>
      </w:r>
    </w:p>
    <w:p w14:paraId="6D838444" w14:textId="2AE1AFDB" w:rsidR="00737003" w:rsidRPr="00361503" w:rsidRDefault="00737003" w:rsidP="00737003">
      <w:pPr>
        <w:pStyle w:val="doc-ti"/>
        <w:tabs>
          <w:tab w:val="left" w:pos="0"/>
        </w:tabs>
        <w:spacing w:before="0" w:after="0"/>
        <w:ind w:firstLine="1134"/>
        <w:jc w:val="both"/>
        <w:rPr>
          <w:b w:val="0"/>
        </w:rPr>
      </w:pPr>
      <w:r w:rsidRPr="00167095">
        <w:rPr>
          <w:b w:val="0"/>
          <w:bCs w:val="0"/>
        </w:rPr>
        <w:t>1. L e i d ž i u atvykti į Lietuvos Respubliką Asmenų, kuriems leidžiama atvykti į Lietuvos Respubliką, sąraše (p</w:t>
      </w:r>
      <w:r w:rsidR="00F81C88">
        <w:rPr>
          <w:b w:val="0"/>
          <w:bCs w:val="0"/>
        </w:rPr>
        <w:t>agal priedą</w:t>
      </w:r>
      <w:r w:rsidRPr="00167095">
        <w:rPr>
          <w:b w:val="0"/>
          <w:bCs w:val="0"/>
        </w:rPr>
        <w:t>) nurodyt</w:t>
      </w:r>
      <w:r w:rsidR="00F4724B">
        <w:rPr>
          <w:b w:val="0"/>
          <w:bCs w:val="0"/>
        </w:rPr>
        <w:t>iems</w:t>
      </w:r>
      <w:r w:rsidR="004E6B0F" w:rsidRPr="00167095">
        <w:rPr>
          <w:b w:val="0"/>
          <w:bCs w:val="0"/>
        </w:rPr>
        <w:t xml:space="preserve"> </w:t>
      </w:r>
      <w:r w:rsidRPr="00167095">
        <w:rPr>
          <w:b w:val="0"/>
          <w:bCs w:val="0"/>
        </w:rPr>
        <w:t>asmeni</w:t>
      </w:r>
      <w:r w:rsidR="00F4724B">
        <w:rPr>
          <w:b w:val="0"/>
          <w:bCs w:val="0"/>
        </w:rPr>
        <w:t>ms</w:t>
      </w:r>
      <w:r w:rsidRPr="00167095">
        <w:rPr>
          <w:b w:val="0"/>
          <w:bCs w:val="0"/>
        </w:rPr>
        <w:t xml:space="preserve"> </w:t>
      </w:r>
      <w:r w:rsidR="00F4724B" w:rsidRPr="00F4724B">
        <w:rPr>
          <w:b w:val="0"/>
          <w:bCs w:val="0"/>
        </w:rPr>
        <w:t>dalyvauti pilotams skirtuose mokymuose</w:t>
      </w:r>
      <w:r w:rsidR="009A0DE4">
        <w:rPr>
          <w:b w:val="0"/>
          <w:bCs w:val="0"/>
        </w:rPr>
        <w:t>.</w:t>
      </w:r>
      <w:r w:rsidR="00F4724B">
        <w:t xml:space="preserve"> </w:t>
      </w:r>
      <w:r w:rsidR="00361503" w:rsidRPr="00361503">
        <w:rPr>
          <w:b w:val="0"/>
        </w:rPr>
        <w:t xml:space="preserve"> </w:t>
      </w:r>
    </w:p>
    <w:p w14:paraId="43B0B900" w14:textId="77777777" w:rsidR="00737003" w:rsidRPr="00167095" w:rsidRDefault="00737003" w:rsidP="00737003">
      <w:pPr>
        <w:pStyle w:val="Sraopastraipa"/>
        <w:ind w:left="0" w:firstLine="1134"/>
        <w:jc w:val="both"/>
        <w:rPr>
          <w:sz w:val="24"/>
          <w:szCs w:val="24"/>
        </w:rPr>
      </w:pPr>
      <w:r w:rsidRPr="00167095">
        <w:rPr>
          <w:sz w:val="24"/>
          <w:szCs w:val="24"/>
        </w:rPr>
        <w:t>2. P a v e d u Lietuvos Respublikos susisiekimo ministerijos Dokumentų valdymo skyriui</w:t>
      </w:r>
      <w:r w:rsidRPr="00167095">
        <w:rPr>
          <w:color w:val="FF0000"/>
          <w:sz w:val="24"/>
          <w:szCs w:val="24"/>
        </w:rPr>
        <w:t xml:space="preserve"> </w:t>
      </w:r>
      <w:r w:rsidRPr="00167095">
        <w:rPr>
          <w:sz w:val="24"/>
          <w:szCs w:val="24"/>
        </w:rPr>
        <w:t>nedelsiant pateikti šį įsakymą pareiškėjui ir Valstybės sienos apsaugos tarnybai prie Lietuvos Respublikos vidaus reikalų ministerijos.</w:t>
      </w:r>
    </w:p>
    <w:p w14:paraId="7C1F22E1" w14:textId="77777777" w:rsidR="00737003" w:rsidRPr="00737003" w:rsidRDefault="00737003" w:rsidP="00737003">
      <w:pPr>
        <w:pStyle w:val="Sraopastraipa"/>
        <w:ind w:left="0" w:firstLine="1134"/>
        <w:jc w:val="both"/>
        <w:rPr>
          <w:sz w:val="24"/>
          <w:szCs w:val="24"/>
        </w:rPr>
      </w:pPr>
    </w:p>
    <w:p w14:paraId="0DBF96DD" w14:textId="77777777" w:rsidR="00C3007F" w:rsidRDefault="00C3007F" w:rsidP="002C2E97">
      <w:pPr>
        <w:pStyle w:val="istatymas"/>
        <w:spacing w:before="0" w:beforeAutospacing="0" w:after="0" w:afterAutospacing="0"/>
        <w:ind w:firstLine="1298"/>
        <w:jc w:val="both"/>
      </w:pPr>
    </w:p>
    <w:p w14:paraId="0A0B6472" w14:textId="77777777" w:rsidR="00AD7016" w:rsidRDefault="00AD7016" w:rsidP="002C2E97">
      <w:pPr>
        <w:pStyle w:val="istatymas"/>
        <w:spacing w:before="0" w:beforeAutospacing="0" w:after="0" w:afterAutospacing="0"/>
        <w:ind w:firstLine="1298"/>
        <w:jc w:val="both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794"/>
        <w:gridCol w:w="2773"/>
        <w:gridCol w:w="3283"/>
      </w:tblGrid>
      <w:tr w:rsidR="007A6A82" w14:paraId="27F2F39D" w14:textId="77777777">
        <w:trPr>
          <w:trHeight w:val="240"/>
        </w:trPr>
        <w:tc>
          <w:tcPr>
            <w:tcW w:w="3794" w:type="dxa"/>
          </w:tcPr>
          <w:p w14:paraId="721919D1" w14:textId="77777777" w:rsidR="007A6A82" w:rsidRDefault="00036F8B" w:rsidP="008D371C">
            <w:pPr>
              <w:ind w:left="-104"/>
              <w:rPr>
                <w:sz w:val="24"/>
              </w:rPr>
            </w:pPr>
            <w:r>
              <w:rPr>
                <w:sz w:val="24"/>
              </w:rPr>
              <w:t>Susisiekimo ministras</w:t>
            </w:r>
          </w:p>
        </w:tc>
        <w:tc>
          <w:tcPr>
            <w:tcW w:w="2773" w:type="dxa"/>
          </w:tcPr>
          <w:p w14:paraId="48004DCD" w14:textId="77777777" w:rsidR="007A6A82" w:rsidRDefault="007A6A82" w:rsidP="00AD7016">
            <w:pPr>
              <w:rPr>
                <w:sz w:val="24"/>
              </w:rPr>
            </w:pPr>
          </w:p>
        </w:tc>
        <w:tc>
          <w:tcPr>
            <w:tcW w:w="3283" w:type="dxa"/>
          </w:tcPr>
          <w:p w14:paraId="4EB59A72" w14:textId="77777777" w:rsidR="007A6A82" w:rsidRDefault="007A6A82" w:rsidP="00AD7016">
            <w:pPr>
              <w:rPr>
                <w:sz w:val="24"/>
              </w:rPr>
            </w:pPr>
          </w:p>
        </w:tc>
      </w:tr>
    </w:tbl>
    <w:p w14:paraId="2E788C9A" w14:textId="77777777" w:rsidR="00135F34" w:rsidRDefault="00135F34" w:rsidP="002E72AF"/>
    <w:p w14:paraId="61B6BD1F" w14:textId="77777777" w:rsidR="003178F6" w:rsidRDefault="003178F6" w:rsidP="002E72AF"/>
    <w:p w14:paraId="3A822B8C" w14:textId="77777777" w:rsidR="003178F6" w:rsidRDefault="003178F6" w:rsidP="002E72AF"/>
    <w:p w14:paraId="2ECD792B" w14:textId="77777777" w:rsidR="00982743" w:rsidRDefault="00982743" w:rsidP="002E72AF"/>
    <w:p w14:paraId="1BAE4243" w14:textId="77777777" w:rsidR="00982743" w:rsidRDefault="00982743" w:rsidP="002E72AF"/>
    <w:p w14:paraId="6129500C" w14:textId="77777777" w:rsidR="00527C93" w:rsidRDefault="00527C93" w:rsidP="00527C93"/>
    <w:sectPr w:rsidR="00527C93" w:rsidSect="0015522A">
      <w:type w:val="continuous"/>
      <w:pgSz w:w="11906" w:h="16838" w:code="9"/>
      <w:pgMar w:top="1134" w:right="567" w:bottom="851" w:left="1701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58B978" w14:textId="77777777" w:rsidR="00937A60" w:rsidRDefault="00937A60">
      <w:r>
        <w:separator/>
      </w:r>
    </w:p>
  </w:endnote>
  <w:endnote w:type="continuationSeparator" w:id="0">
    <w:p w14:paraId="71FA88E4" w14:textId="77777777" w:rsidR="00937A60" w:rsidRDefault="00937A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9E7F3F" w14:textId="77777777" w:rsidR="008D371C" w:rsidRDefault="008D371C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DEDF75" w14:textId="77777777" w:rsidR="00937A60" w:rsidRDefault="00937A60">
      <w:r>
        <w:separator/>
      </w:r>
    </w:p>
  </w:footnote>
  <w:footnote w:type="continuationSeparator" w:id="0">
    <w:p w14:paraId="0706A562" w14:textId="77777777" w:rsidR="00937A60" w:rsidRDefault="00937A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2E9EA1" w14:textId="77777777" w:rsidR="008D371C" w:rsidRDefault="008D371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388848BA" w14:textId="77777777" w:rsidR="008D371C" w:rsidRDefault="008D371C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0DE745" w14:textId="77777777" w:rsidR="008D371C" w:rsidRDefault="008D371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F52432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426E0D5F" w14:textId="77777777" w:rsidR="008D371C" w:rsidRDefault="008D371C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E04916"/>
    <w:multiLevelType w:val="hybridMultilevel"/>
    <w:tmpl w:val="8C1A2A38"/>
    <w:lvl w:ilvl="0" w:tplc="B4DCEB1E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5" w:hanging="360"/>
      </w:pPr>
    </w:lvl>
    <w:lvl w:ilvl="2" w:tplc="0427001B" w:tentative="1">
      <w:start w:val="1"/>
      <w:numFmt w:val="lowerRoman"/>
      <w:lvlText w:val="%3."/>
      <w:lvlJc w:val="right"/>
      <w:pPr>
        <w:ind w:left="2935" w:hanging="180"/>
      </w:pPr>
    </w:lvl>
    <w:lvl w:ilvl="3" w:tplc="0427000F" w:tentative="1">
      <w:start w:val="1"/>
      <w:numFmt w:val="decimal"/>
      <w:lvlText w:val="%4."/>
      <w:lvlJc w:val="left"/>
      <w:pPr>
        <w:ind w:left="3655" w:hanging="360"/>
      </w:pPr>
    </w:lvl>
    <w:lvl w:ilvl="4" w:tplc="04270019" w:tentative="1">
      <w:start w:val="1"/>
      <w:numFmt w:val="lowerLetter"/>
      <w:lvlText w:val="%5."/>
      <w:lvlJc w:val="left"/>
      <w:pPr>
        <w:ind w:left="4375" w:hanging="360"/>
      </w:pPr>
    </w:lvl>
    <w:lvl w:ilvl="5" w:tplc="0427001B" w:tentative="1">
      <w:start w:val="1"/>
      <w:numFmt w:val="lowerRoman"/>
      <w:lvlText w:val="%6."/>
      <w:lvlJc w:val="right"/>
      <w:pPr>
        <w:ind w:left="5095" w:hanging="180"/>
      </w:pPr>
    </w:lvl>
    <w:lvl w:ilvl="6" w:tplc="0427000F" w:tentative="1">
      <w:start w:val="1"/>
      <w:numFmt w:val="decimal"/>
      <w:lvlText w:val="%7."/>
      <w:lvlJc w:val="left"/>
      <w:pPr>
        <w:ind w:left="5815" w:hanging="360"/>
      </w:pPr>
    </w:lvl>
    <w:lvl w:ilvl="7" w:tplc="04270019" w:tentative="1">
      <w:start w:val="1"/>
      <w:numFmt w:val="lowerLetter"/>
      <w:lvlText w:val="%8."/>
      <w:lvlJc w:val="left"/>
      <w:pPr>
        <w:ind w:left="6535" w:hanging="360"/>
      </w:pPr>
    </w:lvl>
    <w:lvl w:ilvl="8" w:tplc="0427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" w15:restartNumberingAfterBreak="0">
    <w:nsid w:val="13B9451A"/>
    <w:multiLevelType w:val="multilevel"/>
    <w:tmpl w:val="0E08B63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2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8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97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903" w:hanging="1800"/>
      </w:pPr>
      <w:rPr>
        <w:rFonts w:hint="default"/>
      </w:rPr>
    </w:lvl>
  </w:abstractNum>
  <w:abstractNum w:abstractNumId="2" w15:restartNumberingAfterBreak="0">
    <w:nsid w:val="2F505D07"/>
    <w:multiLevelType w:val="hybridMultilevel"/>
    <w:tmpl w:val="4352342E"/>
    <w:lvl w:ilvl="0" w:tplc="2B2ED82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3B7A073E"/>
    <w:multiLevelType w:val="multilevel"/>
    <w:tmpl w:val="5C102A9C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9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5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18" w:hanging="1800"/>
      </w:pPr>
      <w:rPr>
        <w:rFonts w:hint="default"/>
      </w:rPr>
    </w:lvl>
  </w:abstractNum>
  <w:abstractNum w:abstractNumId="4" w15:restartNumberingAfterBreak="0">
    <w:nsid w:val="454953C8"/>
    <w:multiLevelType w:val="hybridMultilevel"/>
    <w:tmpl w:val="64A8D5A8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843D84"/>
    <w:multiLevelType w:val="multilevel"/>
    <w:tmpl w:val="0660FBD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6" w15:restartNumberingAfterBreak="0">
    <w:nsid w:val="56BE7607"/>
    <w:multiLevelType w:val="multilevel"/>
    <w:tmpl w:val="96640A3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7" w15:restartNumberingAfterBreak="0">
    <w:nsid w:val="5B1F6AC1"/>
    <w:multiLevelType w:val="multilevel"/>
    <w:tmpl w:val="0FD4A9B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8" w15:restartNumberingAfterBreak="0">
    <w:nsid w:val="689858F8"/>
    <w:multiLevelType w:val="multilevel"/>
    <w:tmpl w:val="7F16E5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9" w15:restartNumberingAfterBreak="0">
    <w:nsid w:val="6B0209B2"/>
    <w:multiLevelType w:val="hybridMultilevel"/>
    <w:tmpl w:val="CA5E1F6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2D2146"/>
    <w:multiLevelType w:val="hybridMultilevel"/>
    <w:tmpl w:val="6616D1EE"/>
    <w:lvl w:ilvl="0" w:tplc="E7C86E7E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498" w:hanging="360"/>
      </w:pPr>
    </w:lvl>
    <w:lvl w:ilvl="2" w:tplc="0427001B" w:tentative="1">
      <w:start w:val="1"/>
      <w:numFmt w:val="lowerRoman"/>
      <w:lvlText w:val="%3."/>
      <w:lvlJc w:val="right"/>
      <w:pPr>
        <w:ind w:left="3218" w:hanging="180"/>
      </w:pPr>
    </w:lvl>
    <w:lvl w:ilvl="3" w:tplc="0427000F" w:tentative="1">
      <w:start w:val="1"/>
      <w:numFmt w:val="decimal"/>
      <w:lvlText w:val="%4."/>
      <w:lvlJc w:val="left"/>
      <w:pPr>
        <w:ind w:left="3938" w:hanging="360"/>
      </w:pPr>
    </w:lvl>
    <w:lvl w:ilvl="4" w:tplc="04270019" w:tentative="1">
      <w:start w:val="1"/>
      <w:numFmt w:val="lowerLetter"/>
      <w:lvlText w:val="%5."/>
      <w:lvlJc w:val="left"/>
      <w:pPr>
        <w:ind w:left="4658" w:hanging="360"/>
      </w:pPr>
    </w:lvl>
    <w:lvl w:ilvl="5" w:tplc="0427001B" w:tentative="1">
      <w:start w:val="1"/>
      <w:numFmt w:val="lowerRoman"/>
      <w:lvlText w:val="%6."/>
      <w:lvlJc w:val="right"/>
      <w:pPr>
        <w:ind w:left="5378" w:hanging="180"/>
      </w:pPr>
    </w:lvl>
    <w:lvl w:ilvl="6" w:tplc="0427000F" w:tentative="1">
      <w:start w:val="1"/>
      <w:numFmt w:val="decimal"/>
      <w:lvlText w:val="%7."/>
      <w:lvlJc w:val="left"/>
      <w:pPr>
        <w:ind w:left="6098" w:hanging="360"/>
      </w:pPr>
    </w:lvl>
    <w:lvl w:ilvl="7" w:tplc="04270019" w:tentative="1">
      <w:start w:val="1"/>
      <w:numFmt w:val="lowerLetter"/>
      <w:lvlText w:val="%8."/>
      <w:lvlJc w:val="left"/>
      <w:pPr>
        <w:ind w:left="6818" w:hanging="360"/>
      </w:pPr>
    </w:lvl>
    <w:lvl w:ilvl="8" w:tplc="0427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1" w15:restartNumberingAfterBreak="0">
    <w:nsid w:val="7D365129"/>
    <w:multiLevelType w:val="multilevel"/>
    <w:tmpl w:val="D34C8BA6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5" w:hanging="660"/>
      </w:pPr>
      <w:rPr>
        <w:rFonts w:hint="default"/>
      </w:rPr>
    </w:lvl>
    <w:lvl w:ilvl="2">
      <w:start w:val="37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6"/>
  </w:num>
  <w:num w:numId="5">
    <w:abstractNumId w:val="8"/>
  </w:num>
  <w:num w:numId="6">
    <w:abstractNumId w:val="10"/>
  </w:num>
  <w:num w:numId="7">
    <w:abstractNumId w:val="4"/>
  </w:num>
  <w:num w:numId="8">
    <w:abstractNumId w:val="5"/>
  </w:num>
  <w:num w:numId="9">
    <w:abstractNumId w:val="11"/>
  </w:num>
  <w:num w:numId="10">
    <w:abstractNumId w:val="1"/>
  </w:num>
  <w:num w:numId="11">
    <w:abstractNumId w:val="7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6A82"/>
    <w:rsid w:val="00007C97"/>
    <w:rsid w:val="00025598"/>
    <w:rsid w:val="000308A5"/>
    <w:rsid w:val="00036F8B"/>
    <w:rsid w:val="00037A09"/>
    <w:rsid w:val="00045A45"/>
    <w:rsid w:val="000466B3"/>
    <w:rsid w:val="00046DC8"/>
    <w:rsid w:val="000470BD"/>
    <w:rsid w:val="00053147"/>
    <w:rsid w:val="000610E9"/>
    <w:rsid w:val="00062E62"/>
    <w:rsid w:val="0006719F"/>
    <w:rsid w:val="00067A78"/>
    <w:rsid w:val="00080A79"/>
    <w:rsid w:val="000959A6"/>
    <w:rsid w:val="00096905"/>
    <w:rsid w:val="00097F52"/>
    <w:rsid w:val="000A3D70"/>
    <w:rsid w:val="000A42B0"/>
    <w:rsid w:val="000C5BB0"/>
    <w:rsid w:val="000C6D33"/>
    <w:rsid w:val="000D5522"/>
    <w:rsid w:val="000E12DE"/>
    <w:rsid w:val="000F571F"/>
    <w:rsid w:val="000F70DE"/>
    <w:rsid w:val="00104EAD"/>
    <w:rsid w:val="00106BBD"/>
    <w:rsid w:val="00113834"/>
    <w:rsid w:val="00135F34"/>
    <w:rsid w:val="00136C40"/>
    <w:rsid w:val="00142721"/>
    <w:rsid w:val="001466A1"/>
    <w:rsid w:val="001501C3"/>
    <w:rsid w:val="00150B09"/>
    <w:rsid w:val="0015522A"/>
    <w:rsid w:val="00161A81"/>
    <w:rsid w:val="00167095"/>
    <w:rsid w:val="00170CC7"/>
    <w:rsid w:val="0017664C"/>
    <w:rsid w:val="0018000E"/>
    <w:rsid w:val="0018110E"/>
    <w:rsid w:val="00183D46"/>
    <w:rsid w:val="00186F7D"/>
    <w:rsid w:val="00191180"/>
    <w:rsid w:val="00191720"/>
    <w:rsid w:val="00191793"/>
    <w:rsid w:val="001A7A82"/>
    <w:rsid w:val="001C2707"/>
    <w:rsid w:val="001C7F9E"/>
    <w:rsid w:val="001D322E"/>
    <w:rsid w:val="001E72F8"/>
    <w:rsid w:val="001F527E"/>
    <w:rsid w:val="002002DD"/>
    <w:rsid w:val="00200C36"/>
    <w:rsid w:val="002028F5"/>
    <w:rsid w:val="00207BAF"/>
    <w:rsid w:val="00212370"/>
    <w:rsid w:val="002126DF"/>
    <w:rsid w:val="00213F7C"/>
    <w:rsid w:val="0021591E"/>
    <w:rsid w:val="00220BA4"/>
    <w:rsid w:val="002245FE"/>
    <w:rsid w:val="00226633"/>
    <w:rsid w:val="00235474"/>
    <w:rsid w:val="00237DFF"/>
    <w:rsid w:val="0024796F"/>
    <w:rsid w:val="00264329"/>
    <w:rsid w:val="00271A5A"/>
    <w:rsid w:val="00276048"/>
    <w:rsid w:val="00276785"/>
    <w:rsid w:val="0028045C"/>
    <w:rsid w:val="002815FD"/>
    <w:rsid w:val="0028265C"/>
    <w:rsid w:val="002A04F8"/>
    <w:rsid w:val="002A1655"/>
    <w:rsid w:val="002A1F3A"/>
    <w:rsid w:val="002C2E97"/>
    <w:rsid w:val="002C4C74"/>
    <w:rsid w:val="002D4341"/>
    <w:rsid w:val="002D5813"/>
    <w:rsid w:val="002E4B44"/>
    <w:rsid w:val="002E72AF"/>
    <w:rsid w:val="002E741D"/>
    <w:rsid w:val="002E7E91"/>
    <w:rsid w:val="002F0225"/>
    <w:rsid w:val="002F3E5B"/>
    <w:rsid w:val="00300B2C"/>
    <w:rsid w:val="0030241C"/>
    <w:rsid w:val="00307788"/>
    <w:rsid w:val="00313FD9"/>
    <w:rsid w:val="003178F6"/>
    <w:rsid w:val="00320831"/>
    <w:rsid w:val="003222E6"/>
    <w:rsid w:val="003267D8"/>
    <w:rsid w:val="00327994"/>
    <w:rsid w:val="00333D00"/>
    <w:rsid w:val="00342AFC"/>
    <w:rsid w:val="003444CE"/>
    <w:rsid w:val="00344F51"/>
    <w:rsid w:val="00352E4C"/>
    <w:rsid w:val="00357EB3"/>
    <w:rsid w:val="0036005C"/>
    <w:rsid w:val="00361503"/>
    <w:rsid w:val="00361567"/>
    <w:rsid w:val="00382B1D"/>
    <w:rsid w:val="0038572D"/>
    <w:rsid w:val="0038647A"/>
    <w:rsid w:val="0039193E"/>
    <w:rsid w:val="003A40C1"/>
    <w:rsid w:val="003A456D"/>
    <w:rsid w:val="003D0A8B"/>
    <w:rsid w:val="003E47B9"/>
    <w:rsid w:val="003E5B5D"/>
    <w:rsid w:val="003E7CD4"/>
    <w:rsid w:val="003F3443"/>
    <w:rsid w:val="003F3B3E"/>
    <w:rsid w:val="003F4C86"/>
    <w:rsid w:val="00400226"/>
    <w:rsid w:val="00410B4B"/>
    <w:rsid w:val="00410DDF"/>
    <w:rsid w:val="00412F2F"/>
    <w:rsid w:val="004146F9"/>
    <w:rsid w:val="00414E69"/>
    <w:rsid w:val="0041759F"/>
    <w:rsid w:val="0042096D"/>
    <w:rsid w:val="00425C33"/>
    <w:rsid w:val="004337BC"/>
    <w:rsid w:val="00453312"/>
    <w:rsid w:val="00454CA4"/>
    <w:rsid w:val="004619CA"/>
    <w:rsid w:val="0048733E"/>
    <w:rsid w:val="004879C3"/>
    <w:rsid w:val="004926BD"/>
    <w:rsid w:val="004958C2"/>
    <w:rsid w:val="00496202"/>
    <w:rsid w:val="004A4FFA"/>
    <w:rsid w:val="004C1723"/>
    <w:rsid w:val="004C22B9"/>
    <w:rsid w:val="004D18F2"/>
    <w:rsid w:val="004D2982"/>
    <w:rsid w:val="004D2CE1"/>
    <w:rsid w:val="004D5C29"/>
    <w:rsid w:val="004D78E9"/>
    <w:rsid w:val="004E6B0F"/>
    <w:rsid w:val="004F5DB0"/>
    <w:rsid w:val="004F69FB"/>
    <w:rsid w:val="005028D0"/>
    <w:rsid w:val="00502C3F"/>
    <w:rsid w:val="00505FE2"/>
    <w:rsid w:val="00511C67"/>
    <w:rsid w:val="0051403C"/>
    <w:rsid w:val="0051665C"/>
    <w:rsid w:val="00522D8A"/>
    <w:rsid w:val="005245FB"/>
    <w:rsid w:val="00526AE6"/>
    <w:rsid w:val="00527C93"/>
    <w:rsid w:val="005340B7"/>
    <w:rsid w:val="00535B28"/>
    <w:rsid w:val="005421D4"/>
    <w:rsid w:val="0055099A"/>
    <w:rsid w:val="00553F9F"/>
    <w:rsid w:val="0056579E"/>
    <w:rsid w:val="005768A4"/>
    <w:rsid w:val="005807DD"/>
    <w:rsid w:val="00581AA0"/>
    <w:rsid w:val="005A01B7"/>
    <w:rsid w:val="005B0731"/>
    <w:rsid w:val="005C45FC"/>
    <w:rsid w:val="005E4AD9"/>
    <w:rsid w:val="005E7DFF"/>
    <w:rsid w:val="005F531C"/>
    <w:rsid w:val="00604CA9"/>
    <w:rsid w:val="00605503"/>
    <w:rsid w:val="00610396"/>
    <w:rsid w:val="0061598B"/>
    <w:rsid w:val="00633231"/>
    <w:rsid w:val="00633870"/>
    <w:rsid w:val="00650A7C"/>
    <w:rsid w:val="00650BCB"/>
    <w:rsid w:val="00653CD6"/>
    <w:rsid w:val="00654699"/>
    <w:rsid w:val="00655615"/>
    <w:rsid w:val="00662D58"/>
    <w:rsid w:val="00675DD8"/>
    <w:rsid w:val="00681002"/>
    <w:rsid w:val="00681D8C"/>
    <w:rsid w:val="00692576"/>
    <w:rsid w:val="0069261A"/>
    <w:rsid w:val="006932B0"/>
    <w:rsid w:val="0069636D"/>
    <w:rsid w:val="00696B21"/>
    <w:rsid w:val="006A65B8"/>
    <w:rsid w:val="006B13B6"/>
    <w:rsid w:val="006B40A1"/>
    <w:rsid w:val="006C0066"/>
    <w:rsid w:val="006C04E3"/>
    <w:rsid w:val="006D0979"/>
    <w:rsid w:val="006D21E3"/>
    <w:rsid w:val="006E38E7"/>
    <w:rsid w:val="006E3BB5"/>
    <w:rsid w:val="006F2E83"/>
    <w:rsid w:val="006F7B85"/>
    <w:rsid w:val="007029BE"/>
    <w:rsid w:val="007125BC"/>
    <w:rsid w:val="00714A5D"/>
    <w:rsid w:val="0071686D"/>
    <w:rsid w:val="00717B4F"/>
    <w:rsid w:val="0072093E"/>
    <w:rsid w:val="00726273"/>
    <w:rsid w:val="00726D55"/>
    <w:rsid w:val="00730417"/>
    <w:rsid w:val="00731922"/>
    <w:rsid w:val="007320F8"/>
    <w:rsid w:val="007337A4"/>
    <w:rsid w:val="00737003"/>
    <w:rsid w:val="007425D6"/>
    <w:rsid w:val="007436FB"/>
    <w:rsid w:val="007549A3"/>
    <w:rsid w:val="00760CB1"/>
    <w:rsid w:val="00762912"/>
    <w:rsid w:val="00762D45"/>
    <w:rsid w:val="00765662"/>
    <w:rsid w:val="007A0974"/>
    <w:rsid w:val="007A6A82"/>
    <w:rsid w:val="007B3005"/>
    <w:rsid w:val="007B4FAD"/>
    <w:rsid w:val="007C2657"/>
    <w:rsid w:val="007E532F"/>
    <w:rsid w:val="007F0E20"/>
    <w:rsid w:val="007F3798"/>
    <w:rsid w:val="008014AE"/>
    <w:rsid w:val="0080300F"/>
    <w:rsid w:val="008033E5"/>
    <w:rsid w:val="0080622F"/>
    <w:rsid w:val="008169C0"/>
    <w:rsid w:val="0082433B"/>
    <w:rsid w:val="008402E2"/>
    <w:rsid w:val="0084343E"/>
    <w:rsid w:val="00845835"/>
    <w:rsid w:val="00846B36"/>
    <w:rsid w:val="00847FE4"/>
    <w:rsid w:val="008500E8"/>
    <w:rsid w:val="00851E7C"/>
    <w:rsid w:val="008527E3"/>
    <w:rsid w:val="00856D0D"/>
    <w:rsid w:val="00857229"/>
    <w:rsid w:val="00860750"/>
    <w:rsid w:val="0086076D"/>
    <w:rsid w:val="00863F1F"/>
    <w:rsid w:val="00874053"/>
    <w:rsid w:val="00886858"/>
    <w:rsid w:val="008918F1"/>
    <w:rsid w:val="008A15CA"/>
    <w:rsid w:val="008A4410"/>
    <w:rsid w:val="008A6635"/>
    <w:rsid w:val="008A74C0"/>
    <w:rsid w:val="008B4EB1"/>
    <w:rsid w:val="008D371C"/>
    <w:rsid w:val="008D41E1"/>
    <w:rsid w:val="008D777D"/>
    <w:rsid w:val="008D78DC"/>
    <w:rsid w:val="008E320E"/>
    <w:rsid w:val="008E4563"/>
    <w:rsid w:val="008E45D9"/>
    <w:rsid w:val="008E65F1"/>
    <w:rsid w:val="008F0B76"/>
    <w:rsid w:val="008F39CB"/>
    <w:rsid w:val="008F4E99"/>
    <w:rsid w:val="0090294F"/>
    <w:rsid w:val="0091026D"/>
    <w:rsid w:val="0091132B"/>
    <w:rsid w:val="009116CC"/>
    <w:rsid w:val="00917C2E"/>
    <w:rsid w:val="00917F4D"/>
    <w:rsid w:val="00920643"/>
    <w:rsid w:val="00920728"/>
    <w:rsid w:val="009212D5"/>
    <w:rsid w:val="009219A2"/>
    <w:rsid w:val="00923046"/>
    <w:rsid w:val="0092617B"/>
    <w:rsid w:val="00937A60"/>
    <w:rsid w:val="0094089F"/>
    <w:rsid w:val="00941425"/>
    <w:rsid w:val="00944D7B"/>
    <w:rsid w:val="00946A46"/>
    <w:rsid w:val="009533D2"/>
    <w:rsid w:val="009562AF"/>
    <w:rsid w:val="00967389"/>
    <w:rsid w:val="00972F9C"/>
    <w:rsid w:val="00981F22"/>
    <w:rsid w:val="00982743"/>
    <w:rsid w:val="00983504"/>
    <w:rsid w:val="0098670C"/>
    <w:rsid w:val="009A0DE4"/>
    <w:rsid w:val="009A73B9"/>
    <w:rsid w:val="009B6325"/>
    <w:rsid w:val="009C2921"/>
    <w:rsid w:val="009C31F2"/>
    <w:rsid w:val="009C5655"/>
    <w:rsid w:val="009C57D5"/>
    <w:rsid w:val="009C656A"/>
    <w:rsid w:val="009D1362"/>
    <w:rsid w:val="009D6403"/>
    <w:rsid w:val="009E1850"/>
    <w:rsid w:val="009E416A"/>
    <w:rsid w:val="009F1BBB"/>
    <w:rsid w:val="009F2491"/>
    <w:rsid w:val="009F3310"/>
    <w:rsid w:val="009F3FF9"/>
    <w:rsid w:val="009F6445"/>
    <w:rsid w:val="009F6D60"/>
    <w:rsid w:val="00A03400"/>
    <w:rsid w:val="00A112E4"/>
    <w:rsid w:val="00A14802"/>
    <w:rsid w:val="00A271C8"/>
    <w:rsid w:val="00A311FE"/>
    <w:rsid w:val="00A36DF1"/>
    <w:rsid w:val="00A40978"/>
    <w:rsid w:val="00A43140"/>
    <w:rsid w:val="00A438C0"/>
    <w:rsid w:val="00A44195"/>
    <w:rsid w:val="00A57791"/>
    <w:rsid w:val="00A648A0"/>
    <w:rsid w:val="00A835CD"/>
    <w:rsid w:val="00A8491C"/>
    <w:rsid w:val="00A91A8C"/>
    <w:rsid w:val="00A9517C"/>
    <w:rsid w:val="00AA1393"/>
    <w:rsid w:val="00AA75F5"/>
    <w:rsid w:val="00AC68BA"/>
    <w:rsid w:val="00AC7912"/>
    <w:rsid w:val="00AD0F2E"/>
    <w:rsid w:val="00AD7016"/>
    <w:rsid w:val="00AF27BE"/>
    <w:rsid w:val="00AF4040"/>
    <w:rsid w:val="00AF5EBB"/>
    <w:rsid w:val="00B07D65"/>
    <w:rsid w:val="00B07E6D"/>
    <w:rsid w:val="00B17A65"/>
    <w:rsid w:val="00B17DFB"/>
    <w:rsid w:val="00B20759"/>
    <w:rsid w:val="00B22ABE"/>
    <w:rsid w:val="00B26392"/>
    <w:rsid w:val="00B2659B"/>
    <w:rsid w:val="00B27BCB"/>
    <w:rsid w:val="00B34C3D"/>
    <w:rsid w:val="00B374FE"/>
    <w:rsid w:val="00B40DDC"/>
    <w:rsid w:val="00B4709F"/>
    <w:rsid w:val="00B54789"/>
    <w:rsid w:val="00B6334F"/>
    <w:rsid w:val="00B732BF"/>
    <w:rsid w:val="00B81916"/>
    <w:rsid w:val="00B82AE0"/>
    <w:rsid w:val="00B90D05"/>
    <w:rsid w:val="00BA0E1A"/>
    <w:rsid w:val="00BA12DF"/>
    <w:rsid w:val="00BA2027"/>
    <w:rsid w:val="00BA341B"/>
    <w:rsid w:val="00BA7ECF"/>
    <w:rsid w:val="00BB104F"/>
    <w:rsid w:val="00BB765D"/>
    <w:rsid w:val="00BC1B93"/>
    <w:rsid w:val="00BC60B7"/>
    <w:rsid w:val="00BC70F0"/>
    <w:rsid w:val="00BD09CD"/>
    <w:rsid w:val="00BD7E02"/>
    <w:rsid w:val="00BE39F2"/>
    <w:rsid w:val="00BE7758"/>
    <w:rsid w:val="00BF01A4"/>
    <w:rsid w:val="00BF1E74"/>
    <w:rsid w:val="00C016FB"/>
    <w:rsid w:val="00C12829"/>
    <w:rsid w:val="00C25FCE"/>
    <w:rsid w:val="00C26007"/>
    <w:rsid w:val="00C2789D"/>
    <w:rsid w:val="00C3007F"/>
    <w:rsid w:val="00C3360F"/>
    <w:rsid w:val="00C34B90"/>
    <w:rsid w:val="00C36D97"/>
    <w:rsid w:val="00C426F3"/>
    <w:rsid w:val="00C54EFA"/>
    <w:rsid w:val="00C603A1"/>
    <w:rsid w:val="00C67B7B"/>
    <w:rsid w:val="00C72966"/>
    <w:rsid w:val="00C753C0"/>
    <w:rsid w:val="00C7790E"/>
    <w:rsid w:val="00C82D6F"/>
    <w:rsid w:val="00C87154"/>
    <w:rsid w:val="00C877BE"/>
    <w:rsid w:val="00C91C30"/>
    <w:rsid w:val="00C96700"/>
    <w:rsid w:val="00C97D23"/>
    <w:rsid w:val="00CA4849"/>
    <w:rsid w:val="00CA5344"/>
    <w:rsid w:val="00CC031B"/>
    <w:rsid w:val="00CE4609"/>
    <w:rsid w:val="00CE79F0"/>
    <w:rsid w:val="00CF3C77"/>
    <w:rsid w:val="00D36DF1"/>
    <w:rsid w:val="00D42B5C"/>
    <w:rsid w:val="00D44038"/>
    <w:rsid w:val="00D44E48"/>
    <w:rsid w:val="00D4621F"/>
    <w:rsid w:val="00D55D76"/>
    <w:rsid w:val="00D55F2F"/>
    <w:rsid w:val="00D71461"/>
    <w:rsid w:val="00D763F9"/>
    <w:rsid w:val="00D77447"/>
    <w:rsid w:val="00D77F01"/>
    <w:rsid w:val="00D817F8"/>
    <w:rsid w:val="00D84869"/>
    <w:rsid w:val="00D85D40"/>
    <w:rsid w:val="00D908F1"/>
    <w:rsid w:val="00D9186E"/>
    <w:rsid w:val="00D96DF3"/>
    <w:rsid w:val="00DA347E"/>
    <w:rsid w:val="00DC2B1C"/>
    <w:rsid w:val="00DC4F30"/>
    <w:rsid w:val="00DC6B65"/>
    <w:rsid w:val="00DC7A45"/>
    <w:rsid w:val="00DE0310"/>
    <w:rsid w:val="00DE0759"/>
    <w:rsid w:val="00DE385E"/>
    <w:rsid w:val="00DE3F56"/>
    <w:rsid w:val="00DE5AC3"/>
    <w:rsid w:val="00DE5BD4"/>
    <w:rsid w:val="00DF1DE8"/>
    <w:rsid w:val="00DF226E"/>
    <w:rsid w:val="00DF4AD4"/>
    <w:rsid w:val="00DF7C8A"/>
    <w:rsid w:val="00E019C4"/>
    <w:rsid w:val="00E06657"/>
    <w:rsid w:val="00E078EE"/>
    <w:rsid w:val="00E105F5"/>
    <w:rsid w:val="00E12A69"/>
    <w:rsid w:val="00E15688"/>
    <w:rsid w:val="00E24E67"/>
    <w:rsid w:val="00E2768A"/>
    <w:rsid w:val="00E306CA"/>
    <w:rsid w:val="00E32FE6"/>
    <w:rsid w:val="00E36D51"/>
    <w:rsid w:val="00E42267"/>
    <w:rsid w:val="00E543B6"/>
    <w:rsid w:val="00E6022A"/>
    <w:rsid w:val="00E62FA5"/>
    <w:rsid w:val="00E635C5"/>
    <w:rsid w:val="00E702C1"/>
    <w:rsid w:val="00E70BEF"/>
    <w:rsid w:val="00E72BA8"/>
    <w:rsid w:val="00E76B84"/>
    <w:rsid w:val="00E808E8"/>
    <w:rsid w:val="00E83476"/>
    <w:rsid w:val="00E91517"/>
    <w:rsid w:val="00E95428"/>
    <w:rsid w:val="00E95C5B"/>
    <w:rsid w:val="00EA2882"/>
    <w:rsid w:val="00EA2DE5"/>
    <w:rsid w:val="00EA6E6C"/>
    <w:rsid w:val="00EA7313"/>
    <w:rsid w:val="00EB0A12"/>
    <w:rsid w:val="00EC6710"/>
    <w:rsid w:val="00EC7775"/>
    <w:rsid w:val="00ED6EAC"/>
    <w:rsid w:val="00EE2BCB"/>
    <w:rsid w:val="00EE4C08"/>
    <w:rsid w:val="00EE7078"/>
    <w:rsid w:val="00EF7B7E"/>
    <w:rsid w:val="00F00F24"/>
    <w:rsid w:val="00F029FB"/>
    <w:rsid w:val="00F03AC1"/>
    <w:rsid w:val="00F040FA"/>
    <w:rsid w:val="00F056D4"/>
    <w:rsid w:val="00F070F3"/>
    <w:rsid w:val="00F11D86"/>
    <w:rsid w:val="00F22734"/>
    <w:rsid w:val="00F343CB"/>
    <w:rsid w:val="00F4724B"/>
    <w:rsid w:val="00F476AA"/>
    <w:rsid w:val="00F52432"/>
    <w:rsid w:val="00F572E3"/>
    <w:rsid w:val="00F61B29"/>
    <w:rsid w:val="00F65468"/>
    <w:rsid w:val="00F80231"/>
    <w:rsid w:val="00F81C88"/>
    <w:rsid w:val="00F81E6C"/>
    <w:rsid w:val="00F82F31"/>
    <w:rsid w:val="00F83C70"/>
    <w:rsid w:val="00F86EE7"/>
    <w:rsid w:val="00F87071"/>
    <w:rsid w:val="00F932F1"/>
    <w:rsid w:val="00FA503E"/>
    <w:rsid w:val="00FC4CAE"/>
    <w:rsid w:val="00FD0516"/>
    <w:rsid w:val="00FD30DF"/>
    <w:rsid w:val="00FD4B6B"/>
    <w:rsid w:val="00FD782E"/>
    <w:rsid w:val="00FE3030"/>
    <w:rsid w:val="00FE3F70"/>
    <w:rsid w:val="00FE6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0EA3F0"/>
  <w15:docId w15:val="{E63ACD48-BB32-4D80-9A7F-32CC426D4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C68BA"/>
  </w:style>
  <w:style w:type="paragraph" w:styleId="Antrat1">
    <w:name w:val="heading 1"/>
    <w:basedOn w:val="prastasis"/>
    <w:next w:val="prastasis"/>
    <w:qFormat/>
    <w:rsid w:val="00AC68BA"/>
    <w:pPr>
      <w:keepNext/>
      <w:ind w:firstLine="1247"/>
      <w:outlineLvl w:val="0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autoRedefine/>
    <w:rsid w:val="008A4410"/>
    <w:pPr>
      <w:tabs>
        <w:tab w:val="left" w:pos="720"/>
        <w:tab w:val="left" w:pos="1418"/>
      </w:tabs>
      <w:ind w:firstLine="1247"/>
      <w:jc w:val="both"/>
    </w:pPr>
    <w:rPr>
      <w:sz w:val="24"/>
    </w:rPr>
  </w:style>
  <w:style w:type="paragraph" w:styleId="Antrats">
    <w:name w:val="header"/>
    <w:basedOn w:val="prastasis"/>
    <w:rsid w:val="00AC68BA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AC68BA"/>
  </w:style>
  <w:style w:type="paragraph" w:styleId="Porat">
    <w:name w:val="footer"/>
    <w:basedOn w:val="prastasis"/>
    <w:rsid w:val="00AC68BA"/>
    <w:pPr>
      <w:tabs>
        <w:tab w:val="center" w:pos="4153"/>
        <w:tab w:val="right" w:pos="8306"/>
      </w:tabs>
    </w:pPr>
  </w:style>
  <w:style w:type="paragraph" w:styleId="Antrat">
    <w:name w:val="caption"/>
    <w:basedOn w:val="prastasis"/>
    <w:next w:val="prastasis"/>
    <w:qFormat/>
    <w:rsid w:val="00AC68BA"/>
    <w:pPr>
      <w:framePr w:w="1071" w:h="427" w:hSpace="180" w:wrap="around" w:vAnchor="text" w:hAnchor="page" w:x="1704" w:y="6330"/>
    </w:pPr>
    <w:rPr>
      <w:sz w:val="24"/>
    </w:rPr>
  </w:style>
  <w:style w:type="character" w:styleId="Hipersaitas">
    <w:name w:val="Hyperlink"/>
    <w:basedOn w:val="Numatytasispastraiposriftas"/>
    <w:uiPriority w:val="99"/>
    <w:semiHidden/>
    <w:unhideWhenUsed/>
    <w:rsid w:val="009C5655"/>
    <w:rPr>
      <w:color w:val="000000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62D58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62D58"/>
    <w:rPr>
      <w:rFonts w:ascii="Tahoma" w:hAnsi="Tahoma" w:cs="Tahoma"/>
      <w:sz w:val="16"/>
      <w:szCs w:val="16"/>
    </w:rPr>
  </w:style>
  <w:style w:type="paragraph" w:customStyle="1" w:styleId="Pavadinimas1">
    <w:name w:val="Pavadinimas1"/>
    <w:basedOn w:val="prastasis"/>
    <w:rsid w:val="006B13B6"/>
    <w:pPr>
      <w:keepLines/>
      <w:suppressAutoHyphens/>
      <w:autoSpaceDE w:val="0"/>
      <w:autoSpaceDN w:val="0"/>
      <w:adjustRightInd w:val="0"/>
      <w:spacing w:line="288" w:lineRule="auto"/>
      <w:ind w:left="850"/>
      <w:textAlignment w:val="center"/>
    </w:pPr>
    <w:rPr>
      <w:b/>
      <w:bCs/>
      <w:caps/>
      <w:color w:val="000000"/>
      <w:sz w:val="22"/>
      <w:szCs w:val="22"/>
      <w:lang w:val="en-GB"/>
    </w:rPr>
  </w:style>
  <w:style w:type="paragraph" w:customStyle="1" w:styleId="Pagrindinistekstas1">
    <w:name w:val="Pagrindinis tekstas1"/>
    <w:rsid w:val="006B13B6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paragraph" w:styleId="Sraopastraipa">
    <w:name w:val="List Paragraph"/>
    <w:basedOn w:val="prastasis"/>
    <w:uiPriority w:val="34"/>
    <w:qFormat/>
    <w:rsid w:val="00045A45"/>
    <w:pPr>
      <w:ind w:left="720"/>
      <w:contextualSpacing/>
    </w:pPr>
  </w:style>
  <w:style w:type="paragraph" w:customStyle="1" w:styleId="Pagrindinistekstas2">
    <w:name w:val="Pagrindinis tekstas2"/>
    <w:basedOn w:val="prastasis"/>
    <w:rsid w:val="00FD782E"/>
    <w:pPr>
      <w:suppressAutoHyphens/>
      <w:autoSpaceDE w:val="0"/>
      <w:autoSpaceDN w:val="0"/>
      <w:adjustRightInd w:val="0"/>
      <w:spacing w:line="297" w:lineRule="auto"/>
      <w:ind w:firstLine="312"/>
      <w:jc w:val="both"/>
    </w:pPr>
    <w:rPr>
      <w:color w:val="000000"/>
      <w:lang w:eastAsia="en-US"/>
    </w:rPr>
  </w:style>
  <w:style w:type="paragraph" w:customStyle="1" w:styleId="istatymas">
    <w:name w:val="istatymas"/>
    <w:basedOn w:val="prastasis"/>
    <w:rsid w:val="005421D4"/>
    <w:pPr>
      <w:spacing w:before="100" w:beforeAutospacing="1" w:after="100" w:afterAutospacing="1"/>
    </w:pPr>
    <w:rPr>
      <w:sz w:val="24"/>
      <w:szCs w:val="24"/>
    </w:rPr>
  </w:style>
  <w:style w:type="paragraph" w:customStyle="1" w:styleId="Pagrindinistekstas3">
    <w:name w:val="Pagrindinis tekstas3"/>
    <w:basedOn w:val="prastasis"/>
    <w:rsid w:val="002E741D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lang w:eastAsia="en-US"/>
    </w:rPr>
  </w:style>
  <w:style w:type="paragraph" w:customStyle="1" w:styleId="Hyperlink1">
    <w:name w:val="Hyperlink1"/>
    <w:basedOn w:val="prastasis"/>
    <w:rsid w:val="009D1362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lang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9F331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9F3310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9F3310"/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F331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F3310"/>
    <w:rPr>
      <w:b/>
      <w:bCs/>
    </w:rPr>
  </w:style>
  <w:style w:type="character" w:styleId="Emfaz">
    <w:name w:val="Emphasis"/>
    <w:basedOn w:val="Numatytasispastraiposriftas"/>
    <w:uiPriority w:val="20"/>
    <w:qFormat/>
    <w:rsid w:val="00333D00"/>
    <w:rPr>
      <w:i/>
      <w:iCs/>
    </w:rPr>
  </w:style>
  <w:style w:type="paragraph" w:customStyle="1" w:styleId="doc-ti">
    <w:name w:val="doc-ti"/>
    <w:basedOn w:val="prastasis"/>
    <w:rsid w:val="00737003"/>
    <w:pPr>
      <w:spacing w:before="240" w:after="120"/>
      <w:jc w:val="center"/>
    </w:pPr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349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4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43575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0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43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no"?>
<Relationships xmlns="http://schemas.openxmlformats.org/package/2006/relationships">
<Relationship Id="rId1" Target="numbering.xml" Type="http://schemas.openxmlformats.org/officeDocument/2006/relationships/numbering"/>
<Relationship Id="rId10" Target="fontTable.xml" Type="http://schemas.openxmlformats.org/officeDocument/2006/relationships/fontTable"/>
<Relationship Id="rId11" Target="theme/theme1.xml" Type="http://schemas.openxmlformats.org/officeDocument/2006/relationships/theme"/>
<Relationship Id="rId2" Target="styles.xml" Type="http://schemas.openxmlformats.org/officeDocument/2006/relationships/styles"/>
<Relationship Id="rId3" Target="settings.xml" Type="http://schemas.openxmlformats.org/officeDocument/2006/relationships/settings"/>
<Relationship Id="rId4" Target="webSettings.xml" Type="http://schemas.openxmlformats.org/officeDocument/2006/relationships/webSettings"/>
<Relationship Id="rId5" Target="footnotes.xml" Type="http://schemas.openxmlformats.org/officeDocument/2006/relationships/footnotes"/>
<Relationship Id="rId6" Target="endnotes.xml" Type="http://schemas.openxmlformats.org/officeDocument/2006/relationships/endnotes"/>
<Relationship Id="rId7" Target="header1.xml" Type="http://schemas.openxmlformats.org/officeDocument/2006/relationships/header"/>
<Relationship Id="rId8" Target="header2.xml" Type="http://schemas.openxmlformats.org/officeDocument/2006/relationships/header"/>
<Relationship Id="rId9" Target="footer1.xml" Type="http://schemas.openxmlformats.org/officeDocument/2006/relationships/footer"/>
</Relationships>

</file>

<file path=word/_rels/settings.xml.rels><?xml version="1.0" encoding="UTF-8" standalone="no"?>
<Relationships xmlns="http://schemas.openxmlformats.org/package/2006/relationships">
<Relationship Id="rId1" Target="file:///C:/Users/vlzeg/AppData/Local/Microsoft/Windows/INetCache/Content.MSO/AE462FB8.dotx" TargetMode="External" Type="http://schemas.openxmlformats.org/officeDocument/2006/relationships/attachedTemplate"/>
</Relationships>
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AE462FB8</Template>
  <TotalTime>8</TotalTime>
  <Pages>1</Pages>
  <Words>594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sm</Company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2020-09-28T07:57:00Z</dcterms:created>
  <dc:creator>Vlada Zeguniene</dc:creator>
  <cp:lastModifiedBy>Vlada Žegunienė</cp:lastModifiedBy>
  <cp:lastPrinted>2015-06-17T11:32:00Z</cp:lastPrinted>
  <dcterms:modified xsi:type="dcterms:W3CDTF">2020-11-09T07:32:00Z</dcterms:modified>
  <cp:revision>12</cp:revision>
</cp:coreProperties>
</file>