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13316" w14:textId="77777777" w:rsidR="002D3962" w:rsidRPr="00EB2E94" w:rsidRDefault="001209F7">
      <w:pPr>
        <w:framePr w:hSpace="180" w:wrap="around" w:vAnchor="text" w:hAnchor="page" w:x="6026" w:y="6"/>
        <w:tabs>
          <w:tab w:val="left" w:pos="8931"/>
        </w:tabs>
        <w:ind w:right="-1"/>
        <w:jc w:val="center"/>
      </w:pPr>
      <w:r>
        <w:rPr>
          <w:noProof/>
          <w:lang w:eastAsia="lt-LT"/>
        </w:rPr>
        <w:drawing>
          <wp:inline distT="0" distB="0" distL="0" distR="0" wp14:anchorId="1654A020" wp14:editId="478F9E93">
            <wp:extent cx="52578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18D5D" w14:textId="77777777" w:rsidR="002D3962" w:rsidRPr="00EB2E94" w:rsidRDefault="002D3962"/>
    <w:p w14:paraId="45A8EF5F" w14:textId="77777777" w:rsidR="002D3962" w:rsidRPr="00EB2E94" w:rsidRDefault="002D3962"/>
    <w:p w14:paraId="7CF3DE08" w14:textId="77777777" w:rsidR="002D3962" w:rsidRPr="00EB2E94" w:rsidRDefault="002D3962"/>
    <w:p w14:paraId="3299E6E6" w14:textId="77777777" w:rsidR="002D3962" w:rsidRPr="00EB2E94" w:rsidRDefault="002D3962"/>
    <w:p w14:paraId="553BC11F" w14:textId="77777777" w:rsidR="004B26FF" w:rsidRPr="00EB2E94" w:rsidRDefault="004B26FF" w:rsidP="004B26FF">
      <w:pPr>
        <w:pStyle w:val="Antrat2"/>
      </w:pPr>
      <w:r w:rsidRPr="00EB2E94">
        <w:t>LIETUVOS RESPUBLIKOS KRAŠTO APSAUGOS MINISTERIJA</w:t>
      </w:r>
    </w:p>
    <w:p w14:paraId="706CAB9C" w14:textId="77777777" w:rsidR="004B26FF" w:rsidRPr="00EB2E94" w:rsidRDefault="004B26FF" w:rsidP="004B26FF">
      <w:pPr>
        <w:jc w:val="center"/>
        <w:rPr>
          <w:sz w:val="16"/>
          <w:szCs w:val="16"/>
        </w:rPr>
      </w:pPr>
      <w:r w:rsidRPr="00EB2E94">
        <w:rPr>
          <w:sz w:val="16"/>
          <w:szCs w:val="16"/>
        </w:rPr>
        <w:t xml:space="preserve">Biudžetinė įstaiga, Totorių g. 25, LT-01121 Vilnius, tel.: (85)  273 5501 / 262 4821, faks. (8 5)  264 8517, el. p. kam@kam.lt. </w:t>
      </w:r>
    </w:p>
    <w:p w14:paraId="1400685A" w14:textId="77777777" w:rsidR="004B26FF" w:rsidRPr="00EB2E94" w:rsidRDefault="004B26FF" w:rsidP="004B26FF">
      <w:pPr>
        <w:jc w:val="center"/>
        <w:rPr>
          <w:sz w:val="16"/>
          <w:szCs w:val="16"/>
        </w:rPr>
      </w:pPr>
      <w:r w:rsidRPr="00EB2E94">
        <w:rPr>
          <w:sz w:val="16"/>
          <w:szCs w:val="16"/>
        </w:rPr>
        <w:t>Duomenys kaupiami ir saugomi Juridinių asmenų registre, kodas 188602751,  PVM mokėtojo kodas LT 100001016116</w:t>
      </w:r>
    </w:p>
    <w:p w14:paraId="6EAFEEBA" w14:textId="77777777" w:rsidR="004B26FF" w:rsidRPr="00EB2E94" w:rsidRDefault="004B26FF" w:rsidP="004B26FF">
      <w:pPr>
        <w:pStyle w:val="Antrat"/>
        <w:pBdr>
          <w:bottom w:val="single" w:sz="4" w:space="1" w:color="auto"/>
        </w:pBdr>
        <w:spacing w:before="0" w:after="0" w:line="360" w:lineRule="auto"/>
        <w:rPr>
          <w:sz w:val="2"/>
        </w:rPr>
      </w:pPr>
    </w:p>
    <w:p w14:paraId="6E6651F3" w14:textId="77777777" w:rsidR="004B26FF" w:rsidRPr="00EB2E94" w:rsidRDefault="004B26FF" w:rsidP="004B26FF"/>
    <w:tbl>
      <w:tblPr>
        <w:tblW w:w="12031" w:type="dxa"/>
        <w:tblLayout w:type="fixed"/>
        <w:tblLook w:val="0000" w:firstRow="0" w:lastRow="0" w:firstColumn="0" w:lastColumn="0" w:noHBand="0" w:noVBand="0"/>
      </w:tblPr>
      <w:tblGrid>
        <w:gridCol w:w="4908"/>
        <w:gridCol w:w="4448"/>
        <w:gridCol w:w="1154"/>
        <w:gridCol w:w="1521"/>
      </w:tblGrid>
      <w:tr w:rsidR="004B26FF" w:rsidRPr="00EB2E94" w14:paraId="4F6BABDB" w14:textId="77777777" w:rsidTr="00964036">
        <w:trPr>
          <w:cantSplit/>
          <w:trHeight w:val="347"/>
        </w:trPr>
        <w:tc>
          <w:tcPr>
            <w:tcW w:w="4908" w:type="dxa"/>
            <w:vMerge w:val="restart"/>
          </w:tcPr>
          <w:p w14:paraId="6662C532" w14:textId="77777777" w:rsidR="00203413" w:rsidRPr="00EB2E94" w:rsidRDefault="000A79A6" w:rsidP="00473EAB">
            <w:r w:rsidRPr="00EB2E94">
              <w:t xml:space="preserve">Lietuvos Respublikos </w:t>
            </w:r>
            <w:r w:rsidR="002402FD">
              <w:t>švietimo, mokslo ir sporto</w:t>
            </w:r>
            <w:r w:rsidRPr="00EB2E94">
              <w:t xml:space="preserve"> ministerijai</w:t>
            </w:r>
          </w:p>
          <w:p w14:paraId="7633FAFC" w14:textId="77777777" w:rsidR="004B26FF" w:rsidRPr="00EB2E94" w:rsidRDefault="004B26FF" w:rsidP="004B26FF"/>
          <w:p w14:paraId="43307DFF" w14:textId="77777777" w:rsidR="004B26FF" w:rsidRDefault="004B26FF" w:rsidP="00473EAB"/>
          <w:p w14:paraId="365E8192" w14:textId="77777777" w:rsidR="00253380" w:rsidRPr="00EB2E94" w:rsidRDefault="00253380" w:rsidP="00473EAB"/>
        </w:tc>
        <w:tc>
          <w:tcPr>
            <w:tcW w:w="7123" w:type="dxa"/>
            <w:gridSpan w:val="3"/>
          </w:tcPr>
          <w:p w14:paraId="629D8106" w14:textId="77777777" w:rsidR="004B26FF" w:rsidRPr="00EB2E94" w:rsidRDefault="00FB7943" w:rsidP="00FB7943">
            <w:pPr>
              <w:tabs>
                <w:tab w:val="left" w:pos="932"/>
              </w:tabs>
              <w:ind w:right="132"/>
            </w:pPr>
            <w:r>
              <w:t xml:space="preserve">              </w:t>
            </w:r>
            <w:r w:rsidR="0037682B">
              <w:t>202</w:t>
            </w:r>
            <w:r w:rsidR="002402FD">
              <w:t>1</w:t>
            </w:r>
            <w:r w:rsidR="002F30CE">
              <w:t>-</w:t>
            </w:r>
            <w:r w:rsidR="004B26FF" w:rsidRPr="00EB2E94">
              <w:t xml:space="preserve"> Nr.</w:t>
            </w:r>
          </w:p>
        </w:tc>
      </w:tr>
      <w:tr w:rsidR="004B26FF" w:rsidRPr="00EB2E94" w14:paraId="57102800" w14:textId="77777777" w:rsidTr="00964036">
        <w:trPr>
          <w:cantSplit/>
          <w:trHeight w:val="1254"/>
        </w:trPr>
        <w:tc>
          <w:tcPr>
            <w:tcW w:w="4908" w:type="dxa"/>
            <w:vMerge/>
          </w:tcPr>
          <w:p w14:paraId="70ACC0E1" w14:textId="77777777" w:rsidR="004B26FF" w:rsidRPr="00EB2E94" w:rsidRDefault="004B26FF" w:rsidP="00473EAB"/>
        </w:tc>
        <w:tc>
          <w:tcPr>
            <w:tcW w:w="4448" w:type="dxa"/>
          </w:tcPr>
          <w:p w14:paraId="2E706D27" w14:textId="77777777" w:rsidR="004B26FF" w:rsidRPr="00EB2E94" w:rsidRDefault="00F038FF" w:rsidP="00FB7943">
            <w:pPr>
              <w:tabs>
                <w:tab w:val="left" w:pos="790"/>
              </w:tabs>
              <w:ind w:right="132"/>
            </w:pPr>
            <w:r>
              <w:t xml:space="preserve">            Į </w:t>
            </w:r>
            <w:r w:rsidR="00964036">
              <w:t>2021-02-05 Nr. SR-477</w:t>
            </w:r>
          </w:p>
        </w:tc>
        <w:tc>
          <w:tcPr>
            <w:tcW w:w="1154" w:type="dxa"/>
          </w:tcPr>
          <w:p w14:paraId="2A183CEC" w14:textId="77777777" w:rsidR="004B26FF" w:rsidRPr="00EB2E94" w:rsidRDefault="004B26FF" w:rsidP="00473EAB">
            <w:pPr>
              <w:jc w:val="right"/>
            </w:pPr>
          </w:p>
        </w:tc>
        <w:tc>
          <w:tcPr>
            <w:tcW w:w="1519" w:type="dxa"/>
          </w:tcPr>
          <w:p w14:paraId="7EE5F5B5" w14:textId="77777777" w:rsidR="004B26FF" w:rsidRPr="00EB2E94" w:rsidRDefault="004B26FF" w:rsidP="00473EAB"/>
        </w:tc>
      </w:tr>
    </w:tbl>
    <w:p w14:paraId="21DB5C99" w14:textId="77777777" w:rsidR="009B6E02" w:rsidRPr="00253380" w:rsidRDefault="009B6E02" w:rsidP="00B31D08">
      <w:pPr>
        <w:jc w:val="both"/>
        <w:rPr>
          <w:b/>
        </w:rPr>
      </w:pPr>
      <w:r w:rsidRPr="00253380">
        <w:rPr>
          <w:b/>
        </w:rPr>
        <w:t xml:space="preserve">DĖL LIETUVOS </w:t>
      </w:r>
      <w:r w:rsidR="003769CC" w:rsidRPr="00253380">
        <w:rPr>
          <w:b/>
        </w:rPr>
        <w:t>RESPUBLIKOS VYRIAUSYBĖS NUTARIM</w:t>
      </w:r>
      <w:r w:rsidR="00EC3DD8" w:rsidRPr="00253380">
        <w:rPr>
          <w:b/>
        </w:rPr>
        <w:t>O</w:t>
      </w:r>
      <w:r w:rsidR="003769CC" w:rsidRPr="00253380">
        <w:rPr>
          <w:b/>
        </w:rPr>
        <w:t xml:space="preserve"> PROJEKT</w:t>
      </w:r>
      <w:r w:rsidR="00EC3DD8" w:rsidRPr="00253380">
        <w:rPr>
          <w:b/>
        </w:rPr>
        <w:t>O</w:t>
      </w:r>
      <w:r w:rsidR="00F226BF">
        <w:rPr>
          <w:b/>
        </w:rPr>
        <w:t xml:space="preserve"> </w:t>
      </w:r>
      <w:r w:rsidR="002402FD">
        <w:rPr>
          <w:b/>
        </w:rPr>
        <w:t>DERINIMO</w:t>
      </w:r>
    </w:p>
    <w:p w14:paraId="777C0FD4" w14:textId="77777777" w:rsidR="00253380" w:rsidRDefault="00253380" w:rsidP="00546668">
      <w:pPr>
        <w:tabs>
          <w:tab w:val="left" w:pos="960"/>
        </w:tabs>
        <w:spacing w:line="360" w:lineRule="auto"/>
        <w:ind w:firstLine="720"/>
        <w:jc w:val="both"/>
      </w:pPr>
    </w:p>
    <w:p w14:paraId="6D782555" w14:textId="77777777" w:rsidR="00B32BDA" w:rsidRPr="00486CFD" w:rsidRDefault="00964036" w:rsidP="00B32BDA">
      <w:pPr>
        <w:spacing w:after="20" w:line="288" w:lineRule="auto"/>
        <w:ind w:right="7" w:firstLine="567"/>
        <w:jc w:val="both"/>
        <w:rPr>
          <w:color w:val="000000" w:themeColor="text1"/>
        </w:rPr>
      </w:pPr>
      <w:r w:rsidRPr="00964036">
        <w:t>Atsakydam</w:t>
      </w:r>
      <w:r w:rsidR="00DE7EDF">
        <w:t>a</w:t>
      </w:r>
      <w:r w:rsidRPr="00964036">
        <w:t xml:space="preserve"> į </w:t>
      </w:r>
      <w:r w:rsidR="00DE7EDF">
        <w:t>Jūsų</w:t>
      </w:r>
      <w:r w:rsidRPr="00964036">
        <w:t xml:space="preserve"> raštą</w:t>
      </w:r>
      <w:r>
        <w:t xml:space="preserve">, </w:t>
      </w:r>
      <w:r w:rsidR="00653083" w:rsidRPr="00253380">
        <w:t xml:space="preserve">Krašto apsaugos ministerija </w:t>
      </w:r>
      <w:r w:rsidR="00DE7EDF">
        <w:rPr>
          <w:lang w:eastAsia="lt-LT"/>
        </w:rPr>
        <w:t>informuoja, kad neturi pastabų ir pasiūlymų dėl</w:t>
      </w:r>
      <w:r w:rsidR="00F226BF">
        <w:rPr>
          <w:lang w:eastAsia="lt-LT"/>
        </w:rPr>
        <w:t xml:space="preserve"> </w:t>
      </w:r>
      <w:r w:rsidR="00DE7EDF">
        <w:rPr>
          <w:color w:val="000000" w:themeColor="text1"/>
        </w:rPr>
        <w:t>pa</w:t>
      </w:r>
      <w:r w:rsidR="00B32BDA" w:rsidRPr="00486CFD">
        <w:rPr>
          <w:color w:val="000000" w:themeColor="text1"/>
        </w:rPr>
        <w:t>teik</w:t>
      </w:r>
      <w:r w:rsidR="00DE7EDF">
        <w:rPr>
          <w:color w:val="000000" w:themeColor="text1"/>
        </w:rPr>
        <w:t>to</w:t>
      </w:r>
      <w:r w:rsidR="00B32BDA" w:rsidRPr="00486CFD">
        <w:rPr>
          <w:color w:val="000000" w:themeColor="text1"/>
        </w:rPr>
        <w:t xml:space="preserve"> derinti Lietuvos Respublikos Vyriausybės nutarimo </w:t>
      </w:r>
      <w:r w:rsidR="00B32BDA" w:rsidRPr="00486CFD">
        <w:rPr>
          <w:lang w:eastAsia="lt-LT"/>
        </w:rPr>
        <w:t>„Dėl Lietuvos Respublikos Vyriausybės 2017 m. kovo 1 d. nutarimo Nr. 149 „Dėl Lietuvos Respublikos mokslo ir studijų įstatymo įgyvendinimo“ pakeitimo“ projekt</w:t>
      </w:r>
      <w:r w:rsidR="00DE7EDF">
        <w:rPr>
          <w:lang w:eastAsia="lt-LT"/>
        </w:rPr>
        <w:t>o</w:t>
      </w:r>
      <w:r w:rsidR="00F038FF">
        <w:rPr>
          <w:lang w:eastAsia="lt-LT"/>
        </w:rPr>
        <w:t>.</w:t>
      </w:r>
    </w:p>
    <w:p w14:paraId="353D2EAE" w14:textId="77777777" w:rsidR="0041538E" w:rsidRPr="00253380" w:rsidRDefault="0041538E" w:rsidP="00B32BDA">
      <w:pPr>
        <w:tabs>
          <w:tab w:val="left" w:pos="960"/>
        </w:tabs>
        <w:spacing w:line="360" w:lineRule="auto"/>
        <w:ind w:firstLine="720"/>
        <w:jc w:val="both"/>
      </w:pPr>
    </w:p>
    <w:p w14:paraId="0734AC58" w14:textId="77777777" w:rsidR="00374206" w:rsidRPr="00253380" w:rsidRDefault="00374206" w:rsidP="00637798">
      <w:pPr>
        <w:rPr>
          <w:sz w:val="36"/>
          <w:szCs w:val="36"/>
        </w:rPr>
      </w:pPr>
    </w:p>
    <w:p w14:paraId="0AC46B5D" w14:textId="77777777" w:rsidR="00032A12" w:rsidRPr="00253380" w:rsidRDefault="00490FA1" w:rsidP="002A1E56">
      <w:pPr>
        <w:spacing w:line="360" w:lineRule="auto"/>
        <w:jc w:val="both"/>
        <w:rPr>
          <w:sz w:val="22"/>
          <w:szCs w:val="22"/>
        </w:rPr>
      </w:pPr>
      <w:r>
        <w:t>M</w:t>
      </w:r>
      <w:r w:rsidR="002402FD">
        <w:t>inisterijos kanclerė</w:t>
      </w:r>
      <w:r w:rsidR="0092748D" w:rsidRPr="00253380">
        <w:tab/>
      </w:r>
      <w:r w:rsidR="0092748D" w:rsidRPr="00253380">
        <w:tab/>
      </w:r>
      <w:r>
        <w:tab/>
      </w:r>
      <w:r>
        <w:tab/>
      </w:r>
      <w:r>
        <w:tab/>
      </w:r>
      <w:r w:rsidR="0092748D" w:rsidRPr="00253380">
        <w:tab/>
      </w:r>
      <w:r w:rsidR="0092748D" w:rsidRPr="00253380">
        <w:tab/>
      </w:r>
      <w:r w:rsidR="00F038FF" w:rsidRPr="00F038FF">
        <w:t>Kristin</w:t>
      </w:r>
      <w:r w:rsidR="00B57783">
        <w:t xml:space="preserve">a </w:t>
      </w:r>
      <w:r w:rsidR="00F038FF">
        <w:t>D</w:t>
      </w:r>
      <w:r w:rsidR="00F038FF" w:rsidRPr="00F038FF">
        <w:t>eviatnikovaitė</w:t>
      </w:r>
    </w:p>
    <w:p w14:paraId="2C577586" w14:textId="77777777" w:rsidR="00032A12" w:rsidRPr="00253380" w:rsidRDefault="00032A12" w:rsidP="000A6BA8">
      <w:pPr>
        <w:jc w:val="both"/>
        <w:rPr>
          <w:sz w:val="22"/>
          <w:szCs w:val="22"/>
        </w:rPr>
      </w:pPr>
    </w:p>
    <w:p w14:paraId="32446C00" w14:textId="77777777" w:rsidR="00E25EA4" w:rsidRPr="00253380" w:rsidRDefault="00E25EA4" w:rsidP="000A6BA8">
      <w:pPr>
        <w:jc w:val="both"/>
        <w:rPr>
          <w:sz w:val="22"/>
          <w:szCs w:val="22"/>
        </w:rPr>
      </w:pPr>
    </w:p>
    <w:p w14:paraId="05EFF912" w14:textId="77777777" w:rsidR="00E25EA4" w:rsidRPr="00253380" w:rsidRDefault="00E25EA4" w:rsidP="000A6BA8">
      <w:pPr>
        <w:jc w:val="both"/>
        <w:rPr>
          <w:sz w:val="22"/>
          <w:szCs w:val="22"/>
        </w:rPr>
      </w:pPr>
    </w:p>
    <w:p w14:paraId="6232DC70" w14:textId="77777777" w:rsidR="00E25EA4" w:rsidRPr="00253380" w:rsidRDefault="00E25EA4" w:rsidP="000A6BA8">
      <w:pPr>
        <w:jc w:val="both"/>
        <w:rPr>
          <w:sz w:val="22"/>
          <w:szCs w:val="22"/>
        </w:rPr>
      </w:pPr>
    </w:p>
    <w:p w14:paraId="543F97AB" w14:textId="77777777" w:rsidR="00E25EA4" w:rsidRPr="00253380" w:rsidRDefault="00E25EA4" w:rsidP="000A6BA8">
      <w:pPr>
        <w:jc w:val="both"/>
        <w:rPr>
          <w:sz w:val="22"/>
          <w:szCs w:val="22"/>
        </w:rPr>
      </w:pPr>
    </w:p>
    <w:p w14:paraId="26AA52F0" w14:textId="77777777" w:rsidR="00820272" w:rsidRPr="00253380" w:rsidRDefault="00820272" w:rsidP="000A6BA8">
      <w:pPr>
        <w:jc w:val="both"/>
        <w:rPr>
          <w:sz w:val="22"/>
          <w:szCs w:val="22"/>
        </w:rPr>
      </w:pPr>
    </w:p>
    <w:p w14:paraId="6F3C9687" w14:textId="77777777" w:rsidR="00E25EA4" w:rsidRPr="00253380" w:rsidRDefault="00E25EA4" w:rsidP="000A6BA8">
      <w:pPr>
        <w:jc w:val="both"/>
        <w:rPr>
          <w:sz w:val="22"/>
          <w:szCs w:val="22"/>
        </w:rPr>
      </w:pPr>
    </w:p>
    <w:p w14:paraId="0267B4FA" w14:textId="77777777" w:rsidR="00645093" w:rsidRPr="00253380" w:rsidRDefault="00645093" w:rsidP="000A6BA8">
      <w:pPr>
        <w:jc w:val="both"/>
        <w:rPr>
          <w:sz w:val="22"/>
          <w:szCs w:val="22"/>
        </w:rPr>
      </w:pPr>
    </w:p>
    <w:p w14:paraId="5F969F14" w14:textId="77777777" w:rsidR="00645093" w:rsidRPr="00253380" w:rsidRDefault="00645093" w:rsidP="000A6BA8">
      <w:pPr>
        <w:jc w:val="both"/>
        <w:rPr>
          <w:sz w:val="22"/>
          <w:szCs w:val="22"/>
        </w:rPr>
      </w:pPr>
    </w:p>
    <w:p w14:paraId="3061AE51" w14:textId="77777777" w:rsidR="00645093" w:rsidRPr="00253380" w:rsidRDefault="00645093" w:rsidP="000A6BA8">
      <w:pPr>
        <w:jc w:val="both"/>
        <w:rPr>
          <w:sz w:val="22"/>
          <w:szCs w:val="22"/>
        </w:rPr>
      </w:pPr>
    </w:p>
    <w:p w14:paraId="2E69210F" w14:textId="77777777" w:rsidR="00645093" w:rsidRPr="00253380" w:rsidRDefault="00645093" w:rsidP="000A6BA8">
      <w:pPr>
        <w:jc w:val="both"/>
        <w:rPr>
          <w:sz w:val="22"/>
          <w:szCs w:val="22"/>
        </w:rPr>
      </w:pPr>
    </w:p>
    <w:p w14:paraId="122608CE" w14:textId="77777777" w:rsidR="00645093" w:rsidRPr="00253380" w:rsidRDefault="00645093" w:rsidP="000A6BA8">
      <w:pPr>
        <w:jc w:val="both"/>
        <w:rPr>
          <w:sz w:val="22"/>
          <w:szCs w:val="22"/>
        </w:rPr>
      </w:pPr>
    </w:p>
    <w:p w14:paraId="582C7DD5" w14:textId="77777777" w:rsidR="00645093" w:rsidRPr="00253380" w:rsidRDefault="00645093" w:rsidP="000A6BA8">
      <w:pPr>
        <w:jc w:val="both"/>
        <w:rPr>
          <w:sz w:val="22"/>
          <w:szCs w:val="22"/>
        </w:rPr>
      </w:pPr>
    </w:p>
    <w:p w14:paraId="3DE43AA8" w14:textId="77777777" w:rsidR="00645093" w:rsidRPr="00253380" w:rsidRDefault="00645093" w:rsidP="000A6BA8">
      <w:pPr>
        <w:jc w:val="both"/>
        <w:rPr>
          <w:sz w:val="22"/>
          <w:szCs w:val="22"/>
        </w:rPr>
      </w:pPr>
    </w:p>
    <w:p w14:paraId="77AB168B" w14:textId="77777777" w:rsidR="00645093" w:rsidRDefault="00645093" w:rsidP="000A6BA8">
      <w:pPr>
        <w:jc w:val="both"/>
        <w:rPr>
          <w:sz w:val="22"/>
          <w:szCs w:val="22"/>
        </w:rPr>
      </w:pPr>
    </w:p>
    <w:p w14:paraId="798CD8B1" w14:textId="77777777" w:rsidR="00131751" w:rsidRDefault="00131751" w:rsidP="000A6BA8">
      <w:pPr>
        <w:jc w:val="both"/>
        <w:rPr>
          <w:sz w:val="22"/>
          <w:szCs w:val="22"/>
        </w:rPr>
      </w:pPr>
    </w:p>
    <w:p w14:paraId="2B61E46E" w14:textId="77777777" w:rsidR="00F038FF" w:rsidRDefault="00F038FF" w:rsidP="000A6BA8">
      <w:pPr>
        <w:jc w:val="both"/>
        <w:rPr>
          <w:sz w:val="22"/>
          <w:szCs w:val="22"/>
        </w:rPr>
      </w:pPr>
    </w:p>
    <w:p w14:paraId="6585199D" w14:textId="77777777" w:rsidR="00F038FF" w:rsidRDefault="00F038FF" w:rsidP="000A6BA8">
      <w:pPr>
        <w:jc w:val="both"/>
        <w:rPr>
          <w:sz w:val="22"/>
          <w:szCs w:val="22"/>
        </w:rPr>
      </w:pPr>
    </w:p>
    <w:p w14:paraId="3E348B14" w14:textId="77777777" w:rsidR="00F038FF" w:rsidRDefault="00F038FF" w:rsidP="000A6BA8">
      <w:pPr>
        <w:jc w:val="both"/>
        <w:rPr>
          <w:sz w:val="22"/>
          <w:szCs w:val="22"/>
        </w:rPr>
      </w:pPr>
    </w:p>
    <w:p w14:paraId="00C85F74" w14:textId="77777777" w:rsidR="00F038FF" w:rsidRDefault="00F038FF" w:rsidP="000A6BA8">
      <w:pPr>
        <w:jc w:val="both"/>
        <w:rPr>
          <w:sz w:val="22"/>
          <w:szCs w:val="22"/>
        </w:rPr>
      </w:pPr>
    </w:p>
    <w:p w14:paraId="220288CF" w14:textId="77777777" w:rsidR="00DE7EDF" w:rsidRDefault="00DE7EDF" w:rsidP="000A6BA8">
      <w:pPr>
        <w:jc w:val="both"/>
        <w:rPr>
          <w:sz w:val="22"/>
          <w:szCs w:val="22"/>
        </w:rPr>
      </w:pPr>
    </w:p>
    <w:p w14:paraId="5647325C" w14:textId="77777777" w:rsidR="00F038FF" w:rsidRDefault="00F038FF" w:rsidP="000A6BA8">
      <w:pPr>
        <w:jc w:val="both"/>
        <w:rPr>
          <w:sz w:val="22"/>
          <w:szCs w:val="22"/>
        </w:rPr>
      </w:pPr>
    </w:p>
    <w:p w14:paraId="0463CB81" w14:textId="77777777" w:rsidR="00F038FF" w:rsidRDefault="00F038FF" w:rsidP="000A6BA8">
      <w:pPr>
        <w:jc w:val="both"/>
        <w:rPr>
          <w:sz w:val="22"/>
          <w:szCs w:val="22"/>
        </w:rPr>
      </w:pPr>
    </w:p>
    <w:p w14:paraId="0382C804" w14:textId="77777777" w:rsidR="00F038FF" w:rsidRPr="00253380" w:rsidRDefault="00F038FF" w:rsidP="000A6BA8">
      <w:pPr>
        <w:jc w:val="both"/>
        <w:rPr>
          <w:sz w:val="22"/>
          <w:szCs w:val="22"/>
        </w:rPr>
      </w:pPr>
    </w:p>
    <w:p w14:paraId="4B40051D" w14:textId="77777777" w:rsidR="009D7CD3" w:rsidRPr="00253380" w:rsidRDefault="005F610F" w:rsidP="009D7CD3">
      <w:pPr>
        <w:jc w:val="both"/>
      </w:pPr>
      <w:r w:rsidRPr="00253380">
        <w:t>N</w:t>
      </w:r>
      <w:r w:rsidR="00253380" w:rsidRPr="00253380">
        <w:t>.</w:t>
      </w:r>
      <w:r w:rsidR="00B32BDA">
        <w:t>Kibilda</w:t>
      </w:r>
      <w:r w:rsidR="00E408C0" w:rsidRPr="00253380">
        <w:t>, tel. (8 5) 265 7546, e</w:t>
      </w:r>
      <w:r w:rsidR="00E408C0" w:rsidRPr="00801529">
        <w:t xml:space="preserve">l. p. </w:t>
      </w:r>
      <w:hyperlink r:id="rId9" w:history="1">
        <w:r w:rsidR="003727ED" w:rsidRPr="003727ED">
          <w:rPr>
            <w:rStyle w:val="Hipersaitas"/>
            <w:color w:val="auto"/>
            <w:u w:val="none"/>
          </w:rPr>
          <w:t>nerijus.kibilda@kam.lt</w:t>
        </w:r>
      </w:hyperlink>
    </w:p>
    <w:p w14:paraId="72110432" w14:textId="77777777" w:rsidR="00253380" w:rsidRDefault="00253380" w:rsidP="00637798">
      <w:pPr>
        <w:jc w:val="both"/>
      </w:pPr>
    </w:p>
    <w:p w14:paraId="11DAEA21" w14:textId="77777777" w:rsidR="00174C4F" w:rsidRPr="00253380" w:rsidRDefault="009D7CD3" w:rsidP="00637798">
      <w:pPr>
        <w:jc w:val="both"/>
        <w:rPr>
          <w:color w:val="000000"/>
        </w:rPr>
      </w:pPr>
      <w:r w:rsidRPr="00253380">
        <w:t>Originalas nebus siunčiamas.</w:t>
      </w:r>
    </w:p>
    <w:sectPr w:rsidR="00174C4F" w:rsidRPr="00253380" w:rsidSect="005F19BC">
      <w:headerReference w:type="default" r:id="rId10"/>
      <w:pgSz w:w="11906" w:h="16838" w:code="9"/>
      <w:pgMar w:top="1134" w:right="567" w:bottom="1134" w:left="1701" w:header="567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965783" w14:textId="77777777" w:rsidR="00324737" w:rsidRDefault="00324737" w:rsidP="00067ABF">
      <w:r>
        <w:separator/>
      </w:r>
    </w:p>
  </w:endnote>
  <w:endnote w:type="continuationSeparator" w:id="0">
    <w:p w14:paraId="41A534D1" w14:textId="77777777" w:rsidR="00324737" w:rsidRDefault="00324737" w:rsidP="0006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35B05" w14:textId="77777777" w:rsidR="00324737" w:rsidRDefault="00324737" w:rsidP="00067ABF">
      <w:r>
        <w:separator/>
      </w:r>
    </w:p>
  </w:footnote>
  <w:footnote w:type="continuationSeparator" w:id="0">
    <w:p w14:paraId="339F75D7" w14:textId="77777777" w:rsidR="00324737" w:rsidRDefault="00324737" w:rsidP="00067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B5D5A" w14:textId="77777777" w:rsidR="00033CF7" w:rsidRDefault="003727ED" w:rsidP="00033CF7">
    <w:pPr>
      <w:pStyle w:val="Antrats"/>
      <w:jc w:val="center"/>
    </w:pPr>
    <w:r>
      <w:fldChar w:fldCharType="begin"/>
    </w:r>
    <w:r w:rsidR="00033CF7">
      <w:instrText>PAGE   \* MERGEFORMAT</w:instrText>
    </w:r>
    <w:r>
      <w:fldChar w:fldCharType="separate"/>
    </w:r>
    <w:r w:rsidR="00F226BF">
      <w:rPr>
        <w:noProof/>
      </w:rPr>
      <w:t>2</w:t>
    </w:r>
    <w:r>
      <w:fldChar w:fldCharType="end"/>
    </w:r>
  </w:p>
  <w:p w14:paraId="1BB92562" w14:textId="77777777" w:rsidR="00067ABF" w:rsidRDefault="00067AB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548D1"/>
    <w:multiLevelType w:val="hybridMultilevel"/>
    <w:tmpl w:val="7AEC2FBA"/>
    <w:lvl w:ilvl="0" w:tplc="CD001882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2DBC2FF2"/>
    <w:multiLevelType w:val="hybridMultilevel"/>
    <w:tmpl w:val="830E3EF2"/>
    <w:lvl w:ilvl="0" w:tplc="4176BBF6">
      <w:start w:val="2"/>
      <w:numFmt w:val="decimal"/>
      <w:lvlText w:val="%1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360"/>
        </w:tabs>
        <w:ind w:left="33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4080"/>
        </w:tabs>
        <w:ind w:left="40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800"/>
        </w:tabs>
        <w:ind w:left="48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520"/>
        </w:tabs>
        <w:ind w:left="55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240"/>
        </w:tabs>
        <w:ind w:left="62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960"/>
        </w:tabs>
        <w:ind w:left="69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680"/>
        </w:tabs>
        <w:ind w:left="76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400"/>
        </w:tabs>
        <w:ind w:left="8400" w:hanging="180"/>
      </w:pPr>
    </w:lvl>
  </w:abstractNum>
  <w:abstractNum w:abstractNumId="2" w15:restartNumberingAfterBreak="0">
    <w:nsid w:val="4822033F"/>
    <w:multiLevelType w:val="hybridMultilevel"/>
    <w:tmpl w:val="29BA236A"/>
    <w:lvl w:ilvl="0" w:tplc="3838457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51E92A93"/>
    <w:multiLevelType w:val="hybridMultilevel"/>
    <w:tmpl w:val="340C1F40"/>
    <w:lvl w:ilvl="0" w:tplc="EAF0AB4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3202C06"/>
    <w:multiLevelType w:val="hybridMultilevel"/>
    <w:tmpl w:val="2AC6556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0945D83"/>
    <w:multiLevelType w:val="hybridMultilevel"/>
    <w:tmpl w:val="B1DE37F0"/>
    <w:lvl w:ilvl="0" w:tplc="66F68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5E1"/>
    <w:rsid w:val="00000429"/>
    <w:rsid w:val="000009C2"/>
    <w:rsid w:val="00001E07"/>
    <w:rsid w:val="00005852"/>
    <w:rsid w:val="000065D7"/>
    <w:rsid w:val="0001349E"/>
    <w:rsid w:val="0001482A"/>
    <w:rsid w:val="0001496B"/>
    <w:rsid w:val="000149C3"/>
    <w:rsid w:val="00022860"/>
    <w:rsid w:val="00032A12"/>
    <w:rsid w:val="00033CF7"/>
    <w:rsid w:val="000361F4"/>
    <w:rsid w:val="000370AF"/>
    <w:rsid w:val="00054815"/>
    <w:rsid w:val="000560AE"/>
    <w:rsid w:val="00060967"/>
    <w:rsid w:val="000617D4"/>
    <w:rsid w:val="00065F64"/>
    <w:rsid w:val="00066C82"/>
    <w:rsid w:val="00066D1B"/>
    <w:rsid w:val="00067ABF"/>
    <w:rsid w:val="00080B23"/>
    <w:rsid w:val="0008511E"/>
    <w:rsid w:val="00095942"/>
    <w:rsid w:val="0009638F"/>
    <w:rsid w:val="00096D8E"/>
    <w:rsid w:val="000A2F43"/>
    <w:rsid w:val="000A387C"/>
    <w:rsid w:val="000A6BA8"/>
    <w:rsid w:val="000A79A6"/>
    <w:rsid w:val="000B0AF8"/>
    <w:rsid w:val="000B24F2"/>
    <w:rsid w:val="000B5E81"/>
    <w:rsid w:val="000C15DB"/>
    <w:rsid w:val="000C30B6"/>
    <w:rsid w:val="000C711E"/>
    <w:rsid w:val="000D015A"/>
    <w:rsid w:val="000D4670"/>
    <w:rsid w:val="000D5550"/>
    <w:rsid w:val="000D5B04"/>
    <w:rsid w:val="000E069C"/>
    <w:rsid w:val="000E1622"/>
    <w:rsid w:val="000E181D"/>
    <w:rsid w:val="000E4FBE"/>
    <w:rsid w:val="000E5943"/>
    <w:rsid w:val="000E5BE2"/>
    <w:rsid w:val="000E5EC1"/>
    <w:rsid w:val="000E72A9"/>
    <w:rsid w:val="000E74E8"/>
    <w:rsid w:val="000F2FDB"/>
    <w:rsid w:val="000F7A8D"/>
    <w:rsid w:val="001064F5"/>
    <w:rsid w:val="00106ECB"/>
    <w:rsid w:val="001106E0"/>
    <w:rsid w:val="00116CF7"/>
    <w:rsid w:val="00116F13"/>
    <w:rsid w:val="001209F7"/>
    <w:rsid w:val="00123C0C"/>
    <w:rsid w:val="00125A2A"/>
    <w:rsid w:val="00130039"/>
    <w:rsid w:val="0013089C"/>
    <w:rsid w:val="00131751"/>
    <w:rsid w:val="00133371"/>
    <w:rsid w:val="00134847"/>
    <w:rsid w:val="00135784"/>
    <w:rsid w:val="00137F50"/>
    <w:rsid w:val="001471CB"/>
    <w:rsid w:val="00150D18"/>
    <w:rsid w:val="00153A74"/>
    <w:rsid w:val="00155B72"/>
    <w:rsid w:val="001648EE"/>
    <w:rsid w:val="00164B27"/>
    <w:rsid w:val="0017175F"/>
    <w:rsid w:val="001739F9"/>
    <w:rsid w:val="00174C4F"/>
    <w:rsid w:val="00175346"/>
    <w:rsid w:val="0018049A"/>
    <w:rsid w:val="00180522"/>
    <w:rsid w:val="00185EAD"/>
    <w:rsid w:val="00190394"/>
    <w:rsid w:val="001911FB"/>
    <w:rsid w:val="0019240E"/>
    <w:rsid w:val="00195779"/>
    <w:rsid w:val="001A007A"/>
    <w:rsid w:val="001A0673"/>
    <w:rsid w:val="001A54F3"/>
    <w:rsid w:val="001B05E1"/>
    <w:rsid w:val="001B5184"/>
    <w:rsid w:val="001C3372"/>
    <w:rsid w:val="001C5007"/>
    <w:rsid w:val="001C69E0"/>
    <w:rsid w:val="001D0CE7"/>
    <w:rsid w:val="001D23F1"/>
    <w:rsid w:val="001D451B"/>
    <w:rsid w:val="001E1430"/>
    <w:rsid w:val="001E1714"/>
    <w:rsid w:val="001E302E"/>
    <w:rsid w:val="001E459D"/>
    <w:rsid w:val="001E4A2C"/>
    <w:rsid w:val="001E5748"/>
    <w:rsid w:val="001F03E2"/>
    <w:rsid w:val="001F491D"/>
    <w:rsid w:val="001F5697"/>
    <w:rsid w:val="001F707E"/>
    <w:rsid w:val="002001B8"/>
    <w:rsid w:val="00202FD5"/>
    <w:rsid w:val="002031D0"/>
    <w:rsid w:val="00203413"/>
    <w:rsid w:val="00205578"/>
    <w:rsid w:val="002067D5"/>
    <w:rsid w:val="0021022F"/>
    <w:rsid w:val="00211A12"/>
    <w:rsid w:val="00215D39"/>
    <w:rsid w:val="00217567"/>
    <w:rsid w:val="0022295B"/>
    <w:rsid w:val="00231156"/>
    <w:rsid w:val="00235E4E"/>
    <w:rsid w:val="002402FD"/>
    <w:rsid w:val="002471F6"/>
    <w:rsid w:val="002513E8"/>
    <w:rsid w:val="00252731"/>
    <w:rsid w:val="00252FD9"/>
    <w:rsid w:val="00253380"/>
    <w:rsid w:val="00253A70"/>
    <w:rsid w:val="002550D3"/>
    <w:rsid w:val="002604D0"/>
    <w:rsid w:val="00267CE4"/>
    <w:rsid w:val="00270205"/>
    <w:rsid w:val="00271AB9"/>
    <w:rsid w:val="002746A5"/>
    <w:rsid w:val="00275210"/>
    <w:rsid w:val="00277B3C"/>
    <w:rsid w:val="002816C7"/>
    <w:rsid w:val="00286E2D"/>
    <w:rsid w:val="00290705"/>
    <w:rsid w:val="00291072"/>
    <w:rsid w:val="002931FC"/>
    <w:rsid w:val="002944D7"/>
    <w:rsid w:val="00297371"/>
    <w:rsid w:val="002A0B67"/>
    <w:rsid w:val="002A1E56"/>
    <w:rsid w:val="002A232F"/>
    <w:rsid w:val="002B17AA"/>
    <w:rsid w:val="002B2A22"/>
    <w:rsid w:val="002B2A76"/>
    <w:rsid w:val="002B32DC"/>
    <w:rsid w:val="002B3C64"/>
    <w:rsid w:val="002B5931"/>
    <w:rsid w:val="002B6200"/>
    <w:rsid w:val="002C0E99"/>
    <w:rsid w:val="002C280E"/>
    <w:rsid w:val="002C4465"/>
    <w:rsid w:val="002D0D26"/>
    <w:rsid w:val="002D1C23"/>
    <w:rsid w:val="002D310C"/>
    <w:rsid w:val="002D3626"/>
    <w:rsid w:val="002D3962"/>
    <w:rsid w:val="002D4E46"/>
    <w:rsid w:val="002D6A43"/>
    <w:rsid w:val="002E524A"/>
    <w:rsid w:val="002F06AE"/>
    <w:rsid w:val="002F0742"/>
    <w:rsid w:val="002F18A7"/>
    <w:rsid w:val="002F30CE"/>
    <w:rsid w:val="002F327A"/>
    <w:rsid w:val="002F3B3C"/>
    <w:rsid w:val="002F57A6"/>
    <w:rsid w:val="002F580D"/>
    <w:rsid w:val="002F61FA"/>
    <w:rsid w:val="002F6907"/>
    <w:rsid w:val="003111AE"/>
    <w:rsid w:val="00311B6B"/>
    <w:rsid w:val="00313AE4"/>
    <w:rsid w:val="00324737"/>
    <w:rsid w:val="00326E1D"/>
    <w:rsid w:val="00337509"/>
    <w:rsid w:val="00340853"/>
    <w:rsid w:val="003423B3"/>
    <w:rsid w:val="00343AB5"/>
    <w:rsid w:val="00345A52"/>
    <w:rsid w:val="00347BC2"/>
    <w:rsid w:val="00347E73"/>
    <w:rsid w:val="00355D3B"/>
    <w:rsid w:val="003605A1"/>
    <w:rsid w:val="003727ED"/>
    <w:rsid w:val="00373170"/>
    <w:rsid w:val="00374206"/>
    <w:rsid w:val="00375012"/>
    <w:rsid w:val="0037682B"/>
    <w:rsid w:val="003769CC"/>
    <w:rsid w:val="00381770"/>
    <w:rsid w:val="00384542"/>
    <w:rsid w:val="00385232"/>
    <w:rsid w:val="0038635B"/>
    <w:rsid w:val="00386C28"/>
    <w:rsid w:val="00390681"/>
    <w:rsid w:val="003954C0"/>
    <w:rsid w:val="003A0A03"/>
    <w:rsid w:val="003A61E1"/>
    <w:rsid w:val="003A6B08"/>
    <w:rsid w:val="003B3BC3"/>
    <w:rsid w:val="003B55A5"/>
    <w:rsid w:val="003B59C1"/>
    <w:rsid w:val="003B6B95"/>
    <w:rsid w:val="003C59AF"/>
    <w:rsid w:val="003D733E"/>
    <w:rsid w:val="003D7ABF"/>
    <w:rsid w:val="003E1000"/>
    <w:rsid w:val="003E46D3"/>
    <w:rsid w:val="003E4C2E"/>
    <w:rsid w:val="003E5380"/>
    <w:rsid w:val="003E6037"/>
    <w:rsid w:val="003E79D0"/>
    <w:rsid w:val="003F7DAA"/>
    <w:rsid w:val="00401B14"/>
    <w:rsid w:val="00401DE2"/>
    <w:rsid w:val="00405E97"/>
    <w:rsid w:val="0041090C"/>
    <w:rsid w:val="0041538E"/>
    <w:rsid w:val="00416139"/>
    <w:rsid w:val="0042487D"/>
    <w:rsid w:val="00430F90"/>
    <w:rsid w:val="00431AD4"/>
    <w:rsid w:val="00432104"/>
    <w:rsid w:val="004339D2"/>
    <w:rsid w:val="00436BEF"/>
    <w:rsid w:val="00441753"/>
    <w:rsid w:val="00443857"/>
    <w:rsid w:val="00444F0B"/>
    <w:rsid w:val="0044601E"/>
    <w:rsid w:val="00446C5E"/>
    <w:rsid w:val="00460A14"/>
    <w:rsid w:val="00461468"/>
    <w:rsid w:val="00464776"/>
    <w:rsid w:val="00466799"/>
    <w:rsid w:val="00472D43"/>
    <w:rsid w:val="00473590"/>
    <w:rsid w:val="00473EAB"/>
    <w:rsid w:val="0047566A"/>
    <w:rsid w:val="004766CB"/>
    <w:rsid w:val="0048142A"/>
    <w:rsid w:val="00482988"/>
    <w:rsid w:val="00482990"/>
    <w:rsid w:val="00483DA6"/>
    <w:rsid w:val="00484951"/>
    <w:rsid w:val="004849DA"/>
    <w:rsid w:val="00490FA1"/>
    <w:rsid w:val="00492958"/>
    <w:rsid w:val="004B081B"/>
    <w:rsid w:val="004B26FF"/>
    <w:rsid w:val="004B5CF1"/>
    <w:rsid w:val="004B7120"/>
    <w:rsid w:val="004C1B29"/>
    <w:rsid w:val="004C2157"/>
    <w:rsid w:val="004C3C40"/>
    <w:rsid w:val="004C4625"/>
    <w:rsid w:val="004C6589"/>
    <w:rsid w:val="004C69C0"/>
    <w:rsid w:val="004D0627"/>
    <w:rsid w:val="004D38EE"/>
    <w:rsid w:val="004D3C48"/>
    <w:rsid w:val="004D5042"/>
    <w:rsid w:val="004D66F0"/>
    <w:rsid w:val="004E2245"/>
    <w:rsid w:val="004F3A97"/>
    <w:rsid w:val="004F4DFF"/>
    <w:rsid w:val="004F6216"/>
    <w:rsid w:val="005012FE"/>
    <w:rsid w:val="005041D0"/>
    <w:rsid w:val="005078D4"/>
    <w:rsid w:val="00511191"/>
    <w:rsid w:val="0051365E"/>
    <w:rsid w:val="00513EA7"/>
    <w:rsid w:val="00517689"/>
    <w:rsid w:val="00535A95"/>
    <w:rsid w:val="005373C6"/>
    <w:rsid w:val="005427BA"/>
    <w:rsid w:val="00543312"/>
    <w:rsid w:val="00544C6E"/>
    <w:rsid w:val="00546668"/>
    <w:rsid w:val="00556ACA"/>
    <w:rsid w:val="00557129"/>
    <w:rsid w:val="00561D85"/>
    <w:rsid w:val="0056238E"/>
    <w:rsid w:val="00564442"/>
    <w:rsid w:val="00565257"/>
    <w:rsid w:val="00573C1B"/>
    <w:rsid w:val="00577599"/>
    <w:rsid w:val="00580D44"/>
    <w:rsid w:val="00586679"/>
    <w:rsid w:val="0059023A"/>
    <w:rsid w:val="00596DA1"/>
    <w:rsid w:val="005A058E"/>
    <w:rsid w:val="005A170F"/>
    <w:rsid w:val="005A2026"/>
    <w:rsid w:val="005A4492"/>
    <w:rsid w:val="005A4A69"/>
    <w:rsid w:val="005A63EC"/>
    <w:rsid w:val="005B11E3"/>
    <w:rsid w:val="005B2A45"/>
    <w:rsid w:val="005B2FEE"/>
    <w:rsid w:val="005C79CD"/>
    <w:rsid w:val="005D04AB"/>
    <w:rsid w:val="005D3DD1"/>
    <w:rsid w:val="005E44B2"/>
    <w:rsid w:val="005F19BC"/>
    <w:rsid w:val="005F347B"/>
    <w:rsid w:val="005F4498"/>
    <w:rsid w:val="005F5F93"/>
    <w:rsid w:val="005F610F"/>
    <w:rsid w:val="0060020B"/>
    <w:rsid w:val="006123D0"/>
    <w:rsid w:val="006170B7"/>
    <w:rsid w:val="006226D3"/>
    <w:rsid w:val="00623966"/>
    <w:rsid w:val="00627554"/>
    <w:rsid w:val="00630AFE"/>
    <w:rsid w:val="006333B4"/>
    <w:rsid w:val="00637798"/>
    <w:rsid w:val="00642E47"/>
    <w:rsid w:val="00645093"/>
    <w:rsid w:val="006458D6"/>
    <w:rsid w:val="00653083"/>
    <w:rsid w:val="00655409"/>
    <w:rsid w:val="00661040"/>
    <w:rsid w:val="0066107E"/>
    <w:rsid w:val="0066139A"/>
    <w:rsid w:val="006617A3"/>
    <w:rsid w:val="00662482"/>
    <w:rsid w:val="00672B2F"/>
    <w:rsid w:val="00677C62"/>
    <w:rsid w:val="006808A3"/>
    <w:rsid w:val="00680D16"/>
    <w:rsid w:val="00681402"/>
    <w:rsid w:val="006816BB"/>
    <w:rsid w:val="00682E7D"/>
    <w:rsid w:val="0068580E"/>
    <w:rsid w:val="00690A34"/>
    <w:rsid w:val="006929FC"/>
    <w:rsid w:val="00693A31"/>
    <w:rsid w:val="00696FE3"/>
    <w:rsid w:val="006978E0"/>
    <w:rsid w:val="006A1294"/>
    <w:rsid w:val="006A73BB"/>
    <w:rsid w:val="006A7670"/>
    <w:rsid w:val="006A776F"/>
    <w:rsid w:val="006B4299"/>
    <w:rsid w:val="006B4DDB"/>
    <w:rsid w:val="006C27AD"/>
    <w:rsid w:val="006C64ED"/>
    <w:rsid w:val="006D15D5"/>
    <w:rsid w:val="006D1A5E"/>
    <w:rsid w:val="006D250E"/>
    <w:rsid w:val="006E478D"/>
    <w:rsid w:val="006F0BBD"/>
    <w:rsid w:val="006F12D1"/>
    <w:rsid w:val="006F2BAA"/>
    <w:rsid w:val="006F4583"/>
    <w:rsid w:val="007007DF"/>
    <w:rsid w:val="00702F43"/>
    <w:rsid w:val="007079F4"/>
    <w:rsid w:val="00710588"/>
    <w:rsid w:val="00710B91"/>
    <w:rsid w:val="007113FD"/>
    <w:rsid w:val="00711A5C"/>
    <w:rsid w:val="007205FE"/>
    <w:rsid w:val="007215DD"/>
    <w:rsid w:val="00722E6B"/>
    <w:rsid w:val="00723DD3"/>
    <w:rsid w:val="00726E5A"/>
    <w:rsid w:val="00731940"/>
    <w:rsid w:val="00742C2B"/>
    <w:rsid w:val="00744B3A"/>
    <w:rsid w:val="007501CE"/>
    <w:rsid w:val="0076601D"/>
    <w:rsid w:val="00770412"/>
    <w:rsid w:val="0077061E"/>
    <w:rsid w:val="00770C1C"/>
    <w:rsid w:val="00777698"/>
    <w:rsid w:val="0078049B"/>
    <w:rsid w:val="007875CC"/>
    <w:rsid w:val="00787603"/>
    <w:rsid w:val="00787ADC"/>
    <w:rsid w:val="0079066F"/>
    <w:rsid w:val="007919E2"/>
    <w:rsid w:val="00791BA6"/>
    <w:rsid w:val="00792256"/>
    <w:rsid w:val="00794272"/>
    <w:rsid w:val="00796D75"/>
    <w:rsid w:val="007A6565"/>
    <w:rsid w:val="007A7920"/>
    <w:rsid w:val="007B023F"/>
    <w:rsid w:val="007B1569"/>
    <w:rsid w:val="007B180E"/>
    <w:rsid w:val="007B4992"/>
    <w:rsid w:val="007B51E4"/>
    <w:rsid w:val="007B6BBD"/>
    <w:rsid w:val="007B724D"/>
    <w:rsid w:val="007C2406"/>
    <w:rsid w:val="007C4B75"/>
    <w:rsid w:val="007D5997"/>
    <w:rsid w:val="007E6A1B"/>
    <w:rsid w:val="007E6CE6"/>
    <w:rsid w:val="007E6FDD"/>
    <w:rsid w:val="007F2391"/>
    <w:rsid w:val="007F4B43"/>
    <w:rsid w:val="007F5972"/>
    <w:rsid w:val="007F7479"/>
    <w:rsid w:val="00800E7A"/>
    <w:rsid w:val="00801529"/>
    <w:rsid w:val="00801F34"/>
    <w:rsid w:val="00802BD4"/>
    <w:rsid w:val="00804D32"/>
    <w:rsid w:val="008059C1"/>
    <w:rsid w:val="00805B17"/>
    <w:rsid w:val="00812455"/>
    <w:rsid w:val="00816334"/>
    <w:rsid w:val="008163D0"/>
    <w:rsid w:val="00820272"/>
    <w:rsid w:val="00823A59"/>
    <w:rsid w:val="008253DA"/>
    <w:rsid w:val="008324F6"/>
    <w:rsid w:val="00836D67"/>
    <w:rsid w:val="00840778"/>
    <w:rsid w:val="00843B9F"/>
    <w:rsid w:val="00843E8D"/>
    <w:rsid w:val="00844760"/>
    <w:rsid w:val="008523FA"/>
    <w:rsid w:val="00853895"/>
    <w:rsid w:val="008550FA"/>
    <w:rsid w:val="008552D7"/>
    <w:rsid w:val="008569A4"/>
    <w:rsid w:val="00861DBF"/>
    <w:rsid w:val="00862FD7"/>
    <w:rsid w:val="00865D81"/>
    <w:rsid w:val="00871C50"/>
    <w:rsid w:val="00872524"/>
    <w:rsid w:val="00876C17"/>
    <w:rsid w:val="00880080"/>
    <w:rsid w:val="008802FD"/>
    <w:rsid w:val="008910B8"/>
    <w:rsid w:val="008937F6"/>
    <w:rsid w:val="0089789C"/>
    <w:rsid w:val="008A0916"/>
    <w:rsid w:val="008A7A65"/>
    <w:rsid w:val="008B0FC8"/>
    <w:rsid w:val="008C39A7"/>
    <w:rsid w:val="008D2397"/>
    <w:rsid w:val="008D40BD"/>
    <w:rsid w:val="008D45CD"/>
    <w:rsid w:val="008E1250"/>
    <w:rsid w:val="008E3961"/>
    <w:rsid w:val="008E6CC2"/>
    <w:rsid w:val="008F03C4"/>
    <w:rsid w:val="008F0E92"/>
    <w:rsid w:val="008F4C17"/>
    <w:rsid w:val="008F6353"/>
    <w:rsid w:val="008F6EF8"/>
    <w:rsid w:val="00900116"/>
    <w:rsid w:val="0090196C"/>
    <w:rsid w:val="00902261"/>
    <w:rsid w:val="009046A8"/>
    <w:rsid w:val="0090484B"/>
    <w:rsid w:val="00905CFC"/>
    <w:rsid w:val="0090745A"/>
    <w:rsid w:val="00907931"/>
    <w:rsid w:val="00911662"/>
    <w:rsid w:val="00911DD3"/>
    <w:rsid w:val="00912B74"/>
    <w:rsid w:val="00913C5D"/>
    <w:rsid w:val="00922327"/>
    <w:rsid w:val="00922EF4"/>
    <w:rsid w:val="00923171"/>
    <w:rsid w:val="0092381E"/>
    <w:rsid w:val="009246E3"/>
    <w:rsid w:val="00925381"/>
    <w:rsid w:val="00926ED1"/>
    <w:rsid w:val="0092748D"/>
    <w:rsid w:val="00931791"/>
    <w:rsid w:val="009362AB"/>
    <w:rsid w:val="00941F4D"/>
    <w:rsid w:val="00945552"/>
    <w:rsid w:val="0094695F"/>
    <w:rsid w:val="00951B37"/>
    <w:rsid w:val="00951BDC"/>
    <w:rsid w:val="00960458"/>
    <w:rsid w:val="00962225"/>
    <w:rsid w:val="00962A39"/>
    <w:rsid w:val="00964036"/>
    <w:rsid w:val="00964E26"/>
    <w:rsid w:val="0096681A"/>
    <w:rsid w:val="0097021A"/>
    <w:rsid w:val="00970331"/>
    <w:rsid w:val="00975AC9"/>
    <w:rsid w:val="00982EEA"/>
    <w:rsid w:val="00991E8C"/>
    <w:rsid w:val="009948EA"/>
    <w:rsid w:val="009A4203"/>
    <w:rsid w:val="009A4289"/>
    <w:rsid w:val="009A7AF6"/>
    <w:rsid w:val="009B47A6"/>
    <w:rsid w:val="009B5AC8"/>
    <w:rsid w:val="009B6E02"/>
    <w:rsid w:val="009C0845"/>
    <w:rsid w:val="009D0FD0"/>
    <w:rsid w:val="009D2C35"/>
    <w:rsid w:val="009D2C3E"/>
    <w:rsid w:val="009D61C6"/>
    <w:rsid w:val="009D6C9D"/>
    <w:rsid w:val="009D7CD3"/>
    <w:rsid w:val="009D7FFA"/>
    <w:rsid w:val="009E14F2"/>
    <w:rsid w:val="009F0C18"/>
    <w:rsid w:val="009F0C70"/>
    <w:rsid w:val="009F387E"/>
    <w:rsid w:val="00A03E73"/>
    <w:rsid w:val="00A107B2"/>
    <w:rsid w:val="00A16065"/>
    <w:rsid w:val="00A231F3"/>
    <w:rsid w:val="00A249EA"/>
    <w:rsid w:val="00A27E0B"/>
    <w:rsid w:val="00A31981"/>
    <w:rsid w:val="00A31D52"/>
    <w:rsid w:val="00A32FB4"/>
    <w:rsid w:val="00A33D27"/>
    <w:rsid w:val="00A35072"/>
    <w:rsid w:val="00A41D1A"/>
    <w:rsid w:val="00A4202A"/>
    <w:rsid w:val="00A44814"/>
    <w:rsid w:val="00A46EDE"/>
    <w:rsid w:val="00A519F4"/>
    <w:rsid w:val="00A54846"/>
    <w:rsid w:val="00A61A6D"/>
    <w:rsid w:val="00A624AC"/>
    <w:rsid w:val="00A64E0B"/>
    <w:rsid w:val="00A65340"/>
    <w:rsid w:val="00A65A9E"/>
    <w:rsid w:val="00A66330"/>
    <w:rsid w:val="00A665D9"/>
    <w:rsid w:val="00A723D5"/>
    <w:rsid w:val="00A732F0"/>
    <w:rsid w:val="00A745A8"/>
    <w:rsid w:val="00A7545E"/>
    <w:rsid w:val="00A769B1"/>
    <w:rsid w:val="00A83106"/>
    <w:rsid w:val="00A8671E"/>
    <w:rsid w:val="00A908B2"/>
    <w:rsid w:val="00A950C9"/>
    <w:rsid w:val="00AA1CDB"/>
    <w:rsid w:val="00AA2D75"/>
    <w:rsid w:val="00AA49EA"/>
    <w:rsid w:val="00AA7CF9"/>
    <w:rsid w:val="00AA7F40"/>
    <w:rsid w:val="00AB099B"/>
    <w:rsid w:val="00AB3F94"/>
    <w:rsid w:val="00AC2434"/>
    <w:rsid w:val="00AC598C"/>
    <w:rsid w:val="00AD1086"/>
    <w:rsid w:val="00AD54B5"/>
    <w:rsid w:val="00AE0463"/>
    <w:rsid w:val="00AE19F0"/>
    <w:rsid w:val="00AE1A7E"/>
    <w:rsid w:val="00AE3BA0"/>
    <w:rsid w:val="00AE5379"/>
    <w:rsid w:val="00AE6FB4"/>
    <w:rsid w:val="00AF0894"/>
    <w:rsid w:val="00AF3D8D"/>
    <w:rsid w:val="00AF5E46"/>
    <w:rsid w:val="00AF5F74"/>
    <w:rsid w:val="00B01023"/>
    <w:rsid w:val="00B06EA5"/>
    <w:rsid w:val="00B07921"/>
    <w:rsid w:val="00B23FB8"/>
    <w:rsid w:val="00B24460"/>
    <w:rsid w:val="00B31D08"/>
    <w:rsid w:val="00B32BDA"/>
    <w:rsid w:val="00B33A5A"/>
    <w:rsid w:val="00B34A70"/>
    <w:rsid w:val="00B51BE2"/>
    <w:rsid w:val="00B544A1"/>
    <w:rsid w:val="00B57783"/>
    <w:rsid w:val="00B628AB"/>
    <w:rsid w:val="00B66A16"/>
    <w:rsid w:val="00B66F04"/>
    <w:rsid w:val="00B67333"/>
    <w:rsid w:val="00B67BB7"/>
    <w:rsid w:val="00B70505"/>
    <w:rsid w:val="00B71D4F"/>
    <w:rsid w:val="00B74589"/>
    <w:rsid w:val="00B74985"/>
    <w:rsid w:val="00B752EA"/>
    <w:rsid w:val="00B7547C"/>
    <w:rsid w:val="00B777C3"/>
    <w:rsid w:val="00B805C0"/>
    <w:rsid w:val="00B81D11"/>
    <w:rsid w:val="00B8293F"/>
    <w:rsid w:val="00B8394C"/>
    <w:rsid w:val="00B87E83"/>
    <w:rsid w:val="00B91DC4"/>
    <w:rsid w:val="00B9369D"/>
    <w:rsid w:val="00B94474"/>
    <w:rsid w:val="00BA79F5"/>
    <w:rsid w:val="00BB4667"/>
    <w:rsid w:val="00BB4CDB"/>
    <w:rsid w:val="00BC5D57"/>
    <w:rsid w:val="00BC76FD"/>
    <w:rsid w:val="00BD0E1C"/>
    <w:rsid w:val="00BD3735"/>
    <w:rsid w:val="00BD5478"/>
    <w:rsid w:val="00BD5C4E"/>
    <w:rsid w:val="00BD7675"/>
    <w:rsid w:val="00BF1BD4"/>
    <w:rsid w:val="00BF2989"/>
    <w:rsid w:val="00BF2D47"/>
    <w:rsid w:val="00C04FC2"/>
    <w:rsid w:val="00C07980"/>
    <w:rsid w:val="00C13ED1"/>
    <w:rsid w:val="00C1417E"/>
    <w:rsid w:val="00C15749"/>
    <w:rsid w:val="00C22550"/>
    <w:rsid w:val="00C309DA"/>
    <w:rsid w:val="00C30D2D"/>
    <w:rsid w:val="00C36CB7"/>
    <w:rsid w:val="00C40B52"/>
    <w:rsid w:val="00C43C19"/>
    <w:rsid w:val="00C44BB9"/>
    <w:rsid w:val="00C47AB3"/>
    <w:rsid w:val="00C50FF1"/>
    <w:rsid w:val="00C54BE6"/>
    <w:rsid w:val="00C60014"/>
    <w:rsid w:val="00C605FB"/>
    <w:rsid w:val="00C65DD2"/>
    <w:rsid w:val="00C6631A"/>
    <w:rsid w:val="00C706DC"/>
    <w:rsid w:val="00C73167"/>
    <w:rsid w:val="00C747D1"/>
    <w:rsid w:val="00C7671B"/>
    <w:rsid w:val="00C82DB6"/>
    <w:rsid w:val="00C878D5"/>
    <w:rsid w:val="00C87FC7"/>
    <w:rsid w:val="00C97616"/>
    <w:rsid w:val="00CA2BFC"/>
    <w:rsid w:val="00CA3D24"/>
    <w:rsid w:val="00CA4366"/>
    <w:rsid w:val="00CB2D3F"/>
    <w:rsid w:val="00CB4A0C"/>
    <w:rsid w:val="00CC260A"/>
    <w:rsid w:val="00CC2E30"/>
    <w:rsid w:val="00CC73CF"/>
    <w:rsid w:val="00CD0915"/>
    <w:rsid w:val="00CD317E"/>
    <w:rsid w:val="00CE0E69"/>
    <w:rsid w:val="00CE3DDB"/>
    <w:rsid w:val="00CE5435"/>
    <w:rsid w:val="00CF172C"/>
    <w:rsid w:val="00D02371"/>
    <w:rsid w:val="00D02618"/>
    <w:rsid w:val="00D04261"/>
    <w:rsid w:val="00D04D45"/>
    <w:rsid w:val="00D070B5"/>
    <w:rsid w:val="00D07459"/>
    <w:rsid w:val="00D16CBF"/>
    <w:rsid w:val="00D24728"/>
    <w:rsid w:val="00D25299"/>
    <w:rsid w:val="00D26159"/>
    <w:rsid w:val="00D32D53"/>
    <w:rsid w:val="00D3557F"/>
    <w:rsid w:val="00D36532"/>
    <w:rsid w:val="00D43E4F"/>
    <w:rsid w:val="00D4610B"/>
    <w:rsid w:val="00D51C6E"/>
    <w:rsid w:val="00D525A8"/>
    <w:rsid w:val="00D5587A"/>
    <w:rsid w:val="00D61AB9"/>
    <w:rsid w:val="00D65131"/>
    <w:rsid w:val="00D65846"/>
    <w:rsid w:val="00D674EA"/>
    <w:rsid w:val="00D67B6C"/>
    <w:rsid w:val="00D7144E"/>
    <w:rsid w:val="00D758D2"/>
    <w:rsid w:val="00D75D58"/>
    <w:rsid w:val="00D82B56"/>
    <w:rsid w:val="00D90DBA"/>
    <w:rsid w:val="00D937D9"/>
    <w:rsid w:val="00D94263"/>
    <w:rsid w:val="00D96190"/>
    <w:rsid w:val="00DA5B97"/>
    <w:rsid w:val="00DA7888"/>
    <w:rsid w:val="00DB0986"/>
    <w:rsid w:val="00DB38E4"/>
    <w:rsid w:val="00DC12B4"/>
    <w:rsid w:val="00DC637C"/>
    <w:rsid w:val="00DC6B3B"/>
    <w:rsid w:val="00DD2905"/>
    <w:rsid w:val="00DD2A64"/>
    <w:rsid w:val="00DD4DAB"/>
    <w:rsid w:val="00DD6AB4"/>
    <w:rsid w:val="00DD6BEE"/>
    <w:rsid w:val="00DD6EB0"/>
    <w:rsid w:val="00DE18E5"/>
    <w:rsid w:val="00DE2323"/>
    <w:rsid w:val="00DE34B8"/>
    <w:rsid w:val="00DE59EA"/>
    <w:rsid w:val="00DE6EBA"/>
    <w:rsid w:val="00DE7EB9"/>
    <w:rsid w:val="00DE7EDF"/>
    <w:rsid w:val="00DF2BB5"/>
    <w:rsid w:val="00DF53FA"/>
    <w:rsid w:val="00DF6589"/>
    <w:rsid w:val="00DF7B0D"/>
    <w:rsid w:val="00E00CC6"/>
    <w:rsid w:val="00E02B69"/>
    <w:rsid w:val="00E134B3"/>
    <w:rsid w:val="00E2286C"/>
    <w:rsid w:val="00E22F99"/>
    <w:rsid w:val="00E25EA4"/>
    <w:rsid w:val="00E30248"/>
    <w:rsid w:val="00E31740"/>
    <w:rsid w:val="00E31D46"/>
    <w:rsid w:val="00E32957"/>
    <w:rsid w:val="00E34486"/>
    <w:rsid w:val="00E3651D"/>
    <w:rsid w:val="00E3652D"/>
    <w:rsid w:val="00E408C0"/>
    <w:rsid w:val="00E40CB9"/>
    <w:rsid w:val="00E43D89"/>
    <w:rsid w:val="00E4403E"/>
    <w:rsid w:val="00E51DD7"/>
    <w:rsid w:val="00E542C0"/>
    <w:rsid w:val="00E5582E"/>
    <w:rsid w:val="00E55B81"/>
    <w:rsid w:val="00E60FAF"/>
    <w:rsid w:val="00E62B92"/>
    <w:rsid w:val="00E655DD"/>
    <w:rsid w:val="00E6675D"/>
    <w:rsid w:val="00E70408"/>
    <w:rsid w:val="00E71BE7"/>
    <w:rsid w:val="00E74052"/>
    <w:rsid w:val="00E768A4"/>
    <w:rsid w:val="00E77EE1"/>
    <w:rsid w:val="00E83F5C"/>
    <w:rsid w:val="00E879D6"/>
    <w:rsid w:val="00E928F8"/>
    <w:rsid w:val="00E93BA0"/>
    <w:rsid w:val="00E96048"/>
    <w:rsid w:val="00EA0929"/>
    <w:rsid w:val="00EA1440"/>
    <w:rsid w:val="00EA146F"/>
    <w:rsid w:val="00EA33DC"/>
    <w:rsid w:val="00EA7804"/>
    <w:rsid w:val="00EB21CC"/>
    <w:rsid w:val="00EB2434"/>
    <w:rsid w:val="00EB2DC7"/>
    <w:rsid w:val="00EB2E94"/>
    <w:rsid w:val="00EB7AF0"/>
    <w:rsid w:val="00EC0ABE"/>
    <w:rsid w:val="00EC1174"/>
    <w:rsid w:val="00EC1582"/>
    <w:rsid w:val="00EC2AFA"/>
    <w:rsid w:val="00EC3DD8"/>
    <w:rsid w:val="00EC4A9F"/>
    <w:rsid w:val="00EC51FB"/>
    <w:rsid w:val="00ED13EA"/>
    <w:rsid w:val="00ED26BE"/>
    <w:rsid w:val="00ED5B93"/>
    <w:rsid w:val="00ED761F"/>
    <w:rsid w:val="00EE204B"/>
    <w:rsid w:val="00EF22F5"/>
    <w:rsid w:val="00EF2E51"/>
    <w:rsid w:val="00EF5218"/>
    <w:rsid w:val="00EF6478"/>
    <w:rsid w:val="00F0050F"/>
    <w:rsid w:val="00F038D1"/>
    <w:rsid w:val="00F038FF"/>
    <w:rsid w:val="00F0542A"/>
    <w:rsid w:val="00F119D6"/>
    <w:rsid w:val="00F146A2"/>
    <w:rsid w:val="00F14F80"/>
    <w:rsid w:val="00F16FD3"/>
    <w:rsid w:val="00F20E82"/>
    <w:rsid w:val="00F21279"/>
    <w:rsid w:val="00F226BF"/>
    <w:rsid w:val="00F22846"/>
    <w:rsid w:val="00F267E5"/>
    <w:rsid w:val="00F27282"/>
    <w:rsid w:val="00F404E8"/>
    <w:rsid w:val="00F411CD"/>
    <w:rsid w:val="00F43C0E"/>
    <w:rsid w:val="00F45773"/>
    <w:rsid w:val="00F536C9"/>
    <w:rsid w:val="00F54584"/>
    <w:rsid w:val="00F5730D"/>
    <w:rsid w:val="00F6671D"/>
    <w:rsid w:val="00F74363"/>
    <w:rsid w:val="00F77C74"/>
    <w:rsid w:val="00F8658C"/>
    <w:rsid w:val="00F900D0"/>
    <w:rsid w:val="00F91858"/>
    <w:rsid w:val="00F929F2"/>
    <w:rsid w:val="00F93E89"/>
    <w:rsid w:val="00F96D4C"/>
    <w:rsid w:val="00FA588C"/>
    <w:rsid w:val="00FA7BC9"/>
    <w:rsid w:val="00FB4DD1"/>
    <w:rsid w:val="00FB7943"/>
    <w:rsid w:val="00FC25B4"/>
    <w:rsid w:val="00FC6725"/>
    <w:rsid w:val="00FD06CC"/>
    <w:rsid w:val="00FD0EFB"/>
    <w:rsid w:val="00FD1649"/>
    <w:rsid w:val="00FD36C8"/>
    <w:rsid w:val="00FD5A37"/>
    <w:rsid w:val="00FE2D8D"/>
    <w:rsid w:val="00FE44CA"/>
    <w:rsid w:val="00FE51C6"/>
    <w:rsid w:val="00FE631F"/>
    <w:rsid w:val="00FE69E9"/>
    <w:rsid w:val="00FE75E7"/>
    <w:rsid w:val="00FF1722"/>
    <w:rsid w:val="00FF2F6F"/>
    <w:rsid w:val="00FF35FB"/>
    <w:rsid w:val="00FF3672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0C8CB54"/>
  <w15:docId w15:val="{71718498-A410-460D-AE5B-182BBCA7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727ED"/>
    <w:rPr>
      <w:sz w:val="24"/>
      <w:szCs w:val="24"/>
      <w:lang w:val="lt-LT"/>
    </w:rPr>
  </w:style>
  <w:style w:type="paragraph" w:styleId="Antrat2">
    <w:name w:val="heading 2"/>
    <w:basedOn w:val="prastasis"/>
    <w:next w:val="prastasis"/>
    <w:qFormat/>
    <w:rsid w:val="003727ED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qFormat/>
    <w:rsid w:val="003727ED"/>
    <w:pPr>
      <w:spacing w:before="240" w:after="120"/>
      <w:jc w:val="center"/>
    </w:pPr>
    <w:rPr>
      <w:b/>
      <w:caps/>
      <w:szCs w:val="20"/>
    </w:rPr>
  </w:style>
  <w:style w:type="character" w:styleId="Hipersaitas">
    <w:name w:val="Hyperlink"/>
    <w:rsid w:val="001B05E1"/>
    <w:rPr>
      <w:color w:val="0000FF"/>
      <w:u w:val="single"/>
    </w:rPr>
  </w:style>
  <w:style w:type="paragraph" w:styleId="Pagrindiniotekstotrauka2">
    <w:name w:val="Body Text Indent 2"/>
    <w:basedOn w:val="prastasis"/>
    <w:rsid w:val="009B6E02"/>
    <w:pPr>
      <w:spacing w:after="120" w:line="480" w:lineRule="auto"/>
      <w:ind w:left="283"/>
    </w:pPr>
  </w:style>
  <w:style w:type="paragraph" w:styleId="Debesliotekstas">
    <w:name w:val="Balloon Text"/>
    <w:basedOn w:val="prastasis"/>
    <w:semiHidden/>
    <w:rsid w:val="009B47A6"/>
    <w:rPr>
      <w:rFonts w:ascii="Tahoma" w:hAnsi="Tahoma" w:cs="Tahoma"/>
      <w:sz w:val="16"/>
      <w:szCs w:val="16"/>
    </w:rPr>
  </w:style>
  <w:style w:type="paragraph" w:styleId="Dokumentostruktra">
    <w:name w:val="Document Map"/>
    <w:basedOn w:val="prastasis"/>
    <w:semiHidden/>
    <w:rsid w:val="001064F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avadinimas1">
    <w:name w:val="pavadinimas1"/>
    <w:basedOn w:val="prastasis"/>
    <w:rsid w:val="003769CC"/>
    <w:pPr>
      <w:spacing w:before="40" w:after="40"/>
      <w:ind w:right="1959"/>
    </w:pPr>
    <w:rPr>
      <w:caps/>
      <w:lang w:eastAsia="lt-LT"/>
    </w:rPr>
  </w:style>
  <w:style w:type="paragraph" w:styleId="Pagrindinistekstas">
    <w:name w:val="Body Text"/>
    <w:basedOn w:val="prastasis"/>
    <w:link w:val="PagrindinistekstasDiagrama"/>
    <w:rsid w:val="00C04FC2"/>
    <w:pPr>
      <w:spacing w:after="120"/>
    </w:pPr>
  </w:style>
  <w:style w:type="character" w:customStyle="1" w:styleId="PagrindinistekstasDiagrama">
    <w:name w:val="Pagrindinis tekstas Diagrama"/>
    <w:link w:val="Pagrindinistekstas"/>
    <w:rsid w:val="00C04FC2"/>
    <w:rPr>
      <w:sz w:val="24"/>
      <w:szCs w:val="24"/>
      <w:lang w:val="lt-LT"/>
    </w:rPr>
  </w:style>
  <w:style w:type="paragraph" w:styleId="Antrats">
    <w:name w:val="header"/>
    <w:basedOn w:val="prastasis"/>
    <w:link w:val="AntratsDiagrama"/>
    <w:uiPriority w:val="99"/>
    <w:rsid w:val="00067ABF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067ABF"/>
    <w:rPr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rsid w:val="00067ABF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067ABF"/>
    <w:rPr>
      <w:sz w:val="24"/>
      <w:szCs w:val="24"/>
      <w:lang w:val="lt-LT"/>
    </w:rPr>
  </w:style>
  <w:style w:type="character" w:styleId="Komentaronuoroda">
    <w:name w:val="annotation reference"/>
    <w:rsid w:val="007C24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7C2406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7C240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7C2406"/>
    <w:rPr>
      <w:b/>
      <w:bCs/>
    </w:rPr>
  </w:style>
  <w:style w:type="character" w:customStyle="1" w:styleId="KomentarotemaDiagrama">
    <w:name w:val="Komentaro tema Diagrama"/>
    <w:link w:val="Komentarotema"/>
    <w:rsid w:val="007C2406"/>
    <w:rPr>
      <w:b/>
      <w:bCs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32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15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274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erijus.kibilda@kam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inisterijos%20rast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80EC4-CA7C-4583-B71E-6B61A11B3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Ministerijos rastas.dot</Template>
  <TotalTime>0</TotalTime>
  <Pages>1</Pages>
  <Words>119</Words>
  <Characters>908</Characters>
  <Application>Microsoft Office Word</Application>
  <DocSecurity>4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KAM</Company>
  <LinksUpToDate>false</LinksUpToDate>
  <CharactersWithSpaces>1025</CharactersWithSpaces>
  <SharedDoc>false</SharedDoc>
  <HLinks>
    <vt:vector size="24" baseType="variant">
      <vt:variant>
        <vt:i4>8060941</vt:i4>
      </vt:variant>
      <vt:variant>
        <vt:i4>9</vt:i4>
      </vt:variant>
      <vt:variant>
        <vt:i4>0</vt:i4>
      </vt:variant>
      <vt:variant>
        <vt:i4>5</vt:i4>
      </vt:variant>
      <vt:variant>
        <vt:lpwstr>mailto:nerijus.juozapavicius@kam.lt</vt:lpwstr>
      </vt:variant>
      <vt:variant>
        <vt:lpwstr/>
      </vt:variant>
      <vt:variant>
        <vt:i4>8060941</vt:i4>
      </vt:variant>
      <vt:variant>
        <vt:i4>6</vt:i4>
      </vt:variant>
      <vt:variant>
        <vt:i4>0</vt:i4>
      </vt:variant>
      <vt:variant>
        <vt:i4>5</vt:i4>
      </vt:variant>
      <vt:variant>
        <vt:lpwstr>mailto:nerijus.juozapavicius@kam.lt</vt:lpwstr>
      </vt:variant>
      <vt:variant>
        <vt:lpwstr/>
      </vt:variant>
      <vt:variant>
        <vt:i4>2949187</vt:i4>
      </vt:variant>
      <vt:variant>
        <vt:i4>3</vt:i4>
      </vt:variant>
      <vt:variant>
        <vt:i4>0</vt:i4>
      </vt:variant>
      <vt:variant>
        <vt:i4>5</vt:i4>
      </vt:variant>
      <vt:variant>
        <vt:lpwstr>mailto:marius.kugauda@kam.lt</vt:lpwstr>
      </vt:variant>
      <vt:variant>
        <vt:lpwstr/>
      </vt:variant>
      <vt:variant>
        <vt:i4>5177387</vt:i4>
      </vt:variant>
      <vt:variant>
        <vt:i4>0</vt:i4>
      </vt:variant>
      <vt:variant>
        <vt:i4>0</vt:i4>
      </vt:variant>
      <vt:variant>
        <vt:i4>5</vt:i4>
      </vt:variant>
      <vt:variant>
        <vt:lpwstr>mailto:zilvinas.tomkus@kam.lt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Audrbar</dc:creator>
  <cp:lastModifiedBy>Edita Karaliūtė</cp:lastModifiedBy>
  <cp:revision>2</cp:revision>
  <cp:lastPrinted>2016-05-12T11:02:00Z</cp:lastPrinted>
  <dcterms:created xsi:type="dcterms:W3CDTF">2021-03-10T10:59:00Z</dcterms:created>
  <dcterms:modified xsi:type="dcterms:W3CDTF">2021-03-10T10:59:00Z</dcterms:modified>
</cp:coreProperties>
</file>