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FC6F" w14:textId="77777777" w:rsidR="008859C7" w:rsidRDefault="00CC51AB" w:rsidP="005B4668">
      <w: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567"/>
        <w:gridCol w:w="2813"/>
      </w:tblGrid>
      <w:tr w:rsidR="00A72CFA" w:rsidRPr="00E516B3" w14:paraId="2C3C63DC" w14:textId="77777777" w:rsidTr="0079361A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7955D941" w14:textId="77777777" w:rsidR="00FA4991" w:rsidRPr="00E516B3" w:rsidRDefault="004F7028" w:rsidP="005B4668">
            <w:pPr>
              <w:ind w:right="708"/>
            </w:pPr>
            <w:r w:rsidRPr="00E516B3">
              <w:t>Lietuvos Respublikos f</w:t>
            </w:r>
            <w:r w:rsidR="006116EB" w:rsidRPr="00E516B3">
              <w:t>inansų ministerij</w:t>
            </w:r>
            <w:r w:rsidR="007A27CF" w:rsidRPr="00E516B3">
              <w:t>ai</w:t>
            </w:r>
          </w:p>
          <w:p w14:paraId="6D7C95E3" w14:textId="77777777" w:rsidR="00FA4991" w:rsidRPr="00E516B3" w:rsidRDefault="00FA4991" w:rsidP="005B4668">
            <w:pPr>
              <w:ind w:right="708"/>
            </w:pPr>
          </w:p>
          <w:p w14:paraId="5F8F084B" w14:textId="77777777" w:rsidR="009A6BCA" w:rsidRPr="00E516B3" w:rsidRDefault="009A6BCA" w:rsidP="006116EB">
            <w:pPr>
              <w:ind w:right="708"/>
            </w:pPr>
          </w:p>
        </w:tc>
        <w:tc>
          <w:tcPr>
            <w:tcW w:w="1417" w:type="dxa"/>
          </w:tcPr>
          <w:p w14:paraId="0D3E1591" w14:textId="3BEE1B6C" w:rsidR="00A72CFA" w:rsidRPr="00E516B3" w:rsidRDefault="00A72CFA" w:rsidP="006116EB">
            <w:r w:rsidRPr="00E516B3">
              <w:t>20</w:t>
            </w:r>
            <w:r w:rsidR="005F79E2" w:rsidRPr="00E516B3">
              <w:t>2</w:t>
            </w:r>
            <w:r w:rsidR="00E516B3" w:rsidRPr="00E516B3">
              <w:rPr>
                <w:lang w:val="en-US"/>
              </w:rPr>
              <w:t>1</w:t>
            </w:r>
            <w:r w:rsidR="002F08C6" w:rsidRPr="00E516B3">
              <w:t>-</w:t>
            </w:r>
            <w:r w:rsidR="001C0732">
              <w:rPr>
                <w:lang w:val="en-US"/>
              </w:rPr>
              <w:t>11</w:t>
            </w:r>
            <w:r w:rsidR="00204F23" w:rsidRPr="00E516B3">
              <w:t>-</w:t>
            </w:r>
          </w:p>
        </w:tc>
        <w:tc>
          <w:tcPr>
            <w:tcW w:w="567" w:type="dxa"/>
          </w:tcPr>
          <w:p w14:paraId="21CE19DE" w14:textId="77777777" w:rsidR="00A72CFA" w:rsidRPr="00E516B3" w:rsidRDefault="00E129BC" w:rsidP="005B4668">
            <w:r w:rsidRPr="00E516B3">
              <w:t xml:space="preserve"> </w:t>
            </w:r>
            <w:r w:rsidR="00A72CFA" w:rsidRPr="00E516B3">
              <w:t>Nr.</w:t>
            </w:r>
          </w:p>
        </w:tc>
        <w:tc>
          <w:tcPr>
            <w:tcW w:w="2813" w:type="dxa"/>
          </w:tcPr>
          <w:p w14:paraId="7AC32A58" w14:textId="4D650CE1" w:rsidR="00A72CFA" w:rsidRPr="00E516B3" w:rsidRDefault="00375B15" w:rsidP="00A45D53">
            <w:r w:rsidRPr="00C12B77">
              <w:t>(1.1.</w:t>
            </w:r>
            <w:r w:rsidR="00AA45BF">
              <w:t>3</w:t>
            </w:r>
            <w:r w:rsidRPr="00C12B77">
              <w:t>-20) 10-</w:t>
            </w:r>
          </w:p>
        </w:tc>
      </w:tr>
      <w:tr w:rsidR="00A72CFA" w:rsidRPr="00E516B3" w14:paraId="76C8EC7A" w14:textId="77777777" w:rsidTr="0079361A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23CFCC5C" w14:textId="77777777" w:rsidR="00A72CFA" w:rsidRPr="00E516B3" w:rsidRDefault="00A72CFA" w:rsidP="005B4668">
            <w:pPr>
              <w:ind w:right="708"/>
            </w:pPr>
          </w:p>
        </w:tc>
        <w:tc>
          <w:tcPr>
            <w:tcW w:w="1417" w:type="dxa"/>
          </w:tcPr>
          <w:p w14:paraId="75DFAC4D" w14:textId="26698E8D" w:rsidR="00E129BC" w:rsidRPr="00E516B3" w:rsidRDefault="00A45D53" w:rsidP="000418A5">
            <w:pPr>
              <w:ind w:right="-142"/>
            </w:pPr>
            <w:r w:rsidRPr="00E516B3">
              <w:t>Į 20</w:t>
            </w:r>
            <w:r w:rsidR="005F79E2" w:rsidRPr="00E516B3">
              <w:t>2</w:t>
            </w:r>
            <w:r w:rsidR="00E516B3" w:rsidRPr="00E516B3">
              <w:t>1</w:t>
            </w:r>
            <w:r w:rsidRPr="00E516B3">
              <w:t>-</w:t>
            </w:r>
            <w:r w:rsidR="002B5ADD">
              <w:t>10</w:t>
            </w:r>
            <w:r w:rsidR="00FA4991" w:rsidRPr="00E516B3">
              <w:t>-</w:t>
            </w:r>
            <w:r w:rsidR="002B5ADD">
              <w:t>21</w:t>
            </w:r>
          </w:p>
        </w:tc>
        <w:tc>
          <w:tcPr>
            <w:tcW w:w="567" w:type="dxa"/>
          </w:tcPr>
          <w:p w14:paraId="20E1FFBC" w14:textId="77777777" w:rsidR="00E129BC" w:rsidRPr="00E516B3" w:rsidRDefault="00A45D53" w:rsidP="005B4668">
            <w:r w:rsidRPr="00E516B3">
              <w:t xml:space="preserve"> Nr.</w:t>
            </w:r>
          </w:p>
        </w:tc>
        <w:tc>
          <w:tcPr>
            <w:tcW w:w="2813" w:type="dxa"/>
          </w:tcPr>
          <w:p w14:paraId="191C8938" w14:textId="7C6B8C23" w:rsidR="00E129BC" w:rsidRPr="00E516B3" w:rsidRDefault="00E516B3" w:rsidP="000418A5">
            <w:r w:rsidRPr="00E516B3">
              <w:rPr>
                <w:color w:val="000000"/>
                <w:shd w:val="clear" w:color="auto" w:fill="FFFFFF"/>
              </w:rPr>
              <w:t>(</w:t>
            </w:r>
            <w:r w:rsidR="002B5ADD" w:rsidRPr="002B5ADD">
              <w:rPr>
                <w:color w:val="000000"/>
                <w:shd w:val="clear" w:color="auto" w:fill="FFFFFF"/>
              </w:rPr>
              <w:t>25.13Mr-02)-6K-2106211</w:t>
            </w:r>
          </w:p>
        </w:tc>
      </w:tr>
    </w:tbl>
    <w:p w14:paraId="5A5BFA2C" w14:textId="18CA6CD2" w:rsidR="002B5ADD" w:rsidRPr="00E516B3" w:rsidRDefault="002B5ADD" w:rsidP="002B5ADD">
      <w:pPr>
        <w:jc w:val="both"/>
        <w:rPr>
          <w:b/>
        </w:rPr>
      </w:pPr>
      <w:r w:rsidRPr="002B5ADD">
        <w:rPr>
          <w:b/>
        </w:rPr>
        <w:t>DĖL VYRIAUSYBĖS 2005 M. BALANDŽIO 21 D. NUTARIMO NR. 452 PAKEITIMO PROJEKTO</w:t>
      </w:r>
    </w:p>
    <w:p w14:paraId="15996193" w14:textId="77777777" w:rsidR="002B5ADD" w:rsidRPr="00E516B3" w:rsidRDefault="002B5ADD" w:rsidP="002B5ADD">
      <w:pPr>
        <w:pStyle w:val="Pagrindinistekstas"/>
        <w:rPr>
          <w:b/>
        </w:rPr>
      </w:pPr>
    </w:p>
    <w:p w14:paraId="1F03F5F4" w14:textId="6873875E" w:rsidR="002D4C91" w:rsidRPr="00E516B3" w:rsidRDefault="002D4C91" w:rsidP="00E516B3">
      <w:pPr>
        <w:pStyle w:val="Pagrindinistekstas"/>
        <w:spacing w:line="360" w:lineRule="auto"/>
        <w:ind w:firstLine="731"/>
      </w:pPr>
      <w:r w:rsidRPr="00E516B3">
        <w:t>Lietuvos Respublikos sveikatos apsaugos ministerija, atsakydama į Lietuvos Respublikos finansų</w:t>
      </w:r>
      <w:r w:rsidR="00E516B3">
        <w:t> </w:t>
      </w:r>
      <w:r w:rsidRPr="00E516B3">
        <w:t>ministerijos</w:t>
      </w:r>
      <w:r w:rsidR="000C4F5F">
        <w:t xml:space="preserve"> </w:t>
      </w:r>
      <w:r w:rsidRPr="00E516B3">
        <w:t>20</w:t>
      </w:r>
      <w:r w:rsidR="005F79E2" w:rsidRPr="00E516B3">
        <w:t>2</w:t>
      </w:r>
      <w:r w:rsidR="00E516B3" w:rsidRPr="00E516B3">
        <w:t>1</w:t>
      </w:r>
      <w:r w:rsidR="00E516B3">
        <w:t> </w:t>
      </w:r>
      <w:r w:rsidRPr="00E516B3">
        <w:t>m.</w:t>
      </w:r>
      <w:r w:rsidR="00E516B3">
        <w:t> </w:t>
      </w:r>
      <w:r w:rsidR="002B5ADD">
        <w:t>spalio</w:t>
      </w:r>
      <w:r w:rsidR="00E516B3">
        <w:t> </w:t>
      </w:r>
      <w:r w:rsidR="00E516B3" w:rsidRPr="00E516B3">
        <w:t>2</w:t>
      </w:r>
      <w:r w:rsidR="002B5ADD">
        <w:t>1</w:t>
      </w:r>
      <w:r w:rsidR="00E516B3">
        <w:t> </w:t>
      </w:r>
      <w:r w:rsidRPr="00E516B3">
        <w:t>d.</w:t>
      </w:r>
      <w:r w:rsidR="00E516B3">
        <w:t> </w:t>
      </w:r>
      <w:r w:rsidRPr="00E516B3">
        <w:t>raštą</w:t>
      </w:r>
      <w:r w:rsidR="00E516B3">
        <w:t> </w:t>
      </w:r>
      <w:r w:rsidRPr="00E516B3">
        <w:t>Nr.</w:t>
      </w:r>
      <w:r w:rsidR="00E516B3">
        <w:t> </w:t>
      </w:r>
      <w:r w:rsidR="002B5ADD" w:rsidRPr="00E516B3">
        <w:rPr>
          <w:color w:val="000000"/>
          <w:shd w:val="clear" w:color="auto" w:fill="FFFFFF"/>
        </w:rPr>
        <w:t>(</w:t>
      </w:r>
      <w:r w:rsidR="002B5ADD" w:rsidRPr="002B5ADD">
        <w:rPr>
          <w:color w:val="000000"/>
          <w:shd w:val="clear" w:color="auto" w:fill="FFFFFF"/>
        </w:rPr>
        <w:t>25.13Mr-02)-6K-2106211</w:t>
      </w:r>
      <w:r w:rsidR="00BF5330">
        <w:t> </w:t>
      </w:r>
      <w:r w:rsidRPr="00E516B3">
        <w:t>„</w:t>
      </w:r>
      <w:r w:rsidR="005F79E2" w:rsidRPr="00E516B3">
        <w:t>Dėl</w:t>
      </w:r>
      <w:r w:rsidR="00E516B3">
        <w:t> </w:t>
      </w:r>
      <w:r w:rsidRPr="00E516B3">
        <w:t>Vyriausybės 20</w:t>
      </w:r>
      <w:r w:rsidR="000C4F5F">
        <w:t>05</w:t>
      </w:r>
      <w:r w:rsidRPr="00E516B3">
        <w:t xml:space="preserve"> m. </w:t>
      </w:r>
      <w:r w:rsidR="000C4F5F">
        <w:t>balandžio</w:t>
      </w:r>
      <w:r w:rsidRPr="00E516B3">
        <w:t xml:space="preserve"> </w:t>
      </w:r>
      <w:r w:rsidR="005F79E2" w:rsidRPr="00E516B3">
        <w:t>2</w:t>
      </w:r>
      <w:r w:rsidR="000C4F5F">
        <w:rPr>
          <w:lang w:val="en-US"/>
        </w:rPr>
        <w:t>1</w:t>
      </w:r>
      <w:r w:rsidRPr="00E516B3">
        <w:t xml:space="preserve"> d. nutarimo Nr. </w:t>
      </w:r>
      <w:r w:rsidR="000C4F5F">
        <w:t>452</w:t>
      </w:r>
      <w:r w:rsidRPr="00E516B3">
        <w:t xml:space="preserve"> </w:t>
      </w:r>
      <w:r w:rsidR="005F79E2" w:rsidRPr="00E516B3">
        <w:t>pa</w:t>
      </w:r>
      <w:r w:rsidRPr="00E516B3">
        <w:t>keitimo</w:t>
      </w:r>
      <w:r w:rsidR="00E516B3">
        <w:t xml:space="preserve"> projekto</w:t>
      </w:r>
      <w:r w:rsidR="005F79E2" w:rsidRPr="00E516B3">
        <w:t>“</w:t>
      </w:r>
      <w:r w:rsidR="00F13E56" w:rsidRPr="00E516B3">
        <w:t>,</w:t>
      </w:r>
      <w:r w:rsidRPr="00E516B3">
        <w:t xml:space="preserve"> informuoja, </w:t>
      </w:r>
      <w:r w:rsidRPr="00E516B3">
        <w:rPr>
          <w:shd w:val="clear" w:color="auto" w:fill="FFFFFF"/>
        </w:rPr>
        <w:t>kad</w:t>
      </w:r>
      <w:r w:rsidR="006246E6" w:rsidRPr="00E516B3">
        <w:rPr>
          <w:shd w:val="clear" w:color="auto" w:fill="FFFFFF"/>
        </w:rPr>
        <w:t xml:space="preserve"> </w:t>
      </w:r>
      <w:r w:rsidR="006246E6" w:rsidRPr="00E516B3">
        <w:rPr>
          <w:rStyle w:val="Emfaz"/>
          <w:bCs/>
          <w:i w:val="0"/>
          <w:iCs w:val="0"/>
          <w:shd w:val="clear" w:color="auto" w:fill="FFFFFF"/>
        </w:rPr>
        <w:t xml:space="preserve">pagal </w:t>
      </w:r>
      <w:r w:rsidR="00E516B3">
        <w:rPr>
          <w:rStyle w:val="Emfaz"/>
          <w:bCs/>
          <w:i w:val="0"/>
          <w:iCs w:val="0"/>
          <w:shd w:val="clear" w:color="auto" w:fill="FFFFFF"/>
        </w:rPr>
        <w:t>k</w:t>
      </w:r>
      <w:r w:rsidR="006246E6" w:rsidRPr="00E516B3">
        <w:rPr>
          <w:rStyle w:val="Emfaz"/>
          <w:bCs/>
          <w:i w:val="0"/>
          <w:iCs w:val="0"/>
          <w:shd w:val="clear" w:color="auto" w:fill="FFFFFF"/>
        </w:rPr>
        <w:t>ompetenciją</w:t>
      </w:r>
      <w:r w:rsidR="006246E6" w:rsidRPr="00E516B3">
        <w:rPr>
          <w:shd w:val="clear" w:color="auto" w:fill="FFFFFF"/>
        </w:rPr>
        <w:t> </w:t>
      </w:r>
      <w:r w:rsidR="006246E6" w:rsidRPr="00E516B3">
        <w:rPr>
          <w:rStyle w:val="Emfaz"/>
          <w:bCs/>
          <w:i w:val="0"/>
          <w:iCs w:val="0"/>
          <w:shd w:val="clear" w:color="auto" w:fill="FFFFFF"/>
        </w:rPr>
        <w:t xml:space="preserve"> </w:t>
      </w:r>
      <w:r w:rsidRPr="00E516B3">
        <w:rPr>
          <w:rStyle w:val="Emfaz"/>
          <w:bCs/>
          <w:i w:val="0"/>
          <w:iCs w:val="0"/>
          <w:shd w:val="clear" w:color="auto" w:fill="FFFFFF"/>
        </w:rPr>
        <w:t xml:space="preserve">pastabų ir pasiūlymų </w:t>
      </w:r>
      <w:r w:rsidR="006246E6" w:rsidRPr="00E516B3">
        <w:rPr>
          <w:rStyle w:val="Emfaz"/>
          <w:bCs/>
          <w:i w:val="0"/>
          <w:iCs w:val="0"/>
          <w:shd w:val="clear" w:color="auto" w:fill="FFFFFF"/>
        </w:rPr>
        <w:t>neturi.</w:t>
      </w:r>
    </w:p>
    <w:p w14:paraId="75FF5227" w14:textId="77777777" w:rsidR="002D4C91" w:rsidRDefault="002D4C91" w:rsidP="007252E2">
      <w:pPr>
        <w:pStyle w:val="Pagrindinistekstas"/>
        <w:rPr>
          <w:b/>
        </w:rPr>
      </w:pPr>
    </w:p>
    <w:p w14:paraId="5EFF8B11" w14:textId="77777777" w:rsidR="002D4C91" w:rsidRPr="00AF5143" w:rsidRDefault="002D4C91" w:rsidP="007252E2">
      <w:pPr>
        <w:pStyle w:val="Pagrindinistekstas"/>
        <w:rPr>
          <w:b/>
          <w:lang w:val="en-US"/>
        </w:rPr>
      </w:pPr>
    </w:p>
    <w:p w14:paraId="0C86F068" w14:textId="77777777" w:rsidR="00B269B3" w:rsidRDefault="00B269B3" w:rsidP="007252E2">
      <w:pPr>
        <w:pStyle w:val="Pagrindinistekstas"/>
        <w:rPr>
          <w:b/>
        </w:rPr>
      </w:pPr>
    </w:p>
    <w:p w14:paraId="2FC18878" w14:textId="77777777" w:rsidR="00B269B3" w:rsidRDefault="00B269B3" w:rsidP="007252E2">
      <w:pPr>
        <w:pStyle w:val="Pagrindinistekstas"/>
        <w:rPr>
          <w:b/>
        </w:rPr>
      </w:pPr>
    </w:p>
    <w:p w14:paraId="2E9D3066" w14:textId="6A7A1D29" w:rsidR="00B269B3" w:rsidRPr="00904751" w:rsidRDefault="00B269B3" w:rsidP="00B269B3">
      <w:pPr>
        <w:tabs>
          <w:tab w:val="left" w:pos="851"/>
        </w:tabs>
        <w:spacing w:line="276" w:lineRule="auto"/>
        <w:ind w:right="-1"/>
        <w:jc w:val="both"/>
      </w:pPr>
      <w:r w:rsidRPr="002A3392">
        <w:t>Viceministr</w:t>
      </w:r>
      <w:r>
        <w:t>ė</w:t>
      </w:r>
      <w:r w:rsidRPr="002A3392">
        <w:tab/>
      </w:r>
      <w:r w:rsidRPr="002A3392">
        <w:tab/>
      </w:r>
      <w:r w:rsidRPr="002A3392">
        <w:tab/>
      </w:r>
      <w:r>
        <w:tab/>
      </w:r>
      <w:r w:rsidR="00E516B3">
        <w:tab/>
      </w:r>
      <w:r w:rsidR="00F022D9">
        <w:t>Aušra Bilotienė Motiejūnienė</w:t>
      </w:r>
    </w:p>
    <w:p w14:paraId="5F56737F" w14:textId="77777777" w:rsidR="002D4C91" w:rsidRDefault="002D4C91" w:rsidP="007252E2">
      <w:pPr>
        <w:pStyle w:val="Pagrindinistekstas"/>
        <w:rPr>
          <w:b/>
        </w:rPr>
      </w:pPr>
    </w:p>
    <w:p w14:paraId="1299C30E" w14:textId="77777777" w:rsidR="005B1121" w:rsidRDefault="005B1121" w:rsidP="0011181C">
      <w:pPr>
        <w:pStyle w:val="Porat"/>
        <w:rPr>
          <w:lang w:val="en-US"/>
        </w:rPr>
      </w:pPr>
    </w:p>
    <w:p w14:paraId="2FDCA37D" w14:textId="77777777" w:rsidR="005B1121" w:rsidRDefault="005B1121" w:rsidP="0011181C">
      <w:pPr>
        <w:pStyle w:val="Porat"/>
        <w:rPr>
          <w:lang w:val="en-US"/>
        </w:rPr>
      </w:pPr>
    </w:p>
    <w:p w14:paraId="3E78BD1D" w14:textId="77777777" w:rsidR="0072740F" w:rsidRDefault="0072740F" w:rsidP="0011181C">
      <w:pPr>
        <w:pStyle w:val="Porat"/>
        <w:rPr>
          <w:lang w:val="en-US"/>
        </w:rPr>
      </w:pPr>
    </w:p>
    <w:p w14:paraId="38FBDF0C" w14:textId="77777777" w:rsidR="0072740F" w:rsidRDefault="0072740F" w:rsidP="0011181C">
      <w:pPr>
        <w:pStyle w:val="Porat"/>
        <w:rPr>
          <w:lang w:val="en-US"/>
        </w:rPr>
      </w:pPr>
    </w:p>
    <w:p w14:paraId="31A89D36" w14:textId="77777777" w:rsidR="0072740F" w:rsidRDefault="0072740F" w:rsidP="0011181C">
      <w:pPr>
        <w:pStyle w:val="Porat"/>
        <w:rPr>
          <w:lang w:val="en-US"/>
        </w:rPr>
      </w:pPr>
    </w:p>
    <w:p w14:paraId="2CA3EFE5" w14:textId="77777777" w:rsidR="0072740F" w:rsidRDefault="0072740F" w:rsidP="0011181C">
      <w:pPr>
        <w:pStyle w:val="Porat"/>
        <w:rPr>
          <w:lang w:val="en-US"/>
        </w:rPr>
      </w:pPr>
    </w:p>
    <w:p w14:paraId="2836DE6A" w14:textId="77777777" w:rsidR="00244468" w:rsidRDefault="00244468" w:rsidP="0011181C">
      <w:pPr>
        <w:pStyle w:val="Porat"/>
        <w:rPr>
          <w:lang w:val="en-US"/>
        </w:rPr>
      </w:pPr>
    </w:p>
    <w:p w14:paraId="5BFF4127" w14:textId="77777777" w:rsidR="00244468" w:rsidRDefault="00244468" w:rsidP="0011181C">
      <w:pPr>
        <w:pStyle w:val="Porat"/>
        <w:rPr>
          <w:lang w:val="en-US"/>
        </w:rPr>
      </w:pPr>
    </w:p>
    <w:p w14:paraId="6A735B4B" w14:textId="77777777" w:rsidR="00244468" w:rsidRDefault="00244468" w:rsidP="0011181C">
      <w:pPr>
        <w:pStyle w:val="Porat"/>
        <w:rPr>
          <w:lang w:val="en-US"/>
        </w:rPr>
      </w:pPr>
    </w:p>
    <w:p w14:paraId="66823C30" w14:textId="77777777" w:rsidR="00244468" w:rsidRDefault="00244468" w:rsidP="0011181C">
      <w:pPr>
        <w:pStyle w:val="Porat"/>
        <w:rPr>
          <w:lang w:val="en-US"/>
        </w:rPr>
      </w:pPr>
    </w:p>
    <w:p w14:paraId="2D4BE584" w14:textId="77777777" w:rsidR="00244468" w:rsidRDefault="00244468" w:rsidP="0011181C">
      <w:pPr>
        <w:pStyle w:val="Porat"/>
        <w:rPr>
          <w:lang w:val="en-US"/>
        </w:rPr>
      </w:pPr>
    </w:p>
    <w:p w14:paraId="53B0B7E4" w14:textId="77777777" w:rsidR="00244468" w:rsidRDefault="00244468" w:rsidP="0011181C">
      <w:pPr>
        <w:pStyle w:val="Porat"/>
        <w:rPr>
          <w:lang w:val="en-US"/>
        </w:rPr>
      </w:pPr>
    </w:p>
    <w:p w14:paraId="3D8B95D9" w14:textId="77777777" w:rsidR="00244468" w:rsidRDefault="00244468" w:rsidP="0011181C">
      <w:pPr>
        <w:pStyle w:val="Porat"/>
        <w:rPr>
          <w:lang w:val="en-US"/>
        </w:rPr>
      </w:pPr>
    </w:p>
    <w:p w14:paraId="2F006E84" w14:textId="77777777" w:rsidR="00244468" w:rsidRDefault="00244468" w:rsidP="0011181C">
      <w:pPr>
        <w:pStyle w:val="Porat"/>
        <w:rPr>
          <w:lang w:val="en-US"/>
        </w:rPr>
      </w:pPr>
    </w:p>
    <w:p w14:paraId="3E9C78C6" w14:textId="77777777" w:rsidR="00244468" w:rsidRDefault="00244468" w:rsidP="0011181C">
      <w:pPr>
        <w:pStyle w:val="Porat"/>
        <w:rPr>
          <w:lang w:val="en-US"/>
        </w:rPr>
      </w:pPr>
    </w:p>
    <w:p w14:paraId="13D20DF6" w14:textId="77777777" w:rsidR="00244468" w:rsidRDefault="00244468" w:rsidP="0011181C">
      <w:pPr>
        <w:pStyle w:val="Porat"/>
        <w:rPr>
          <w:lang w:val="en-US"/>
        </w:rPr>
      </w:pPr>
    </w:p>
    <w:p w14:paraId="7C6E5B86" w14:textId="77777777" w:rsidR="00244468" w:rsidRDefault="00244468" w:rsidP="0011181C">
      <w:pPr>
        <w:pStyle w:val="Porat"/>
        <w:rPr>
          <w:lang w:val="en-US"/>
        </w:rPr>
      </w:pPr>
    </w:p>
    <w:p w14:paraId="30BA169F" w14:textId="77777777" w:rsidR="00244468" w:rsidRDefault="00244468" w:rsidP="0011181C">
      <w:pPr>
        <w:pStyle w:val="Porat"/>
        <w:rPr>
          <w:lang w:val="en-US"/>
        </w:rPr>
      </w:pPr>
    </w:p>
    <w:p w14:paraId="6E029DD0" w14:textId="77777777" w:rsidR="00244468" w:rsidRDefault="00244468" w:rsidP="0011181C">
      <w:pPr>
        <w:pStyle w:val="Porat"/>
        <w:rPr>
          <w:lang w:val="en-US"/>
        </w:rPr>
      </w:pPr>
    </w:p>
    <w:p w14:paraId="756D1C69" w14:textId="77777777" w:rsidR="00244468" w:rsidRDefault="00244468" w:rsidP="0011181C">
      <w:pPr>
        <w:pStyle w:val="Porat"/>
        <w:rPr>
          <w:lang w:val="en-US"/>
        </w:rPr>
      </w:pPr>
    </w:p>
    <w:p w14:paraId="75E7DF0E" w14:textId="77777777" w:rsidR="00244468" w:rsidRDefault="00244468" w:rsidP="0011181C">
      <w:pPr>
        <w:pStyle w:val="Porat"/>
        <w:rPr>
          <w:lang w:val="en-US"/>
        </w:rPr>
      </w:pPr>
    </w:p>
    <w:p w14:paraId="5B65001D" w14:textId="77777777" w:rsidR="00244468" w:rsidRDefault="00244468" w:rsidP="0011181C">
      <w:pPr>
        <w:pStyle w:val="Porat"/>
        <w:rPr>
          <w:lang w:val="en-US"/>
        </w:rPr>
      </w:pPr>
    </w:p>
    <w:p w14:paraId="4CC24541" w14:textId="77777777" w:rsidR="00635CE5" w:rsidRDefault="005572AD" w:rsidP="0011181C">
      <w:pPr>
        <w:pStyle w:val="Porat"/>
        <w:rPr>
          <w:rStyle w:val="Hipersaitas"/>
          <w:lang w:val="es-ES"/>
        </w:rPr>
      </w:pPr>
      <w:r w:rsidRPr="003504B0">
        <w:t>R</w:t>
      </w:r>
      <w:r w:rsidR="00173A23" w:rsidRPr="003504B0">
        <w:t xml:space="preserve">. </w:t>
      </w:r>
      <w:r w:rsidRPr="003504B0">
        <w:t>Abromavičienė</w:t>
      </w:r>
      <w:r w:rsidR="00725FE9" w:rsidRPr="003504B0">
        <w:t xml:space="preserve">, </w:t>
      </w:r>
      <w:r w:rsidR="00725FE9" w:rsidRPr="003504B0">
        <w:rPr>
          <w:lang w:val="es-ES"/>
        </w:rPr>
        <w:t xml:space="preserve">tel. </w:t>
      </w:r>
      <w:r w:rsidR="00AA26E9" w:rsidRPr="003504B0">
        <w:rPr>
          <w:lang w:eastAsia="lt-LT"/>
        </w:rPr>
        <w:t>(8 5) 266 1459</w:t>
      </w:r>
      <w:r w:rsidR="00725FE9" w:rsidRPr="003504B0">
        <w:t xml:space="preserve">, </w:t>
      </w:r>
      <w:r w:rsidR="00725FE9" w:rsidRPr="003504B0">
        <w:rPr>
          <w:lang w:val="es-ES"/>
        </w:rPr>
        <w:t xml:space="preserve">el. p. </w:t>
      </w:r>
      <w:hyperlink r:id="rId8" w:history="1">
        <w:r w:rsidR="00DF210E" w:rsidRPr="00327248">
          <w:rPr>
            <w:rStyle w:val="Hipersaitas"/>
            <w:lang w:val="es-ES"/>
          </w:rPr>
          <w:t>ramune.abromaviciene@sam.lt</w:t>
        </w:r>
      </w:hyperlink>
    </w:p>
    <w:sectPr w:rsidR="00635CE5" w:rsidSect="007661AD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34" w:footer="6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1858" w14:textId="77777777" w:rsidR="00AC18CF" w:rsidRDefault="00AC18CF" w:rsidP="00377C8F">
      <w:r>
        <w:separator/>
      </w:r>
    </w:p>
  </w:endnote>
  <w:endnote w:type="continuationSeparator" w:id="0">
    <w:p w14:paraId="1DF35E9C" w14:textId="77777777" w:rsidR="00AC18CF" w:rsidRDefault="00AC18CF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9119" w14:textId="77777777" w:rsidR="007252E2" w:rsidRDefault="00772FBD" w:rsidP="00971DCD">
    <w:pPr>
      <w:pStyle w:val="Porat"/>
    </w:pPr>
    <w:r>
      <w:tab/>
    </w:r>
  </w:p>
  <w:p w14:paraId="4A755C40" w14:textId="77777777" w:rsidR="00A72CFA" w:rsidRDefault="00A72CFA" w:rsidP="00646C46">
    <w:pPr>
      <w:tabs>
        <w:tab w:val="left" w:pos="9356"/>
        <w:tab w:val="right" w:pos="9498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76C1" w14:textId="77777777" w:rsidR="00AC18CF" w:rsidRDefault="00AC18CF" w:rsidP="00377C8F">
      <w:r>
        <w:separator/>
      </w:r>
    </w:p>
  </w:footnote>
  <w:footnote w:type="continuationSeparator" w:id="0">
    <w:p w14:paraId="1B7754F9" w14:textId="77777777" w:rsidR="00AC18CF" w:rsidRDefault="00AC18CF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3FA7" w14:textId="77777777" w:rsidR="00A72CFA" w:rsidRDefault="00E065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34B0B3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3564" w14:textId="77777777" w:rsidR="00A72CFA" w:rsidRDefault="00E065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30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45FA3E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D2D7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71715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7629768" r:id="rId2"/>
      </w:object>
    </w:r>
  </w:p>
  <w:p w14:paraId="3B05592C" w14:textId="77777777" w:rsidR="00A72CFA" w:rsidRDefault="00A72CFA">
    <w:pPr>
      <w:pStyle w:val="Antrats"/>
      <w:jc w:val="center"/>
      <w:rPr>
        <w:sz w:val="20"/>
        <w:szCs w:val="20"/>
      </w:rPr>
    </w:pPr>
  </w:p>
  <w:p w14:paraId="573AC95F" w14:textId="77777777"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054C19EE" w14:textId="77777777" w:rsidR="00A72CFA" w:rsidRDefault="00A72CFA">
    <w:pPr>
      <w:pStyle w:val="Antrats"/>
      <w:jc w:val="center"/>
      <w:rPr>
        <w:sz w:val="16"/>
        <w:szCs w:val="16"/>
      </w:rPr>
    </w:pPr>
  </w:p>
  <w:p w14:paraId="538B7FD3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9B39C9E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6A8C2081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1CC7DD2A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3E4"/>
    <w:multiLevelType w:val="multilevel"/>
    <w:tmpl w:val="C0F4E4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43F1D42"/>
    <w:multiLevelType w:val="multilevel"/>
    <w:tmpl w:val="576891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E7010A7"/>
    <w:multiLevelType w:val="multilevel"/>
    <w:tmpl w:val="0E762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212D034F"/>
    <w:multiLevelType w:val="hybridMultilevel"/>
    <w:tmpl w:val="F9109BA0"/>
    <w:lvl w:ilvl="0" w:tplc="D8FA9EB4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404348"/>
    <w:multiLevelType w:val="hybridMultilevel"/>
    <w:tmpl w:val="DDA6DEA6"/>
    <w:lvl w:ilvl="0" w:tplc="F9F496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1D6326"/>
    <w:multiLevelType w:val="hybridMultilevel"/>
    <w:tmpl w:val="D728A802"/>
    <w:lvl w:ilvl="0" w:tplc="0427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6" w15:restartNumberingAfterBreak="0">
    <w:nsid w:val="5B326551"/>
    <w:multiLevelType w:val="hybridMultilevel"/>
    <w:tmpl w:val="1154475C"/>
    <w:lvl w:ilvl="0" w:tplc="78141CC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5C1C786F"/>
    <w:multiLevelType w:val="multilevel"/>
    <w:tmpl w:val="FCDC33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5F697B5E"/>
    <w:multiLevelType w:val="hybridMultilevel"/>
    <w:tmpl w:val="9036F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C2342"/>
    <w:multiLevelType w:val="multilevel"/>
    <w:tmpl w:val="A28C8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E521759"/>
    <w:multiLevelType w:val="multilevel"/>
    <w:tmpl w:val="E4FA0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7CE40C37"/>
    <w:multiLevelType w:val="hybridMultilevel"/>
    <w:tmpl w:val="042C5308"/>
    <w:lvl w:ilvl="0" w:tplc="170ED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1296"/>
  <w:hyphenationZone w:val="396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10E93"/>
    <w:rsid w:val="0001616C"/>
    <w:rsid w:val="000275CC"/>
    <w:rsid w:val="00031CB9"/>
    <w:rsid w:val="00035E3B"/>
    <w:rsid w:val="000418A5"/>
    <w:rsid w:val="00051DBF"/>
    <w:rsid w:val="00065E03"/>
    <w:rsid w:val="00074BC1"/>
    <w:rsid w:val="00076467"/>
    <w:rsid w:val="00080CD5"/>
    <w:rsid w:val="00081B7F"/>
    <w:rsid w:val="0008238A"/>
    <w:rsid w:val="000849FA"/>
    <w:rsid w:val="0008701D"/>
    <w:rsid w:val="00095D2B"/>
    <w:rsid w:val="000A7566"/>
    <w:rsid w:val="000B076B"/>
    <w:rsid w:val="000C222F"/>
    <w:rsid w:val="000C3D17"/>
    <w:rsid w:val="000C4F5F"/>
    <w:rsid w:val="000D2EFE"/>
    <w:rsid w:val="000D325E"/>
    <w:rsid w:val="000D6369"/>
    <w:rsid w:val="000D6C12"/>
    <w:rsid w:val="000E0B10"/>
    <w:rsid w:val="000F66D9"/>
    <w:rsid w:val="0011074C"/>
    <w:rsid w:val="00111570"/>
    <w:rsid w:val="0011181C"/>
    <w:rsid w:val="0011348D"/>
    <w:rsid w:val="00113C28"/>
    <w:rsid w:val="00124311"/>
    <w:rsid w:val="00125F91"/>
    <w:rsid w:val="00146413"/>
    <w:rsid w:val="001531F3"/>
    <w:rsid w:val="00153381"/>
    <w:rsid w:val="0016232C"/>
    <w:rsid w:val="00163719"/>
    <w:rsid w:val="001648C8"/>
    <w:rsid w:val="001661CE"/>
    <w:rsid w:val="001669A5"/>
    <w:rsid w:val="0017048D"/>
    <w:rsid w:val="001723C2"/>
    <w:rsid w:val="001733EC"/>
    <w:rsid w:val="00173A23"/>
    <w:rsid w:val="00176BCB"/>
    <w:rsid w:val="00185919"/>
    <w:rsid w:val="00196170"/>
    <w:rsid w:val="00197701"/>
    <w:rsid w:val="001A1E39"/>
    <w:rsid w:val="001C0732"/>
    <w:rsid w:val="001C631A"/>
    <w:rsid w:val="001D6BC6"/>
    <w:rsid w:val="001D6F1F"/>
    <w:rsid w:val="001E28A9"/>
    <w:rsid w:val="001E5D3A"/>
    <w:rsid w:val="00204F23"/>
    <w:rsid w:val="00213189"/>
    <w:rsid w:val="0021448F"/>
    <w:rsid w:val="00221C91"/>
    <w:rsid w:val="00225B0F"/>
    <w:rsid w:val="00232815"/>
    <w:rsid w:val="00244468"/>
    <w:rsid w:val="002668A3"/>
    <w:rsid w:val="00267E52"/>
    <w:rsid w:val="0027579D"/>
    <w:rsid w:val="00276263"/>
    <w:rsid w:val="0028457D"/>
    <w:rsid w:val="00290B1A"/>
    <w:rsid w:val="00293E85"/>
    <w:rsid w:val="0029405E"/>
    <w:rsid w:val="002964F8"/>
    <w:rsid w:val="002A06E8"/>
    <w:rsid w:val="002A15BF"/>
    <w:rsid w:val="002B5ADD"/>
    <w:rsid w:val="002B5D8A"/>
    <w:rsid w:val="002D0520"/>
    <w:rsid w:val="002D40E3"/>
    <w:rsid w:val="002D4C91"/>
    <w:rsid w:val="002D7272"/>
    <w:rsid w:val="002E6BC0"/>
    <w:rsid w:val="002E79F9"/>
    <w:rsid w:val="002F08C6"/>
    <w:rsid w:val="00305ADD"/>
    <w:rsid w:val="00316441"/>
    <w:rsid w:val="003250FB"/>
    <w:rsid w:val="003345A2"/>
    <w:rsid w:val="003372AD"/>
    <w:rsid w:val="003504B0"/>
    <w:rsid w:val="003519B7"/>
    <w:rsid w:val="00371324"/>
    <w:rsid w:val="0037472C"/>
    <w:rsid w:val="00375B15"/>
    <w:rsid w:val="00377C8F"/>
    <w:rsid w:val="00387C25"/>
    <w:rsid w:val="00390005"/>
    <w:rsid w:val="0039208E"/>
    <w:rsid w:val="00392FCA"/>
    <w:rsid w:val="003A5542"/>
    <w:rsid w:val="003D72E3"/>
    <w:rsid w:val="003E3468"/>
    <w:rsid w:val="003E4ABA"/>
    <w:rsid w:val="003E510D"/>
    <w:rsid w:val="003E6F43"/>
    <w:rsid w:val="003E70D2"/>
    <w:rsid w:val="003F487C"/>
    <w:rsid w:val="003F5FC7"/>
    <w:rsid w:val="0040551A"/>
    <w:rsid w:val="00410BE7"/>
    <w:rsid w:val="00413D56"/>
    <w:rsid w:val="00416EB5"/>
    <w:rsid w:val="0041740D"/>
    <w:rsid w:val="00427A2E"/>
    <w:rsid w:val="0043216A"/>
    <w:rsid w:val="004326A8"/>
    <w:rsid w:val="00432F35"/>
    <w:rsid w:val="00432F64"/>
    <w:rsid w:val="004332B4"/>
    <w:rsid w:val="0043369D"/>
    <w:rsid w:val="00440B48"/>
    <w:rsid w:val="00462AD9"/>
    <w:rsid w:val="0046448D"/>
    <w:rsid w:val="00464B88"/>
    <w:rsid w:val="00467DF5"/>
    <w:rsid w:val="004759F0"/>
    <w:rsid w:val="00475C6D"/>
    <w:rsid w:val="00475F65"/>
    <w:rsid w:val="004760E2"/>
    <w:rsid w:val="00476561"/>
    <w:rsid w:val="00477804"/>
    <w:rsid w:val="00480484"/>
    <w:rsid w:val="004820B0"/>
    <w:rsid w:val="00486D2B"/>
    <w:rsid w:val="004A1F7F"/>
    <w:rsid w:val="004D19AD"/>
    <w:rsid w:val="004D250D"/>
    <w:rsid w:val="004D30A6"/>
    <w:rsid w:val="004E6FE4"/>
    <w:rsid w:val="004E7959"/>
    <w:rsid w:val="004F648C"/>
    <w:rsid w:val="004F7028"/>
    <w:rsid w:val="005032CA"/>
    <w:rsid w:val="00507155"/>
    <w:rsid w:val="00510580"/>
    <w:rsid w:val="005270EE"/>
    <w:rsid w:val="00532CFA"/>
    <w:rsid w:val="005370F8"/>
    <w:rsid w:val="005448F0"/>
    <w:rsid w:val="00544E70"/>
    <w:rsid w:val="005571EE"/>
    <w:rsid w:val="005572AD"/>
    <w:rsid w:val="0056130D"/>
    <w:rsid w:val="005832F8"/>
    <w:rsid w:val="00586FD1"/>
    <w:rsid w:val="00597382"/>
    <w:rsid w:val="005A7FE4"/>
    <w:rsid w:val="005B1121"/>
    <w:rsid w:val="005B4668"/>
    <w:rsid w:val="005B66B5"/>
    <w:rsid w:val="005C62F2"/>
    <w:rsid w:val="005D0F26"/>
    <w:rsid w:val="005D30A4"/>
    <w:rsid w:val="005D34A5"/>
    <w:rsid w:val="005E0E66"/>
    <w:rsid w:val="005E1D21"/>
    <w:rsid w:val="005F4704"/>
    <w:rsid w:val="005F79E2"/>
    <w:rsid w:val="00602FBF"/>
    <w:rsid w:val="006116EB"/>
    <w:rsid w:val="006246E6"/>
    <w:rsid w:val="00626ADB"/>
    <w:rsid w:val="00631997"/>
    <w:rsid w:val="00635CE5"/>
    <w:rsid w:val="00645B08"/>
    <w:rsid w:val="00646C46"/>
    <w:rsid w:val="00647AD3"/>
    <w:rsid w:val="006529D0"/>
    <w:rsid w:val="0066017A"/>
    <w:rsid w:val="0066024D"/>
    <w:rsid w:val="00666376"/>
    <w:rsid w:val="006712AD"/>
    <w:rsid w:val="0067385C"/>
    <w:rsid w:val="006842D8"/>
    <w:rsid w:val="00687682"/>
    <w:rsid w:val="006973BE"/>
    <w:rsid w:val="006A383C"/>
    <w:rsid w:val="006A5CD5"/>
    <w:rsid w:val="006B595C"/>
    <w:rsid w:val="006C2BEF"/>
    <w:rsid w:val="006C345C"/>
    <w:rsid w:val="006C3954"/>
    <w:rsid w:val="006C62F3"/>
    <w:rsid w:val="006C659D"/>
    <w:rsid w:val="006C792F"/>
    <w:rsid w:val="006D3866"/>
    <w:rsid w:val="006D555D"/>
    <w:rsid w:val="006E2AAA"/>
    <w:rsid w:val="006E4E40"/>
    <w:rsid w:val="006E6101"/>
    <w:rsid w:val="006E6308"/>
    <w:rsid w:val="006F34CA"/>
    <w:rsid w:val="006F4391"/>
    <w:rsid w:val="00702548"/>
    <w:rsid w:val="00711B40"/>
    <w:rsid w:val="007221B7"/>
    <w:rsid w:val="0072289A"/>
    <w:rsid w:val="007252E2"/>
    <w:rsid w:val="0072536A"/>
    <w:rsid w:val="00725DCE"/>
    <w:rsid w:val="00725FE9"/>
    <w:rsid w:val="0072740F"/>
    <w:rsid w:val="00732DA0"/>
    <w:rsid w:val="00741CAD"/>
    <w:rsid w:val="007553E1"/>
    <w:rsid w:val="007657A0"/>
    <w:rsid w:val="007661AD"/>
    <w:rsid w:val="00772FBD"/>
    <w:rsid w:val="00776D31"/>
    <w:rsid w:val="007842B3"/>
    <w:rsid w:val="00790F7B"/>
    <w:rsid w:val="00792707"/>
    <w:rsid w:val="007930FB"/>
    <w:rsid w:val="007932CC"/>
    <w:rsid w:val="0079361A"/>
    <w:rsid w:val="0079607D"/>
    <w:rsid w:val="007971A7"/>
    <w:rsid w:val="007A05B2"/>
    <w:rsid w:val="007A27CF"/>
    <w:rsid w:val="007B4A09"/>
    <w:rsid w:val="007B7798"/>
    <w:rsid w:val="007C107C"/>
    <w:rsid w:val="007C7309"/>
    <w:rsid w:val="007D00AF"/>
    <w:rsid w:val="007D183E"/>
    <w:rsid w:val="007D613A"/>
    <w:rsid w:val="007E12F4"/>
    <w:rsid w:val="007F05BE"/>
    <w:rsid w:val="007F4395"/>
    <w:rsid w:val="007F53CB"/>
    <w:rsid w:val="00804533"/>
    <w:rsid w:val="00813EEC"/>
    <w:rsid w:val="00832D47"/>
    <w:rsid w:val="00844948"/>
    <w:rsid w:val="00857A73"/>
    <w:rsid w:val="008606D0"/>
    <w:rsid w:val="008606D3"/>
    <w:rsid w:val="0086176E"/>
    <w:rsid w:val="00867B19"/>
    <w:rsid w:val="00870DA3"/>
    <w:rsid w:val="00873D1A"/>
    <w:rsid w:val="00881703"/>
    <w:rsid w:val="00882893"/>
    <w:rsid w:val="008859C7"/>
    <w:rsid w:val="008A2A00"/>
    <w:rsid w:val="008B4C26"/>
    <w:rsid w:val="008B4C8B"/>
    <w:rsid w:val="008C27F1"/>
    <w:rsid w:val="008C68B1"/>
    <w:rsid w:val="008C703F"/>
    <w:rsid w:val="008D0C00"/>
    <w:rsid w:val="008D5868"/>
    <w:rsid w:val="008D5B19"/>
    <w:rsid w:val="008E36E8"/>
    <w:rsid w:val="008E3AEB"/>
    <w:rsid w:val="008F3F32"/>
    <w:rsid w:val="008F7220"/>
    <w:rsid w:val="00901F40"/>
    <w:rsid w:val="0090301E"/>
    <w:rsid w:val="009126DC"/>
    <w:rsid w:val="009165FD"/>
    <w:rsid w:val="00920A40"/>
    <w:rsid w:val="0092237F"/>
    <w:rsid w:val="00926A03"/>
    <w:rsid w:val="00965A08"/>
    <w:rsid w:val="00966636"/>
    <w:rsid w:val="00971DCD"/>
    <w:rsid w:val="00973941"/>
    <w:rsid w:val="00976B6F"/>
    <w:rsid w:val="00981B81"/>
    <w:rsid w:val="009824C4"/>
    <w:rsid w:val="00992103"/>
    <w:rsid w:val="009944CA"/>
    <w:rsid w:val="009A6BCA"/>
    <w:rsid w:val="009B0446"/>
    <w:rsid w:val="009B68AA"/>
    <w:rsid w:val="009C3083"/>
    <w:rsid w:val="009C7840"/>
    <w:rsid w:val="009F4EC3"/>
    <w:rsid w:val="00A00A5E"/>
    <w:rsid w:val="00A05F5C"/>
    <w:rsid w:val="00A22297"/>
    <w:rsid w:val="00A26054"/>
    <w:rsid w:val="00A44710"/>
    <w:rsid w:val="00A45D53"/>
    <w:rsid w:val="00A57127"/>
    <w:rsid w:val="00A60EDB"/>
    <w:rsid w:val="00A67FFC"/>
    <w:rsid w:val="00A72CFA"/>
    <w:rsid w:val="00A748B7"/>
    <w:rsid w:val="00A750E2"/>
    <w:rsid w:val="00A75961"/>
    <w:rsid w:val="00A85BCF"/>
    <w:rsid w:val="00A9351E"/>
    <w:rsid w:val="00A93D86"/>
    <w:rsid w:val="00A962D5"/>
    <w:rsid w:val="00AA26E9"/>
    <w:rsid w:val="00AA45BF"/>
    <w:rsid w:val="00AA70C9"/>
    <w:rsid w:val="00AC18CF"/>
    <w:rsid w:val="00AE42FD"/>
    <w:rsid w:val="00AE4CDF"/>
    <w:rsid w:val="00AF0F9B"/>
    <w:rsid w:val="00AF5143"/>
    <w:rsid w:val="00AF5D4D"/>
    <w:rsid w:val="00AF69F8"/>
    <w:rsid w:val="00B06AA2"/>
    <w:rsid w:val="00B14091"/>
    <w:rsid w:val="00B269B3"/>
    <w:rsid w:val="00B27540"/>
    <w:rsid w:val="00B31E74"/>
    <w:rsid w:val="00B32C49"/>
    <w:rsid w:val="00B407A7"/>
    <w:rsid w:val="00B46822"/>
    <w:rsid w:val="00B5463F"/>
    <w:rsid w:val="00B55FBD"/>
    <w:rsid w:val="00B601C7"/>
    <w:rsid w:val="00B774EC"/>
    <w:rsid w:val="00B83DB9"/>
    <w:rsid w:val="00B85B61"/>
    <w:rsid w:val="00B92376"/>
    <w:rsid w:val="00B97D1C"/>
    <w:rsid w:val="00BA43F1"/>
    <w:rsid w:val="00BB65F7"/>
    <w:rsid w:val="00BC3822"/>
    <w:rsid w:val="00BC3B75"/>
    <w:rsid w:val="00BC7755"/>
    <w:rsid w:val="00BD17A7"/>
    <w:rsid w:val="00BE36C3"/>
    <w:rsid w:val="00BE5E84"/>
    <w:rsid w:val="00BF34A2"/>
    <w:rsid w:val="00BF3DDA"/>
    <w:rsid w:val="00BF5330"/>
    <w:rsid w:val="00C07F92"/>
    <w:rsid w:val="00C1430A"/>
    <w:rsid w:val="00C215DC"/>
    <w:rsid w:val="00C34D00"/>
    <w:rsid w:val="00C40068"/>
    <w:rsid w:val="00C40ECE"/>
    <w:rsid w:val="00C43F9F"/>
    <w:rsid w:val="00C60C51"/>
    <w:rsid w:val="00C657EA"/>
    <w:rsid w:val="00C74630"/>
    <w:rsid w:val="00C7485C"/>
    <w:rsid w:val="00C75546"/>
    <w:rsid w:val="00C77308"/>
    <w:rsid w:val="00C8739A"/>
    <w:rsid w:val="00C9390B"/>
    <w:rsid w:val="00CA125E"/>
    <w:rsid w:val="00CA2F09"/>
    <w:rsid w:val="00CB03F8"/>
    <w:rsid w:val="00CC1E39"/>
    <w:rsid w:val="00CC2C67"/>
    <w:rsid w:val="00CC3246"/>
    <w:rsid w:val="00CC51AB"/>
    <w:rsid w:val="00CC68FA"/>
    <w:rsid w:val="00CD3207"/>
    <w:rsid w:val="00CE112E"/>
    <w:rsid w:val="00CE2920"/>
    <w:rsid w:val="00CE3BC4"/>
    <w:rsid w:val="00CE6DE4"/>
    <w:rsid w:val="00CE7818"/>
    <w:rsid w:val="00CF11CE"/>
    <w:rsid w:val="00CF5056"/>
    <w:rsid w:val="00D10DFE"/>
    <w:rsid w:val="00D234E0"/>
    <w:rsid w:val="00D24969"/>
    <w:rsid w:val="00D3485F"/>
    <w:rsid w:val="00D37E20"/>
    <w:rsid w:val="00D40551"/>
    <w:rsid w:val="00D413EF"/>
    <w:rsid w:val="00D553FC"/>
    <w:rsid w:val="00D56118"/>
    <w:rsid w:val="00D63577"/>
    <w:rsid w:val="00D653DF"/>
    <w:rsid w:val="00D77F1D"/>
    <w:rsid w:val="00D90ECB"/>
    <w:rsid w:val="00D94258"/>
    <w:rsid w:val="00D95E94"/>
    <w:rsid w:val="00DA03BC"/>
    <w:rsid w:val="00DA37A5"/>
    <w:rsid w:val="00DA6D91"/>
    <w:rsid w:val="00DB24EB"/>
    <w:rsid w:val="00DB5ACF"/>
    <w:rsid w:val="00DB64BA"/>
    <w:rsid w:val="00DB6D33"/>
    <w:rsid w:val="00DC6532"/>
    <w:rsid w:val="00DC7A60"/>
    <w:rsid w:val="00DD0D5D"/>
    <w:rsid w:val="00DD29F5"/>
    <w:rsid w:val="00DD5AC5"/>
    <w:rsid w:val="00DE2ED2"/>
    <w:rsid w:val="00DE3E5F"/>
    <w:rsid w:val="00DE41E8"/>
    <w:rsid w:val="00DE5C7E"/>
    <w:rsid w:val="00DE7945"/>
    <w:rsid w:val="00DF210E"/>
    <w:rsid w:val="00E05391"/>
    <w:rsid w:val="00E05AC5"/>
    <w:rsid w:val="00E06540"/>
    <w:rsid w:val="00E129BC"/>
    <w:rsid w:val="00E12D21"/>
    <w:rsid w:val="00E26238"/>
    <w:rsid w:val="00E322EF"/>
    <w:rsid w:val="00E32F56"/>
    <w:rsid w:val="00E32FC9"/>
    <w:rsid w:val="00E35708"/>
    <w:rsid w:val="00E357C6"/>
    <w:rsid w:val="00E44AF8"/>
    <w:rsid w:val="00E475C1"/>
    <w:rsid w:val="00E516B3"/>
    <w:rsid w:val="00E53F03"/>
    <w:rsid w:val="00E54CF8"/>
    <w:rsid w:val="00E5689E"/>
    <w:rsid w:val="00E659BF"/>
    <w:rsid w:val="00E70391"/>
    <w:rsid w:val="00E75C11"/>
    <w:rsid w:val="00E910CB"/>
    <w:rsid w:val="00E91977"/>
    <w:rsid w:val="00E9503C"/>
    <w:rsid w:val="00EB4C9A"/>
    <w:rsid w:val="00EB596E"/>
    <w:rsid w:val="00EC57C3"/>
    <w:rsid w:val="00ED16FC"/>
    <w:rsid w:val="00ED4067"/>
    <w:rsid w:val="00EE798A"/>
    <w:rsid w:val="00EF08D7"/>
    <w:rsid w:val="00EF625D"/>
    <w:rsid w:val="00F022D9"/>
    <w:rsid w:val="00F07FFC"/>
    <w:rsid w:val="00F1025E"/>
    <w:rsid w:val="00F137C3"/>
    <w:rsid w:val="00F13E56"/>
    <w:rsid w:val="00F15C3E"/>
    <w:rsid w:val="00F16E89"/>
    <w:rsid w:val="00F21540"/>
    <w:rsid w:val="00F26C93"/>
    <w:rsid w:val="00F27865"/>
    <w:rsid w:val="00F36148"/>
    <w:rsid w:val="00F44C61"/>
    <w:rsid w:val="00F61A51"/>
    <w:rsid w:val="00F63949"/>
    <w:rsid w:val="00F64A94"/>
    <w:rsid w:val="00F65B9B"/>
    <w:rsid w:val="00F67330"/>
    <w:rsid w:val="00F76049"/>
    <w:rsid w:val="00F76828"/>
    <w:rsid w:val="00FA4991"/>
    <w:rsid w:val="00FB301F"/>
    <w:rsid w:val="00FB5A71"/>
    <w:rsid w:val="00FB6BD3"/>
    <w:rsid w:val="00FB7285"/>
    <w:rsid w:val="00FC1189"/>
    <w:rsid w:val="00FC149D"/>
    <w:rsid w:val="00FC7DF4"/>
    <w:rsid w:val="00FD30B8"/>
    <w:rsid w:val="00FD60D8"/>
    <w:rsid w:val="00FD60ED"/>
    <w:rsid w:val="00FD621D"/>
    <w:rsid w:val="00FD6CE0"/>
    <w:rsid w:val="00FE2D75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B8E2AF"/>
  <w15:docId w15:val="{AD3D5079-1CB9-469F-866E-ABB391A9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7C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customStyle="1" w:styleId="Sraopastraipa2">
    <w:name w:val="Sąrašo pastraipa2"/>
    <w:basedOn w:val="prastasis"/>
    <w:qFormat/>
    <w:rsid w:val="00C773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9A6BCA"/>
    <w:pPr>
      <w:ind w:left="720"/>
      <w:contextualSpacing/>
    </w:pPr>
    <w:rPr>
      <w:rFonts w:ascii="Calibri" w:eastAsia="Calibri" w:hAnsi="Calibri" w:cs="Calibri"/>
      <w:sz w:val="22"/>
      <w:szCs w:val="22"/>
      <w:lang w:eastAsia="lt-LT"/>
    </w:rPr>
  </w:style>
  <w:style w:type="character" w:styleId="Paminjimas">
    <w:name w:val="Mention"/>
    <w:basedOn w:val="Numatytasispastraiposriftas"/>
    <w:uiPriority w:val="99"/>
    <w:semiHidden/>
    <w:unhideWhenUsed/>
    <w:rsid w:val="00635CE5"/>
    <w:rPr>
      <w:color w:val="2B579A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8F"/>
    <w:rPr>
      <w:color w:val="808080"/>
      <w:shd w:val="clear" w:color="auto" w:fill="E6E6E6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DF210E"/>
    <w:rPr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DF210E"/>
    <w:rPr>
      <w:rFonts w:ascii="Times New Roman" w:eastAsia="Times New Roman" w:hAnsi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F210E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F210E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F210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3A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3AE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3AEB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3A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3AEB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77804"/>
    <w:rPr>
      <w:vertAlign w:val="superscript"/>
    </w:rPr>
  </w:style>
  <w:style w:type="character" w:styleId="Emfaz">
    <w:name w:val="Emphasis"/>
    <w:basedOn w:val="Numatytasispastraiposriftas"/>
    <w:uiPriority w:val="20"/>
    <w:qFormat/>
    <w:rsid w:val="002D4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une.abromavicien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8F0E-ADDD-425F-8739-3A43E712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12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 Loginovič</dc:creator>
  <cp:lastModifiedBy>Ramunė Abromavičienė</cp:lastModifiedBy>
  <cp:revision>3</cp:revision>
  <cp:lastPrinted>2019-12-09T14:34:00Z</cp:lastPrinted>
  <dcterms:created xsi:type="dcterms:W3CDTF">2021-11-05T12:42:00Z</dcterms:created>
  <dcterms:modified xsi:type="dcterms:W3CDTF">2021-11-05T13:03:00Z</dcterms:modified>
</cp:coreProperties>
</file>