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17BB9" w:rsidRPr="00E17BB9" w:rsidRDefault="000D53E3" w:rsidP="007D5FBF">
            <w:permStart w:id="531325895" w:edGrp="everyone"/>
            <w:r>
              <w:lastRenderedPageBreak/>
              <w:t>Lietuvos R</w:t>
            </w:r>
            <w:r w:rsidR="00142F0F">
              <w:t>espublikos Vyriausybei</w:t>
            </w:r>
            <w:bookmarkStart w:id="0" w:name="_GoBack"/>
            <w:bookmarkEnd w:id="0"/>
          </w:p>
          <w:p w:rsidR="00E17BB9" w:rsidRPr="00E17BB9" w:rsidRDefault="00E17BB9" w:rsidP="007D5FBF"/>
        </w:tc>
        <w:tc>
          <w:tcPr>
            <w:tcW w:w="4820" w:type="dxa"/>
          </w:tcPr>
          <w:p w:rsidR="00E17BB9" w:rsidRPr="00E17BB9" w:rsidRDefault="00E17BB9" w:rsidP="000D53E3"/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0D53E3" w:rsidRDefault="000D53E3" w:rsidP="007D5FBF">
            <w:pPr>
              <w:rPr>
                <w:b/>
              </w:rPr>
            </w:pPr>
          </w:p>
          <w:p w:rsidR="00E17BB9" w:rsidRPr="00E17BB9" w:rsidRDefault="00E17BB9" w:rsidP="007D5FBF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0D53E3">
              <w:rPr>
                <w:b/>
              </w:rPr>
              <w:t xml:space="preserve"> LIETUVOS RESPUBLIKOS VYRIAUSYBĖS IŠVADOS PROJEKTO</w:t>
            </w:r>
          </w:p>
        </w:tc>
      </w:tr>
    </w:tbl>
    <w:p w:rsidR="000D53E3" w:rsidRDefault="000D53E3" w:rsidP="00284B0B">
      <w:pPr>
        <w:ind w:firstLine="709"/>
      </w:pPr>
    </w:p>
    <w:p w:rsidR="000D53E3" w:rsidRDefault="000D53E3" w:rsidP="00284B0B">
      <w:pPr>
        <w:ind w:firstLine="709"/>
      </w:pPr>
    </w:p>
    <w:p w:rsidR="00E17BB9" w:rsidRPr="000D53E3" w:rsidRDefault="000D53E3" w:rsidP="000D53E3">
      <w:pPr>
        <w:ind w:firstLine="709"/>
        <w:jc w:val="both"/>
      </w:pPr>
      <w:r>
        <w:t xml:space="preserve">Lietuvos Respublikos finansų ministerija, papildydama savo </w:t>
      </w:r>
      <w:r>
        <w:rPr>
          <w:lang w:val="en-US"/>
        </w:rPr>
        <w:t>2021 m</w:t>
      </w:r>
      <w:r>
        <w:t xml:space="preserve">etų gruodžio </w:t>
      </w:r>
      <w:r>
        <w:rPr>
          <w:lang w:val="en-US"/>
        </w:rPr>
        <w:t>13</w:t>
      </w:r>
      <w:r>
        <w:t xml:space="preserve"> d. raštą Nr. (</w:t>
      </w:r>
      <w:r>
        <w:rPr>
          <w:lang w:val="en-US"/>
        </w:rPr>
        <w:t>7.28E-04)-6K-2107297 “D</w:t>
      </w:r>
      <w:proofErr w:type="spellStart"/>
      <w:r>
        <w:t>ėl</w:t>
      </w:r>
      <w:proofErr w:type="spellEnd"/>
      <w:r>
        <w:t xml:space="preserve"> Lietuvos Respublikos Vyriausybės išvados projekto“, teikia derinimo pažymą, dėl Lietuvos Respublikos Vyriausybės </w:t>
      </w:r>
      <w:r w:rsidRPr="0068620D">
        <w:rPr>
          <w:szCs w:val="24"/>
        </w:rPr>
        <w:t xml:space="preserve">nutarimo </w:t>
      </w:r>
      <w:r w:rsidRPr="0068620D">
        <w:rPr>
          <w:bCs/>
          <w:szCs w:val="24"/>
        </w:rPr>
        <w:t>„</w:t>
      </w:r>
      <w:r>
        <w:rPr>
          <w:bCs/>
          <w:szCs w:val="24"/>
        </w:rPr>
        <w:t>Dėl</w:t>
      </w:r>
      <w:r w:rsidRPr="0068620D">
        <w:rPr>
          <w:bCs/>
          <w:szCs w:val="24"/>
        </w:rPr>
        <w:t xml:space="preserve"> </w:t>
      </w:r>
      <w:r w:rsidRPr="006A017D">
        <w:rPr>
          <w:szCs w:val="24"/>
        </w:rPr>
        <w:t>Lietuvos Respublikos loterijų ir lošimų mokesčio įstatymo Nr. IX-326 4, 5 ir 6 straipsnių ir trečiojo skirsnio pavadinimo pakeitimo</w:t>
      </w:r>
      <w:r>
        <w:rPr>
          <w:szCs w:val="24"/>
        </w:rPr>
        <w:t xml:space="preserve"> įstatymo projekto</w:t>
      </w:r>
      <w:r w:rsidRPr="006A017D">
        <w:rPr>
          <w:szCs w:val="24"/>
        </w:rPr>
        <w:t xml:space="preserve"> Nr. XIVP-941(3</w:t>
      </w:r>
      <w:r w:rsidRPr="00DD3CD9">
        <w:rPr>
          <w:szCs w:val="24"/>
        </w:rPr>
        <w:t>) ir Lietuvos Respublikos azartinių lošimų įstatymo Nr.</w:t>
      </w:r>
      <w:r w:rsidRPr="006A017D">
        <w:rPr>
          <w:szCs w:val="24"/>
        </w:rPr>
        <w:t> </w:t>
      </w:r>
      <w:r w:rsidRPr="00DD3CD9">
        <w:rPr>
          <w:szCs w:val="24"/>
        </w:rPr>
        <w:t>IX-32</w:t>
      </w:r>
      <w:r w:rsidRPr="00DD3CD9">
        <w:rPr>
          <w:szCs w:val="24"/>
          <w:lang w:val="en-US"/>
        </w:rPr>
        <w:t>5</w:t>
      </w:r>
      <w:r w:rsidRPr="00DD3CD9">
        <w:rPr>
          <w:szCs w:val="24"/>
        </w:rPr>
        <w:t xml:space="preserve"> trečiojo skirsnio pavadinimo pakeitimo ir 21</w:t>
      </w:r>
      <w:r w:rsidRPr="00DD3CD9">
        <w:rPr>
          <w:szCs w:val="24"/>
          <w:vertAlign w:val="superscript"/>
        </w:rPr>
        <w:t>1</w:t>
      </w:r>
      <w:r w:rsidRPr="00DD3CD9">
        <w:rPr>
          <w:szCs w:val="24"/>
        </w:rPr>
        <w:t xml:space="preserve"> straipsnio pripažinimo netekusiu galios</w:t>
      </w:r>
      <w:r>
        <w:rPr>
          <w:szCs w:val="24"/>
        </w:rPr>
        <w:t xml:space="preserve"> įstatymo projekto</w:t>
      </w:r>
      <w:r w:rsidRPr="00DD3CD9">
        <w:rPr>
          <w:szCs w:val="24"/>
        </w:rPr>
        <w:t xml:space="preserve"> Nr. XIVP-942(3)</w:t>
      </w:r>
      <w:r>
        <w:rPr>
          <w:szCs w:val="24"/>
        </w:rPr>
        <w:t>“ projekto.</w:t>
      </w:r>
    </w:p>
    <w:p w:rsidR="00E17BB9" w:rsidRPr="000D53E3" w:rsidRDefault="000D53E3" w:rsidP="00284B0B">
      <w:pPr>
        <w:ind w:firstLine="709"/>
      </w:pPr>
      <w:r>
        <w:t xml:space="preserve">PRIDEDAMA. Derinimo pažyma, </w:t>
      </w:r>
      <w:r>
        <w:rPr>
          <w:lang w:val="en-US"/>
        </w:rPr>
        <w:t>1</w:t>
      </w:r>
      <w:r>
        <w:t xml:space="preserve"> lapas.</w:t>
      </w:r>
    </w:p>
    <w:p w:rsidR="00E17BB9" w:rsidRPr="00E17BB9" w:rsidRDefault="00E17BB9" w:rsidP="00284B0B">
      <w:pPr>
        <w:ind w:firstLine="709"/>
      </w:pPr>
    </w:p>
    <w:p w:rsidR="00E17BB9" w:rsidRPr="00E17BB9" w:rsidRDefault="00E17BB9" w:rsidP="00284B0B">
      <w:pPr>
        <w:ind w:firstLine="709"/>
      </w:pPr>
    </w:p>
    <w:p w:rsidR="00E17BB9" w:rsidRPr="00E17BB9" w:rsidRDefault="00E17BB9" w:rsidP="00284B0B">
      <w:pPr>
        <w:ind w:firstLine="709"/>
      </w:pPr>
    </w:p>
    <w:p w:rsidR="00E17BB9" w:rsidRDefault="00E17BB9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2C4129" w:rsidRPr="00E17BB9" w:rsidRDefault="002C4129" w:rsidP="000D53E3"/>
    <w:p w:rsidR="00E17BB9" w:rsidRPr="00E17BB9" w:rsidRDefault="000D53E3" w:rsidP="00E17BB9">
      <w:pPr>
        <w:rPr>
          <w:sz w:val="20"/>
        </w:rPr>
      </w:pPr>
      <w:r>
        <w:rPr>
          <w:sz w:val="20"/>
        </w:rPr>
        <w:t>Lina Kliukienė</w:t>
      </w:r>
      <w:r w:rsidR="00E17BB9" w:rsidRPr="00E17BB9">
        <w:rPr>
          <w:sz w:val="20"/>
        </w:rPr>
        <w:t>, tel. (8 5</w:t>
      </w:r>
      <w:r>
        <w:rPr>
          <w:sz w:val="20"/>
        </w:rPr>
        <w:t xml:space="preserve">) 123 4567, el. p. </w:t>
      </w:r>
      <w:proofErr w:type="spellStart"/>
      <w:r>
        <w:rPr>
          <w:sz w:val="20"/>
        </w:rPr>
        <w:t>lina.kliukiene</w:t>
      </w:r>
      <w:r w:rsidR="00E17BB9" w:rsidRPr="00E17BB9">
        <w:rPr>
          <w:sz w:val="20"/>
        </w:rPr>
        <w:t>@finmin.lt</w:t>
      </w:r>
      <w:proofErr w:type="spellEnd"/>
      <w:r w:rsidR="00E17BB9" w:rsidRPr="00E17BB9">
        <w:rPr>
          <w:sz w:val="20"/>
        </w:rPr>
        <w:t xml:space="preserve">) </w:t>
      </w:r>
      <w:permEnd w:id="531325895"/>
    </w:p>
    <w:sectPr w:rsidR="00E17BB9" w:rsidRPr="00E17BB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E3" w:rsidRDefault="000D53E3">
      <w:r>
        <w:separator/>
      </w:r>
    </w:p>
  </w:endnote>
  <w:endnote w:type="continuationSeparator" w:id="0">
    <w:p w:rsidR="000D53E3" w:rsidRDefault="000D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0D53E3">
      <w:rPr>
        <w:noProof/>
        <w:sz w:val="10"/>
      </w:rPr>
      <w:t>Dokumentas3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0D53E3">
      <w:rPr>
        <w:noProof/>
        <w:sz w:val="10"/>
      </w:rPr>
      <w:t>Dokumentas3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E3" w:rsidRDefault="000D53E3">
      <w:r>
        <w:separator/>
      </w:r>
    </w:p>
  </w:footnote>
  <w:footnote w:type="continuationSeparator" w:id="0">
    <w:p w:rsidR="000D53E3" w:rsidRDefault="000D5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53E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E3"/>
    <w:rsid w:val="0006460C"/>
    <w:rsid w:val="00066BC1"/>
    <w:rsid w:val="00076760"/>
    <w:rsid w:val="000969A4"/>
    <w:rsid w:val="000D53E3"/>
    <w:rsid w:val="000E6336"/>
    <w:rsid w:val="000E66F2"/>
    <w:rsid w:val="000F0C57"/>
    <w:rsid w:val="00106272"/>
    <w:rsid w:val="001303BC"/>
    <w:rsid w:val="00142F0F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90EEB"/>
    <w:rsid w:val="003D7384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E7756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E35C4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D72"/>
    <w:rsid w:val="00D871B4"/>
    <w:rsid w:val="00D925FB"/>
    <w:rsid w:val="00DA6D32"/>
    <w:rsid w:val="00DB3388"/>
    <w:rsid w:val="00E17BB9"/>
    <w:rsid w:val="00E43B49"/>
    <w:rsid w:val="00E84A75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3678-799B-46A7-9A1E-7A2A8B43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8</TotalTime>
  <Pages>1</Pages>
  <Words>573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Kliukienė</dc:creator>
  <cp:lastModifiedBy>Lina Kliukienė</cp:lastModifiedBy>
  <cp:revision>2</cp:revision>
  <cp:lastPrinted>2017-02-13T14:05:00Z</cp:lastPrinted>
  <dcterms:created xsi:type="dcterms:W3CDTF">2021-12-13T13:40:00Z</dcterms:created>
  <dcterms:modified xsi:type="dcterms:W3CDTF">2021-12-13T13:48:00Z</dcterms:modified>
</cp:coreProperties>
</file>