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47E3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4CAD47E4" w14:textId="77777777" w:rsidR="00676E45" w:rsidRDefault="00676E45">
      <w:pPr>
        <w:jc w:val="center"/>
      </w:pPr>
    </w:p>
    <w:p w14:paraId="4CAD47E5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4CAD4813" wp14:editId="4CAD4814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D47E6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4CAD47E7" w14:textId="77777777" w:rsidR="00676E45" w:rsidRDefault="00676E45">
      <w:pPr>
        <w:jc w:val="center"/>
      </w:pPr>
    </w:p>
    <w:p w14:paraId="4CAD47E8" w14:textId="77777777" w:rsidR="00676E45" w:rsidRDefault="00676E45">
      <w:pPr>
        <w:jc w:val="center"/>
      </w:pPr>
    </w:p>
    <w:p w14:paraId="4CAD47E9" w14:textId="77777777" w:rsidR="00676E45" w:rsidRDefault="00676E45">
      <w:pPr>
        <w:jc w:val="center"/>
      </w:pPr>
    </w:p>
    <w:p w14:paraId="4CAD47EA" w14:textId="77777777" w:rsidR="00676E45" w:rsidRDefault="00676E45">
      <w:pPr>
        <w:jc w:val="center"/>
        <w:sectPr w:rsidR="00676E45" w:rsidSect="000B73E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309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14:paraId="4CAD47F0" w14:textId="77777777" w:rsidTr="007D5FBF">
        <w:tc>
          <w:tcPr>
            <w:tcW w:w="4927" w:type="dxa"/>
          </w:tcPr>
          <w:p w14:paraId="4CAD47EB" w14:textId="77777777" w:rsidR="00E17BB9" w:rsidRPr="00E17BB9" w:rsidRDefault="001A67F7" w:rsidP="007D5FBF">
            <w:permStart w:id="677735371" w:edGrp="everyone"/>
            <w:r>
              <w:t>Lietuvos Respublikos žemės ūkio ministerijai</w:t>
            </w:r>
          </w:p>
          <w:p w14:paraId="4CAD47EC" w14:textId="77777777" w:rsidR="00E17BB9" w:rsidRPr="00E17BB9" w:rsidRDefault="00E17BB9" w:rsidP="000B73E2">
            <w:pPr>
              <w:ind w:firstLine="720"/>
            </w:pPr>
          </w:p>
        </w:tc>
        <w:tc>
          <w:tcPr>
            <w:tcW w:w="4820" w:type="dxa"/>
          </w:tcPr>
          <w:p w14:paraId="4CAD47ED" w14:textId="77777777" w:rsidR="00E17BB9" w:rsidRPr="00E17BB9" w:rsidRDefault="00E17BB9" w:rsidP="007D5FBF">
            <w:r w:rsidRPr="00E17BB9">
              <w:t xml:space="preserve"> </w:t>
            </w:r>
          </w:p>
          <w:p w14:paraId="4CAD47EE" w14:textId="77777777" w:rsidR="00E17BB9" w:rsidRPr="00E17BB9" w:rsidRDefault="001A67F7" w:rsidP="007D5FBF">
            <w:r>
              <w:t xml:space="preserve">Į </w:t>
            </w:r>
            <w:r w:rsidRPr="008C6689">
              <w:rPr>
                <w:szCs w:val="24"/>
              </w:rPr>
              <w:t>2022-01-19</w:t>
            </w:r>
            <w:r w:rsidR="00E17BB9" w:rsidRPr="008C6689">
              <w:rPr>
                <w:szCs w:val="24"/>
              </w:rPr>
              <w:t xml:space="preserve"> Nr.</w:t>
            </w:r>
            <w:r w:rsidRPr="008C6689">
              <w:rPr>
                <w:szCs w:val="24"/>
              </w:rPr>
              <w:t xml:space="preserve"> </w:t>
            </w:r>
            <w:r w:rsidRPr="008C6689">
              <w:rPr>
                <w:color w:val="000000"/>
                <w:szCs w:val="24"/>
              </w:rPr>
              <w:t>2D-144 (11.98 E )</w:t>
            </w:r>
            <w:r w:rsidR="00B410C3">
              <w:rPr>
                <w:color w:val="000000"/>
                <w:szCs w:val="24"/>
              </w:rPr>
              <w:t xml:space="preserve"> </w:t>
            </w:r>
          </w:p>
          <w:p w14:paraId="4CAD47EF" w14:textId="77777777" w:rsidR="00E17BB9" w:rsidRPr="00E17BB9" w:rsidRDefault="00E17BB9" w:rsidP="007D5FBF"/>
        </w:tc>
      </w:tr>
      <w:tr w:rsidR="00E17BB9" w:rsidRPr="00E17BB9" w14:paraId="4CAD47F2" w14:textId="77777777" w:rsidTr="007D5FBF">
        <w:trPr>
          <w:cantSplit/>
          <w:trHeight w:val="629"/>
        </w:trPr>
        <w:tc>
          <w:tcPr>
            <w:tcW w:w="9747" w:type="dxa"/>
            <w:gridSpan w:val="2"/>
          </w:tcPr>
          <w:p w14:paraId="4CAD47F1" w14:textId="77777777" w:rsidR="00E17BB9" w:rsidRPr="00E17BB9" w:rsidRDefault="00B410C3" w:rsidP="0079579A">
            <w:pPr>
              <w:rPr>
                <w:b/>
              </w:rPr>
            </w:pPr>
            <w:r>
              <w:rPr>
                <w:b/>
                <w:szCs w:val="24"/>
              </w:rPr>
              <w:t>DĖL LIETUVOS RESPUBLIKOS VYRIAUSYBĖS NUTARIMO „</w:t>
            </w:r>
            <w:r w:rsidRPr="00190C7F">
              <w:rPr>
                <w:b/>
                <w:szCs w:val="24"/>
              </w:rPr>
              <w:t>DĖL</w:t>
            </w:r>
            <w:r>
              <w:rPr>
                <w:b/>
                <w:szCs w:val="24"/>
              </w:rPr>
              <w:t xml:space="preserve"> LIETUVOS RESPUBLIKOS ŽEMĖS ŪKIO, MAISTO ŪKI</w:t>
            </w:r>
            <w:r w:rsidR="0079579A">
              <w:rPr>
                <w:b/>
                <w:szCs w:val="24"/>
              </w:rPr>
              <w:t>O IR KAIMO PLĖTROS ĮSTATYMO NR. </w:t>
            </w:r>
            <w:r w:rsidRPr="00190C7F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X</w:t>
            </w:r>
            <w:r w:rsidRPr="00190C7F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>987</w:t>
            </w:r>
            <w:r w:rsidRPr="00190C7F">
              <w:rPr>
                <w:b/>
                <w:szCs w:val="24"/>
              </w:rPr>
              <w:t xml:space="preserve"> 8 STRAIPSNI</w:t>
            </w:r>
            <w:r>
              <w:rPr>
                <w:b/>
                <w:szCs w:val="24"/>
              </w:rPr>
              <w:t>O</w:t>
            </w:r>
            <w:r w:rsidRPr="00190C7F">
              <w:rPr>
                <w:b/>
                <w:szCs w:val="24"/>
              </w:rPr>
              <w:t xml:space="preserve"> PAKEITIMO ĮSTATYMO</w:t>
            </w:r>
            <w:r w:rsidRPr="00190C7F">
              <w:rPr>
                <w:b/>
                <w:bCs/>
              </w:rPr>
              <w:t xml:space="preserve"> </w:t>
            </w:r>
            <w:r w:rsidRPr="00190C7F">
              <w:rPr>
                <w:b/>
                <w:szCs w:val="24"/>
              </w:rPr>
              <w:t>PROJEKT</w:t>
            </w:r>
            <w:r>
              <w:rPr>
                <w:b/>
                <w:szCs w:val="24"/>
              </w:rPr>
              <w:t>O</w:t>
            </w:r>
            <w:r w:rsidRPr="00190C7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NR. XIVP-478“ PROJEKTO</w:t>
            </w:r>
          </w:p>
        </w:tc>
      </w:tr>
    </w:tbl>
    <w:p w14:paraId="4CAD47F3" w14:textId="77777777" w:rsidR="00E17BB9" w:rsidRDefault="00E17BB9" w:rsidP="00284B0B">
      <w:pPr>
        <w:ind w:firstLine="709"/>
      </w:pPr>
    </w:p>
    <w:p w14:paraId="4CAD47F4" w14:textId="77777777" w:rsidR="00B410C3" w:rsidRPr="008220EB" w:rsidRDefault="00B410C3" w:rsidP="008220EB">
      <w:pPr>
        <w:spacing w:line="360" w:lineRule="atLeast"/>
        <w:ind w:firstLine="720"/>
        <w:jc w:val="both"/>
      </w:pPr>
      <w:r>
        <w:t>Lietuvos R</w:t>
      </w:r>
      <w:r w:rsidR="00906F44">
        <w:t>espublikos finansų ministerija, susipažinusi</w:t>
      </w:r>
      <w:r w:rsidR="008220EB">
        <w:t xml:space="preserve"> su Jūsų 2022 m. sausio 19 d. raštu Nr. </w:t>
      </w:r>
      <w:r w:rsidR="008220EB" w:rsidRPr="008C6689">
        <w:rPr>
          <w:color w:val="000000"/>
          <w:szCs w:val="24"/>
        </w:rPr>
        <w:t>2D-144 (11.98 E )</w:t>
      </w:r>
      <w:r w:rsidR="008220EB">
        <w:rPr>
          <w:color w:val="000000"/>
          <w:szCs w:val="24"/>
        </w:rPr>
        <w:t xml:space="preserve"> </w:t>
      </w:r>
      <w:r w:rsidR="008220EB">
        <w:t>pakartotinai</w:t>
      </w:r>
      <w:r w:rsidR="00906F44">
        <w:t xml:space="preserve"> pateiktu</w:t>
      </w:r>
      <w:r w:rsidR="008220EB">
        <w:t xml:space="preserve"> derinti</w:t>
      </w:r>
      <w:r>
        <w:t xml:space="preserve"> </w:t>
      </w:r>
      <w:r w:rsidR="008220EB">
        <w:t xml:space="preserve">Lietuvos Respublikos </w:t>
      </w:r>
      <w:r>
        <w:t>Vyriausybės nuta</w:t>
      </w:r>
      <w:r w:rsidR="008220EB">
        <w:t>rimo</w:t>
      </w:r>
      <w:r>
        <w:t xml:space="preserve"> </w:t>
      </w:r>
      <w:r w:rsidR="008220EB">
        <w:t>„D</w:t>
      </w:r>
      <w:r>
        <w:t xml:space="preserve">ėl </w:t>
      </w:r>
      <w:bookmarkStart w:id="0" w:name="_Hlk69278978"/>
      <w:r>
        <w:t>Lietuvos Respublikos žemės ūkio, maisto ūkio ir kaimo plėtros įstatymo Nr. IX-987 8 straipsnio pakeitimo įstatymo projekto Nr. XIVP-478</w:t>
      </w:r>
      <w:r w:rsidR="00906F44">
        <w:t>“ projektu,</w:t>
      </w:r>
      <w:r>
        <w:t xml:space="preserve"> </w:t>
      </w:r>
      <w:bookmarkEnd w:id="0"/>
      <w:r>
        <w:t xml:space="preserve">informuoja, kad </w:t>
      </w:r>
      <w:r w:rsidR="008220EB">
        <w:t xml:space="preserve">pagal kompetenciją </w:t>
      </w:r>
      <w:r>
        <w:t xml:space="preserve">pastabų ir pasiūlymų neturi. </w:t>
      </w:r>
    </w:p>
    <w:p w14:paraId="4CAD47F5" w14:textId="77777777" w:rsidR="00B410C3" w:rsidRPr="00E17BB9" w:rsidRDefault="00B410C3" w:rsidP="00284B0B">
      <w:pPr>
        <w:ind w:firstLine="709"/>
      </w:pPr>
    </w:p>
    <w:p w14:paraId="4CAD47F6" w14:textId="77777777" w:rsidR="00E17BB9" w:rsidRPr="00E17BB9" w:rsidRDefault="00E17BB9" w:rsidP="00284B0B">
      <w:pPr>
        <w:ind w:firstLine="709"/>
      </w:pPr>
    </w:p>
    <w:p w14:paraId="4CAD47F7" w14:textId="77777777" w:rsidR="00E17BB9" w:rsidRPr="00E17BB9" w:rsidRDefault="00E17BB9" w:rsidP="00284B0B">
      <w:pPr>
        <w:ind w:firstLine="709"/>
      </w:pPr>
    </w:p>
    <w:p w14:paraId="4CAD47F8" w14:textId="77777777" w:rsidR="00E17BB9" w:rsidRPr="00E17BB9" w:rsidRDefault="00E17BB9" w:rsidP="00284B0B">
      <w:pPr>
        <w:ind w:firstLine="709"/>
      </w:pPr>
    </w:p>
    <w:p w14:paraId="4CAD47F9" w14:textId="77777777" w:rsidR="00E17BB9" w:rsidRPr="00E17BB9" w:rsidRDefault="00E17BB9" w:rsidP="00284B0B">
      <w:pPr>
        <w:ind w:firstLine="709"/>
      </w:pPr>
    </w:p>
    <w:p w14:paraId="4CAD47FA" w14:textId="77777777" w:rsidR="00E17BB9" w:rsidRPr="00E17BB9" w:rsidRDefault="00E17BB9" w:rsidP="00284B0B">
      <w:pPr>
        <w:ind w:firstLine="709"/>
      </w:pPr>
    </w:p>
    <w:p w14:paraId="4CAD47FB" w14:textId="77777777" w:rsidR="00E17BB9" w:rsidRDefault="00E17BB9" w:rsidP="00284B0B">
      <w:pPr>
        <w:ind w:firstLine="709"/>
      </w:pPr>
    </w:p>
    <w:p w14:paraId="4CAD47FC" w14:textId="77777777" w:rsidR="00D871B4" w:rsidRDefault="00D871B4" w:rsidP="00284B0B">
      <w:pPr>
        <w:ind w:firstLine="709"/>
      </w:pPr>
    </w:p>
    <w:p w14:paraId="4CAD47FD" w14:textId="77777777" w:rsidR="00D871B4" w:rsidRDefault="00D871B4" w:rsidP="00284B0B">
      <w:pPr>
        <w:ind w:firstLine="709"/>
      </w:pPr>
    </w:p>
    <w:p w14:paraId="4CAD47FE" w14:textId="77777777" w:rsidR="00D871B4" w:rsidRDefault="00D871B4" w:rsidP="00284B0B">
      <w:pPr>
        <w:ind w:firstLine="709"/>
      </w:pPr>
    </w:p>
    <w:p w14:paraId="4CAD47FF" w14:textId="77777777" w:rsidR="00D871B4" w:rsidRDefault="00D871B4" w:rsidP="00284B0B">
      <w:pPr>
        <w:ind w:firstLine="709"/>
      </w:pPr>
    </w:p>
    <w:p w14:paraId="4CAD4800" w14:textId="77777777" w:rsidR="00D871B4" w:rsidRDefault="00D871B4" w:rsidP="00284B0B">
      <w:pPr>
        <w:ind w:firstLine="709"/>
      </w:pPr>
    </w:p>
    <w:p w14:paraId="4CAD4801" w14:textId="77777777" w:rsidR="00D871B4" w:rsidRDefault="00D871B4" w:rsidP="00284B0B">
      <w:pPr>
        <w:ind w:firstLine="709"/>
      </w:pPr>
    </w:p>
    <w:p w14:paraId="4CAD4802" w14:textId="77777777" w:rsidR="00D871B4" w:rsidRDefault="00D871B4" w:rsidP="00284B0B">
      <w:pPr>
        <w:ind w:firstLine="709"/>
      </w:pPr>
    </w:p>
    <w:p w14:paraId="4CAD4803" w14:textId="77777777" w:rsidR="00D871B4" w:rsidRDefault="00D871B4" w:rsidP="00284B0B">
      <w:pPr>
        <w:ind w:firstLine="709"/>
      </w:pPr>
    </w:p>
    <w:p w14:paraId="4CAD4804" w14:textId="77777777" w:rsidR="00D871B4" w:rsidRDefault="00D871B4" w:rsidP="00284B0B">
      <w:pPr>
        <w:ind w:firstLine="709"/>
      </w:pPr>
    </w:p>
    <w:p w14:paraId="4CAD4805" w14:textId="77777777" w:rsidR="00D871B4" w:rsidRDefault="00D871B4" w:rsidP="00284B0B">
      <w:pPr>
        <w:ind w:firstLine="709"/>
      </w:pPr>
    </w:p>
    <w:p w14:paraId="4CAD4806" w14:textId="77777777" w:rsidR="00D871B4" w:rsidRDefault="00D871B4" w:rsidP="00284B0B">
      <w:pPr>
        <w:ind w:firstLine="709"/>
      </w:pPr>
    </w:p>
    <w:p w14:paraId="4CAD4807" w14:textId="77777777" w:rsidR="00D871B4" w:rsidRDefault="00D871B4" w:rsidP="00284B0B">
      <w:pPr>
        <w:ind w:firstLine="709"/>
      </w:pPr>
    </w:p>
    <w:p w14:paraId="4CAD4808" w14:textId="77777777" w:rsidR="00D871B4" w:rsidRDefault="00D871B4" w:rsidP="00284B0B">
      <w:pPr>
        <w:ind w:firstLine="709"/>
      </w:pPr>
    </w:p>
    <w:p w14:paraId="4CAD4809" w14:textId="77777777" w:rsidR="00D871B4" w:rsidRDefault="00D871B4" w:rsidP="00284B0B">
      <w:pPr>
        <w:ind w:firstLine="709"/>
      </w:pPr>
    </w:p>
    <w:p w14:paraId="4CAD480A" w14:textId="77777777" w:rsidR="00D871B4" w:rsidRDefault="00D871B4" w:rsidP="00284B0B">
      <w:pPr>
        <w:ind w:firstLine="709"/>
      </w:pPr>
    </w:p>
    <w:p w14:paraId="4CAD480B" w14:textId="77777777" w:rsidR="00D871B4" w:rsidRDefault="00D871B4" w:rsidP="00284B0B">
      <w:pPr>
        <w:ind w:firstLine="709"/>
      </w:pPr>
    </w:p>
    <w:p w14:paraId="4CAD480C" w14:textId="77777777" w:rsidR="00D871B4" w:rsidRDefault="00D871B4" w:rsidP="00284B0B">
      <w:pPr>
        <w:ind w:firstLine="709"/>
      </w:pPr>
    </w:p>
    <w:p w14:paraId="4CAD480D" w14:textId="77777777" w:rsidR="00D871B4" w:rsidRDefault="00D871B4" w:rsidP="00284B0B">
      <w:pPr>
        <w:ind w:firstLine="709"/>
      </w:pPr>
    </w:p>
    <w:p w14:paraId="4CAD480E" w14:textId="77777777" w:rsidR="00D871B4" w:rsidRDefault="00D871B4" w:rsidP="00284B0B">
      <w:pPr>
        <w:ind w:firstLine="709"/>
      </w:pPr>
    </w:p>
    <w:p w14:paraId="4CAD480F" w14:textId="77777777" w:rsidR="002C4129" w:rsidRDefault="002C4129" w:rsidP="008220EB"/>
    <w:p w14:paraId="4CAD4810" w14:textId="77777777" w:rsidR="008220EB" w:rsidRDefault="008220EB" w:rsidP="008220EB"/>
    <w:p w14:paraId="4CAD4811" w14:textId="77777777" w:rsidR="008220EB" w:rsidRPr="00E17BB9" w:rsidRDefault="008220EB" w:rsidP="008220EB"/>
    <w:p w14:paraId="4CAD4812" w14:textId="77777777" w:rsidR="00E17BB9" w:rsidRPr="00E17BB9" w:rsidRDefault="008220EB" w:rsidP="008220EB">
      <w:pPr>
        <w:rPr>
          <w:sz w:val="20"/>
        </w:rPr>
      </w:pPr>
      <w:r w:rsidRPr="001957CC">
        <w:rPr>
          <w:sz w:val="20"/>
        </w:rPr>
        <w:t xml:space="preserve">Rasa Totoraitė, tel. </w:t>
      </w:r>
      <w:r>
        <w:rPr>
          <w:sz w:val="20"/>
        </w:rPr>
        <w:t xml:space="preserve">(8 5) </w:t>
      </w:r>
      <w:r w:rsidRPr="001957CC">
        <w:rPr>
          <w:sz w:val="20"/>
        </w:rPr>
        <w:t>239</w:t>
      </w:r>
      <w:r>
        <w:rPr>
          <w:sz w:val="20"/>
        </w:rPr>
        <w:t xml:space="preserve"> </w:t>
      </w:r>
      <w:r w:rsidRPr="001957CC">
        <w:rPr>
          <w:sz w:val="20"/>
        </w:rPr>
        <w:t xml:space="preserve">0069, el. p. </w:t>
      </w:r>
      <w:r w:rsidRPr="00730E2E">
        <w:rPr>
          <w:sz w:val="20"/>
        </w:rPr>
        <w:t>rasa.totoraite@finmin.lt</w:t>
      </w:r>
      <w:permEnd w:id="677735371"/>
    </w:p>
    <w:sectPr w:rsidR="00E17BB9" w:rsidRPr="00E17BB9" w:rsidSect="008220EB">
      <w:footerReference w:type="default" r:id="rId13"/>
      <w:type w:val="continuous"/>
      <w:pgSz w:w="11906" w:h="16838" w:code="9"/>
      <w:pgMar w:top="1134" w:right="851" w:bottom="1134" w:left="1701" w:header="561" w:footer="309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4817" w14:textId="77777777" w:rsidR="00975527" w:rsidRDefault="00975527">
      <w:r>
        <w:separator/>
      </w:r>
    </w:p>
  </w:endnote>
  <w:endnote w:type="continuationSeparator" w:id="0">
    <w:p w14:paraId="4CAD4818" w14:textId="77777777" w:rsidR="00975527" w:rsidRDefault="0097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481D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335B13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4CAD4822" w14:textId="77777777">
      <w:tc>
        <w:tcPr>
          <w:tcW w:w="3119" w:type="dxa"/>
        </w:tcPr>
        <w:p w14:paraId="4CAD481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4CAD481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4CAD482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4CAD482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4CAD4827" w14:textId="77777777">
      <w:tc>
        <w:tcPr>
          <w:tcW w:w="3119" w:type="dxa"/>
        </w:tcPr>
        <w:p w14:paraId="4CAD482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4CAD482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4CAD482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4CAD482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4CAD4828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482A" w14:textId="77777777" w:rsidR="00676E4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335B13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4CAD482B" w14:textId="77777777" w:rsidR="000B73E2" w:rsidRPr="00F2790E" w:rsidRDefault="000B73E2" w:rsidP="000B73E2">
    <w:pPr>
      <w:rPr>
        <w:sz w:val="16"/>
        <w:szCs w:val="16"/>
      </w:rPr>
    </w:pPr>
    <w:r w:rsidRPr="00F2790E">
      <w:rPr>
        <w:sz w:val="16"/>
        <w:szCs w:val="16"/>
      </w:rPr>
      <w:t xml:space="preserve">  Informacija apie asmens duomenų tvarkymą skelbiama adresu https://finmin.lrv.lt/lt/asmens-duomenu-apsauga</w:t>
    </w: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0B73E2" w:rsidRPr="00F2790E" w14:paraId="4CAD4830" w14:textId="77777777" w:rsidTr="007C4971">
      <w:tc>
        <w:tcPr>
          <w:tcW w:w="3215" w:type="dxa"/>
        </w:tcPr>
        <w:p w14:paraId="4CAD482C" w14:textId="77777777" w:rsidR="000B73E2" w:rsidRPr="00F2790E" w:rsidRDefault="000B73E2" w:rsidP="007C4971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14:paraId="4CAD482D" w14:textId="77777777" w:rsidR="000B73E2" w:rsidRPr="00F2790E" w:rsidRDefault="000B73E2" w:rsidP="007C4971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14:paraId="4CAD482E" w14:textId="77777777" w:rsidR="000B73E2" w:rsidRPr="00F2790E" w:rsidRDefault="000B73E2" w:rsidP="007C4971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14:paraId="4CAD482F" w14:textId="77777777" w:rsidR="000B73E2" w:rsidRPr="00F2790E" w:rsidRDefault="000B73E2" w:rsidP="007C4971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Duomenys kaupiami ir saugomi Juridinių</w:t>
          </w:r>
        </w:p>
      </w:tc>
    </w:tr>
    <w:tr w:rsidR="000B73E2" w:rsidRPr="00F2790E" w14:paraId="4CAD4835" w14:textId="77777777" w:rsidTr="007C4971">
      <w:tc>
        <w:tcPr>
          <w:tcW w:w="3215" w:type="dxa"/>
        </w:tcPr>
        <w:p w14:paraId="4CAD4831" w14:textId="77777777" w:rsidR="000B73E2" w:rsidRPr="00F2790E" w:rsidRDefault="000B73E2" w:rsidP="007C4971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14:paraId="4CAD4832" w14:textId="77777777" w:rsidR="000B73E2" w:rsidRPr="00F2790E" w:rsidRDefault="000B73E2" w:rsidP="007C4971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14:paraId="4CAD4833" w14:textId="77777777" w:rsidR="000B73E2" w:rsidRPr="00F2790E" w:rsidRDefault="000B73E2" w:rsidP="007C4971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https://finmin.lt</w:t>
          </w:r>
        </w:p>
      </w:tc>
      <w:tc>
        <w:tcPr>
          <w:tcW w:w="2836" w:type="dxa"/>
        </w:tcPr>
        <w:p w14:paraId="4CAD4834" w14:textId="77777777" w:rsidR="000B73E2" w:rsidRPr="00F2790E" w:rsidRDefault="000B73E2" w:rsidP="007C4971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asmenų registre, kodas 288601650</w:t>
          </w:r>
        </w:p>
      </w:tc>
    </w:tr>
  </w:tbl>
  <w:p w14:paraId="4CAD4836" w14:textId="77777777" w:rsidR="000B73E2" w:rsidRPr="00775CB5" w:rsidRDefault="000B73E2" w:rsidP="000B73E2">
    <w:pPr>
      <w:ind w:right="227"/>
      <w:jc w:val="right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4837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4815" w14:textId="77777777" w:rsidR="00975527" w:rsidRDefault="00975527">
      <w:r>
        <w:separator/>
      </w:r>
    </w:p>
  </w:footnote>
  <w:footnote w:type="continuationSeparator" w:id="0">
    <w:p w14:paraId="4CAD4816" w14:textId="77777777" w:rsidR="00975527" w:rsidRDefault="00975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481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AD481A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481B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6F4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AD481C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4829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X2+9m1aTHLGhz1W/1pxW29wS5Y=" w:salt="XOp+6KAk5luGGdR/w/uSC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3"/>
    <w:rsid w:val="0006460C"/>
    <w:rsid w:val="00066BC1"/>
    <w:rsid w:val="00076760"/>
    <w:rsid w:val="000969A4"/>
    <w:rsid w:val="000B73E2"/>
    <w:rsid w:val="000E6336"/>
    <w:rsid w:val="000E66F2"/>
    <w:rsid w:val="000F0C57"/>
    <w:rsid w:val="00106272"/>
    <w:rsid w:val="001303BC"/>
    <w:rsid w:val="00144A3E"/>
    <w:rsid w:val="001A1D75"/>
    <w:rsid w:val="001A67F7"/>
    <w:rsid w:val="001B25B8"/>
    <w:rsid w:val="001F3DAE"/>
    <w:rsid w:val="002149E0"/>
    <w:rsid w:val="00214CDC"/>
    <w:rsid w:val="00215B65"/>
    <w:rsid w:val="0025434A"/>
    <w:rsid w:val="00284B0B"/>
    <w:rsid w:val="002C4129"/>
    <w:rsid w:val="002F325D"/>
    <w:rsid w:val="00301E8F"/>
    <w:rsid w:val="00317D73"/>
    <w:rsid w:val="003228E3"/>
    <w:rsid w:val="00335B13"/>
    <w:rsid w:val="00390EEB"/>
    <w:rsid w:val="003D7384"/>
    <w:rsid w:val="00463CCB"/>
    <w:rsid w:val="00471A03"/>
    <w:rsid w:val="004856BF"/>
    <w:rsid w:val="004F04DF"/>
    <w:rsid w:val="004F107A"/>
    <w:rsid w:val="004F1AE4"/>
    <w:rsid w:val="00570DA0"/>
    <w:rsid w:val="005E7696"/>
    <w:rsid w:val="005F7A8D"/>
    <w:rsid w:val="00607612"/>
    <w:rsid w:val="00676E45"/>
    <w:rsid w:val="006E7756"/>
    <w:rsid w:val="00732BE0"/>
    <w:rsid w:val="00741C12"/>
    <w:rsid w:val="00765327"/>
    <w:rsid w:val="00770CA4"/>
    <w:rsid w:val="00771A49"/>
    <w:rsid w:val="00775CB5"/>
    <w:rsid w:val="0079579A"/>
    <w:rsid w:val="007A71C3"/>
    <w:rsid w:val="007B1827"/>
    <w:rsid w:val="007D3DD9"/>
    <w:rsid w:val="007F41D7"/>
    <w:rsid w:val="0080493D"/>
    <w:rsid w:val="008151E8"/>
    <w:rsid w:val="008220EB"/>
    <w:rsid w:val="008361AA"/>
    <w:rsid w:val="008C6689"/>
    <w:rsid w:val="008F4728"/>
    <w:rsid w:val="00906F44"/>
    <w:rsid w:val="0096013A"/>
    <w:rsid w:val="00975527"/>
    <w:rsid w:val="0097564F"/>
    <w:rsid w:val="009D7311"/>
    <w:rsid w:val="009E6D44"/>
    <w:rsid w:val="00AE35C4"/>
    <w:rsid w:val="00B410C3"/>
    <w:rsid w:val="00B62CC5"/>
    <w:rsid w:val="00BD3865"/>
    <w:rsid w:val="00C230C2"/>
    <w:rsid w:val="00C41887"/>
    <w:rsid w:val="00C42950"/>
    <w:rsid w:val="00C612D0"/>
    <w:rsid w:val="00C94A3D"/>
    <w:rsid w:val="00CA6BA9"/>
    <w:rsid w:val="00CA7055"/>
    <w:rsid w:val="00CC7ECB"/>
    <w:rsid w:val="00CD5630"/>
    <w:rsid w:val="00CF662A"/>
    <w:rsid w:val="00D256AD"/>
    <w:rsid w:val="00D83D72"/>
    <w:rsid w:val="00D871B4"/>
    <w:rsid w:val="00D925FB"/>
    <w:rsid w:val="00DA6D32"/>
    <w:rsid w:val="00DB3388"/>
    <w:rsid w:val="00E17BB9"/>
    <w:rsid w:val="00E40947"/>
    <w:rsid w:val="00E43B49"/>
    <w:rsid w:val="00E84A75"/>
    <w:rsid w:val="00ED6126"/>
    <w:rsid w:val="00F23A6E"/>
    <w:rsid w:val="00F24EC4"/>
    <w:rsid w:val="00F64FDA"/>
    <w:rsid w:val="00F66332"/>
    <w:rsid w:val="00F82BF7"/>
    <w:rsid w:val="00FA05DB"/>
    <w:rsid w:val="00FA0600"/>
    <w:rsid w:val="00FC6879"/>
    <w:rsid w:val="00FE7F6A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AD47E3"/>
  <w15:docId w15:val="{C2C56C25-B2A8-4BB9-AC55-6FF3C26F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  <w:style w:type="character" w:customStyle="1" w:styleId="PoratDiagrama">
    <w:name w:val="Poraštė Diagrama"/>
    <w:basedOn w:val="Numatytasispastraiposriftas"/>
    <w:link w:val="Porat"/>
    <w:rsid w:val="000B73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2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BE6EA-FCD2-4B39-B95E-684214BA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542</Words>
  <Characters>310</Characters>
  <Application>Microsoft Office Word</Application>
  <DocSecurity>12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Totoraitė</dc:creator>
  <cp:lastModifiedBy>Jolita Kavaliauskaitė</cp:lastModifiedBy>
  <cp:revision>2</cp:revision>
  <cp:lastPrinted>2017-02-13T14:05:00Z</cp:lastPrinted>
  <dcterms:created xsi:type="dcterms:W3CDTF">2022-01-31T17:17:00Z</dcterms:created>
  <dcterms:modified xsi:type="dcterms:W3CDTF">2022-01-31T17:17:00Z</dcterms:modified>
</cp:coreProperties>
</file>