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04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8A1F3D">
        <w:trPr>
          <w:cantSplit/>
        </w:trPr>
        <w:tc>
          <w:tcPr>
            <w:tcW w:w="4678" w:type="dxa"/>
            <w:vMerge w:val="restart"/>
            <w:hideMark/>
          </w:tcPr>
          <w:p w14:paraId="50FF72ED" w14:textId="2818AEC1" w:rsidR="00EA534D" w:rsidRDefault="006A5863" w:rsidP="00076838">
            <w:pPr>
              <w:jc w:val="left"/>
            </w:pPr>
            <w:r>
              <w:t xml:space="preserve">Lietuvos Respublikos </w:t>
            </w:r>
            <w:r w:rsidR="0045507A">
              <w:t xml:space="preserve">žemės ūkio </w:t>
            </w:r>
            <w:r>
              <w:t>ministerijai</w:t>
            </w:r>
          </w:p>
          <w:p w14:paraId="2B8007E7" w14:textId="178D5404" w:rsidR="008A1F3D" w:rsidRDefault="008A1F3D" w:rsidP="00076838">
            <w:pPr>
              <w:jc w:val="left"/>
            </w:pP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3E01F6E1" w:rsidR="00EA534D" w:rsidRDefault="00EA534D" w:rsidP="00076838">
            <w:pPr>
              <w:jc w:val="left"/>
            </w:pPr>
            <w:r>
              <w:t>20</w:t>
            </w:r>
            <w:r w:rsidR="00301ECD">
              <w:t>21</w:t>
            </w:r>
            <w:r>
              <w:t>-</w:t>
            </w:r>
            <w:r w:rsidR="00020045">
              <w:t>0</w:t>
            </w:r>
            <w:r w:rsidR="00286446">
              <w:t>5</w:t>
            </w:r>
            <w:r w:rsidR="00020045">
              <w:t>-</w:t>
            </w:r>
          </w:p>
        </w:tc>
        <w:tc>
          <w:tcPr>
            <w:tcW w:w="2727" w:type="dxa"/>
            <w:hideMark/>
          </w:tcPr>
          <w:p w14:paraId="69AC91C9" w14:textId="73681FC1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454A0E">
              <w:rPr>
                <w:rStyle w:val="normaltextrun"/>
                <w:color w:val="000000"/>
                <w:shd w:val="clear" w:color="auto" w:fill="FFFFFF"/>
              </w:rPr>
              <w:t>(4.6-82Mr)</w:t>
            </w:r>
            <w:r w:rsidR="00454A0E">
              <w:rPr>
                <w:bCs/>
                <w:szCs w:val="24"/>
              </w:rPr>
              <w:t>-3-</w:t>
            </w:r>
          </w:p>
        </w:tc>
      </w:tr>
      <w:tr w:rsidR="00EA534D" w14:paraId="3A7D40B9" w14:textId="77777777" w:rsidTr="008A1F3D">
        <w:trPr>
          <w:cantSplit/>
        </w:trPr>
        <w:tc>
          <w:tcPr>
            <w:tcW w:w="4678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14:paraId="01CC6A6E" w14:textId="77777777" w:rsidR="00EA534D" w:rsidRPr="008A1F3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shd w:val="clear" w:color="auto" w:fill="auto"/>
            <w:hideMark/>
          </w:tcPr>
          <w:p w14:paraId="1A1BB6FC" w14:textId="7B1CAB18" w:rsidR="00EA534D" w:rsidRPr="008A1F3D" w:rsidRDefault="00EA534D" w:rsidP="00076838">
            <w:pPr>
              <w:jc w:val="left"/>
            </w:pPr>
            <w:r w:rsidRPr="008A1F3D">
              <w:t xml:space="preserve">Į </w:t>
            </w:r>
            <w:r w:rsidR="00020045" w:rsidRPr="008A1F3D">
              <w:t>2021-0</w:t>
            </w:r>
            <w:r w:rsidR="00C37A30">
              <w:t>4</w:t>
            </w:r>
            <w:r w:rsidR="00020045" w:rsidRPr="008A1F3D">
              <w:t>-</w:t>
            </w:r>
            <w:r w:rsidR="00286446">
              <w:t>2</w:t>
            </w:r>
            <w:r w:rsidR="00C37A30">
              <w:t>0</w:t>
            </w:r>
          </w:p>
        </w:tc>
        <w:tc>
          <w:tcPr>
            <w:tcW w:w="2727" w:type="dxa"/>
            <w:shd w:val="clear" w:color="auto" w:fill="auto"/>
            <w:hideMark/>
          </w:tcPr>
          <w:p w14:paraId="34479DCB" w14:textId="55270103" w:rsidR="00EA534D" w:rsidRPr="008A1F3D" w:rsidRDefault="00EA534D" w:rsidP="00076838">
            <w:r w:rsidRPr="008A1F3D">
              <w:t xml:space="preserve">Nr. </w:t>
            </w:r>
            <w:r w:rsidR="00286446" w:rsidRPr="00286446">
              <w:t>2D-1073 (13.10 E )</w:t>
            </w:r>
          </w:p>
        </w:tc>
      </w:tr>
      <w:tr w:rsidR="008A1F3D" w14:paraId="21524D3B" w14:textId="77777777" w:rsidTr="00454A0E">
        <w:trPr>
          <w:cantSplit/>
        </w:trPr>
        <w:tc>
          <w:tcPr>
            <w:tcW w:w="4678" w:type="dxa"/>
            <w:hideMark/>
          </w:tcPr>
          <w:p w14:paraId="1AA23F88" w14:textId="24183809" w:rsidR="008A1F3D" w:rsidRDefault="008A1F3D" w:rsidP="00411974">
            <w:pPr>
              <w:jc w:val="left"/>
            </w:pPr>
          </w:p>
        </w:tc>
        <w:tc>
          <w:tcPr>
            <w:tcW w:w="709" w:type="dxa"/>
          </w:tcPr>
          <w:p w14:paraId="5D6C134E" w14:textId="0F095A35" w:rsidR="008A1F3D" w:rsidRDefault="008A1F3D" w:rsidP="00411974">
            <w:pPr>
              <w:ind w:firstLine="720"/>
              <w:jc w:val="left"/>
            </w:pPr>
            <w:r>
              <w:t>Į</w:t>
            </w:r>
          </w:p>
        </w:tc>
        <w:tc>
          <w:tcPr>
            <w:tcW w:w="1526" w:type="dxa"/>
          </w:tcPr>
          <w:p w14:paraId="162D7B71" w14:textId="743E0A85" w:rsidR="008A1F3D" w:rsidRDefault="008A1F3D" w:rsidP="00411974">
            <w:pPr>
              <w:jc w:val="left"/>
            </w:pPr>
          </w:p>
        </w:tc>
        <w:tc>
          <w:tcPr>
            <w:tcW w:w="2727" w:type="dxa"/>
          </w:tcPr>
          <w:p w14:paraId="69E56B4D" w14:textId="60F6B9AD" w:rsidR="008A1F3D" w:rsidRDefault="008A1F3D" w:rsidP="00411974">
            <w:pPr>
              <w:tabs>
                <w:tab w:val="center" w:pos="1349"/>
              </w:tabs>
            </w:pPr>
          </w:p>
        </w:tc>
      </w:tr>
      <w:tr w:rsidR="00EA534D" w14:paraId="34DCBC22" w14:textId="77777777" w:rsidTr="008A1F3D">
        <w:trPr>
          <w:cantSplit/>
        </w:trPr>
        <w:tc>
          <w:tcPr>
            <w:tcW w:w="4678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FF53F5" w14:paraId="3ECE953E" w14:textId="77777777" w:rsidTr="008A1F3D">
        <w:trPr>
          <w:cantSplit/>
        </w:trPr>
        <w:tc>
          <w:tcPr>
            <w:tcW w:w="4678" w:type="dxa"/>
          </w:tcPr>
          <w:p w14:paraId="28BFC752" w14:textId="77777777" w:rsidR="00FF53F5" w:rsidRDefault="00FF53F5" w:rsidP="00076838">
            <w:pPr>
              <w:jc w:val="left"/>
            </w:pPr>
          </w:p>
        </w:tc>
        <w:tc>
          <w:tcPr>
            <w:tcW w:w="709" w:type="dxa"/>
          </w:tcPr>
          <w:p w14:paraId="604E6BDB" w14:textId="77777777" w:rsidR="00FF53F5" w:rsidRDefault="00FF53F5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3B8C8CF2" w14:textId="77777777" w:rsidR="00FF53F5" w:rsidRDefault="00FF53F5" w:rsidP="00076838">
            <w:pPr>
              <w:jc w:val="left"/>
            </w:pPr>
          </w:p>
        </w:tc>
        <w:tc>
          <w:tcPr>
            <w:tcW w:w="2727" w:type="dxa"/>
          </w:tcPr>
          <w:p w14:paraId="1A07F855" w14:textId="77777777" w:rsidR="00FF53F5" w:rsidRDefault="00FF53F5" w:rsidP="00076838"/>
        </w:tc>
      </w:tr>
      <w:tr w:rsidR="00EA534D" w:rsidRPr="003C635D" w14:paraId="5292FE29" w14:textId="77777777" w:rsidTr="008A1F3D">
        <w:trPr>
          <w:cantSplit/>
        </w:trPr>
        <w:tc>
          <w:tcPr>
            <w:tcW w:w="9640" w:type="dxa"/>
            <w:gridSpan w:val="4"/>
            <w:hideMark/>
          </w:tcPr>
          <w:p w14:paraId="132A2325" w14:textId="5D49F8C9" w:rsidR="00EA534D" w:rsidRPr="00286446" w:rsidRDefault="00FE1863" w:rsidP="00894FE7">
            <w:pPr>
              <w:rPr>
                <w:b/>
                <w:bCs/>
                <w:spacing w:val="-6"/>
              </w:rPr>
            </w:pPr>
            <w:r w:rsidRPr="00286446">
              <w:rPr>
                <w:b/>
                <w:caps/>
                <w:spacing w:val="-6"/>
              </w:rPr>
              <w:t xml:space="preserve">DĖL </w:t>
            </w:r>
            <w:r w:rsidR="00286446" w:rsidRPr="00286446">
              <w:rPr>
                <w:b/>
                <w:bCs/>
                <w:spacing w:val="-6"/>
                <w:szCs w:val="24"/>
                <w:lang w:eastAsia="lt-LT"/>
              </w:rPr>
              <w:t>GYVŪNŲ AUGINTINIŲ REGISTRO NUOSTATŲ PAKEITIMO</w:t>
            </w:r>
            <w:r w:rsidR="00286446" w:rsidRPr="00286446">
              <w:rPr>
                <w:b/>
                <w:spacing w:val="-6"/>
              </w:rPr>
              <w:t xml:space="preserve"> </w:t>
            </w:r>
            <w:r w:rsidRPr="00286446">
              <w:rPr>
                <w:b/>
                <w:caps/>
                <w:spacing w:val="-6"/>
              </w:rPr>
              <w:t>PROJEKTO DERINIMO</w:t>
            </w:r>
          </w:p>
        </w:tc>
      </w:tr>
    </w:tbl>
    <w:p w14:paraId="6C2D3BD1" w14:textId="77777777" w:rsidR="00EA534D" w:rsidRPr="005F4B0E" w:rsidRDefault="00EA534D" w:rsidP="00EA534D"/>
    <w:p w14:paraId="1E5CA15C" w14:textId="77777777" w:rsidR="00EA534D" w:rsidRDefault="00EA534D" w:rsidP="00EA534D">
      <w:pPr>
        <w:rPr>
          <w:szCs w:val="24"/>
        </w:rPr>
      </w:pPr>
    </w:p>
    <w:p w14:paraId="7F14AAFD" w14:textId="660E39D6" w:rsidR="004C54D3" w:rsidRPr="003E5F82" w:rsidRDefault="001A1C2C" w:rsidP="00226134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84160A">
        <w:rPr>
          <w:rStyle w:val="normaltextrun"/>
          <w:color w:val="000000"/>
          <w:shd w:val="clear" w:color="auto" w:fill="FFFFFF"/>
        </w:rPr>
        <w:t xml:space="preserve">Lietuvos Respublikos ekonomikos ir inovacijų ministerija, išnagrinėjusi pateiktą derinti </w:t>
      </w:r>
      <w:r w:rsidR="005300BA">
        <w:t xml:space="preserve">Lietuvos Respublikos Vyriausybės nutarimo „Dėl </w:t>
      </w:r>
      <w:r w:rsidR="00286446">
        <w:t>L</w:t>
      </w:r>
      <w:r w:rsidR="00286446" w:rsidRPr="00286446">
        <w:rPr>
          <w:bCs/>
        </w:rPr>
        <w:t xml:space="preserve">ietuvos </w:t>
      </w:r>
      <w:r w:rsidR="00286446">
        <w:rPr>
          <w:bCs/>
        </w:rPr>
        <w:t>R</w:t>
      </w:r>
      <w:r w:rsidR="00286446" w:rsidRPr="00286446">
        <w:rPr>
          <w:bCs/>
        </w:rPr>
        <w:t xml:space="preserve">espublikos </w:t>
      </w:r>
      <w:r w:rsidR="00286446">
        <w:rPr>
          <w:bCs/>
        </w:rPr>
        <w:t>V</w:t>
      </w:r>
      <w:r w:rsidR="00286446" w:rsidRPr="00286446">
        <w:rPr>
          <w:bCs/>
        </w:rPr>
        <w:t xml:space="preserve">yriausybės 2015 m. gruodžio 9 d. nutarimo </w:t>
      </w:r>
      <w:r w:rsidR="00286446">
        <w:rPr>
          <w:bCs/>
        </w:rPr>
        <w:t>N</w:t>
      </w:r>
      <w:r w:rsidR="00286446" w:rsidRPr="00286446">
        <w:rPr>
          <w:bCs/>
        </w:rPr>
        <w:t>r. 1268</w:t>
      </w:r>
      <w:r w:rsidR="00286446">
        <w:rPr>
          <w:b/>
          <w:caps/>
        </w:rPr>
        <w:t xml:space="preserve"> </w:t>
      </w:r>
      <w:r w:rsidR="00286446">
        <w:t xml:space="preserve"> „Dėl Gyvūnų augintinių registro įsteigimo, jo nuostatų patvirtinimo ir registro veiklos pradžios nustatymo“ </w:t>
      </w:r>
      <w:r w:rsidR="005300BA">
        <w:t xml:space="preserve">pakeitimo“ </w:t>
      </w:r>
      <w:r w:rsidR="005300BA" w:rsidRPr="003E5F82">
        <w:t>projektą</w:t>
      </w:r>
      <w:r w:rsidR="00474F0A" w:rsidRPr="003E5F82">
        <w:rPr>
          <w:rStyle w:val="normaltextrun"/>
          <w:color w:val="000000"/>
          <w:shd w:val="clear" w:color="auto" w:fill="FFFFFF"/>
        </w:rPr>
        <w:t>,</w:t>
      </w:r>
      <w:r w:rsidRPr="003E5F82">
        <w:rPr>
          <w:rStyle w:val="normaltextrun"/>
          <w:color w:val="000000"/>
          <w:shd w:val="clear" w:color="auto" w:fill="FFFFFF"/>
        </w:rPr>
        <w:t xml:space="preserve"> </w:t>
      </w:r>
      <w:r w:rsidR="00C37A30" w:rsidRPr="00BF797D">
        <w:rPr>
          <w:rStyle w:val="normaltextrun"/>
          <w:color w:val="000000"/>
          <w:shd w:val="clear" w:color="auto" w:fill="FFFFFF"/>
        </w:rPr>
        <w:t>praneša, kad pastabų ir pasiūlymų neturi.</w:t>
      </w:r>
    </w:p>
    <w:p w14:paraId="23B34090" w14:textId="77777777" w:rsidR="00D21A24" w:rsidRDefault="00D21A24" w:rsidP="00AB15D8">
      <w:pPr>
        <w:textAlignment w:val="baseline"/>
        <w:rPr>
          <w:szCs w:val="24"/>
          <w:lang w:eastAsia="lt-LT"/>
        </w:rPr>
      </w:pPr>
    </w:p>
    <w:p w14:paraId="34BEF176" w14:textId="77777777" w:rsidR="00FF53F5" w:rsidRDefault="00FF53F5" w:rsidP="00AB15D8">
      <w:pPr>
        <w:textAlignment w:val="baseline"/>
        <w:rPr>
          <w:szCs w:val="24"/>
          <w:lang w:eastAsia="lt-LT"/>
        </w:rPr>
      </w:pPr>
    </w:p>
    <w:p w14:paraId="2A0063B3" w14:textId="77777777" w:rsidR="00FF53F5" w:rsidRDefault="00FF53F5" w:rsidP="00AB15D8">
      <w:pPr>
        <w:textAlignment w:val="baseline"/>
        <w:rPr>
          <w:szCs w:val="24"/>
          <w:lang w:eastAsia="lt-LT"/>
        </w:rPr>
      </w:pPr>
    </w:p>
    <w:p w14:paraId="6C928031" w14:textId="1C41F929" w:rsidR="00AB15D8" w:rsidRDefault="00AB15D8" w:rsidP="00AB15D8">
      <w:pPr>
        <w:textAlignment w:val="baseline"/>
        <w:rPr>
          <w:szCs w:val="24"/>
          <w:lang w:eastAsia="lt-LT"/>
        </w:rPr>
      </w:pPr>
      <w:r w:rsidRPr="002046A8">
        <w:rPr>
          <w:szCs w:val="24"/>
          <w:lang w:eastAsia="lt-LT"/>
        </w:rPr>
        <w:t>Ekonomikos ir inovacijų viceministr</w:t>
      </w:r>
      <w:r>
        <w:rPr>
          <w:szCs w:val="24"/>
          <w:lang w:eastAsia="lt-LT"/>
        </w:rPr>
        <w:t>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Eglė Markevičiūtė</w:t>
      </w:r>
    </w:p>
    <w:p w14:paraId="4B4CDA53" w14:textId="77777777" w:rsidR="00AB15D8" w:rsidRDefault="00AB15D8" w:rsidP="00AB15D8">
      <w:pPr>
        <w:textAlignment w:val="baseline"/>
      </w:pPr>
    </w:p>
    <w:p w14:paraId="5E608C2D" w14:textId="77777777" w:rsidR="00AB15D8" w:rsidRDefault="00AB15D8" w:rsidP="00AB15D8"/>
    <w:p w14:paraId="3C19BF06" w14:textId="0DDA8FB2" w:rsidR="009E337A" w:rsidRDefault="009E337A" w:rsidP="00AB15D8"/>
    <w:p w14:paraId="14C75876" w14:textId="3E997491" w:rsidR="0091712F" w:rsidRDefault="0091712F" w:rsidP="00AB15D8"/>
    <w:p w14:paraId="2019C661" w14:textId="17DC39B4" w:rsidR="0091712F" w:rsidRDefault="0091712F" w:rsidP="00AB15D8"/>
    <w:p w14:paraId="769E6649" w14:textId="35C6EBB1" w:rsidR="0091712F" w:rsidRDefault="0091712F" w:rsidP="00AB15D8"/>
    <w:p w14:paraId="60E1CCAE" w14:textId="77777777" w:rsidR="00BB5F3C" w:rsidRDefault="00BB5F3C" w:rsidP="00AB15D8"/>
    <w:p w14:paraId="3847EDA0" w14:textId="3A73DC2E" w:rsidR="009212EF" w:rsidRDefault="009212EF" w:rsidP="00AB15D8"/>
    <w:p w14:paraId="09D2AE60" w14:textId="72784E4C" w:rsidR="009212EF" w:rsidRDefault="009212EF" w:rsidP="00AB15D8"/>
    <w:p w14:paraId="7C08B2E1" w14:textId="77777777" w:rsidR="00FF53F5" w:rsidRDefault="00FF53F5" w:rsidP="00416B74">
      <w:pPr>
        <w:spacing w:line="276" w:lineRule="auto"/>
        <w:rPr>
          <w:szCs w:val="24"/>
        </w:rPr>
      </w:pPr>
    </w:p>
    <w:p w14:paraId="0452462B" w14:textId="77777777" w:rsidR="00FF53F5" w:rsidRDefault="00FF53F5" w:rsidP="00416B74">
      <w:pPr>
        <w:spacing w:line="276" w:lineRule="auto"/>
        <w:rPr>
          <w:szCs w:val="24"/>
        </w:rPr>
      </w:pPr>
    </w:p>
    <w:p w14:paraId="22D00E84" w14:textId="3219ACD0" w:rsidR="00FF53F5" w:rsidRDefault="00FF53F5" w:rsidP="00416B74">
      <w:pPr>
        <w:spacing w:line="276" w:lineRule="auto"/>
        <w:rPr>
          <w:szCs w:val="24"/>
        </w:rPr>
      </w:pPr>
    </w:p>
    <w:p w14:paraId="1E0769F4" w14:textId="1D786692" w:rsidR="00EE6DBB" w:rsidRDefault="00EE6DBB" w:rsidP="00416B74">
      <w:pPr>
        <w:spacing w:line="276" w:lineRule="auto"/>
        <w:rPr>
          <w:szCs w:val="24"/>
        </w:rPr>
      </w:pPr>
    </w:p>
    <w:p w14:paraId="2F03B9F8" w14:textId="3D022B25" w:rsidR="00EE6DBB" w:rsidRDefault="00EE6DBB" w:rsidP="00416B74">
      <w:pPr>
        <w:spacing w:line="276" w:lineRule="auto"/>
        <w:rPr>
          <w:szCs w:val="24"/>
        </w:rPr>
      </w:pPr>
    </w:p>
    <w:p w14:paraId="173E124B" w14:textId="435097A5" w:rsidR="00EE6DBB" w:rsidRDefault="00EE6DBB" w:rsidP="00416B74">
      <w:pPr>
        <w:spacing w:line="276" w:lineRule="auto"/>
        <w:rPr>
          <w:szCs w:val="24"/>
        </w:rPr>
      </w:pPr>
    </w:p>
    <w:p w14:paraId="05D66AF7" w14:textId="33199877" w:rsidR="00EE6DBB" w:rsidRDefault="00EE6DBB" w:rsidP="00416B74">
      <w:pPr>
        <w:spacing w:line="276" w:lineRule="auto"/>
        <w:rPr>
          <w:szCs w:val="24"/>
        </w:rPr>
      </w:pPr>
    </w:p>
    <w:p w14:paraId="77FAD90E" w14:textId="6D65E764" w:rsidR="0035389A" w:rsidRDefault="0035389A" w:rsidP="00416B74">
      <w:pPr>
        <w:spacing w:line="276" w:lineRule="auto"/>
        <w:rPr>
          <w:szCs w:val="24"/>
        </w:rPr>
      </w:pPr>
    </w:p>
    <w:p w14:paraId="796AEA86" w14:textId="15B418FC" w:rsidR="0035389A" w:rsidRDefault="0035389A" w:rsidP="00416B74">
      <w:pPr>
        <w:spacing w:line="276" w:lineRule="auto"/>
        <w:rPr>
          <w:szCs w:val="24"/>
        </w:rPr>
      </w:pPr>
    </w:p>
    <w:p w14:paraId="392F2A3A" w14:textId="6173D320" w:rsidR="0035389A" w:rsidRDefault="0035389A" w:rsidP="00416B74">
      <w:pPr>
        <w:spacing w:line="276" w:lineRule="auto"/>
        <w:rPr>
          <w:szCs w:val="24"/>
        </w:rPr>
      </w:pPr>
    </w:p>
    <w:p w14:paraId="07656C37" w14:textId="77777777" w:rsidR="00FF53F5" w:rsidRDefault="00FF53F5" w:rsidP="00416B74">
      <w:pPr>
        <w:spacing w:line="276" w:lineRule="auto"/>
        <w:rPr>
          <w:szCs w:val="24"/>
        </w:rPr>
      </w:pPr>
    </w:p>
    <w:p w14:paraId="1C307668" w14:textId="210A3C80" w:rsidR="009212EF" w:rsidRDefault="009212EF" w:rsidP="009212EF">
      <w:pPr>
        <w:widowControl w:val="0"/>
        <w:spacing w:line="276" w:lineRule="auto"/>
        <w:rPr>
          <w:color w:val="0000FF"/>
          <w:szCs w:val="24"/>
          <w:u w:val="single"/>
          <w:lang w:eastAsia="lt-LT"/>
        </w:rPr>
      </w:pPr>
      <w:r w:rsidRPr="002046A8">
        <w:rPr>
          <w:szCs w:val="24"/>
          <w:lang w:eastAsia="lt-LT"/>
        </w:rPr>
        <w:t>Renata Tracevičienė, tel.</w:t>
      </w:r>
      <w:r w:rsidR="002238E5">
        <w:rPr>
          <w:szCs w:val="24"/>
          <w:lang w:eastAsia="lt-LT"/>
        </w:rPr>
        <w:t xml:space="preserve"> </w:t>
      </w:r>
      <w:r w:rsidRPr="002046A8">
        <w:rPr>
          <w:szCs w:val="24"/>
          <w:lang w:eastAsia="lt-LT"/>
        </w:rPr>
        <w:t>8</w:t>
      </w:r>
      <w:r w:rsidR="002238E5">
        <w:rPr>
          <w:szCs w:val="24"/>
          <w:lang w:eastAsia="lt-LT"/>
        </w:rPr>
        <w:t> </w:t>
      </w:r>
      <w:r w:rsidRPr="002046A8">
        <w:rPr>
          <w:szCs w:val="24"/>
          <w:lang w:eastAsia="lt-LT"/>
        </w:rPr>
        <w:t>706 63 212, el. p. </w:t>
      </w:r>
      <w:hyperlink r:id="rId9" w:tgtFrame="_blank" w:history="1">
        <w:r w:rsidRPr="002046A8">
          <w:rPr>
            <w:color w:val="0000FF"/>
            <w:szCs w:val="24"/>
            <w:u w:val="single"/>
            <w:lang w:eastAsia="lt-LT"/>
          </w:rPr>
          <w:t>renata.traceviciene@eimin.lt</w:t>
        </w:r>
      </w:hyperlink>
    </w:p>
    <w:sectPr w:rsidR="009212EF" w:rsidSect="00D21A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6" w:bottom="1418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E88B" w14:textId="77777777" w:rsidR="005A6716" w:rsidRDefault="005A6716">
      <w:r>
        <w:separator/>
      </w:r>
    </w:p>
  </w:endnote>
  <w:endnote w:type="continuationSeparator" w:id="0">
    <w:p w14:paraId="045BE681" w14:textId="77777777" w:rsidR="005A6716" w:rsidRDefault="005A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997E" w14:textId="77777777" w:rsidR="005A6716" w:rsidRDefault="005A6716">
      <w:r>
        <w:separator/>
      </w:r>
    </w:p>
  </w:footnote>
  <w:footnote w:type="continuationSeparator" w:id="0">
    <w:p w14:paraId="66C39A5E" w14:textId="77777777" w:rsidR="005A6716" w:rsidRDefault="005A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819"/>
    <w:multiLevelType w:val="hybridMultilevel"/>
    <w:tmpl w:val="B12EE210"/>
    <w:lvl w:ilvl="0" w:tplc="308E2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61365"/>
    <w:multiLevelType w:val="hybridMultilevel"/>
    <w:tmpl w:val="035ADFE8"/>
    <w:lvl w:ilvl="0" w:tplc="2AF8E8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000AD"/>
    <w:multiLevelType w:val="multilevel"/>
    <w:tmpl w:val="E2186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6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64558C"/>
    <w:multiLevelType w:val="hybridMultilevel"/>
    <w:tmpl w:val="9BEC41B8"/>
    <w:lvl w:ilvl="0" w:tplc="A3FA4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076B09"/>
    <w:multiLevelType w:val="hybridMultilevel"/>
    <w:tmpl w:val="CEB20600"/>
    <w:lvl w:ilvl="0" w:tplc="13A0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363D89"/>
    <w:multiLevelType w:val="multilevel"/>
    <w:tmpl w:val="C53E844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" w15:restartNumberingAfterBreak="0">
    <w:nsid w:val="7E817B30"/>
    <w:multiLevelType w:val="hybridMultilevel"/>
    <w:tmpl w:val="D682BDF8"/>
    <w:lvl w:ilvl="0" w:tplc="ABA8C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03A5"/>
    <w:rsid w:val="000018CD"/>
    <w:rsid w:val="000026D3"/>
    <w:rsid w:val="000048AD"/>
    <w:rsid w:val="00006617"/>
    <w:rsid w:val="00010EC6"/>
    <w:rsid w:val="00015E01"/>
    <w:rsid w:val="00017B6A"/>
    <w:rsid w:val="00020045"/>
    <w:rsid w:val="000328AF"/>
    <w:rsid w:val="00036F26"/>
    <w:rsid w:val="00051C5C"/>
    <w:rsid w:val="00052975"/>
    <w:rsid w:val="00053839"/>
    <w:rsid w:val="00074B6A"/>
    <w:rsid w:val="0007578A"/>
    <w:rsid w:val="000867BB"/>
    <w:rsid w:val="00091BB1"/>
    <w:rsid w:val="0009649D"/>
    <w:rsid w:val="00096DF9"/>
    <w:rsid w:val="000A5103"/>
    <w:rsid w:val="000A55BD"/>
    <w:rsid w:val="000B07CB"/>
    <w:rsid w:val="000C13AD"/>
    <w:rsid w:val="000C50FA"/>
    <w:rsid w:val="000D3609"/>
    <w:rsid w:val="000E09B6"/>
    <w:rsid w:val="000E50F2"/>
    <w:rsid w:val="000E7A7B"/>
    <w:rsid w:val="00110162"/>
    <w:rsid w:val="00120775"/>
    <w:rsid w:val="00126FC3"/>
    <w:rsid w:val="00132A96"/>
    <w:rsid w:val="00136135"/>
    <w:rsid w:val="001409B9"/>
    <w:rsid w:val="00157AE1"/>
    <w:rsid w:val="00160088"/>
    <w:rsid w:val="0016181A"/>
    <w:rsid w:val="00167734"/>
    <w:rsid w:val="001701B1"/>
    <w:rsid w:val="00194D21"/>
    <w:rsid w:val="001A1C2C"/>
    <w:rsid w:val="001A1DCE"/>
    <w:rsid w:val="001A22F3"/>
    <w:rsid w:val="001D24A4"/>
    <w:rsid w:val="001D370A"/>
    <w:rsid w:val="001F30CC"/>
    <w:rsid w:val="001F7669"/>
    <w:rsid w:val="00202272"/>
    <w:rsid w:val="00216990"/>
    <w:rsid w:val="00220C2F"/>
    <w:rsid w:val="002238E5"/>
    <w:rsid w:val="00223DD7"/>
    <w:rsid w:val="00225227"/>
    <w:rsid w:val="00226134"/>
    <w:rsid w:val="00240D52"/>
    <w:rsid w:val="002428B6"/>
    <w:rsid w:val="0025297E"/>
    <w:rsid w:val="0026102F"/>
    <w:rsid w:val="002650CA"/>
    <w:rsid w:val="0027097F"/>
    <w:rsid w:val="00277A64"/>
    <w:rsid w:val="00282963"/>
    <w:rsid w:val="00286446"/>
    <w:rsid w:val="00287A0F"/>
    <w:rsid w:val="0029391C"/>
    <w:rsid w:val="002A05AA"/>
    <w:rsid w:val="002A490D"/>
    <w:rsid w:val="002B0424"/>
    <w:rsid w:val="002B2F10"/>
    <w:rsid w:val="002B3605"/>
    <w:rsid w:val="002C0CD1"/>
    <w:rsid w:val="002C34EE"/>
    <w:rsid w:val="002C6615"/>
    <w:rsid w:val="002D345F"/>
    <w:rsid w:val="00301ECD"/>
    <w:rsid w:val="00302865"/>
    <w:rsid w:val="00303771"/>
    <w:rsid w:val="00310F04"/>
    <w:rsid w:val="00314211"/>
    <w:rsid w:val="00316482"/>
    <w:rsid w:val="003168D0"/>
    <w:rsid w:val="00316DAE"/>
    <w:rsid w:val="00330224"/>
    <w:rsid w:val="00331036"/>
    <w:rsid w:val="00331148"/>
    <w:rsid w:val="0033248C"/>
    <w:rsid w:val="00332C42"/>
    <w:rsid w:val="00335C5D"/>
    <w:rsid w:val="0034263C"/>
    <w:rsid w:val="00346165"/>
    <w:rsid w:val="0035389A"/>
    <w:rsid w:val="00354428"/>
    <w:rsid w:val="00356DD2"/>
    <w:rsid w:val="00377F98"/>
    <w:rsid w:val="00395B16"/>
    <w:rsid w:val="003A53A8"/>
    <w:rsid w:val="003B709E"/>
    <w:rsid w:val="003C1EDE"/>
    <w:rsid w:val="003C366E"/>
    <w:rsid w:val="003C5E81"/>
    <w:rsid w:val="003C635D"/>
    <w:rsid w:val="003D0825"/>
    <w:rsid w:val="003E1B57"/>
    <w:rsid w:val="003E5F82"/>
    <w:rsid w:val="003F2DA8"/>
    <w:rsid w:val="003F57EF"/>
    <w:rsid w:val="003F6221"/>
    <w:rsid w:val="003F6726"/>
    <w:rsid w:val="00401CC0"/>
    <w:rsid w:val="00405E9E"/>
    <w:rsid w:val="00412222"/>
    <w:rsid w:val="00416B74"/>
    <w:rsid w:val="004179CE"/>
    <w:rsid w:val="004214D5"/>
    <w:rsid w:val="00422E3A"/>
    <w:rsid w:val="0042628E"/>
    <w:rsid w:val="004265D2"/>
    <w:rsid w:val="00430316"/>
    <w:rsid w:val="00436B8E"/>
    <w:rsid w:val="00446272"/>
    <w:rsid w:val="00454A0E"/>
    <w:rsid w:val="0045507A"/>
    <w:rsid w:val="004559A1"/>
    <w:rsid w:val="0046091C"/>
    <w:rsid w:val="00466983"/>
    <w:rsid w:val="00467BEA"/>
    <w:rsid w:val="004704F0"/>
    <w:rsid w:val="00474F0A"/>
    <w:rsid w:val="00496E3A"/>
    <w:rsid w:val="004B0000"/>
    <w:rsid w:val="004B4534"/>
    <w:rsid w:val="004C1DC6"/>
    <w:rsid w:val="004C54D3"/>
    <w:rsid w:val="004C5767"/>
    <w:rsid w:val="004C6B4A"/>
    <w:rsid w:val="004C7185"/>
    <w:rsid w:val="004C7251"/>
    <w:rsid w:val="004E448F"/>
    <w:rsid w:val="004E4889"/>
    <w:rsid w:val="004E507A"/>
    <w:rsid w:val="004E7454"/>
    <w:rsid w:val="004F6302"/>
    <w:rsid w:val="0050001E"/>
    <w:rsid w:val="0050651C"/>
    <w:rsid w:val="00512DB5"/>
    <w:rsid w:val="005134EE"/>
    <w:rsid w:val="005213A0"/>
    <w:rsid w:val="005300BA"/>
    <w:rsid w:val="00530126"/>
    <w:rsid w:val="005427A4"/>
    <w:rsid w:val="0055629A"/>
    <w:rsid w:val="00574D7E"/>
    <w:rsid w:val="005858B1"/>
    <w:rsid w:val="00586FE3"/>
    <w:rsid w:val="00587192"/>
    <w:rsid w:val="00587923"/>
    <w:rsid w:val="005A527D"/>
    <w:rsid w:val="005A6716"/>
    <w:rsid w:val="005B1429"/>
    <w:rsid w:val="005C4BE2"/>
    <w:rsid w:val="005D13FE"/>
    <w:rsid w:val="005D59F9"/>
    <w:rsid w:val="005E605E"/>
    <w:rsid w:val="005F5189"/>
    <w:rsid w:val="005F6AAA"/>
    <w:rsid w:val="00600F81"/>
    <w:rsid w:val="00605202"/>
    <w:rsid w:val="00624FB4"/>
    <w:rsid w:val="00637B3E"/>
    <w:rsid w:val="00647770"/>
    <w:rsid w:val="006544AF"/>
    <w:rsid w:val="00655E99"/>
    <w:rsid w:val="00663040"/>
    <w:rsid w:val="00672B55"/>
    <w:rsid w:val="00675A68"/>
    <w:rsid w:val="00680B5C"/>
    <w:rsid w:val="006A5863"/>
    <w:rsid w:val="006C56C9"/>
    <w:rsid w:val="006D0553"/>
    <w:rsid w:val="006E2974"/>
    <w:rsid w:val="006E4290"/>
    <w:rsid w:val="006F4A7B"/>
    <w:rsid w:val="00700F35"/>
    <w:rsid w:val="007077A3"/>
    <w:rsid w:val="00712295"/>
    <w:rsid w:val="00715730"/>
    <w:rsid w:val="007159AC"/>
    <w:rsid w:val="00731778"/>
    <w:rsid w:val="0073469A"/>
    <w:rsid w:val="007430B0"/>
    <w:rsid w:val="00746BB6"/>
    <w:rsid w:val="00750C11"/>
    <w:rsid w:val="00780517"/>
    <w:rsid w:val="007813EE"/>
    <w:rsid w:val="007A1160"/>
    <w:rsid w:val="007B068C"/>
    <w:rsid w:val="007B60FA"/>
    <w:rsid w:val="007C2784"/>
    <w:rsid w:val="007C33F2"/>
    <w:rsid w:val="007C4EBC"/>
    <w:rsid w:val="007C6457"/>
    <w:rsid w:val="007D1A71"/>
    <w:rsid w:val="007E58D6"/>
    <w:rsid w:val="007F2B88"/>
    <w:rsid w:val="00817FE2"/>
    <w:rsid w:val="0082088E"/>
    <w:rsid w:val="008300E2"/>
    <w:rsid w:val="00837100"/>
    <w:rsid w:val="0083740B"/>
    <w:rsid w:val="0084160A"/>
    <w:rsid w:val="00842C44"/>
    <w:rsid w:val="0085236B"/>
    <w:rsid w:val="00856F99"/>
    <w:rsid w:val="00857315"/>
    <w:rsid w:val="00860D04"/>
    <w:rsid w:val="00880F45"/>
    <w:rsid w:val="00894FE7"/>
    <w:rsid w:val="008A1F3D"/>
    <w:rsid w:val="008A762F"/>
    <w:rsid w:val="008D1097"/>
    <w:rsid w:val="008D710A"/>
    <w:rsid w:val="008E5809"/>
    <w:rsid w:val="00904065"/>
    <w:rsid w:val="0091274F"/>
    <w:rsid w:val="0091712F"/>
    <w:rsid w:val="009212EF"/>
    <w:rsid w:val="0092568A"/>
    <w:rsid w:val="00933A67"/>
    <w:rsid w:val="00935B44"/>
    <w:rsid w:val="009548A6"/>
    <w:rsid w:val="00960496"/>
    <w:rsid w:val="0096625E"/>
    <w:rsid w:val="00967C0C"/>
    <w:rsid w:val="009853E1"/>
    <w:rsid w:val="00986536"/>
    <w:rsid w:val="0099191A"/>
    <w:rsid w:val="00993A90"/>
    <w:rsid w:val="009B5B4E"/>
    <w:rsid w:val="009D2E5B"/>
    <w:rsid w:val="009D303E"/>
    <w:rsid w:val="009D6B78"/>
    <w:rsid w:val="009D6CE8"/>
    <w:rsid w:val="009D74DA"/>
    <w:rsid w:val="009E337A"/>
    <w:rsid w:val="009F47A4"/>
    <w:rsid w:val="009F71A6"/>
    <w:rsid w:val="009F7411"/>
    <w:rsid w:val="00A01902"/>
    <w:rsid w:val="00A135A7"/>
    <w:rsid w:val="00A22FAF"/>
    <w:rsid w:val="00A2301D"/>
    <w:rsid w:val="00A27813"/>
    <w:rsid w:val="00A465FF"/>
    <w:rsid w:val="00A51D92"/>
    <w:rsid w:val="00A52E3A"/>
    <w:rsid w:val="00A63276"/>
    <w:rsid w:val="00A65055"/>
    <w:rsid w:val="00A74E27"/>
    <w:rsid w:val="00A75745"/>
    <w:rsid w:val="00A844E2"/>
    <w:rsid w:val="00AA3843"/>
    <w:rsid w:val="00AB15D8"/>
    <w:rsid w:val="00AC66A6"/>
    <w:rsid w:val="00AD1D73"/>
    <w:rsid w:val="00AE0B44"/>
    <w:rsid w:val="00AE16DE"/>
    <w:rsid w:val="00AE481A"/>
    <w:rsid w:val="00AF4B9E"/>
    <w:rsid w:val="00AF5228"/>
    <w:rsid w:val="00B0760A"/>
    <w:rsid w:val="00B10244"/>
    <w:rsid w:val="00B241D6"/>
    <w:rsid w:val="00B25AFE"/>
    <w:rsid w:val="00B4038B"/>
    <w:rsid w:val="00B52F6C"/>
    <w:rsid w:val="00B53C7C"/>
    <w:rsid w:val="00B60BCE"/>
    <w:rsid w:val="00B646B4"/>
    <w:rsid w:val="00B66461"/>
    <w:rsid w:val="00B75134"/>
    <w:rsid w:val="00B82692"/>
    <w:rsid w:val="00B86C4D"/>
    <w:rsid w:val="00B91340"/>
    <w:rsid w:val="00BA670B"/>
    <w:rsid w:val="00BB270B"/>
    <w:rsid w:val="00BB5F3C"/>
    <w:rsid w:val="00BC2624"/>
    <w:rsid w:val="00BC528F"/>
    <w:rsid w:val="00BC5B97"/>
    <w:rsid w:val="00BD1F68"/>
    <w:rsid w:val="00BD2573"/>
    <w:rsid w:val="00BE0BEC"/>
    <w:rsid w:val="00BE2F2C"/>
    <w:rsid w:val="00BE37B5"/>
    <w:rsid w:val="00BF0146"/>
    <w:rsid w:val="00BF24AB"/>
    <w:rsid w:val="00BF29AD"/>
    <w:rsid w:val="00BF56BB"/>
    <w:rsid w:val="00BF797D"/>
    <w:rsid w:val="00C01B0E"/>
    <w:rsid w:val="00C04DB2"/>
    <w:rsid w:val="00C10CD7"/>
    <w:rsid w:val="00C37A30"/>
    <w:rsid w:val="00C37B90"/>
    <w:rsid w:val="00C404AD"/>
    <w:rsid w:val="00C416DF"/>
    <w:rsid w:val="00C41CBA"/>
    <w:rsid w:val="00C42468"/>
    <w:rsid w:val="00C45983"/>
    <w:rsid w:val="00C6789C"/>
    <w:rsid w:val="00C714F3"/>
    <w:rsid w:val="00C73186"/>
    <w:rsid w:val="00C76B57"/>
    <w:rsid w:val="00C8027A"/>
    <w:rsid w:val="00C837A2"/>
    <w:rsid w:val="00C84F7C"/>
    <w:rsid w:val="00C9031E"/>
    <w:rsid w:val="00C90CBC"/>
    <w:rsid w:val="00C91BD0"/>
    <w:rsid w:val="00C93288"/>
    <w:rsid w:val="00CB043D"/>
    <w:rsid w:val="00CB438D"/>
    <w:rsid w:val="00CC5633"/>
    <w:rsid w:val="00CD22F1"/>
    <w:rsid w:val="00CD69B0"/>
    <w:rsid w:val="00CE1A38"/>
    <w:rsid w:val="00CE4D3A"/>
    <w:rsid w:val="00CE74FE"/>
    <w:rsid w:val="00CF03FA"/>
    <w:rsid w:val="00CF5A8E"/>
    <w:rsid w:val="00D01BBA"/>
    <w:rsid w:val="00D01F0D"/>
    <w:rsid w:val="00D06564"/>
    <w:rsid w:val="00D10F02"/>
    <w:rsid w:val="00D1422F"/>
    <w:rsid w:val="00D20A70"/>
    <w:rsid w:val="00D21A24"/>
    <w:rsid w:val="00D355E8"/>
    <w:rsid w:val="00D60517"/>
    <w:rsid w:val="00D65F89"/>
    <w:rsid w:val="00D72798"/>
    <w:rsid w:val="00D83189"/>
    <w:rsid w:val="00D83ABE"/>
    <w:rsid w:val="00D92932"/>
    <w:rsid w:val="00DA4BE3"/>
    <w:rsid w:val="00DA5F4A"/>
    <w:rsid w:val="00DC062E"/>
    <w:rsid w:val="00DC1620"/>
    <w:rsid w:val="00DF568D"/>
    <w:rsid w:val="00E4006E"/>
    <w:rsid w:val="00E41F5A"/>
    <w:rsid w:val="00E4706A"/>
    <w:rsid w:val="00E5737B"/>
    <w:rsid w:val="00E6160B"/>
    <w:rsid w:val="00E61912"/>
    <w:rsid w:val="00E72358"/>
    <w:rsid w:val="00E8139C"/>
    <w:rsid w:val="00E914D7"/>
    <w:rsid w:val="00EA1864"/>
    <w:rsid w:val="00EA534D"/>
    <w:rsid w:val="00EA581C"/>
    <w:rsid w:val="00EB0982"/>
    <w:rsid w:val="00EC3009"/>
    <w:rsid w:val="00ED5567"/>
    <w:rsid w:val="00EE5026"/>
    <w:rsid w:val="00EE5C57"/>
    <w:rsid w:val="00EE64D3"/>
    <w:rsid w:val="00EE6DBB"/>
    <w:rsid w:val="00EE793F"/>
    <w:rsid w:val="00F0153F"/>
    <w:rsid w:val="00F026B3"/>
    <w:rsid w:val="00F04133"/>
    <w:rsid w:val="00F05E86"/>
    <w:rsid w:val="00F12E31"/>
    <w:rsid w:val="00F14AF2"/>
    <w:rsid w:val="00F16942"/>
    <w:rsid w:val="00F24BDD"/>
    <w:rsid w:val="00F26BDA"/>
    <w:rsid w:val="00F2751B"/>
    <w:rsid w:val="00F4126C"/>
    <w:rsid w:val="00F61ECB"/>
    <w:rsid w:val="00F700D9"/>
    <w:rsid w:val="00F764B0"/>
    <w:rsid w:val="00F76B89"/>
    <w:rsid w:val="00F77559"/>
    <w:rsid w:val="00F80A51"/>
    <w:rsid w:val="00F831AB"/>
    <w:rsid w:val="00FB20F8"/>
    <w:rsid w:val="00FE1023"/>
    <w:rsid w:val="00FE1863"/>
    <w:rsid w:val="00FF2EA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Numatytasispastraiposriftas"/>
    <w:rsid w:val="00020045"/>
  </w:style>
  <w:style w:type="paragraph" w:customStyle="1" w:styleId="paragraph">
    <w:name w:val="paragraph"/>
    <w:basedOn w:val="prastasis"/>
    <w:rsid w:val="008A1F3D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D60517"/>
  </w:style>
  <w:style w:type="character" w:customStyle="1" w:styleId="scxw175748361">
    <w:name w:val="scxw175748361"/>
    <w:basedOn w:val="Numatytasispastraiposriftas"/>
    <w:rsid w:val="004C54D3"/>
  </w:style>
  <w:style w:type="paragraph" w:styleId="Sraopastraipa">
    <w:name w:val="List Paragraph"/>
    <w:basedOn w:val="prastasis"/>
    <w:uiPriority w:val="34"/>
    <w:qFormat/>
    <w:rsid w:val="00894FE7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D065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06564"/>
    <w:pPr>
      <w:jc w:val="left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656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60B"/>
    <w:pPr>
      <w:jc w:val="both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60B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6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ata.traceviciene@eimin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Agnija Vikšnienė</cp:lastModifiedBy>
  <cp:revision>2</cp:revision>
  <cp:lastPrinted>2020-01-17T09:07:00Z</cp:lastPrinted>
  <dcterms:created xsi:type="dcterms:W3CDTF">2021-05-07T06:43:00Z</dcterms:created>
  <dcterms:modified xsi:type="dcterms:W3CDTF">2021-05-07T06:43:00Z</dcterms:modified>
</cp:coreProperties>
</file>