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B2CE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2A083D0" wp14:editId="62ED70CB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553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1869EFCD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33214B63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F55EC7C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3E5E0A84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38C65002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AF81F57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0BD7127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54EB379D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EC1759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3EC865B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7E2C4948" w14:textId="77777777" w:rsidTr="00B92F23">
        <w:tc>
          <w:tcPr>
            <w:tcW w:w="2019" w:type="dxa"/>
          </w:tcPr>
          <w:p w14:paraId="28F1F03F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649A7C8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15A8002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2B88761A" w14:textId="6B9EC563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419" w:type="dxa"/>
          </w:tcPr>
          <w:p w14:paraId="45074AC5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2D278768" w14:textId="43CC3F4F" w:rsidR="00D46316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608270F4" w14:textId="77777777" w:rsidR="00D46316" w:rsidRPr="00D46316" w:rsidRDefault="00EE53A9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41E6E8D" w14:textId="5D0912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401651A5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3470ECB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7F617A91" w14:textId="480F5225" w:rsidR="00D46316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3051" w:type="dxa"/>
          </w:tcPr>
          <w:p w14:paraId="6C95643E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3A339270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6785AC86" w14:textId="77777777" w:rsidR="00581477" w:rsidRPr="00D46316" w:rsidRDefault="00581477" w:rsidP="00581477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815DE" w14:textId="3EE86DCF" w:rsidR="00D46316" w:rsidRPr="00D46316" w:rsidRDefault="00D46316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205BD5F8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04044639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33069DF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1FE63152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296"/>
        <w:gridCol w:w="1721"/>
        <w:gridCol w:w="530"/>
        <w:gridCol w:w="2316"/>
      </w:tblGrid>
      <w:tr w:rsidR="00634119" w14:paraId="7B6BA51F" w14:textId="77777777" w:rsidTr="001E15F2">
        <w:tc>
          <w:tcPr>
            <w:tcW w:w="4920" w:type="dxa"/>
            <w:vMerge w:val="restart"/>
          </w:tcPr>
          <w:p w14:paraId="3F45DC66" w14:textId="77777777" w:rsidR="00712B57" w:rsidRDefault="00712B57" w:rsidP="00712B57">
            <w:pPr>
              <w:rPr>
                <w:lang w:val="lt-LT"/>
              </w:rPr>
            </w:pPr>
            <w:r>
              <w:rPr>
                <w:lang w:val="lt-LT"/>
              </w:rPr>
              <w:t>Lietuvos Respublikos švietimo, mokslo ir sporto ministerijai</w:t>
            </w:r>
          </w:p>
          <w:p w14:paraId="1B4B462A" w14:textId="3CCC7A15" w:rsidR="00826BE8" w:rsidRDefault="00826BE8" w:rsidP="00776D46">
            <w:pPr>
              <w:rPr>
                <w:lang w:val="lt-LT"/>
              </w:rPr>
            </w:pPr>
          </w:p>
          <w:p w14:paraId="22646B7E" w14:textId="32C95C51" w:rsidR="00826BE8" w:rsidRPr="00753774" w:rsidRDefault="00826BE8" w:rsidP="00776D46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17C76E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EE92866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71BF8D4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C9C837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634119" w14:paraId="4820332C" w14:textId="77777777" w:rsidTr="001E15F2">
        <w:tc>
          <w:tcPr>
            <w:tcW w:w="4920" w:type="dxa"/>
            <w:vMerge/>
          </w:tcPr>
          <w:p w14:paraId="6BAA880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8305E04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4293763A" w14:textId="158BFA36" w:rsidR="001E15F2" w:rsidRPr="00712B57" w:rsidRDefault="00E40300" w:rsidP="002D6AA5">
            <w:pPr>
              <w:spacing w:before="120"/>
              <w:ind w:right="159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lt-LT"/>
              </w:rPr>
              <w:t>202</w:t>
            </w:r>
            <w:r w:rsidR="00634119">
              <w:rPr>
                <w:rFonts w:ascii="Times New Roman" w:hAnsi="Times New Roman"/>
                <w:lang w:val="lt-LT"/>
              </w:rPr>
              <w:t>1-0</w:t>
            </w:r>
            <w:r w:rsidR="003C0C4E">
              <w:rPr>
                <w:rFonts w:ascii="Times New Roman" w:hAnsi="Times New Roman"/>
                <w:lang w:val="lt-LT"/>
              </w:rPr>
              <w:t>5-24</w:t>
            </w:r>
          </w:p>
        </w:tc>
        <w:tc>
          <w:tcPr>
            <w:tcW w:w="530" w:type="dxa"/>
          </w:tcPr>
          <w:p w14:paraId="2E2B6072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511FB2EE" w14:textId="360AA03E" w:rsidR="001E15F2" w:rsidRDefault="00261B55" w:rsidP="0006585C">
            <w:pPr>
              <w:spacing w:before="120"/>
              <w:ind w:right="741"/>
              <w:jc w:val="both"/>
              <w:rPr>
                <w:rFonts w:ascii="Times New Roman" w:hAnsi="Times New Roman"/>
                <w:lang w:val="lt-LT"/>
              </w:rPr>
            </w:pPr>
            <w:r w:rsidRPr="00261B55">
              <w:rPr>
                <w:rFonts w:ascii="Times New Roman" w:hAnsi="Times New Roman"/>
                <w:lang w:val="lt-LT"/>
              </w:rPr>
              <w:t>SR-</w:t>
            </w:r>
            <w:r w:rsidR="003C0C4E">
              <w:rPr>
                <w:rFonts w:ascii="Times New Roman" w:hAnsi="Times New Roman"/>
                <w:lang w:val="lt-LT"/>
              </w:rPr>
              <w:t>2157</w:t>
            </w:r>
          </w:p>
        </w:tc>
      </w:tr>
      <w:tr w:rsidR="00634119" w14:paraId="06DBE7CF" w14:textId="77777777" w:rsidTr="001E15F2">
        <w:trPr>
          <w:trHeight w:val="113"/>
        </w:trPr>
        <w:tc>
          <w:tcPr>
            <w:tcW w:w="4920" w:type="dxa"/>
            <w:vMerge/>
          </w:tcPr>
          <w:p w14:paraId="1657E93E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59BA33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ED1A84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4C31C58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C745B3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3D58A4B9" w14:textId="77777777" w:rsidR="006A5859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CB433B6" w14:textId="77777777" w:rsidR="00A018DF" w:rsidRPr="00C97FE4" w:rsidRDefault="00A018DF" w:rsidP="006A5859">
      <w:pPr>
        <w:jc w:val="both"/>
        <w:rPr>
          <w:rFonts w:ascii="Times New Roman" w:hAnsi="Times New Roman"/>
          <w:lang w:val="lt-LT"/>
        </w:rPr>
      </w:pPr>
    </w:p>
    <w:p w14:paraId="7830932C" w14:textId="5E369C4D" w:rsidR="004F6DFE" w:rsidRPr="0006585C" w:rsidRDefault="00E40300" w:rsidP="006A5859">
      <w:pPr>
        <w:jc w:val="both"/>
        <w:rPr>
          <w:rFonts w:ascii="Times New Roman" w:hAnsi="Times New Roman"/>
          <w:b/>
          <w:lang w:val="lt-LT"/>
        </w:rPr>
      </w:pPr>
      <w:r w:rsidRPr="00A018DF">
        <w:rPr>
          <w:rFonts w:ascii="Times New Roman" w:hAnsi="Times New Roman"/>
          <w:b/>
          <w:lang w:val="lt-LT"/>
        </w:rPr>
        <w:t>DĖL</w:t>
      </w:r>
      <w:r w:rsidR="008F0F73">
        <w:rPr>
          <w:rFonts w:ascii="Times New Roman" w:hAnsi="Times New Roman"/>
          <w:b/>
          <w:bCs/>
          <w:szCs w:val="24"/>
          <w:lang w:val="lt-LT"/>
        </w:rPr>
        <w:t xml:space="preserve"> </w:t>
      </w:r>
      <w:r w:rsidR="003C0C4E">
        <w:rPr>
          <w:rFonts w:ascii="Times New Roman" w:hAnsi="Times New Roman"/>
          <w:b/>
          <w:bCs/>
          <w:szCs w:val="24"/>
          <w:lang w:val="lt-LT"/>
        </w:rPr>
        <w:t>ĮSTATYMŲ</w:t>
      </w:r>
      <w:r w:rsidR="008F0F73">
        <w:rPr>
          <w:rFonts w:ascii="Times New Roman" w:hAnsi="Times New Roman"/>
          <w:b/>
          <w:bCs/>
          <w:caps/>
          <w:szCs w:val="24"/>
          <w:lang w:val="lt-LT"/>
        </w:rPr>
        <w:t xml:space="preserve"> PROJEKT</w:t>
      </w:r>
      <w:r w:rsidR="003C0C4E">
        <w:rPr>
          <w:rFonts w:ascii="Times New Roman" w:hAnsi="Times New Roman"/>
          <w:b/>
          <w:bCs/>
          <w:caps/>
          <w:szCs w:val="24"/>
          <w:lang w:val="lt-LT"/>
        </w:rPr>
        <w:t>Ų</w:t>
      </w:r>
      <w:r w:rsidR="008F0F73">
        <w:rPr>
          <w:rFonts w:ascii="Times New Roman" w:hAnsi="Times New Roman"/>
          <w:b/>
          <w:bCs/>
          <w:caps/>
          <w:szCs w:val="24"/>
          <w:lang w:val="lt-LT"/>
        </w:rPr>
        <w:t xml:space="preserve"> DERINIMO</w:t>
      </w:r>
    </w:p>
    <w:p w14:paraId="7A8AF8D1" w14:textId="77777777" w:rsidR="006A5859" w:rsidRPr="00D46316" w:rsidRDefault="006A5859" w:rsidP="00E40300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70F211AC" w14:textId="52D422C2" w:rsidR="009704B5" w:rsidRPr="00D538DC" w:rsidRDefault="009704B5" w:rsidP="00D538DC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rStyle w:val="Emfaz"/>
          <w:rFonts w:ascii="Times New Roman" w:hAnsi="Times New Roman"/>
          <w:i w:val="0"/>
          <w:iCs w:val="0"/>
          <w:lang w:val="lt-LT"/>
        </w:rPr>
      </w:pPr>
      <w:r w:rsidRPr="00D538DC">
        <w:rPr>
          <w:rFonts w:ascii="Times New Roman" w:hAnsi="Times New Roman"/>
          <w:bCs/>
          <w:szCs w:val="24"/>
          <w:lang w:val="lt-LT"/>
        </w:rPr>
        <w:t>Lietuvos Respublikos žemės ūkio ministerija</w:t>
      </w:r>
      <w:r w:rsidR="00731583" w:rsidRPr="00D538DC">
        <w:rPr>
          <w:rFonts w:ascii="Times New Roman" w:hAnsi="Times New Roman"/>
          <w:bCs/>
          <w:szCs w:val="24"/>
          <w:lang w:val="lt-LT"/>
        </w:rPr>
        <w:t>,</w:t>
      </w:r>
      <w:r w:rsidR="004514D9" w:rsidRPr="00D538DC">
        <w:rPr>
          <w:rFonts w:ascii="Times New Roman" w:hAnsi="Times New Roman"/>
          <w:bCs/>
          <w:szCs w:val="24"/>
          <w:lang w:val="lt-LT"/>
        </w:rPr>
        <w:t xml:space="preserve"> </w:t>
      </w:r>
      <w:r w:rsidR="004514D9" w:rsidRPr="00D538DC">
        <w:rPr>
          <w:rFonts w:ascii="Times New Roman" w:hAnsi="Times New Roman"/>
          <w:lang w:val="lt-LT"/>
        </w:rPr>
        <w:t>pagal kompetenciją išnagrinėj</w:t>
      </w:r>
      <w:r w:rsidR="00731583" w:rsidRPr="00D538DC">
        <w:rPr>
          <w:rFonts w:ascii="Times New Roman" w:hAnsi="Times New Roman"/>
          <w:lang w:val="lt-LT"/>
        </w:rPr>
        <w:t>usi</w:t>
      </w:r>
      <w:r w:rsidRPr="00D538DC">
        <w:rPr>
          <w:rFonts w:ascii="Times New Roman" w:hAnsi="Times New Roman"/>
          <w:lang w:val="lt-LT"/>
        </w:rPr>
        <w:t xml:space="preserve"> </w:t>
      </w:r>
      <w:r w:rsidR="003C0C4E" w:rsidRPr="00D538DC">
        <w:rPr>
          <w:rFonts w:ascii="Times New Roman" w:hAnsi="Times New Roman"/>
          <w:szCs w:val="24"/>
          <w:lang w:val="lt-LT" w:eastAsia="lt-LT"/>
        </w:rPr>
        <w:t xml:space="preserve">pateiktus </w:t>
      </w:r>
      <w:r w:rsidR="00D538DC">
        <w:rPr>
          <w:rFonts w:ascii="Times New Roman" w:hAnsi="Times New Roman"/>
          <w:szCs w:val="24"/>
          <w:lang w:val="lt-LT" w:eastAsia="lt-LT"/>
        </w:rPr>
        <w:t xml:space="preserve">derinti </w:t>
      </w:r>
      <w:r w:rsidR="003C0C4E" w:rsidRPr="00D538DC">
        <w:rPr>
          <w:rFonts w:ascii="Times New Roman" w:hAnsi="Times New Roman"/>
          <w:szCs w:val="24"/>
          <w:lang w:val="lt-LT" w:eastAsia="lt-LT"/>
        </w:rPr>
        <w:t xml:space="preserve">Lietuvos Respublikos mokslo ir studijų įstatymo Nr. XI-242 9, 59, 74, 76, 77, 82 ir 83 straipsnių pakeitimo įstatymo projektą ir Lietuvos Respublikos švietimo įstatymo Nr. I-1489 11 straipsnio pakeitimo įstatymo projektą, </w:t>
      </w:r>
      <w:r w:rsidR="00731583" w:rsidRPr="00D538DC">
        <w:rPr>
          <w:rFonts w:ascii="Times New Roman" w:hAnsi="Times New Roman"/>
          <w:szCs w:val="24"/>
          <w:lang w:val="lt-LT" w:eastAsia="lt-LT"/>
        </w:rPr>
        <w:t xml:space="preserve">informuoja, kad </w:t>
      </w:r>
      <w:r w:rsidR="008F0F73" w:rsidRPr="00D538DC">
        <w:rPr>
          <w:rFonts w:ascii="Times New Roman" w:hAnsi="Times New Roman"/>
          <w:szCs w:val="24"/>
          <w:lang w:val="lt-LT" w:eastAsia="lt-LT"/>
        </w:rPr>
        <w:t>pastab</w:t>
      </w:r>
      <w:r w:rsidR="00261B55" w:rsidRPr="00D538DC">
        <w:rPr>
          <w:rFonts w:ascii="Times New Roman" w:hAnsi="Times New Roman"/>
          <w:szCs w:val="24"/>
          <w:lang w:val="lt-LT" w:eastAsia="lt-LT"/>
        </w:rPr>
        <w:t>ų</w:t>
      </w:r>
      <w:r w:rsidR="008F0F73" w:rsidRPr="00D538DC">
        <w:rPr>
          <w:rFonts w:ascii="Times New Roman" w:hAnsi="Times New Roman"/>
          <w:szCs w:val="24"/>
          <w:lang w:val="lt-LT" w:eastAsia="lt-LT"/>
        </w:rPr>
        <w:t xml:space="preserve"> </w:t>
      </w:r>
      <w:r w:rsidR="00261B55" w:rsidRPr="00D538DC">
        <w:rPr>
          <w:rFonts w:ascii="Times New Roman" w:hAnsi="Times New Roman"/>
          <w:szCs w:val="24"/>
          <w:lang w:val="lt-LT" w:eastAsia="lt-LT"/>
        </w:rPr>
        <w:t>bei</w:t>
      </w:r>
      <w:r w:rsidR="008F0F73" w:rsidRPr="00D538DC">
        <w:rPr>
          <w:rFonts w:ascii="Times New Roman" w:hAnsi="Times New Roman"/>
          <w:szCs w:val="24"/>
          <w:lang w:val="lt-LT" w:eastAsia="lt-LT"/>
        </w:rPr>
        <w:t xml:space="preserve"> pasiūlym</w:t>
      </w:r>
      <w:r w:rsidR="00261B55" w:rsidRPr="00D538DC">
        <w:rPr>
          <w:rFonts w:ascii="Times New Roman" w:hAnsi="Times New Roman"/>
          <w:szCs w:val="24"/>
          <w:lang w:val="lt-LT" w:eastAsia="lt-LT"/>
        </w:rPr>
        <w:t>ų</w:t>
      </w:r>
      <w:r w:rsidR="00261B55" w:rsidRPr="00D538DC">
        <w:rPr>
          <w:rStyle w:val="acopre"/>
          <w:rFonts w:ascii="Times New Roman" w:hAnsi="Times New Roman"/>
          <w:lang w:val="lt-LT"/>
        </w:rPr>
        <w:t xml:space="preserve"> </w:t>
      </w:r>
      <w:r w:rsidR="00261B55" w:rsidRPr="00D538DC">
        <w:rPr>
          <w:rStyle w:val="Emfaz"/>
          <w:rFonts w:ascii="Times New Roman" w:hAnsi="Times New Roman"/>
          <w:i w:val="0"/>
          <w:iCs w:val="0"/>
          <w:lang w:val="lt-LT"/>
        </w:rPr>
        <w:t>neturi.</w:t>
      </w:r>
    </w:p>
    <w:p w14:paraId="7239C2D3" w14:textId="01136E44" w:rsidR="00A57823" w:rsidRDefault="00A57823" w:rsidP="00D538DC">
      <w:pPr>
        <w:spacing w:line="264" w:lineRule="auto"/>
        <w:jc w:val="both"/>
        <w:rPr>
          <w:rStyle w:val="Emfaz"/>
          <w:i w:val="0"/>
          <w:iCs w:val="0"/>
          <w:lang w:val="lt-LT"/>
        </w:rPr>
      </w:pPr>
    </w:p>
    <w:p w14:paraId="6179CAAB" w14:textId="77777777" w:rsidR="00D538DC" w:rsidRPr="0090161C" w:rsidRDefault="00D538DC" w:rsidP="00D538DC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58CF1269" w14:textId="77777777" w:rsidR="00B42145" w:rsidRPr="0090161C" w:rsidRDefault="00B42145" w:rsidP="008E049B">
      <w:pPr>
        <w:spacing w:line="264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48D18ECC" w14:textId="7AD9BB80" w:rsidR="009957D5" w:rsidRPr="0090161C" w:rsidRDefault="002F0854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  <w:r w:rsidRPr="0090161C">
        <w:rPr>
          <w:rFonts w:ascii="Times New Roman" w:hAnsi="Times New Roman"/>
          <w:szCs w:val="24"/>
          <w:lang w:val="lt-LT"/>
        </w:rPr>
        <w:t>Vicem</w:t>
      </w:r>
      <w:r w:rsidR="001E6E7D" w:rsidRPr="0090161C">
        <w:rPr>
          <w:rFonts w:ascii="Times New Roman" w:hAnsi="Times New Roman"/>
          <w:szCs w:val="24"/>
          <w:lang w:val="lt-LT"/>
        </w:rPr>
        <w:t>inistras</w:t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</w:r>
      <w:r w:rsidR="001E6E7D" w:rsidRPr="0090161C">
        <w:rPr>
          <w:rFonts w:ascii="Times New Roman" w:hAnsi="Times New Roman"/>
          <w:szCs w:val="24"/>
          <w:lang w:val="lt-LT"/>
        </w:rPr>
        <w:tab/>
        <w:t xml:space="preserve">       </w:t>
      </w:r>
      <w:r w:rsidRPr="0090161C">
        <w:rPr>
          <w:rFonts w:ascii="Times New Roman" w:hAnsi="Times New Roman"/>
          <w:szCs w:val="24"/>
          <w:lang w:val="lt-LT"/>
        </w:rPr>
        <w:t xml:space="preserve">  </w:t>
      </w:r>
      <w:r w:rsidR="001E6E7D" w:rsidRPr="0090161C">
        <w:rPr>
          <w:rFonts w:ascii="Times New Roman" w:hAnsi="Times New Roman"/>
          <w:szCs w:val="24"/>
          <w:lang w:val="lt-LT"/>
        </w:rPr>
        <w:t xml:space="preserve">   </w:t>
      </w:r>
      <w:r w:rsidRPr="0090161C">
        <w:rPr>
          <w:rFonts w:ascii="Times New Roman" w:hAnsi="Times New Roman"/>
          <w:szCs w:val="24"/>
          <w:lang w:val="lt-LT"/>
        </w:rPr>
        <w:t>Donatas Dudutis</w:t>
      </w:r>
    </w:p>
    <w:p w14:paraId="2A600339" w14:textId="267182D8" w:rsidR="00EC6F94" w:rsidRPr="0090161C" w:rsidRDefault="00EC6F94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6BB57108" w14:textId="2ABE3492" w:rsidR="00021B9D" w:rsidRDefault="00021B9D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1F63AB9A" w14:textId="4DBB079D" w:rsidR="00A57823" w:rsidRDefault="00A5782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10B0E357" w14:textId="6D0E3CFF" w:rsidR="002F0854" w:rsidRDefault="002F0854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5646EBE9" w14:textId="79D52B6C" w:rsidR="002F0854" w:rsidRDefault="002F0854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01EFD004" w14:textId="77777777" w:rsidR="002F0854" w:rsidRDefault="002F0854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584470C8" w14:textId="54A78857" w:rsidR="00A57823" w:rsidRDefault="00A5782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3A2649B9" w14:textId="73751A3A" w:rsidR="00A57823" w:rsidRDefault="00A5782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6E7C255E" w14:textId="2BB2828F" w:rsidR="00FE46CA" w:rsidRDefault="00FE46CA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7A4761B7" w14:textId="77777777" w:rsidR="00FE46CA" w:rsidRDefault="00FE46CA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5F536FE5" w14:textId="1EF8902A" w:rsidR="00A57823" w:rsidRDefault="00A5782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40BF6B48" w14:textId="57E9E49D" w:rsidR="00A57823" w:rsidRDefault="00A5782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42F43EFD" w14:textId="2F215597" w:rsidR="00F03FD7" w:rsidRDefault="00F03FD7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2CDD47FD" w14:textId="77777777" w:rsidR="00F03FD7" w:rsidRDefault="00F03FD7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4DE4251E" w14:textId="77777777" w:rsidR="00731583" w:rsidRDefault="00731583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676C86CF" w14:textId="497CAAEF" w:rsidR="00021B9D" w:rsidRDefault="00021B9D" w:rsidP="008E049B">
      <w:pPr>
        <w:spacing w:line="264" w:lineRule="auto"/>
        <w:jc w:val="both"/>
        <w:rPr>
          <w:rFonts w:ascii="Times New Roman" w:hAnsi="Times New Roman"/>
          <w:szCs w:val="24"/>
          <w:lang w:val="lt-LT"/>
        </w:rPr>
      </w:pPr>
    </w:p>
    <w:p w14:paraId="406876C0" w14:textId="18E1115F" w:rsidR="00E40300" w:rsidRPr="00EC6F94" w:rsidRDefault="0033186E" w:rsidP="0033186E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EC6F94">
        <w:rPr>
          <w:rFonts w:ascii="Times New Roman" w:hAnsi="Times New Roman"/>
          <w:szCs w:val="24"/>
          <w:lang w:val="lt-LT"/>
        </w:rPr>
        <w:t>K</w:t>
      </w:r>
      <w:r w:rsidR="00E82B74">
        <w:rPr>
          <w:rFonts w:ascii="Times New Roman" w:hAnsi="Times New Roman"/>
          <w:szCs w:val="24"/>
          <w:lang w:val="lt-LT"/>
        </w:rPr>
        <w:t>ristina</w:t>
      </w:r>
      <w:r w:rsidRPr="00EC6F94">
        <w:rPr>
          <w:rFonts w:ascii="Times New Roman" w:hAnsi="Times New Roman"/>
          <w:szCs w:val="24"/>
          <w:lang w:val="lt-LT"/>
        </w:rPr>
        <w:t xml:space="preserve"> Dėdelienė, </w:t>
      </w:r>
      <w:r w:rsidR="00B85CB4">
        <w:rPr>
          <w:rFonts w:ascii="Times New Roman" w:hAnsi="Times New Roman"/>
          <w:szCs w:val="24"/>
          <w:lang w:val="lt-LT"/>
        </w:rPr>
        <w:t xml:space="preserve">tel. </w:t>
      </w:r>
      <w:r w:rsidRPr="00EC6F94">
        <w:rPr>
          <w:rFonts w:ascii="Times New Roman" w:hAnsi="Times New Roman"/>
          <w:szCs w:val="24"/>
          <w:lang w:val="lt-LT"/>
        </w:rPr>
        <w:t>8 619 27</w:t>
      </w:r>
      <w:r w:rsidR="004B74FC">
        <w:rPr>
          <w:rFonts w:ascii="Times New Roman" w:hAnsi="Times New Roman"/>
          <w:szCs w:val="24"/>
          <w:lang w:val="lt-LT"/>
        </w:rPr>
        <w:t xml:space="preserve"> </w:t>
      </w:r>
      <w:r w:rsidRPr="00EC6F94">
        <w:rPr>
          <w:rFonts w:ascii="Times New Roman" w:hAnsi="Times New Roman"/>
          <w:szCs w:val="24"/>
          <w:lang w:val="lt-LT"/>
        </w:rPr>
        <w:t>105, el. p. kristina.dedeliene@zum.lt</w:t>
      </w:r>
    </w:p>
    <w:sectPr w:rsidR="00E40300" w:rsidRPr="00EC6F94" w:rsidSect="009505A7">
      <w:headerReference w:type="default" r:id="rId9"/>
      <w:footerReference w:type="default" r:id="rId10"/>
      <w:headerReference w:type="first" r:id="rId11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C82F6" w14:textId="77777777" w:rsidR="005249E6" w:rsidRDefault="005249E6">
      <w:r>
        <w:separator/>
      </w:r>
    </w:p>
  </w:endnote>
  <w:endnote w:type="continuationSeparator" w:id="0">
    <w:p w14:paraId="35C7F0B0" w14:textId="77777777" w:rsidR="005249E6" w:rsidRDefault="0052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2777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91B4" w14:textId="77777777" w:rsidR="005249E6" w:rsidRDefault="005249E6">
      <w:bookmarkStart w:id="0" w:name="_Hlk483820012"/>
      <w:bookmarkEnd w:id="0"/>
      <w:r>
        <w:separator/>
      </w:r>
    </w:p>
  </w:footnote>
  <w:footnote w:type="continuationSeparator" w:id="0">
    <w:p w14:paraId="162B75D7" w14:textId="77777777" w:rsidR="005249E6" w:rsidRDefault="0052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374E" w14:textId="18E9E7A4" w:rsidR="001A0696" w:rsidRPr="00B372E1" w:rsidRDefault="001A0696" w:rsidP="00B372E1">
    <w:pPr>
      <w:pStyle w:val="Antrats"/>
      <w:jc w:val="center"/>
      <w:rPr>
        <w:lang w:val="lt-LT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1CD0" w14:textId="35235827" w:rsidR="001A0696" w:rsidRDefault="001A0696">
    <w:pPr>
      <w:pStyle w:val="Antrats"/>
      <w:jc w:val="center"/>
    </w:pPr>
  </w:p>
  <w:p w14:paraId="0C36522D" w14:textId="77777777" w:rsidR="001A0696" w:rsidRDefault="001A06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59"/>
    <w:rsid w:val="00011A7F"/>
    <w:rsid w:val="00021B9D"/>
    <w:rsid w:val="000258A1"/>
    <w:rsid w:val="00035096"/>
    <w:rsid w:val="000526CC"/>
    <w:rsid w:val="000574A9"/>
    <w:rsid w:val="0006585C"/>
    <w:rsid w:val="00071121"/>
    <w:rsid w:val="000748D2"/>
    <w:rsid w:val="00074FD7"/>
    <w:rsid w:val="000758B9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64A9C"/>
    <w:rsid w:val="00172EF7"/>
    <w:rsid w:val="001765A9"/>
    <w:rsid w:val="001775FF"/>
    <w:rsid w:val="00177B39"/>
    <w:rsid w:val="001832A7"/>
    <w:rsid w:val="0018539C"/>
    <w:rsid w:val="00190A68"/>
    <w:rsid w:val="001A0696"/>
    <w:rsid w:val="001A3FA9"/>
    <w:rsid w:val="001B745D"/>
    <w:rsid w:val="001B74DF"/>
    <w:rsid w:val="001C1110"/>
    <w:rsid w:val="001D6AAD"/>
    <w:rsid w:val="001E15F2"/>
    <w:rsid w:val="001E6E7D"/>
    <w:rsid w:val="001F3A2E"/>
    <w:rsid w:val="002036AD"/>
    <w:rsid w:val="00243C0A"/>
    <w:rsid w:val="0025222D"/>
    <w:rsid w:val="00261B55"/>
    <w:rsid w:val="0027340B"/>
    <w:rsid w:val="002850C7"/>
    <w:rsid w:val="00295669"/>
    <w:rsid w:val="002A21BF"/>
    <w:rsid w:val="002C5FAF"/>
    <w:rsid w:val="002D6AA5"/>
    <w:rsid w:val="002D7DE4"/>
    <w:rsid w:val="002E04AA"/>
    <w:rsid w:val="002E4FE0"/>
    <w:rsid w:val="002E564A"/>
    <w:rsid w:val="002E6516"/>
    <w:rsid w:val="002E6AE4"/>
    <w:rsid w:val="002F0854"/>
    <w:rsid w:val="002F3CCB"/>
    <w:rsid w:val="00304731"/>
    <w:rsid w:val="00304EDE"/>
    <w:rsid w:val="00305A62"/>
    <w:rsid w:val="00306228"/>
    <w:rsid w:val="00326820"/>
    <w:rsid w:val="0033186E"/>
    <w:rsid w:val="003421E3"/>
    <w:rsid w:val="0035168A"/>
    <w:rsid w:val="0039714C"/>
    <w:rsid w:val="003A3B4A"/>
    <w:rsid w:val="003B59B1"/>
    <w:rsid w:val="003C0C4E"/>
    <w:rsid w:val="003E0159"/>
    <w:rsid w:val="003F3D65"/>
    <w:rsid w:val="00400690"/>
    <w:rsid w:val="00402EAC"/>
    <w:rsid w:val="00412143"/>
    <w:rsid w:val="0041317A"/>
    <w:rsid w:val="00415E13"/>
    <w:rsid w:val="0042659E"/>
    <w:rsid w:val="004514D9"/>
    <w:rsid w:val="004555D8"/>
    <w:rsid w:val="00461ACA"/>
    <w:rsid w:val="0047204B"/>
    <w:rsid w:val="00473D2C"/>
    <w:rsid w:val="0048474E"/>
    <w:rsid w:val="004A1F23"/>
    <w:rsid w:val="004A3C56"/>
    <w:rsid w:val="004B74FC"/>
    <w:rsid w:val="004C08F6"/>
    <w:rsid w:val="004C3F1E"/>
    <w:rsid w:val="004C4A63"/>
    <w:rsid w:val="004D0D53"/>
    <w:rsid w:val="004D1E15"/>
    <w:rsid w:val="004D41C2"/>
    <w:rsid w:val="004D5163"/>
    <w:rsid w:val="004E4278"/>
    <w:rsid w:val="004E4C91"/>
    <w:rsid w:val="004F6DFE"/>
    <w:rsid w:val="005015AA"/>
    <w:rsid w:val="0050381C"/>
    <w:rsid w:val="005249E6"/>
    <w:rsid w:val="00543887"/>
    <w:rsid w:val="0054395C"/>
    <w:rsid w:val="0055092F"/>
    <w:rsid w:val="00563A45"/>
    <w:rsid w:val="00567D6B"/>
    <w:rsid w:val="00576E74"/>
    <w:rsid w:val="00581477"/>
    <w:rsid w:val="005977F3"/>
    <w:rsid w:val="005C2252"/>
    <w:rsid w:val="005D7CD8"/>
    <w:rsid w:val="005E2B84"/>
    <w:rsid w:val="005E3297"/>
    <w:rsid w:val="005E7F8E"/>
    <w:rsid w:val="005F5FDE"/>
    <w:rsid w:val="00603F6E"/>
    <w:rsid w:val="0061481F"/>
    <w:rsid w:val="00634119"/>
    <w:rsid w:val="00647362"/>
    <w:rsid w:val="006476E9"/>
    <w:rsid w:val="0066375C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07214"/>
    <w:rsid w:val="00712B57"/>
    <w:rsid w:val="00731583"/>
    <w:rsid w:val="00731B57"/>
    <w:rsid w:val="00753774"/>
    <w:rsid w:val="00760D9B"/>
    <w:rsid w:val="00764FAB"/>
    <w:rsid w:val="00776D46"/>
    <w:rsid w:val="007867FB"/>
    <w:rsid w:val="00787874"/>
    <w:rsid w:val="007937E7"/>
    <w:rsid w:val="007B07EB"/>
    <w:rsid w:val="007C0E19"/>
    <w:rsid w:val="007F0EA0"/>
    <w:rsid w:val="00800A9C"/>
    <w:rsid w:val="00813491"/>
    <w:rsid w:val="00825EE1"/>
    <w:rsid w:val="00826BE8"/>
    <w:rsid w:val="00842CBA"/>
    <w:rsid w:val="0085461F"/>
    <w:rsid w:val="008634C0"/>
    <w:rsid w:val="00867626"/>
    <w:rsid w:val="00880952"/>
    <w:rsid w:val="00884943"/>
    <w:rsid w:val="00886C42"/>
    <w:rsid w:val="008A374A"/>
    <w:rsid w:val="008C0248"/>
    <w:rsid w:val="008C20CF"/>
    <w:rsid w:val="008D31B9"/>
    <w:rsid w:val="008D7D07"/>
    <w:rsid w:val="008E049B"/>
    <w:rsid w:val="008F0F73"/>
    <w:rsid w:val="0090161C"/>
    <w:rsid w:val="00910A21"/>
    <w:rsid w:val="009154AA"/>
    <w:rsid w:val="0091780F"/>
    <w:rsid w:val="00926B4C"/>
    <w:rsid w:val="009343CD"/>
    <w:rsid w:val="009357A6"/>
    <w:rsid w:val="009503C7"/>
    <w:rsid w:val="009505A7"/>
    <w:rsid w:val="009704B5"/>
    <w:rsid w:val="009858A8"/>
    <w:rsid w:val="009934A3"/>
    <w:rsid w:val="009957D5"/>
    <w:rsid w:val="009B1E79"/>
    <w:rsid w:val="009C19DA"/>
    <w:rsid w:val="009C57BC"/>
    <w:rsid w:val="00A018DF"/>
    <w:rsid w:val="00A0679C"/>
    <w:rsid w:val="00A10874"/>
    <w:rsid w:val="00A14ECF"/>
    <w:rsid w:val="00A22BA0"/>
    <w:rsid w:val="00A3556D"/>
    <w:rsid w:val="00A57823"/>
    <w:rsid w:val="00A60F59"/>
    <w:rsid w:val="00A932F3"/>
    <w:rsid w:val="00AA2031"/>
    <w:rsid w:val="00AB5BEB"/>
    <w:rsid w:val="00AB6CD3"/>
    <w:rsid w:val="00AC0747"/>
    <w:rsid w:val="00AE6CDA"/>
    <w:rsid w:val="00AF4D82"/>
    <w:rsid w:val="00B020E7"/>
    <w:rsid w:val="00B056EF"/>
    <w:rsid w:val="00B114C2"/>
    <w:rsid w:val="00B247FE"/>
    <w:rsid w:val="00B372E1"/>
    <w:rsid w:val="00B42145"/>
    <w:rsid w:val="00B85CB4"/>
    <w:rsid w:val="00B92F23"/>
    <w:rsid w:val="00B96820"/>
    <w:rsid w:val="00BA15C7"/>
    <w:rsid w:val="00BB6ED3"/>
    <w:rsid w:val="00BC32DD"/>
    <w:rsid w:val="00BD055F"/>
    <w:rsid w:val="00BD688B"/>
    <w:rsid w:val="00BF7411"/>
    <w:rsid w:val="00C06856"/>
    <w:rsid w:val="00C07634"/>
    <w:rsid w:val="00C15498"/>
    <w:rsid w:val="00C42C1E"/>
    <w:rsid w:val="00C50256"/>
    <w:rsid w:val="00C506F5"/>
    <w:rsid w:val="00C55769"/>
    <w:rsid w:val="00C97FE4"/>
    <w:rsid w:val="00CA103D"/>
    <w:rsid w:val="00CA26FA"/>
    <w:rsid w:val="00CC2B46"/>
    <w:rsid w:val="00CC62C4"/>
    <w:rsid w:val="00CE31BF"/>
    <w:rsid w:val="00CF0BC4"/>
    <w:rsid w:val="00CF17D6"/>
    <w:rsid w:val="00CF31BC"/>
    <w:rsid w:val="00D20084"/>
    <w:rsid w:val="00D3073A"/>
    <w:rsid w:val="00D46316"/>
    <w:rsid w:val="00D538DC"/>
    <w:rsid w:val="00D54D71"/>
    <w:rsid w:val="00D572A3"/>
    <w:rsid w:val="00D61A00"/>
    <w:rsid w:val="00D6633F"/>
    <w:rsid w:val="00D9577D"/>
    <w:rsid w:val="00DC0081"/>
    <w:rsid w:val="00DD1FA1"/>
    <w:rsid w:val="00DF251E"/>
    <w:rsid w:val="00E02B88"/>
    <w:rsid w:val="00E12D5B"/>
    <w:rsid w:val="00E17BDE"/>
    <w:rsid w:val="00E35BEE"/>
    <w:rsid w:val="00E40300"/>
    <w:rsid w:val="00E41AFD"/>
    <w:rsid w:val="00E656EF"/>
    <w:rsid w:val="00E82B74"/>
    <w:rsid w:val="00E90559"/>
    <w:rsid w:val="00E95EC0"/>
    <w:rsid w:val="00EA3D48"/>
    <w:rsid w:val="00EB6928"/>
    <w:rsid w:val="00EC1C53"/>
    <w:rsid w:val="00EC2BD1"/>
    <w:rsid w:val="00EC6F94"/>
    <w:rsid w:val="00EE53A9"/>
    <w:rsid w:val="00F00250"/>
    <w:rsid w:val="00F01E83"/>
    <w:rsid w:val="00F03FD7"/>
    <w:rsid w:val="00F1454C"/>
    <w:rsid w:val="00F34C1F"/>
    <w:rsid w:val="00F424F1"/>
    <w:rsid w:val="00F43785"/>
    <w:rsid w:val="00F460CF"/>
    <w:rsid w:val="00F53EC5"/>
    <w:rsid w:val="00F6710C"/>
    <w:rsid w:val="00F72CF1"/>
    <w:rsid w:val="00F90851"/>
    <w:rsid w:val="00F91193"/>
    <w:rsid w:val="00FA2CA7"/>
    <w:rsid w:val="00FE09F6"/>
    <w:rsid w:val="00FE46CA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1DD046"/>
  <w15:docId w15:val="{8F7F36D0-75D6-49CD-8B3F-AE6C2DFE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customStyle="1" w:styleId="Default">
    <w:name w:val="Default"/>
    <w:rsid w:val="009957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5814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814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81477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814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81477"/>
    <w:rPr>
      <w:rFonts w:ascii="TimesLT" w:hAnsi="TimesLT"/>
      <w:b/>
      <w:bCs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A0696"/>
    <w:rPr>
      <w:rFonts w:ascii="TimesLT" w:hAnsi="TimesLT"/>
      <w:sz w:val="24"/>
      <w:lang w:val="en-GB" w:eastAsia="en-US"/>
    </w:rPr>
  </w:style>
  <w:style w:type="character" w:customStyle="1" w:styleId="acopre">
    <w:name w:val="acopre"/>
    <w:basedOn w:val="Numatytasispastraiposriftas"/>
    <w:rsid w:val="00261B55"/>
  </w:style>
  <w:style w:type="character" w:styleId="Emfaz">
    <w:name w:val="Emphasis"/>
    <w:basedOn w:val="Numatytasispastraiposriftas"/>
    <w:uiPriority w:val="20"/>
    <w:qFormat/>
    <w:rsid w:val="00261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l\AppData\Local\Microsoft\Windows\INetCache\Content.MSO\327A2657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327A2657.dotx</Template>
  <TotalTime>0</TotalTime>
  <Pages>1</Pages>
  <Words>119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Aniūnienė</dc:creator>
  <cp:lastModifiedBy>Edita Karaliūtė</cp:lastModifiedBy>
  <cp:revision>2</cp:revision>
  <dcterms:created xsi:type="dcterms:W3CDTF">2021-06-04T05:57:00Z</dcterms:created>
  <dcterms:modified xsi:type="dcterms:W3CDTF">2021-06-04T05:57:00Z</dcterms:modified>
</cp:coreProperties>
</file>