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3D16A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134DEBA9" wp14:editId="2F567B00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48159318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7EB8D369" w14:textId="12D7EDF0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</w:t>
      </w:r>
      <w:r>
        <w:rPr>
          <w:sz w:val="17"/>
        </w:rPr>
        <w:br/>
        <w:t xml:space="preserve">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13935F3B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17B9061F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B98937" wp14:editId="1FD1D122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DD47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PSJ4pAIAAJUFAAAOAAAAZHJzL2Uyb0RvYy54bWysVFFvmzAQfp+0/2DxToGEAEElVUrIXrqt Ujvt2cEGrIGNbCckmvbfdzaBtd3LNDWRkM/2fffd3Xe+vTt3LTpRqZjgmRPc+A6ivBSE8Tpzvj3v 3cRBSmNOcCs4zZwLVc7d5uOH26FP6UI0oiVUIgDhKh36zGm07lPPU2VDO6xuRE85HFZCdliDKWuP SDwAetd6C9+PvEFI0ktRUqVgdzceOhuLX1W01F+rSlGN2swBbtp+pf0ezNfb3OK0lrhvWHmlgf+D RYcZh6Az1A5rjI6S/QXVsVIKJSp9U4rOE1XFSmpzgGwC/002Tw3uqc0FiqP6uUzq/WDLL6dHiRiB 3jmI4w5atD1qYSOjhSnP0KsUbuX8UZoEyzN/6h9E+UMhLvIG85ray8+XHnwD4+G9cjGG6iHIYfgs CNzBgG9rda5kZyChCuhsW3KZW0LPGpWwuVovwtUKOldOZx5OJ8deKv2Jig6ZReYoLTGrG50LzqHx QgY2DD49KG1o4XRyMFG52LO2tf1vORoyJ1pCHHOiRMuIObSGrA95K9EJGwXZn83xzTUpjpxYsIZi UlzXGrN2XEPwlhs8akU5MgLrrGFp9yFhK5ifa39dJEUSuuEiKtzQ3+3c7T4P3WgfxKvdcpfnu+CX IRqEacMIodxwncQbhP8mjusYjbKb5TsXxXuNbqsHZF8z3e5XfhwuEzeOV0s3XBa+e5/sc3ebB1EU F/f5ffGGaWGzV+9Ddi6lYSWOmsqnhgyIMCOGRbJcw9tDGAz7MvEjfx07CLc1vFKllg6SQn9nurHa NaozGOplr+O9+Y8KavsGjwpYGQVMAhiv29rM4cdKTU021tyma/J/agmimARgZ8aMyThwB0Euj3Ka JZh963R9p8zj8tKG9cvXdPMbAAD//wMAUEsDBBQABgAIAAAAIQBQGPAa2QAAAAYBAAAPAAAAZHJz L2Rvd25yZXYueG1sTI4xT8MwFIR3JP6D9SqxtU4rsEqIUyEQExNph4xO/JpEjZ+j2E3Sf8+DBabT 6U53X3ZYXC8mHEPnScN2k4BAqr3tqNFwOn6s9yBCNGRN7wk13DDAIb+/y0xq/UxfOBWxETxCITUa 2hiHVMpQt+hM2PgBibOzH52JbMdG2tHMPO56uUsSJZ3piB9aM+Bbi/WluDoNR/9+7p7KotqXvlRT gvPnrZi1flgtry8gIi7xrww/+IwOOTNV/ko2iF7DWilusm5BcPy8U48gql8v80z+x8+/AQAA//8D AFBLAQItABQABgAIAAAAIQC2gziS/gAAAOEBAAATAAAAAAAAAAAAAAAAAAAAAABbQ29udGVudF9U eXBlc10ueG1sUEsBAi0AFAAGAAgAAAAhADj9If/WAAAAlAEAAAsAAAAAAAAAAAAAAAAALwEAAF9y ZWxzLy5yZWxzUEsBAi0AFAAGAAgAAAAhAAU9InikAgAAlQUAAA4AAAAAAAAAAAAAAAAALgIAAGRy cy9lMm9Eb2MueG1sUEsBAi0AFAAGAAgAAAAhAFAY8BrZAAAABgEAAA8AAAAAAAAAAAAAAAAA/gQA AGRycy9kb3ducmV2LnhtbFBLBQYAAAAABAAEAPMAAAAEBgAAAAA= " strokeweight=".5pt">
                <v:shadow color="#7f7f7f" opacity=".5" offset="1pt"/>
              </v:shape>
            </w:pict>
          </mc:Fallback>
        </mc:AlternateContent>
      </w:r>
    </w:p>
    <w:p w14:paraId="302C82C4" w14:textId="77777777" w:rsidR="00675A68" w:rsidRDefault="00675A68"/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3010"/>
      </w:tblGrid>
      <w:tr w:rsidR="00D2139C" w14:paraId="1CD1628F" w14:textId="77777777" w:rsidTr="00F94BBA">
        <w:trPr>
          <w:cantSplit/>
        </w:trPr>
        <w:tc>
          <w:tcPr>
            <w:tcW w:w="4643" w:type="dxa"/>
            <w:vMerge w:val="restart"/>
          </w:tcPr>
          <w:p w14:paraId="36A17930" w14:textId="77777777" w:rsidR="00C63FD0" w:rsidRDefault="00822665" w:rsidP="00F94BBA">
            <w:pPr>
              <w:jc w:val="left"/>
            </w:pPr>
            <w:r>
              <w:t>Lietuvos Respublikos finansų ministerijai</w:t>
            </w:r>
          </w:p>
          <w:p w14:paraId="6BB2F410" w14:textId="77777777" w:rsidR="00D2139C" w:rsidRDefault="00D2139C" w:rsidP="00F94BBA">
            <w:pPr>
              <w:jc w:val="left"/>
            </w:pPr>
          </w:p>
        </w:tc>
        <w:tc>
          <w:tcPr>
            <w:tcW w:w="427" w:type="dxa"/>
          </w:tcPr>
          <w:p w14:paraId="4B49EA8B" w14:textId="77777777" w:rsidR="00D2139C" w:rsidRDefault="00D2139C" w:rsidP="00F94BBA">
            <w:pPr>
              <w:jc w:val="left"/>
            </w:pPr>
          </w:p>
        </w:tc>
        <w:tc>
          <w:tcPr>
            <w:tcW w:w="1559" w:type="dxa"/>
          </w:tcPr>
          <w:p w14:paraId="6DB7C384" w14:textId="1A260052" w:rsidR="00D2139C" w:rsidRDefault="00822665" w:rsidP="006B0248">
            <w:pPr>
              <w:ind w:left="33"/>
              <w:jc w:val="left"/>
            </w:pPr>
            <w:r>
              <w:t>2021</w:t>
            </w:r>
            <w:r w:rsidR="00D2139C">
              <w:t>-0</w:t>
            </w:r>
            <w:r w:rsidR="00AB7FDF">
              <w:t>7</w:t>
            </w:r>
            <w:r w:rsidR="00D2139C">
              <w:t>-</w:t>
            </w:r>
          </w:p>
        </w:tc>
        <w:tc>
          <w:tcPr>
            <w:tcW w:w="3010" w:type="dxa"/>
          </w:tcPr>
          <w:p w14:paraId="3DD483CF" w14:textId="76A30D0F" w:rsidR="00D2139C" w:rsidRDefault="00D2139C" w:rsidP="00F94BBA">
            <w:pPr>
              <w:jc w:val="left"/>
            </w:pPr>
            <w:r>
              <w:t>Nr. (37.10-81</w:t>
            </w:r>
            <w:r w:rsidR="00DE1807">
              <w:t>Mr</w:t>
            </w:r>
            <w:r>
              <w:t>)</w:t>
            </w:r>
            <w:r w:rsidR="00DE1807">
              <w:t>-</w:t>
            </w:r>
            <w:r>
              <w:t>3-</w:t>
            </w:r>
          </w:p>
        </w:tc>
      </w:tr>
      <w:tr w:rsidR="00D2139C" w14:paraId="1AE5A0AA" w14:textId="77777777" w:rsidTr="00F94BBA">
        <w:trPr>
          <w:cantSplit/>
        </w:trPr>
        <w:tc>
          <w:tcPr>
            <w:tcW w:w="4643" w:type="dxa"/>
            <w:vMerge/>
          </w:tcPr>
          <w:p w14:paraId="27BED0EE" w14:textId="77777777" w:rsidR="00D2139C" w:rsidRDefault="00D2139C" w:rsidP="00F94BBA">
            <w:pPr>
              <w:jc w:val="left"/>
            </w:pPr>
          </w:p>
        </w:tc>
        <w:tc>
          <w:tcPr>
            <w:tcW w:w="427" w:type="dxa"/>
          </w:tcPr>
          <w:p w14:paraId="5E621127" w14:textId="77777777" w:rsidR="00D2139C" w:rsidRDefault="00D2139C" w:rsidP="00F94BBA">
            <w:pPr>
              <w:jc w:val="left"/>
            </w:pPr>
          </w:p>
        </w:tc>
        <w:tc>
          <w:tcPr>
            <w:tcW w:w="1559" w:type="dxa"/>
          </w:tcPr>
          <w:p w14:paraId="7338E513" w14:textId="0957EFC8" w:rsidR="00D2139C" w:rsidRDefault="00D2139C" w:rsidP="00F94BBA">
            <w:pPr>
              <w:jc w:val="left"/>
            </w:pPr>
          </w:p>
        </w:tc>
        <w:tc>
          <w:tcPr>
            <w:tcW w:w="3010" w:type="dxa"/>
          </w:tcPr>
          <w:p w14:paraId="68B8F6EC" w14:textId="691405CB" w:rsidR="00D2139C" w:rsidRDefault="00D2139C" w:rsidP="00F94BBA">
            <w:pPr>
              <w:jc w:val="left"/>
            </w:pPr>
          </w:p>
        </w:tc>
      </w:tr>
      <w:tr w:rsidR="00D2139C" w14:paraId="240E7A24" w14:textId="77777777" w:rsidTr="00F94BBA">
        <w:trPr>
          <w:cantSplit/>
        </w:trPr>
        <w:tc>
          <w:tcPr>
            <w:tcW w:w="4643" w:type="dxa"/>
          </w:tcPr>
          <w:p w14:paraId="765166EE" w14:textId="77777777" w:rsidR="00D2139C" w:rsidRDefault="00D2139C" w:rsidP="00F94BBA">
            <w:pPr>
              <w:jc w:val="left"/>
            </w:pPr>
          </w:p>
        </w:tc>
        <w:tc>
          <w:tcPr>
            <w:tcW w:w="427" w:type="dxa"/>
          </w:tcPr>
          <w:p w14:paraId="2BE6BC1D" w14:textId="77777777" w:rsidR="00D2139C" w:rsidRDefault="00D2139C" w:rsidP="00F94BBA">
            <w:pPr>
              <w:jc w:val="left"/>
            </w:pPr>
          </w:p>
        </w:tc>
        <w:tc>
          <w:tcPr>
            <w:tcW w:w="1559" w:type="dxa"/>
          </w:tcPr>
          <w:p w14:paraId="4DCB5D8E" w14:textId="77777777" w:rsidR="00D2139C" w:rsidRDefault="00D2139C" w:rsidP="00F94BBA">
            <w:pPr>
              <w:jc w:val="left"/>
            </w:pPr>
          </w:p>
        </w:tc>
        <w:tc>
          <w:tcPr>
            <w:tcW w:w="3010" w:type="dxa"/>
          </w:tcPr>
          <w:p w14:paraId="0DD0F332" w14:textId="77777777" w:rsidR="00D2139C" w:rsidRDefault="00D2139C" w:rsidP="00F94BBA">
            <w:pPr>
              <w:jc w:val="left"/>
            </w:pPr>
          </w:p>
        </w:tc>
      </w:tr>
      <w:tr w:rsidR="00D2139C" w14:paraId="2ACF4EF7" w14:textId="77777777" w:rsidTr="00F94BBA">
        <w:trPr>
          <w:cantSplit/>
        </w:trPr>
        <w:tc>
          <w:tcPr>
            <w:tcW w:w="4643" w:type="dxa"/>
          </w:tcPr>
          <w:p w14:paraId="5A707AAA" w14:textId="77777777" w:rsidR="00D2139C" w:rsidRDefault="00D2139C" w:rsidP="00F94BBA">
            <w:pPr>
              <w:jc w:val="left"/>
            </w:pPr>
          </w:p>
        </w:tc>
        <w:tc>
          <w:tcPr>
            <w:tcW w:w="427" w:type="dxa"/>
          </w:tcPr>
          <w:p w14:paraId="281E9F74" w14:textId="77777777" w:rsidR="00D2139C" w:rsidRDefault="00D2139C" w:rsidP="00F94BBA">
            <w:pPr>
              <w:jc w:val="left"/>
            </w:pPr>
          </w:p>
        </w:tc>
        <w:tc>
          <w:tcPr>
            <w:tcW w:w="1559" w:type="dxa"/>
          </w:tcPr>
          <w:p w14:paraId="39D7FADC" w14:textId="77777777" w:rsidR="00D2139C" w:rsidRDefault="00D2139C" w:rsidP="00F94BBA">
            <w:pPr>
              <w:jc w:val="left"/>
            </w:pPr>
          </w:p>
        </w:tc>
        <w:tc>
          <w:tcPr>
            <w:tcW w:w="3010" w:type="dxa"/>
          </w:tcPr>
          <w:p w14:paraId="2DBF9BF8" w14:textId="77777777" w:rsidR="00D2139C" w:rsidRDefault="00D2139C" w:rsidP="00F94BBA">
            <w:pPr>
              <w:jc w:val="left"/>
            </w:pPr>
          </w:p>
        </w:tc>
      </w:tr>
      <w:tr w:rsidR="00D2139C" w14:paraId="50796639" w14:textId="77777777" w:rsidTr="00F94BBA">
        <w:trPr>
          <w:cantSplit/>
        </w:trPr>
        <w:tc>
          <w:tcPr>
            <w:tcW w:w="4643" w:type="dxa"/>
          </w:tcPr>
          <w:p w14:paraId="6E151359" w14:textId="77777777" w:rsidR="00D2139C" w:rsidRDefault="00D2139C" w:rsidP="00F94BBA">
            <w:pPr>
              <w:jc w:val="left"/>
            </w:pPr>
          </w:p>
        </w:tc>
        <w:tc>
          <w:tcPr>
            <w:tcW w:w="427" w:type="dxa"/>
          </w:tcPr>
          <w:p w14:paraId="39943152" w14:textId="77777777" w:rsidR="00D2139C" w:rsidRDefault="00D2139C" w:rsidP="00F94BBA">
            <w:pPr>
              <w:jc w:val="left"/>
            </w:pPr>
          </w:p>
        </w:tc>
        <w:tc>
          <w:tcPr>
            <w:tcW w:w="1559" w:type="dxa"/>
          </w:tcPr>
          <w:p w14:paraId="0534F787" w14:textId="77777777" w:rsidR="00D2139C" w:rsidRDefault="00D2139C" w:rsidP="00F94BBA">
            <w:pPr>
              <w:jc w:val="left"/>
            </w:pPr>
          </w:p>
        </w:tc>
        <w:tc>
          <w:tcPr>
            <w:tcW w:w="3010" w:type="dxa"/>
          </w:tcPr>
          <w:p w14:paraId="5C089643" w14:textId="77777777" w:rsidR="00D2139C" w:rsidRDefault="00D2139C" w:rsidP="00F94BBA">
            <w:pPr>
              <w:jc w:val="left"/>
            </w:pPr>
          </w:p>
        </w:tc>
      </w:tr>
      <w:tr w:rsidR="00D2139C" w14:paraId="30ABBE8B" w14:textId="77777777" w:rsidTr="00F94BBA">
        <w:trPr>
          <w:cantSplit/>
        </w:trPr>
        <w:tc>
          <w:tcPr>
            <w:tcW w:w="9639" w:type="dxa"/>
            <w:gridSpan w:val="4"/>
          </w:tcPr>
          <w:tbl>
            <w:tblPr>
              <w:tblW w:w="0" w:type="auto"/>
              <w:tblCellMar>
                <w:left w:w="0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259"/>
            </w:tblGrid>
            <w:tr w:rsidR="00D2139C" w14:paraId="0BCAEF17" w14:textId="77777777" w:rsidTr="00F94BBA">
              <w:trPr>
                <w:cantSplit/>
              </w:trPr>
              <w:tc>
                <w:tcPr>
                  <w:tcW w:w="9259" w:type="dxa"/>
                </w:tcPr>
                <w:p w14:paraId="5C538966" w14:textId="19F822A1" w:rsidR="00D2139C" w:rsidRDefault="00AB7FDF" w:rsidP="00822665">
                  <w:pPr>
                    <w:rPr>
                      <w:b/>
                      <w:bCs/>
                    </w:rPr>
                  </w:pPr>
                  <w:r w:rsidRPr="00BA63C9">
                    <w:rPr>
                      <w:b/>
                      <w:szCs w:val="24"/>
                    </w:rPr>
                    <w:t>DĖL VALSTYBĖS GARANTIJOS SUTEIKIMO</w:t>
                  </w:r>
                  <w:r w:rsidR="008C389A">
                    <w:rPr>
                      <w:b/>
                      <w:szCs w:val="24"/>
                    </w:rPr>
                    <w:t xml:space="preserve"> LEIDŽIANT SKOLOS VERTYBINIUS POPIERIUS</w:t>
                  </w:r>
                </w:p>
              </w:tc>
            </w:tr>
          </w:tbl>
          <w:p w14:paraId="03430174" w14:textId="77777777" w:rsidR="00D2139C" w:rsidRDefault="00D2139C" w:rsidP="00F94BBA">
            <w:pPr>
              <w:spacing w:line="276" w:lineRule="auto"/>
            </w:pPr>
          </w:p>
          <w:p w14:paraId="3C9B662E" w14:textId="77777777" w:rsidR="00D2139C" w:rsidRDefault="00D2139C" w:rsidP="00F94BBA">
            <w:pPr>
              <w:ind w:firstLine="720"/>
              <w:rPr>
                <w:b/>
                <w:bCs/>
              </w:rPr>
            </w:pPr>
          </w:p>
        </w:tc>
      </w:tr>
    </w:tbl>
    <w:p w14:paraId="2A2F33E5" w14:textId="5F72F10E" w:rsidR="00EB1BA4" w:rsidRPr="008D46F1" w:rsidRDefault="003A7661" w:rsidP="008504C9">
      <w:pPr>
        <w:spacing w:before="120"/>
        <w:ind w:firstLine="709"/>
        <w:contextualSpacing/>
        <w:rPr>
          <w:szCs w:val="24"/>
        </w:rPr>
      </w:pPr>
      <w:r>
        <w:rPr>
          <w:szCs w:val="24"/>
        </w:rPr>
        <w:t>Lietuvos Respublikos e</w:t>
      </w:r>
      <w:r w:rsidR="00EB1BA4">
        <w:rPr>
          <w:szCs w:val="24"/>
        </w:rPr>
        <w:t>konomikos ir inovacijų</w:t>
      </w:r>
      <w:r w:rsidR="00EB1BA4" w:rsidRPr="008D46F1">
        <w:rPr>
          <w:szCs w:val="24"/>
        </w:rPr>
        <w:t xml:space="preserve"> ministerija išnagrinėjo </w:t>
      </w:r>
      <w:r w:rsidR="00FC7BD8">
        <w:rPr>
          <w:szCs w:val="24"/>
        </w:rPr>
        <w:t xml:space="preserve">2021 m. liepos  9 d. </w:t>
      </w:r>
      <w:r w:rsidR="00EB1BA4">
        <w:rPr>
          <w:szCs w:val="24"/>
        </w:rPr>
        <w:t>uždarosios akcinės bendrovės</w:t>
      </w:r>
      <w:r w:rsidR="00EB1BA4" w:rsidRPr="008D46F1">
        <w:rPr>
          <w:szCs w:val="24"/>
        </w:rPr>
        <w:t xml:space="preserve"> „</w:t>
      </w:r>
      <w:r w:rsidR="00EB1BA4">
        <w:rPr>
          <w:szCs w:val="24"/>
        </w:rPr>
        <w:t>Valstybės investicinis kapitalas</w:t>
      </w:r>
      <w:r w:rsidR="00EB1BA4" w:rsidRPr="008D46F1">
        <w:rPr>
          <w:szCs w:val="24"/>
        </w:rPr>
        <w:t xml:space="preserve">“ </w:t>
      </w:r>
      <w:r w:rsidR="000C2286">
        <w:rPr>
          <w:szCs w:val="24"/>
        </w:rPr>
        <w:t xml:space="preserve">(toliau – Bendrovė) </w:t>
      </w:r>
      <w:r w:rsidR="00CE123A">
        <w:rPr>
          <w:szCs w:val="24"/>
        </w:rPr>
        <w:t>p</w:t>
      </w:r>
      <w:r w:rsidR="00046017">
        <w:rPr>
          <w:szCs w:val="24"/>
        </w:rPr>
        <w:t xml:space="preserve">ateiktą </w:t>
      </w:r>
      <w:r w:rsidR="00B83B67">
        <w:rPr>
          <w:szCs w:val="24"/>
        </w:rPr>
        <w:t>V</w:t>
      </w:r>
      <w:r w:rsidR="00046017">
        <w:rPr>
          <w:szCs w:val="24"/>
        </w:rPr>
        <w:t>erslo planą</w:t>
      </w:r>
      <w:r w:rsidR="00EB1BA4" w:rsidRPr="008D46F1">
        <w:rPr>
          <w:szCs w:val="24"/>
        </w:rPr>
        <w:t xml:space="preserve"> </w:t>
      </w:r>
      <w:r w:rsidR="00B83B67">
        <w:rPr>
          <w:szCs w:val="24"/>
        </w:rPr>
        <w:t>„D</w:t>
      </w:r>
      <w:r w:rsidR="00EB1BA4" w:rsidRPr="008D46F1">
        <w:rPr>
          <w:szCs w:val="24"/>
        </w:rPr>
        <w:t>ėl valstybės garantijos suteikimo</w:t>
      </w:r>
      <w:r w:rsidR="00EB1BA4">
        <w:rPr>
          <w:szCs w:val="24"/>
        </w:rPr>
        <w:t xml:space="preserve"> </w:t>
      </w:r>
      <w:r w:rsidR="00046017">
        <w:rPr>
          <w:szCs w:val="24"/>
        </w:rPr>
        <w:t>leidžiant skolos vertybinius popierius</w:t>
      </w:r>
      <w:r w:rsidR="00B83B67">
        <w:rPr>
          <w:szCs w:val="24"/>
        </w:rPr>
        <w:t>“</w:t>
      </w:r>
      <w:r w:rsidR="00EB1BA4" w:rsidRPr="008D46F1">
        <w:rPr>
          <w:szCs w:val="24"/>
        </w:rPr>
        <w:t xml:space="preserve">. </w:t>
      </w:r>
    </w:p>
    <w:p w14:paraId="072F588D" w14:textId="51A2A20E" w:rsidR="00EB1BA4" w:rsidRDefault="00CE123A" w:rsidP="008504C9">
      <w:pPr>
        <w:ind w:firstLine="709"/>
        <w:rPr>
          <w:szCs w:val="24"/>
        </w:rPr>
      </w:pPr>
      <w:r>
        <w:rPr>
          <w:szCs w:val="24"/>
        </w:rPr>
        <w:t>Bendrovė</w:t>
      </w:r>
      <w:r w:rsidR="003B57CF" w:rsidRPr="00BF1BB0">
        <w:rPr>
          <w:szCs w:val="24"/>
        </w:rPr>
        <w:t xml:space="preserve"> yra Pagalbos verslui fondo</w:t>
      </w:r>
      <w:r w:rsidR="00CE3A44">
        <w:rPr>
          <w:szCs w:val="24"/>
        </w:rPr>
        <w:t xml:space="preserve"> (toliau – Fondas)</w:t>
      </w:r>
      <w:r w:rsidR="003B57CF" w:rsidRPr="00BF1BB0">
        <w:rPr>
          <w:szCs w:val="24"/>
        </w:rPr>
        <w:t xml:space="preserve">, įsteigto kaip komanditinė ūkinė bendrija, </w:t>
      </w:r>
      <w:proofErr w:type="spellStart"/>
      <w:r w:rsidR="003B57CF" w:rsidRPr="00BF1BB0">
        <w:rPr>
          <w:szCs w:val="24"/>
        </w:rPr>
        <w:t>komanditorė</w:t>
      </w:r>
      <w:proofErr w:type="spellEnd"/>
      <w:r w:rsidR="003B57CF" w:rsidRPr="00BF1BB0">
        <w:rPr>
          <w:szCs w:val="24"/>
        </w:rPr>
        <w:t>,</w:t>
      </w:r>
      <w:r w:rsidR="00185BB3">
        <w:rPr>
          <w:szCs w:val="24"/>
        </w:rPr>
        <w:t xml:space="preserve"> suteikianti valstybės įnašą į F</w:t>
      </w:r>
      <w:r w:rsidR="003B57CF" w:rsidRPr="00BF1BB0">
        <w:rPr>
          <w:szCs w:val="24"/>
        </w:rPr>
        <w:t xml:space="preserve">ondą. Pagrindinis </w:t>
      </w:r>
      <w:r w:rsidR="00CE3A44">
        <w:rPr>
          <w:szCs w:val="24"/>
        </w:rPr>
        <w:t>F</w:t>
      </w:r>
      <w:r w:rsidR="003B57CF" w:rsidRPr="00BF1BB0">
        <w:rPr>
          <w:szCs w:val="24"/>
        </w:rPr>
        <w:t>ondo tikslas – padėti vidutinėms ir didelėms Lietuvoje veikiančioms įmonėms, susidūrusioms su COVID-19 sukeltais iššūkiais. Fondas investuos į Lietuvos įmones, patyrusias finansinių sunkumų, keliančių riziką jų veiklos tęstinumui. Taip pat</w:t>
      </w:r>
      <w:r w:rsidR="00AB6472">
        <w:rPr>
          <w:szCs w:val="24"/>
        </w:rPr>
        <w:t>,</w:t>
      </w:r>
      <w:r w:rsidR="003B57CF" w:rsidRPr="00BF1BB0">
        <w:rPr>
          <w:szCs w:val="24"/>
        </w:rPr>
        <w:t xml:space="preserve"> šiuo Fondu siekiama paskatinti kapitalo rinkos plėtrą, pritraukiant institucinius investuotojus į Lietuvoje veikiančius fondus, kartu siekiama ir investicinės grąžos Fondo dalyviams. </w:t>
      </w:r>
      <w:r w:rsidR="00BF1BB0" w:rsidRPr="00BF1BB0">
        <w:rPr>
          <w:szCs w:val="24"/>
        </w:rPr>
        <w:t xml:space="preserve">Pagrindinės finansinės priemonės, kurias naudos Fondas, bus paskolos, obligacijos, hibridinės, kapitalo požymių turinčios priemonės ar dalyvavimas valdant įmonių akcinį kapitalą. </w:t>
      </w:r>
    </w:p>
    <w:p w14:paraId="64F37490" w14:textId="4488C91E" w:rsidR="00ED35C4" w:rsidRDefault="00ED35C4" w:rsidP="008504C9">
      <w:pPr>
        <w:ind w:firstLine="709"/>
        <w:rPr>
          <w:szCs w:val="24"/>
        </w:rPr>
      </w:pPr>
      <w:r>
        <w:tab/>
      </w:r>
      <w:r>
        <w:rPr>
          <w:szCs w:val="24"/>
        </w:rPr>
        <w:t>Bendrovė siekia gauti valstybės garantiją, kadangi Bendrovei kaip naujai įsteigtam juridiniam subjektui kapitalo rinkose išplatinti obligacijas be valstybės garantijos už pagrįstą kainą neįmanoma, o kitokios finansinės priemonės Bendrovės verslo planui finansuoti Bendrovei yra neprieinamos.</w:t>
      </w:r>
    </w:p>
    <w:p w14:paraId="00A53ABA" w14:textId="1D512E2A" w:rsidR="006B498C" w:rsidRDefault="006B498C" w:rsidP="008504C9">
      <w:pPr>
        <w:pStyle w:val="ListParagraph"/>
        <w:ind w:left="0" w:firstLine="709"/>
        <w:rPr>
          <w:szCs w:val="24"/>
        </w:rPr>
      </w:pPr>
      <w:r>
        <w:rPr>
          <w:szCs w:val="24"/>
        </w:rPr>
        <w:t>Vadovaujantis</w:t>
      </w:r>
      <w:r w:rsidRPr="008D46F1">
        <w:rPr>
          <w:szCs w:val="24"/>
        </w:rPr>
        <w:t xml:space="preserve"> Valstybės perskolinamų paskolų ir valstybės garantijų teikimo, suteiktų perskolinamų paskolų grąžinimo ir valstybės garantijų administravimo taisyklių, patvirtintų Lietuvos Respublikos Vyriausybės 2001 m. birželio 4 d. nutarimu Nr. 667</w:t>
      </w:r>
      <w:r w:rsidR="00F05059">
        <w:rPr>
          <w:szCs w:val="24"/>
        </w:rPr>
        <w:t xml:space="preserve"> „D</w:t>
      </w:r>
      <w:r w:rsidR="00F05059" w:rsidRPr="00F05059">
        <w:rPr>
          <w:szCs w:val="24"/>
        </w:rPr>
        <w:t>ėl Valstybės perskolinamų paskolų ir valstybės garantijų teikimo, suteiktų perskolinamų paskolų grąžinimo ir valstybės garantijų administravimo taisyklių patvirtinimo</w:t>
      </w:r>
      <w:r w:rsidR="00F05059">
        <w:rPr>
          <w:szCs w:val="24"/>
        </w:rPr>
        <w:t>“</w:t>
      </w:r>
      <w:r w:rsidR="001C6795">
        <w:rPr>
          <w:szCs w:val="24"/>
        </w:rPr>
        <w:t xml:space="preserve"> </w:t>
      </w:r>
      <w:r w:rsidRPr="008D46F1">
        <w:rPr>
          <w:szCs w:val="24"/>
        </w:rPr>
        <w:t xml:space="preserve">20.6 </w:t>
      </w:r>
      <w:r w:rsidR="00812A11" w:rsidRPr="008D46F1">
        <w:rPr>
          <w:szCs w:val="24"/>
        </w:rPr>
        <w:t>p</w:t>
      </w:r>
      <w:r w:rsidR="00AD566A">
        <w:rPr>
          <w:szCs w:val="24"/>
        </w:rPr>
        <w:t>apunkčiu</w:t>
      </w:r>
      <w:r w:rsidRPr="008D46F1">
        <w:rPr>
          <w:szCs w:val="24"/>
        </w:rPr>
        <w:t xml:space="preserve"> bei atsižvelgdami į tai, kas išdėstyta, </w:t>
      </w:r>
      <w:r w:rsidR="000B4477">
        <w:rPr>
          <w:szCs w:val="24"/>
        </w:rPr>
        <w:t xml:space="preserve">manome, kad tikslinga </w:t>
      </w:r>
      <w:r w:rsidRPr="008D46F1">
        <w:rPr>
          <w:szCs w:val="24"/>
        </w:rPr>
        <w:t xml:space="preserve">suteikti </w:t>
      </w:r>
      <w:r w:rsidR="00CE123A">
        <w:rPr>
          <w:szCs w:val="24"/>
        </w:rPr>
        <w:t>Bendrovei</w:t>
      </w:r>
      <w:r w:rsidRPr="008D46F1">
        <w:rPr>
          <w:szCs w:val="24"/>
        </w:rPr>
        <w:t xml:space="preserve"> </w:t>
      </w:r>
      <w:r w:rsidR="0021349D">
        <w:rPr>
          <w:szCs w:val="24"/>
        </w:rPr>
        <w:t>150</w:t>
      </w:r>
      <w:r w:rsidRPr="008D46F1">
        <w:rPr>
          <w:szCs w:val="24"/>
        </w:rPr>
        <w:t xml:space="preserve"> mln. </w:t>
      </w:r>
      <w:r>
        <w:rPr>
          <w:szCs w:val="24"/>
        </w:rPr>
        <w:t>eurų</w:t>
      </w:r>
      <w:r w:rsidRPr="008D46F1">
        <w:rPr>
          <w:szCs w:val="24"/>
        </w:rPr>
        <w:t xml:space="preserve"> valstybės garantiją, siekiant</w:t>
      </w:r>
      <w:r>
        <w:rPr>
          <w:szCs w:val="24"/>
        </w:rPr>
        <w:t xml:space="preserve"> išleisti skolos vertybinius popierius</w:t>
      </w:r>
      <w:r w:rsidR="0021349D">
        <w:rPr>
          <w:szCs w:val="24"/>
        </w:rPr>
        <w:t>.</w:t>
      </w:r>
    </w:p>
    <w:p w14:paraId="415018DD" w14:textId="77777777" w:rsidR="006B498C" w:rsidRDefault="006B498C" w:rsidP="008504C9">
      <w:pPr>
        <w:pStyle w:val="ListParagraph"/>
        <w:ind w:left="0" w:firstLine="709"/>
        <w:rPr>
          <w:szCs w:val="24"/>
        </w:rPr>
      </w:pPr>
    </w:p>
    <w:p w14:paraId="7BA54650" w14:textId="5DCA9F5A" w:rsidR="00D2139C" w:rsidRDefault="006B498C" w:rsidP="006B498C">
      <w:pPr>
        <w:pStyle w:val="ListParagraph"/>
        <w:ind w:left="-142" w:firstLine="851"/>
      </w:pPr>
      <w:r w:rsidRPr="008D46F1">
        <w:rPr>
          <w:szCs w:val="24"/>
        </w:rPr>
        <w:t>.</w:t>
      </w:r>
    </w:p>
    <w:p w14:paraId="7D1696D7" w14:textId="456BA957" w:rsidR="00A22FAF" w:rsidRDefault="00AB7FDF">
      <w:r>
        <w:t xml:space="preserve">Ekonomikos ir inovacijų </w:t>
      </w:r>
      <w:r w:rsidR="003A7661">
        <w:t>vice</w:t>
      </w:r>
      <w:r w:rsidR="005B132F">
        <w:t>minist</w:t>
      </w:r>
      <w:r w:rsidR="003A7661">
        <w:t>ras</w:t>
      </w:r>
      <w:r w:rsidR="005B132F">
        <w:tab/>
      </w:r>
      <w:r w:rsidR="005B132F">
        <w:tab/>
      </w:r>
      <w:r w:rsidR="005B132F">
        <w:tab/>
      </w:r>
      <w:r w:rsidR="005B132F">
        <w:tab/>
      </w:r>
      <w:r w:rsidR="003A7661">
        <w:tab/>
        <w:t xml:space="preserve">     </w:t>
      </w:r>
      <w:r>
        <w:t xml:space="preserve"> </w:t>
      </w:r>
      <w:r w:rsidR="003A7661">
        <w:t xml:space="preserve">        Vincas Jurgutis</w:t>
      </w:r>
    </w:p>
    <w:p w14:paraId="66A5C42B" w14:textId="77777777" w:rsidR="00A22FAF" w:rsidRDefault="00A22FAF"/>
    <w:p w14:paraId="00638E73" w14:textId="77777777" w:rsidR="00A22FAF" w:rsidRDefault="00A22FAF"/>
    <w:p w14:paraId="56E71869" w14:textId="122FEE8A" w:rsidR="00ED67BB" w:rsidRDefault="00ED67BB"/>
    <w:p w14:paraId="1DE0F83A" w14:textId="2E237377" w:rsidR="00CE123A" w:rsidRDefault="00CE123A"/>
    <w:p w14:paraId="2A38C0C8" w14:textId="703AE11F" w:rsidR="00ED67BB" w:rsidRDefault="00ED67BB"/>
    <w:p w14:paraId="3D939FD5" w14:textId="77777777" w:rsidR="00A22FAF" w:rsidRDefault="00A22FAF"/>
    <w:p w14:paraId="63677705" w14:textId="2ED1599A" w:rsidR="00A14465" w:rsidRPr="00D2139C" w:rsidRDefault="000F1CFC" w:rsidP="00A14465">
      <w:pPr>
        <w:rPr>
          <w:szCs w:val="24"/>
        </w:rPr>
      </w:pPr>
      <w:r>
        <w:t>S</w:t>
      </w:r>
      <w:r w:rsidR="00D2139C">
        <w:t>imonas Kriukas,</w:t>
      </w:r>
      <w:r w:rsidR="00D2139C">
        <w:rPr>
          <w:szCs w:val="24"/>
        </w:rPr>
        <w:t xml:space="preserve"> tel. 8 </w:t>
      </w:r>
      <w:r w:rsidR="00AB7FDF">
        <w:rPr>
          <w:szCs w:val="24"/>
        </w:rPr>
        <w:t>640</w:t>
      </w:r>
      <w:r w:rsidR="00D2139C">
        <w:rPr>
          <w:szCs w:val="24"/>
        </w:rPr>
        <w:t xml:space="preserve"> </w:t>
      </w:r>
      <w:r w:rsidR="00AB7FDF">
        <w:rPr>
          <w:szCs w:val="24"/>
        </w:rPr>
        <w:t>92</w:t>
      </w:r>
      <w:r w:rsidR="00D2139C">
        <w:rPr>
          <w:szCs w:val="24"/>
        </w:rPr>
        <w:t xml:space="preserve"> </w:t>
      </w:r>
      <w:r w:rsidR="00AB7FDF">
        <w:rPr>
          <w:szCs w:val="24"/>
        </w:rPr>
        <w:t>517</w:t>
      </w:r>
      <w:r w:rsidR="00D2139C">
        <w:rPr>
          <w:szCs w:val="24"/>
        </w:rPr>
        <w:t xml:space="preserve">, el. p. </w:t>
      </w:r>
      <w:hyperlink r:id="rId12" w:history="1">
        <w:r w:rsidR="00D2139C" w:rsidRPr="002059CF">
          <w:rPr>
            <w:rStyle w:val="Hyperlink"/>
            <w:szCs w:val="24"/>
          </w:rPr>
          <w:t>simonas.kriukas@eimin.lt</w:t>
        </w:r>
      </w:hyperlink>
    </w:p>
    <w:sectPr w:rsidR="00A14465" w:rsidRPr="00D2139C" w:rsidSect="00DA2D2A"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134" w:right="566" w:bottom="1843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EB8A2" w14:textId="77777777" w:rsidR="000E753C" w:rsidRDefault="000E753C">
      <w:r>
        <w:separator/>
      </w:r>
    </w:p>
  </w:endnote>
  <w:endnote w:type="continuationSeparator" w:id="0">
    <w:p w14:paraId="55493D0D" w14:textId="77777777" w:rsidR="000E753C" w:rsidRDefault="000E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768A2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15C579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B16C7" w14:textId="77777777" w:rsidR="009D2E5B" w:rsidRDefault="009D2E5B" w:rsidP="00624FB4">
    <w:pPr>
      <w:pStyle w:val="Footer"/>
      <w:tabs>
        <w:tab w:val="clear" w:pos="8306"/>
        <w:tab w:val="right" w:pos="7088"/>
        <w:tab w:val="lef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FBC12" w14:textId="77777777" w:rsidR="000E753C" w:rsidRDefault="000E753C">
      <w:r>
        <w:separator/>
      </w:r>
    </w:p>
  </w:footnote>
  <w:footnote w:type="continuationSeparator" w:id="0">
    <w:p w14:paraId="3B3AD604" w14:textId="77777777" w:rsidR="000E753C" w:rsidRDefault="000E7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5A636" w14:textId="77777777" w:rsidR="00675A68" w:rsidRDefault="00675A6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B843C" w14:textId="77777777" w:rsidR="00051C5C" w:rsidRDefault="00051C5C" w:rsidP="00051C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225B2"/>
    <w:multiLevelType w:val="hybridMultilevel"/>
    <w:tmpl w:val="08BA3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9A"/>
    <w:rsid w:val="000018CD"/>
    <w:rsid w:val="000026D3"/>
    <w:rsid w:val="00010EC6"/>
    <w:rsid w:val="00015E01"/>
    <w:rsid w:val="0001652A"/>
    <w:rsid w:val="000265A0"/>
    <w:rsid w:val="00046017"/>
    <w:rsid w:val="00051C5C"/>
    <w:rsid w:val="0009649D"/>
    <w:rsid w:val="000B4477"/>
    <w:rsid w:val="000C2286"/>
    <w:rsid w:val="000E6D32"/>
    <w:rsid w:val="000E753C"/>
    <w:rsid w:val="000E7F74"/>
    <w:rsid w:val="000F1CFC"/>
    <w:rsid w:val="001210B5"/>
    <w:rsid w:val="00126FC3"/>
    <w:rsid w:val="00144CC8"/>
    <w:rsid w:val="00151209"/>
    <w:rsid w:val="00167C70"/>
    <w:rsid w:val="00185BB3"/>
    <w:rsid w:val="001A5997"/>
    <w:rsid w:val="001C6795"/>
    <w:rsid w:val="001D0563"/>
    <w:rsid w:val="0020499B"/>
    <w:rsid w:val="0021349D"/>
    <w:rsid w:val="00216990"/>
    <w:rsid w:val="00240D52"/>
    <w:rsid w:val="002428B6"/>
    <w:rsid w:val="0024564F"/>
    <w:rsid w:val="0026102F"/>
    <w:rsid w:val="00263169"/>
    <w:rsid w:val="002650CA"/>
    <w:rsid w:val="0027097F"/>
    <w:rsid w:val="00282963"/>
    <w:rsid w:val="002A05AA"/>
    <w:rsid w:val="002A490D"/>
    <w:rsid w:val="002C0CD1"/>
    <w:rsid w:val="002C6615"/>
    <w:rsid w:val="002D4865"/>
    <w:rsid w:val="00314211"/>
    <w:rsid w:val="003168D0"/>
    <w:rsid w:val="00316DAE"/>
    <w:rsid w:val="00321608"/>
    <w:rsid w:val="00330224"/>
    <w:rsid w:val="00331148"/>
    <w:rsid w:val="00331D1B"/>
    <w:rsid w:val="00332C42"/>
    <w:rsid w:val="00335C5D"/>
    <w:rsid w:val="00346165"/>
    <w:rsid w:val="00356DD2"/>
    <w:rsid w:val="00363ADB"/>
    <w:rsid w:val="00374660"/>
    <w:rsid w:val="00395B16"/>
    <w:rsid w:val="003A7661"/>
    <w:rsid w:val="003B57CF"/>
    <w:rsid w:val="003C4A28"/>
    <w:rsid w:val="003C5E81"/>
    <w:rsid w:val="003D03AA"/>
    <w:rsid w:val="003E1B57"/>
    <w:rsid w:val="003E48EA"/>
    <w:rsid w:val="004179CE"/>
    <w:rsid w:val="004265D2"/>
    <w:rsid w:val="00426866"/>
    <w:rsid w:val="00433CA9"/>
    <w:rsid w:val="00436B8E"/>
    <w:rsid w:val="00437931"/>
    <w:rsid w:val="004445A1"/>
    <w:rsid w:val="00446272"/>
    <w:rsid w:val="004559A1"/>
    <w:rsid w:val="004B0000"/>
    <w:rsid w:val="004B73DB"/>
    <w:rsid w:val="004B7590"/>
    <w:rsid w:val="004C7185"/>
    <w:rsid w:val="004C7251"/>
    <w:rsid w:val="00512DB5"/>
    <w:rsid w:val="00530126"/>
    <w:rsid w:val="00550515"/>
    <w:rsid w:val="0055629A"/>
    <w:rsid w:val="005858B1"/>
    <w:rsid w:val="00587923"/>
    <w:rsid w:val="005B132F"/>
    <w:rsid w:val="005B1429"/>
    <w:rsid w:val="005D13FE"/>
    <w:rsid w:val="005E605E"/>
    <w:rsid w:val="005F5189"/>
    <w:rsid w:val="00624FB4"/>
    <w:rsid w:val="00637B3E"/>
    <w:rsid w:val="00647770"/>
    <w:rsid w:val="006542F5"/>
    <w:rsid w:val="00672B55"/>
    <w:rsid w:val="0067543D"/>
    <w:rsid w:val="00675A68"/>
    <w:rsid w:val="006B0248"/>
    <w:rsid w:val="006B498C"/>
    <w:rsid w:val="006C56C9"/>
    <w:rsid w:val="006D46A0"/>
    <w:rsid w:val="006E4290"/>
    <w:rsid w:val="00715730"/>
    <w:rsid w:val="00723332"/>
    <w:rsid w:val="007309E6"/>
    <w:rsid w:val="007343DE"/>
    <w:rsid w:val="0073469A"/>
    <w:rsid w:val="00746BB6"/>
    <w:rsid w:val="00753D84"/>
    <w:rsid w:val="00780517"/>
    <w:rsid w:val="007A5F59"/>
    <w:rsid w:val="007A6650"/>
    <w:rsid w:val="007C1E0F"/>
    <w:rsid w:val="007C33F2"/>
    <w:rsid w:val="007C6457"/>
    <w:rsid w:val="007E34DB"/>
    <w:rsid w:val="007E58D6"/>
    <w:rsid w:val="007F2B88"/>
    <w:rsid w:val="00812A11"/>
    <w:rsid w:val="008155A5"/>
    <w:rsid w:val="00817FE2"/>
    <w:rsid w:val="00822665"/>
    <w:rsid w:val="0083230C"/>
    <w:rsid w:val="00837100"/>
    <w:rsid w:val="008504C9"/>
    <w:rsid w:val="0085236B"/>
    <w:rsid w:val="0087090F"/>
    <w:rsid w:val="00880F45"/>
    <w:rsid w:val="008C389A"/>
    <w:rsid w:val="008D710A"/>
    <w:rsid w:val="008E5809"/>
    <w:rsid w:val="00916730"/>
    <w:rsid w:val="00920E9C"/>
    <w:rsid w:val="00935B44"/>
    <w:rsid w:val="0098397B"/>
    <w:rsid w:val="009853E1"/>
    <w:rsid w:val="009C6608"/>
    <w:rsid w:val="009D2E5B"/>
    <w:rsid w:val="009D6B78"/>
    <w:rsid w:val="009F47A4"/>
    <w:rsid w:val="00A14465"/>
    <w:rsid w:val="00A212AC"/>
    <w:rsid w:val="00A22FAF"/>
    <w:rsid w:val="00A2301D"/>
    <w:rsid w:val="00A27813"/>
    <w:rsid w:val="00A465FF"/>
    <w:rsid w:val="00A74E27"/>
    <w:rsid w:val="00A844E2"/>
    <w:rsid w:val="00AA3843"/>
    <w:rsid w:val="00AB0461"/>
    <w:rsid w:val="00AB6472"/>
    <w:rsid w:val="00AB7FDF"/>
    <w:rsid w:val="00AC2A54"/>
    <w:rsid w:val="00AC66A6"/>
    <w:rsid w:val="00AD566A"/>
    <w:rsid w:val="00AE0B44"/>
    <w:rsid w:val="00B25AFE"/>
    <w:rsid w:val="00B4038B"/>
    <w:rsid w:val="00B60BCE"/>
    <w:rsid w:val="00B646B4"/>
    <w:rsid w:val="00B83B67"/>
    <w:rsid w:val="00B86C4D"/>
    <w:rsid w:val="00BB270B"/>
    <w:rsid w:val="00BC528F"/>
    <w:rsid w:val="00BC7C77"/>
    <w:rsid w:val="00BD7CE7"/>
    <w:rsid w:val="00BF1BB0"/>
    <w:rsid w:val="00BF24AB"/>
    <w:rsid w:val="00C04DB2"/>
    <w:rsid w:val="00C25A5B"/>
    <w:rsid w:val="00C416DF"/>
    <w:rsid w:val="00C5177D"/>
    <w:rsid w:val="00C63FD0"/>
    <w:rsid w:val="00C714F3"/>
    <w:rsid w:val="00C73186"/>
    <w:rsid w:val="00CB438D"/>
    <w:rsid w:val="00CD69B0"/>
    <w:rsid w:val="00CE123A"/>
    <w:rsid w:val="00CE3A44"/>
    <w:rsid w:val="00CE74FE"/>
    <w:rsid w:val="00CF03FA"/>
    <w:rsid w:val="00D01BBA"/>
    <w:rsid w:val="00D01F0D"/>
    <w:rsid w:val="00D054BF"/>
    <w:rsid w:val="00D20BFD"/>
    <w:rsid w:val="00D2139C"/>
    <w:rsid w:val="00D355E8"/>
    <w:rsid w:val="00D46899"/>
    <w:rsid w:val="00D65F89"/>
    <w:rsid w:val="00D877C6"/>
    <w:rsid w:val="00D943A9"/>
    <w:rsid w:val="00DA2D2A"/>
    <w:rsid w:val="00DA5308"/>
    <w:rsid w:val="00DA5F4A"/>
    <w:rsid w:val="00DC062E"/>
    <w:rsid w:val="00DD4D64"/>
    <w:rsid w:val="00DE1807"/>
    <w:rsid w:val="00DE704B"/>
    <w:rsid w:val="00DF0705"/>
    <w:rsid w:val="00E23343"/>
    <w:rsid w:val="00E4006E"/>
    <w:rsid w:val="00E4706A"/>
    <w:rsid w:val="00E5737B"/>
    <w:rsid w:val="00E8139C"/>
    <w:rsid w:val="00E914D7"/>
    <w:rsid w:val="00EB1BA4"/>
    <w:rsid w:val="00ED35C4"/>
    <w:rsid w:val="00ED67BB"/>
    <w:rsid w:val="00EE0315"/>
    <w:rsid w:val="00EE793F"/>
    <w:rsid w:val="00F05059"/>
    <w:rsid w:val="00F05E86"/>
    <w:rsid w:val="00F14AF2"/>
    <w:rsid w:val="00F16942"/>
    <w:rsid w:val="00F22C16"/>
    <w:rsid w:val="00F24BDD"/>
    <w:rsid w:val="00F26BDA"/>
    <w:rsid w:val="00F2751B"/>
    <w:rsid w:val="00F56284"/>
    <w:rsid w:val="00F61ECB"/>
    <w:rsid w:val="00F700D9"/>
    <w:rsid w:val="00F77559"/>
    <w:rsid w:val="00FC49CC"/>
    <w:rsid w:val="00FC4CD8"/>
    <w:rsid w:val="00FC67DB"/>
    <w:rsid w:val="00FC7BD8"/>
    <w:rsid w:val="00FC7C17"/>
    <w:rsid w:val="00FD5198"/>
    <w:rsid w:val="00FE102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11EDBA8"/>
  <w15:docId w15:val="{F96FA964-4A0D-4E25-B488-F086BA23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uiPriority w:val="99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2139C"/>
    <w:pPr>
      <w:ind w:left="720"/>
      <w:contextualSpacing/>
    </w:pPr>
  </w:style>
  <w:style w:type="character" w:customStyle="1" w:styleId="mdialogpagemmetadatatree01">
    <w:name w:val="m_dialogpage_m_metadatatree_01"/>
    <w:basedOn w:val="DefaultParagraphFont"/>
    <w:rsid w:val="00D2139C"/>
    <w:rPr>
      <w:strike w:val="0"/>
      <w:dstrike w:val="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3C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CA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C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CA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mailto:simonas.kriukas@eimin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header2.xml"
                 Type="http://schemas.openxmlformats.org/officeDocument/2006/relationships/header"/>
   <Relationship Id="rId16" Target="footer2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L:/Ukmin_blankai_2018/Rastas_lt_jb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64D85488C855448C26BE172C3C72BA" ma:contentTypeVersion="13" ma:contentTypeDescription="Kurkite naują dokumentą." ma:contentTypeScope="" ma:versionID="a78f4b5f6b3c425452e16243fff1e599">
  <xsd:schema xmlns:xsd="http://www.w3.org/2001/XMLSchema" xmlns:xs="http://www.w3.org/2001/XMLSchema" xmlns:p="http://schemas.microsoft.com/office/2006/metadata/properties" xmlns:ns3="76dd9037-bfed-435b-8540-6f869712d376" xmlns:ns4="f0556719-7f50-4cca-a590-01c4219383c0" targetNamespace="http://schemas.microsoft.com/office/2006/metadata/properties" ma:root="true" ma:fieldsID="edfb3869d41648ec3cd1b26459845202" ns3:_="" ns4:_="">
    <xsd:import namespace="76dd9037-bfed-435b-8540-6f869712d376"/>
    <xsd:import namespace="f0556719-7f50-4cca-a590-01c4219383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d9037-bfed-435b-8540-6f869712d3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6719-7f50-4cca-a590-01c42193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986F-B529-47EE-80AC-5979FDC90D28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76dd9037-bfed-435b-8540-6f869712d376"/>
    <ds:schemaRef ds:uri="http://purl.org/dc/elements/1.1/"/>
    <ds:schemaRef ds:uri="f0556719-7f50-4cca-a590-01c4219383c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2F7C30D-6354-4A2D-ACA6-6F9D4BA0E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d9037-bfed-435b-8540-6f869712d376"/>
    <ds:schemaRef ds:uri="f0556719-7f50-4cca-a590-01c421938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D458AD-2455-472D-8CAD-E92E84FF53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A237CF-3147-4940-9C88-4770D902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Rastas_lt_jb.dotx</Template>
  <TotalTime>1</TotalTime>
  <Pages>1</Pages>
  <Words>287</Words>
  <Characters>2265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2021-07-16T08:48:00Z</dcterms:created>
  <dc:creator>Brazeviciute Justina</dc:creator>
  <cp:lastModifiedBy>Kriukas Simonas</cp:lastModifiedBy>
  <cp:lastPrinted>2021-07-14T12:26:00Z</cp:lastPrinted>
  <dcterms:modified xsi:type="dcterms:W3CDTF">2021-07-16T08:48:00Z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0x010100E264D85488C855448C26BE172C3C72BA</vt:lpwstr>
  </property>
</Properties>
</file>