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04EE52FD" w14:textId="49143506" w:rsidR="005854AA" w:rsidRDefault="002F3816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sz w:val="24"/>
          <w:szCs w:val="24"/>
        </w:rPr>
        <w:t xml:space="preserve">DĖL </w:t>
      </w:r>
      <w:r w:rsidR="00864B8A" w:rsidRPr="005854AA">
        <w:rPr>
          <w:b/>
          <w:bCs/>
          <w:sz w:val="24"/>
          <w:szCs w:val="24"/>
        </w:rPr>
        <w:t xml:space="preserve">LIETUVOS RESPUBLIKOS </w:t>
      </w:r>
      <w:r w:rsidR="004D3D41">
        <w:rPr>
          <w:b/>
          <w:bCs/>
          <w:sz w:val="24"/>
          <w:szCs w:val="24"/>
        </w:rPr>
        <w:t xml:space="preserve">KRAŠTO APSAUGOS SISTEMOS ORGANIZAVIMO IR KARO TARNYBOS ĮSTATYMO NR.VIII-723  </w:t>
      </w:r>
      <w:r w:rsidR="00474F0E">
        <w:rPr>
          <w:b/>
          <w:bCs/>
          <w:sz w:val="24"/>
          <w:szCs w:val="24"/>
        </w:rPr>
        <w:t xml:space="preserve">2, </w:t>
      </w:r>
      <w:r w:rsidR="004D3D41">
        <w:rPr>
          <w:b/>
          <w:bCs/>
          <w:sz w:val="24"/>
          <w:szCs w:val="24"/>
        </w:rPr>
        <w:t>9</w:t>
      </w:r>
      <w:r w:rsidR="00474F0E">
        <w:rPr>
          <w:b/>
          <w:bCs/>
          <w:sz w:val="24"/>
          <w:szCs w:val="24"/>
        </w:rPr>
        <w:t xml:space="preserve">, </w:t>
      </w:r>
      <w:r w:rsidR="00D022DC">
        <w:rPr>
          <w:b/>
          <w:bCs/>
          <w:sz w:val="24"/>
          <w:szCs w:val="24"/>
        </w:rPr>
        <w:t xml:space="preserve">20, </w:t>
      </w:r>
      <w:r w:rsidR="004D3D41">
        <w:rPr>
          <w:b/>
          <w:bCs/>
          <w:sz w:val="24"/>
          <w:szCs w:val="24"/>
        </w:rPr>
        <w:t xml:space="preserve">35, </w:t>
      </w:r>
      <w:r w:rsidR="00D022DC">
        <w:rPr>
          <w:b/>
          <w:bCs/>
          <w:sz w:val="24"/>
          <w:szCs w:val="24"/>
        </w:rPr>
        <w:t xml:space="preserve">51, </w:t>
      </w:r>
      <w:r w:rsidR="004D3D41">
        <w:rPr>
          <w:b/>
          <w:bCs/>
          <w:sz w:val="24"/>
          <w:szCs w:val="24"/>
        </w:rPr>
        <w:t>63, 63-1, 64, 67 IR 68</w:t>
      </w:r>
      <w:r w:rsidR="00474F0E">
        <w:rPr>
          <w:b/>
          <w:bCs/>
          <w:sz w:val="24"/>
          <w:szCs w:val="24"/>
        </w:rPr>
        <w:t xml:space="preserve"> STRAIPSNIŲ PAKEITIMO ĮSTATYMO PROJEKTO</w:t>
      </w:r>
      <w:r w:rsidR="005854AA">
        <w:rPr>
          <w:b/>
          <w:bCs/>
          <w:caps/>
          <w:sz w:val="24"/>
          <w:szCs w:val="24"/>
          <w:lang w:eastAsia="lt-LT"/>
        </w:rPr>
        <w:t xml:space="preserve"> </w:t>
      </w:r>
    </w:p>
    <w:p w14:paraId="44D0AF04" w14:textId="77777777" w:rsidR="009C3152" w:rsidRDefault="009C3152" w:rsidP="00FA4460">
      <w:pPr>
        <w:tabs>
          <w:tab w:val="left" w:pos="426"/>
        </w:tabs>
        <w:ind w:right="-1" w:firstLine="709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7BB6F329" w14:textId="4B1533CF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caps/>
          <w:sz w:val="24"/>
          <w:szCs w:val="24"/>
          <w:lang w:eastAsia="lt-LT"/>
        </w:rPr>
        <w:t xml:space="preserve"> (TAP-</w:t>
      </w:r>
      <w:r w:rsidR="00341A93" w:rsidRPr="00DD4A37">
        <w:rPr>
          <w:b/>
          <w:bCs/>
          <w:caps/>
          <w:sz w:val="24"/>
          <w:szCs w:val="24"/>
          <w:lang w:eastAsia="lt-LT"/>
        </w:rPr>
        <w:t>2</w:t>
      </w:r>
      <w:r w:rsidR="00474F0E" w:rsidRPr="00DD4A37">
        <w:rPr>
          <w:b/>
          <w:bCs/>
          <w:caps/>
          <w:sz w:val="24"/>
          <w:szCs w:val="24"/>
          <w:lang w:eastAsia="lt-LT"/>
        </w:rPr>
        <w:t>1</w:t>
      </w:r>
      <w:r w:rsidRPr="00DD4A37">
        <w:rPr>
          <w:b/>
          <w:bCs/>
          <w:caps/>
          <w:sz w:val="24"/>
          <w:szCs w:val="24"/>
          <w:lang w:eastAsia="lt-LT"/>
        </w:rPr>
        <w:t>-</w:t>
      </w:r>
      <w:r w:rsidR="004D3D41" w:rsidRPr="00DD4A37">
        <w:rPr>
          <w:b/>
          <w:bCs/>
          <w:caps/>
          <w:sz w:val="24"/>
          <w:szCs w:val="24"/>
          <w:lang w:eastAsia="lt-LT"/>
        </w:rPr>
        <w:t>326</w:t>
      </w:r>
      <w:r w:rsidR="00D022DC" w:rsidRPr="00DD4A37">
        <w:rPr>
          <w:b/>
          <w:bCs/>
          <w:caps/>
          <w:sz w:val="24"/>
          <w:szCs w:val="24"/>
          <w:lang w:eastAsia="lt-LT"/>
        </w:rPr>
        <w:t>(2</w:t>
      </w:r>
      <w:r w:rsidR="00D022DC">
        <w:rPr>
          <w:b/>
          <w:bCs/>
          <w:caps/>
          <w:sz w:val="24"/>
          <w:szCs w:val="24"/>
          <w:lang w:eastAsia="lt-LT"/>
        </w:rPr>
        <w:t>)</w:t>
      </w:r>
      <w:r w:rsidRPr="00341A93">
        <w:rPr>
          <w:b/>
          <w:bCs/>
          <w:caps/>
          <w:sz w:val="24"/>
          <w:szCs w:val="24"/>
          <w:lang w:eastAsia="lt-LT"/>
        </w:rPr>
        <w:t xml:space="preserve">; tais nr. </w:t>
      </w:r>
      <w:r w:rsidR="00341A93">
        <w:rPr>
          <w:b/>
          <w:bCs/>
          <w:caps/>
          <w:sz w:val="24"/>
          <w:szCs w:val="24"/>
          <w:lang w:eastAsia="lt-LT"/>
        </w:rPr>
        <w:t>2</w:t>
      </w:r>
      <w:r w:rsidR="004E39AD">
        <w:rPr>
          <w:b/>
          <w:bCs/>
          <w:caps/>
          <w:sz w:val="24"/>
          <w:szCs w:val="24"/>
          <w:lang w:eastAsia="lt-LT"/>
        </w:rPr>
        <w:t>1</w:t>
      </w:r>
      <w:r w:rsidR="00341A93">
        <w:rPr>
          <w:b/>
          <w:bCs/>
          <w:caps/>
          <w:sz w:val="24"/>
          <w:szCs w:val="24"/>
          <w:lang w:eastAsia="lt-LT"/>
        </w:rPr>
        <w:t>-</w:t>
      </w:r>
      <w:r w:rsidR="00474F0E" w:rsidRPr="00DD4A37">
        <w:rPr>
          <w:b/>
          <w:bCs/>
          <w:caps/>
          <w:sz w:val="24"/>
          <w:szCs w:val="24"/>
          <w:lang w:eastAsia="lt-LT"/>
        </w:rPr>
        <w:t>1</w:t>
      </w:r>
      <w:r w:rsidR="004D3D41" w:rsidRPr="00DD4A37">
        <w:rPr>
          <w:b/>
          <w:bCs/>
          <w:caps/>
          <w:sz w:val="24"/>
          <w:szCs w:val="24"/>
          <w:lang w:eastAsia="lt-LT"/>
        </w:rPr>
        <w:t>9846</w:t>
      </w:r>
      <w:r w:rsidR="00341A93" w:rsidRPr="00DD4A37">
        <w:rPr>
          <w:b/>
          <w:bCs/>
          <w:caps/>
          <w:sz w:val="24"/>
          <w:szCs w:val="24"/>
          <w:lang w:eastAsia="lt-LT"/>
        </w:rPr>
        <w:t>(</w:t>
      </w:r>
      <w:r w:rsidR="00D022DC" w:rsidRPr="00DD4A37">
        <w:rPr>
          <w:b/>
          <w:bCs/>
          <w:caps/>
          <w:sz w:val="24"/>
          <w:szCs w:val="24"/>
          <w:lang w:eastAsia="lt-LT"/>
        </w:rPr>
        <w:t>3</w:t>
      </w:r>
      <w:r w:rsidR="00341A93">
        <w:rPr>
          <w:b/>
          <w:bCs/>
          <w:caps/>
          <w:sz w:val="24"/>
          <w:szCs w:val="24"/>
          <w:lang w:eastAsia="lt-LT"/>
        </w:rPr>
        <w:t>)</w:t>
      </w:r>
      <w:r w:rsidRPr="005854AA">
        <w:rPr>
          <w:b/>
          <w:bCs/>
          <w:caps/>
          <w:sz w:val="24"/>
          <w:szCs w:val="24"/>
          <w:lang w:eastAsia="lt-LT"/>
        </w:rPr>
        <w:t>)</w:t>
      </w:r>
    </w:p>
    <w:p w14:paraId="349B6D86" w14:textId="77777777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ru-RU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7E5522" w:rsidP="00FA4460">
            <w:pPr>
              <w:pStyle w:val="Preformatted"/>
              <w:tabs>
                <w:tab w:val="clear" w:pos="0"/>
                <w:tab w:val="left" w:pos="426"/>
              </w:tabs>
              <w:spacing w:before="60" w:after="60" w:line="300" w:lineRule="auto"/>
              <w:ind w:firstLine="709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</w:tr>
    </w:tbl>
    <w:p w14:paraId="726C3852" w14:textId="58D962B2" w:rsidR="002F3816" w:rsidRDefault="002F3816" w:rsidP="000203E1">
      <w:pPr>
        <w:pStyle w:val="Preformatted"/>
        <w:tabs>
          <w:tab w:val="clear" w:pos="0"/>
          <w:tab w:val="left" w:pos="426"/>
        </w:tabs>
        <w:spacing w:before="120" w:line="36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23DC2D04" w14:textId="1DDF4CC8" w:rsidR="00DE39D5" w:rsidRDefault="00CA7B1E" w:rsidP="000203E1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2F3816">
        <w:rPr>
          <w:sz w:val="24"/>
          <w:szCs w:val="24"/>
        </w:rPr>
        <w:t xml:space="preserve">vertinę </w:t>
      </w:r>
      <w:r w:rsidR="006B5678">
        <w:rPr>
          <w:sz w:val="24"/>
          <w:szCs w:val="24"/>
        </w:rPr>
        <w:t>Projekt</w:t>
      </w:r>
      <w:r w:rsidR="0067205E">
        <w:rPr>
          <w:sz w:val="24"/>
          <w:szCs w:val="24"/>
        </w:rPr>
        <w:t>o</w:t>
      </w:r>
      <w:r w:rsidR="00D022DC">
        <w:rPr>
          <w:sz w:val="24"/>
          <w:szCs w:val="24"/>
        </w:rPr>
        <w:t>, patiks</w:t>
      </w:r>
      <w:r w:rsidR="0057036D">
        <w:rPr>
          <w:sz w:val="24"/>
          <w:szCs w:val="24"/>
        </w:rPr>
        <w:t>l</w:t>
      </w:r>
      <w:r w:rsidR="00D022DC">
        <w:rPr>
          <w:sz w:val="24"/>
          <w:szCs w:val="24"/>
        </w:rPr>
        <w:t xml:space="preserve">into pagal Vyriausybės </w:t>
      </w:r>
      <w:r w:rsidR="0057036D">
        <w:rPr>
          <w:bCs/>
          <w:sz w:val="24"/>
          <w:szCs w:val="24"/>
        </w:rPr>
        <w:t>kanceliarijos Teisės grupės 2021 m. balandžio 7 d. išvadoje Nr.</w:t>
      </w:r>
      <w:r w:rsidR="00DD4A37">
        <w:rPr>
          <w:bCs/>
          <w:sz w:val="24"/>
          <w:szCs w:val="24"/>
        </w:rPr>
        <w:t xml:space="preserve"> </w:t>
      </w:r>
      <w:r w:rsidR="0057036D">
        <w:rPr>
          <w:bCs/>
          <w:sz w:val="24"/>
          <w:szCs w:val="24"/>
        </w:rPr>
        <w:t xml:space="preserve">NV-661 pateiktas pastabas, </w:t>
      </w:r>
      <w:r w:rsidR="002F3816">
        <w:rPr>
          <w:sz w:val="24"/>
          <w:szCs w:val="24"/>
        </w:rPr>
        <w:t>atitiktį įstatymams</w:t>
      </w:r>
      <w:r w:rsidR="009C3152">
        <w:rPr>
          <w:sz w:val="24"/>
          <w:szCs w:val="24"/>
        </w:rPr>
        <w:t xml:space="preserve"> </w:t>
      </w:r>
      <w:r w:rsidR="002F3816">
        <w:rPr>
          <w:sz w:val="24"/>
          <w:szCs w:val="24"/>
        </w:rPr>
        <w:t xml:space="preserve">bei teisės technikos reikalavimams, </w:t>
      </w:r>
      <w:r w:rsidR="0057036D">
        <w:rPr>
          <w:sz w:val="24"/>
          <w:szCs w:val="24"/>
        </w:rPr>
        <w:t>esminių pastabų neturime.</w:t>
      </w:r>
    </w:p>
    <w:p w14:paraId="6B367E22" w14:textId="77777777" w:rsidR="0057036D" w:rsidRDefault="0057036D" w:rsidP="0057036D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14:paraId="67978F09" w14:textId="474CF1B9" w:rsidR="002B27FB" w:rsidRDefault="002B27FB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bookmarkStart w:id="0" w:name="part_5a95418cf65445129d92ed286b00e5dc"/>
      <w:bookmarkStart w:id="1" w:name="part_58fe3777103d4a0c87e1975620de5f92"/>
      <w:bookmarkEnd w:id="0"/>
      <w:bookmarkEnd w:id="1"/>
    </w:p>
    <w:p w14:paraId="76D0CCAB" w14:textId="3FC831CC" w:rsidR="002B27FB" w:rsidRDefault="00C930F2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</w:t>
      </w:r>
      <w:r w:rsidR="0057036D">
        <w:rPr>
          <w:rFonts w:ascii="Times New Roman" w:hAnsi="Times New Roman"/>
          <w:sz w:val="24"/>
          <w:szCs w:val="24"/>
        </w:rPr>
        <w:t>adovas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    </w:t>
      </w:r>
      <w:r w:rsidR="00C94BC4">
        <w:rPr>
          <w:rFonts w:ascii="Times New Roman" w:hAnsi="Times New Roman"/>
          <w:sz w:val="24"/>
          <w:szCs w:val="24"/>
        </w:rPr>
        <w:t xml:space="preserve">   </w:t>
      </w:r>
      <w:r w:rsidR="00A2163D">
        <w:rPr>
          <w:rFonts w:ascii="Times New Roman" w:hAnsi="Times New Roman"/>
          <w:sz w:val="24"/>
          <w:szCs w:val="24"/>
        </w:rPr>
        <w:t xml:space="preserve">   </w:t>
      </w:r>
      <w:r w:rsidR="0057036D">
        <w:rPr>
          <w:rFonts w:ascii="Times New Roman" w:hAnsi="Times New Roman"/>
          <w:sz w:val="24"/>
          <w:szCs w:val="24"/>
        </w:rPr>
        <w:t xml:space="preserve">                Rimvydas Pilibaitis</w:t>
      </w:r>
    </w:p>
    <w:p w14:paraId="7E2B41E6" w14:textId="5C8C1488" w:rsidR="0057036D" w:rsidRDefault="0057036D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04FC888A" w14:textId="1A9168CE" w:rsidR="0057036D" w:rsidRDefault="0057036D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576E59A3" w14:textId="3F71A1E6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055CCCAD" w14:textId="5424AD56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1E1AA7B1" w14:textId="7F9FF6E8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36D018AB" w14:textId="684F31A9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4130FC8E" w14:textId="0F55BD77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67522497" w14:textId="77777777" w:rsidR="00DD4A37" w:rsidRDefault="00DD4A37" w:rsidP="0057036D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</w:p>
    <w:p w14:paraId="65EC2B92" w14:textId="77777777" w:rsidR="004E39AD" w:rsidRDefault="004E39AD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7E5522" w:rsidP="009F2A3F">
            <w:pPr>
              <w:tabs>
                <w:tab w:val="left" w:pos="426"/>
              </w:tabs>
              <w:spacing w:before="60" w:after="60"/>
              <w:ind w:firstLine="32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3CD741BF" w14:textId="477B0275" w:rsidR="00CF04D4" w:rsidRDefault="00CF04D4" w:rsidP="00FA446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709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</w:t>
      </w:r>
    </w:p>
    <w:sectPr w:rsidR="00CF04D4" w:rsidSect="00E8099C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0A0C6" w14:textId="77777777" w:rsidR="007E5522" w:rsidRDefault="007E5522">
      <w:r>
        <w:separator/>
      </w:r>
    </w:p>
  </w:endnote>
  <w:endnote w:type="continuationSeparator" w:id="0">
    <w:p w14:paraId="2D07BB4F" w14:textId="77777777" w:rsidR="007E5522" w:rsidRDefault="007E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D1154" w14:textId="77777777" w:rsidR="007E5522" w:rsidRDefault="007E5522">
      <w:r>
        <w:separator/>
      </w:r>
    </w:p>
  </w:footnote>
  <w:footnote w:type="continuationSeparator" w:id="0">
    <w:p w14:paraId="64A3587C" w14:textId="77777777" w:rsidR="007E5522" w:rsidRDefault="007E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A1D49"/>
    <w:multiLevelType w:val="hybridMultilevel"/>
    <w:tmpl w:val="76F870A6"/>
    <w:lvl w:ilvl="0" w:tplc="9A3691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7A1AAA"/>
    <w:multiLevelType w:val="multilevel"/>
    <w:tmpl w:val="8FFC1F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2" w15:restartNumberingAfterBreak="0">
    <w:nsid w:val="4FE83126"/>
    <w:multiLevelType w:val="multilevel"/>
    <w:tmpl w:val="37680A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702"/>
    <w:rsid w:val="00002C09"/>
    <w:rsid w:val="00004876"/>
    <w:rsid w:val="00005AB7"/>
    <w:rsid w:val="00006DB6"/>
    <w:rsid w:val="000077EF"/>
    <w:rsid w:val="0001199A"/>
    <w:rsid w:val="0001209E"/>
    <w:rsid w:val="0001364F"/>
    <w:rsid w:val="00013762"/>
    <w:rsid w:val="000140D2"/>
    <w:rsid w:val="000140FC"/>
    <w:rsid w:val="00014C1A"/>
    <w:rsid w:val="000164FD"/>
    <w:rsid w:val="00016F71"/>
    <w:rsid w:val="000203E1"/>
    <w:rsid w:val="00020B04"/>
    <w:rsid w:val="00021DB1"/>
    <w:rsid w:val="00022796"/>
    <w:rsid w:val="000248E2"/>
    <w:rsid w:val="00025906"/>
    <w:rsid w:val="00025F37"/>
    <w:rsid w:val="00027882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45583"/>
    <w:rsid w:val="00050440"/>
    <w:rsid w:val="00051B98"/>
    <w:rsid w:val="0005273E"/>
    <w:rsid w:val="00054E52"/>
    <w:rsid w:val="0005540B"/>
    <w:rsid w:val="00056754"/>
    <w:rsid w:val="00056FDE"/>
    <w:rsid w:val="000672F4"/>
    <w:rsid w:val="00075410"/>
    <w:rsid w:val="00075588"/>
    <w:rsid w:val="000801EF"/>
    <w:rsid w:val="00081CAB"/>
    <w:rsid w:val="00081D1D"/>
    <w:rsid w:val="00085A33"/>
    <w:rsid w:val="00087E71"/>
    <w:rsid w:val="0009099A"/>
    <w:rsid w:val="00090E1C"/>
    <w:rsid w:val="000915F5"/>
    <w:rsid w:val="00091E8B"/>
    <w:rsid w:val="00093DAF"/>
    <w:rsid w:val="000953F5"/>
    <w:rsid w:val="000A3CB5"/>
    <w:rsid w:val="000A629A"/>
    <w:rsid w:val="000B0C6E"/>
    <w:rsid w:val="000B2BDE"/>
    <w:rsid w:val="000B2E64"/>
    <w:rsid w:val="000B3794"/>
    <w:rsid w:val="000B630E"/>
    <w:rsid w:val="000B677D"/>
    <w:rsid w:val="000C2979"/>
    <w:rsid w:val="000C3015"/>
    <w:rsid w:val="000C58DB"/>
    <w:rsid w:val="000D0E5A"/>
    <w:rsid w:val="000D2A7E"/>
    <w:rsid w:val="000D3FCC"/>
    <w:rsid w:val="000D4C32"/>
    <w:rsid w:val="000D5344"/>
    <w:rsid w:val="000D7160"/>
    <w:rsid w:val="000E1E8F"/>
    <w:rsid w:val="000E3A57"/>
    <w:rsid w:val="000E3CA7"/>
    <w:rsid w:val="000E3EE9"/>
    <w:rsid w:val="000E4554"/>
    <w:rsid w:val="000E463C"/>
    <w:rsid w:val="000E6294"/>
    <w:rsid w:val="000F02D4"/>
    <w:rsid w:val="000F420E"/>
    <w:rsid w:val="000F65FF"/>
    <w:rsid w:val="0010243C"/>
    <w:rsid w:val="00104E24"/>
    <w:rsid w:val="00105A9E"/>
    <w:rsid w:val="00107FE7"/>
    <w:rsid w:val="0011169B"/>
    <w:rsid w:val="00114699"/>
    <w:rsid w:val="00114CF3"/>
    <w:rsid w:val="00115EF9"/>
    <w:rsid w:val="00121F28"/>
    <w:rsid w:val="0012421E"/>
    <w:rsid w:val="001248A5"/>
    <w:rsid w:val="0012490F"/>
    <w:rsid w:val="00125599"/>
    <w:rsid w:val="00125FD5"/>
    <w:rsid w:val="00130BA3"/>
    <w:rsid w:val="00133C13"/>
    <w:rsid w:val="00134A40"/>
    <w:rsid w:val="00134D9A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B78"/>
    <w:rsid w:val="00152C57"/>
    <w:rsid w:val="00156714"/>
    <w:rsid w:val="0016116A"/>
    <w:rsid w:val="00162B72"/>
    <w:rsid w:val="00164A4D"/>
    <w:rsid w:val="001658EA"/>
    <w:rsid w:val="0016635A"/>
    <w:rsid w:val="0017480E"/>
    <w:rsid w:val="00177338"/>
    <w:rsid w:val="00177477"/>
    <w:rsid w:val="00177FE0"/>
    <w:rsid w:val="00180E87"/>
    <w:rsid w:val="001823E3"/>
    <w:rsid w:val="001871F9"/>
    <w:rsid w:val="00195133"/>
    <w:rsid w:val="001952B9"/>
    <w:rsid w:val="001978AA"/>
    <w:rsid w:val="001A0942"/>
    <w:rsid w:val="001A0A98"/>
    <w:rsid w:val="001A1C9E"/>
    <w:rsid w:val="001A3604"/>
    <w:rsid w:val="001A3BF3"/>
    <w:rsid w:val="001A3D73"/>
    <w:rsid w:val="001A69E3"/>
    <w:rsid w:val="001A7C48"/>
    <w:rsid w:val="001A7D32"/>
    <w:rsid w:val="001A7F1B"/>
    <w:rsid w:val="001B29F9"/>
    <w:rsid w:val="001B3D8C"/>
    <w:rsid w:val="001B5117"/>
    <w:rsid w:val="001B5410"/>
    <w:rsid w:val="001B7C9B"/>
    <w:rsid w:val="001C085F"/>
    <w:rsid w:val="001C0FDA"/>
    <w:rsid w:val="001C2A02"/>
    <w:rsid w:val="001C2A0D"/>
    <w:rsid w:val="001C4740"/>
    <w:rsid w:val="001C64D5"/>
    <w:rsid w:val="001C6C99"/>
    <w:rsid w:val="001D0908"/>
    <w:rsid w:val="001D3BFC"/>
    <w:rsid w:val="001D7014"/>
    <w:rsid w:val="001D7B72"/>
    <w:rsid w:val="001E0598"/>
    <w:rsid w:val="001E068A"/>
    <w:rsid w:val="001E127A"/>
    <w:rsid w:val="001E25B3"/>
    <w:rsid w:val="001E25EF"/>
    <w:rsid w:val="001E4E86"/>
    <w:rsid w:val="001E54BD"/>
    <w:rsid w:val="001E5FDF"/>
    <w:rsid w:val="001E66D1"/>
    <w:rsid w:val="001F0414"/>
    <w:rsid w:val="001F0E55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425A"/>
    <w:rsid w:val="00216DC2"/>
    <w:rsid w:val="0021725D"/>
    <w:rsid w:val="00222B85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5B98"/>
    <w:rsid w:val="00236581"/>
    <w:rsid w:val="00237D3F"/>
    <w:rsid w:val="0024153E"/>
    <w:rsid w:val="00242267"/>
    <w:rsid w:val="00243695"/>
    <w:rsid w:val="00243950"/>
    <w:rsid w:val="00244AEB"/>
    <w:rsid w:val="00244E4E"/>
    <w:rsid w:val="00247812"/>
    <w:rsid w:val="00251FF0"/>
    <w:rsid w:val="00252051"/>
    <w:rsid w:val="00253749"/>
    <w:rsid w:val="00254BB9"/>
    <w:rsid w:val="00255507"/>
    <w:rsid w:val="00256841"/>
    <w:rsid w:val="00257F2D"/>
    <w:rsid w:val="002607CA"/>
    <w:rsid w:val="00261562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3210"/>
    <w:rsid w:val="00275283"/>
    <w:rsid w:val="00276BA8"/>
    <w:rsid w:val="00277159"/>
    <w:rsid w:val="0028211C"/>
    <w:rsid w:val="00282B69"/>
    <w:rsid w:val="00282BC6"/>
    <w:rsid w:val="00282D11"/>
    <w:rsid w:val="002844D2"/>
    <w:rsid w:val="002858BF"/>
    <w:rsid w:val="002917B6"/>
    <w:rsid w:val="0029227B"/>
    <w:rsid w:val="002931F9"/>
    <w:rsid w:val="002948C1"/>
    <w:rsid w:val="00295B28"/>
    <w:rsid w:val="00296A46"/>
    <w:rsid w:val="00296E9F"/>
    <w:rsid w:val="0029703A"/>
    <w:rsid w:val="002A0848"/>
    <w:rsid w:val="002A11E2"/>
    <w:rsid w:val="002A1896"/>
    <w:rsid w:val="002A1DBA"/>
    <w:rsid w:val="002A55A5"/>
    <w:rsid w:val="002A5630"/>
    <w:rsid w:val="002A5FF8"/>
    <w:rsid w:val="002B1873"/>
    <w:rsid w:val="002B27FB"/>
    <w:rsid w:val="002B4652"/>
    <w:rsid w:val="002C10CD"/>
    <w:rsid w:val="002C3051"/>
    <w:rsid w:val="002C3221"/>
    <w:rsid w:val="002C3705"/>
    <w:rsid w:val="002C3B48"/>
    <w:rsid w:val="002C4D62"/>
    <w:rsid w:val="002C5801"/>
    <w:rsid w:val="002D043F"/>
    <w:rsid w:val="002D2F4F"/>
    <w:rsid w:val="002D32DE"/>
    <w:rsid w:val="002D46E1"/>
    <w:rsid w:val="002E2581"/>
    <w:rsid w:val="002E4DDD"/>
    <w:rsid w:val="002E4F6B"/>
    <w:rsid w:val="002E52D7"/>
    <w:rsid w:val="002E6C48"/>
    <w:rsid w:val="002F0F06"/>
    <w:rsid w:val="002F2265"/>
    <w:rsid w:val="002F3816"/>
    <w:rsid w:val="002F42C8"/>
    <w:rsid w:val="002F55BA"/>
    <w:rsid w:val="002F6433"/>
    <w:rsid w:val="003001BC"/>
    <w:rsid w:val="00302CE7"/>
    <w:rsid w:val="00304F87"/>
    <w:rsid w:val="003051DA"/>
    <w:rsid w:val="00305636"/>
    <w:rsid w:val="00305B94"/>
    <w:rsid w:val="00306AE5"/>
    <w:rsid w:val="00307286"/>
    <w:rsid w:val="0030769B"/>
    <w:rsid w:val="003124EE"/>
    <w:rsid w:val="00312B59"/>
    <w:rsid w:val="003169BB"/>
    <w:rsid w:val="00320691"/>
    <w:rsid w:val="00322F2A"/>
    <w:rsid w:val="003263F5"/>
    <w:rsid w:val="003277C6"/>
    <w:rsid w:val="0033200D"/>
    <w:rsid w:val="00332E4F"/>
    <w:rsid w:val="00335D83"/>
    <w:rsid w:val="00336CB4"/>
    <w:rsid w:val="003409B9"/>
    <w:rsid w:val="00341A93"/>
    <w:rsid w:val="0034323F"/>
    <w:rsid w:val="00346630"/>
    <w:rsid w:val="00347601"/>
    <w:rsid w:val="00347F63"/>
    <w:rsid w:val="0035068E"/>
    <w:rsid w:val="003512EE"/>
    <w:rsid w:val="0035257D"/>
    <w:rsid w:val="0035332C"/>
    <w:rsid w:val="0035372C"/>
    <w:rsid w:val="00355FB4"/>
    <w:rsid w:val="00356F39"/>
    <w:rsid w:val="00357CE5"/>
    <w:rsid w:val="0036064B"/>
    <w:rsid w:val="00361032"/>
    <w:rsid w:val="00361510"/>
    <w:rsid w:val="00363371"/>
    <w:rsid w:val="00364490"/>
    <w:rsid w:val="00364591"/>
    <w:rsid w:val="00365388"/>
    <w:rsid w:val="00365AD4"/>
    <w:rsid w:val="0036798B"/>
    <w:rsid w:val="00371E64"/>
    <w:rsid w:val="00372FE8"/>
    <w:rsid w:val="003743D4"/>
    <w:rsid w:val="00375DBA"/>
    <w:rsid w:val="003830B6"/>
    <w:rsid w:val="00390CAA"/>
    <w:rsid w:val="00391824"/>
    <w:rsid w:val="003953FF"/>
    <w:rsid w:val="003A2D71"/>
    <w:rsid w:val="003A33DF"/>
    <w:rsid w:val="003A46C5"/>
    <w:rsid w:val="003A52CF"/>
    <w:rsid w:val="003A5C91"/>
    <w:rsid w:val="003A71EC"/>
    <w:rsid w:val="003B002D"/>
    <w:rsid w:val="003B05CA"/>
    <w:rsid w:val="003B25A5"/>
    <w:rsid w:val="003B2C86"/>
    <w:rsid w:val="003B4E2B"/>
    <w:rsid w:val="003B5BB8"/>
    <w:rsid w:val="003C03CE"/>
    <w:rsid w:val="003C5254"/>
    <w:rsid w:val="003C53E7"/>
    <w:rsid w:val="003D24E6"/>
    <w:rsid w:val="003D376A"/>
    <w:rsid w:val="003D43EA"/>
    <w:rsid w:val="003D55F4"/>
    <w:rsid w:val="003E0750"/>
    <w:rsid w:val="003E17C2"/>
    <w:rsid w:val="003E335E"/>
    <w:rsid w:val="003E46B4"/>
    <w:rsid w:val="003E5DE9"/>
    <w:rsid w:val="003E6DAC"/>
    <w:rsid w:val="003F06D3"/>
    <w:rsid w:val="003F516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4094"/>
    <w:rsid w:val="00425AAC"/>
    <w:rsid w:val="004268BE"/>
    <w:rsid w:val="00426A0A"/>
    <w:rsid w:val="00427B78"/>
    <w:rsid w:val="00430B2D"/>
    <w:rsid w:val="00431C43"/>
    <w:rsid w:val="00435200"/>
    <w:rsid w:val="00435E31"/>
    <w:rsid w:val="00436C82"/>
    <w:rsid w:val="00437392"/>
    <w:rsid w:val="0044407C"/>
    <w:rsid w:val="00444E06"/>
    <w:rsid w:val="00450F91"/>
    <w:rsid w:val="00456233"/>
    <w:rsid w:val="00460C7E"/>
    <w:rsid w:val="0046289D"/>
    <w:rsid w:val="00463362"/>
    <w:rsid w:val="0046740F"/>
    <w:rsid w:val="004674FA"/>
    <w:rsid w:val="0047039D"/>
    <w:rsid w:val="00470EEA"/>
    <w:rsid w:val="004724F4"/>
    <w:rsid w:val="004726B8"/>
    <w:rsid w:val="00473FB8"/>
    <w:rsid w:val="00474F0E"/>
    <w:rsid w:val="00477015"/>
    <w:rsid w:val="004804B5"/>
    <w:rsid w:val="004823B1"/>
    <w:rsid w:val="00483097"/>
    <w:rsid w:val="0048350D"/>
    <w:rsid w:val="00484C49"/>
    <w:rsid w:val="00485C5C"/>
    <w:rsid w:val="004860C6"/>
    <w:rsid w:val="00487479"/>
    <w:rsid w:val="00491DD1"/>
    <w:rsid w:val="00491DF2"/>
    <w:rsid w:val="004926DB"/>
    <w:rsid w:val="00494187"/>
    <w:rsid w:val="004949D4"/>
    <w:rsid w:val="00495794"/>
    <w:rsid w:val="004975E9"/>
    <w:rsid w:val="00497BA1"/>
    <w:rsid w:val="004A0E12"/>
    <w:rsid w:val="004A0EE3"/>
    <w:rsid w:val="004A338F"/>
    <w:rsid w:val="004A3E2F"/>
    <w:rsid w:val="004A4FFA"/>
    <w:rsid w:val="004B414B"/>
    <w:rsid w:val="004B41E7"/>
    <w:rsid w:val="004B694F"/>
    <w:rsid w:val="004C25BB"/>
    <w:rsid w:val="004C3391"/>
    <w:rsid w:val="004C793A"/>
    <w:rsid w:val="004D106C"/>
    <w:rsid w:val="004D13D3"/>
    <w:rsid w:val="004D3742"/>
    <w:rsid w:val="004D3D41"/>
    <w:rsid w:val="004D4686"/>
    <w:rsid w:val="004D6B7E"/>
    <w:rsid w:val="004D7967"/>
    <w:rsid w:val="004D7BD3"/>
    <w:rsid w:val="004E04E4"/>
    <w:rsid w:val="004E2926"/>
    <w:rsid w:val="004E39AD"/>
    <w:rsid w:val="004E651C"/>
    <w:rsid w:val="004E6B1D"/>
    <w:rsid w:val="004E7D12"/>
    <w:rsid w:val="004F3453"/>
    <w:rsid w:val="005004AF"/>
    <w:rsid w:val="005015A8"/>
    <w:rsid w:val="00501EB4"/>
    <w:rsid w:val="0050537C"/>
    <w:rsid w:val="00505BC5"/>
    <w:rsid w:val="00511A19"/>
    <w:rsid w:val="005140C4"/>
    <w:rsid w:val="00522A81"/>
    <w:rsid w:val="00522F8A"/>
    <w:rsid w:val="005279BF"/>
    <w:rsid w:val="00533C13"/>
    <w:rsid w:val="005341CA"/>
    <w:rsid w:val="005347E5"/>
    <w:rsid w:val="0053530B"/>
    <w:rsid w:val="00535D64"/>
    <w:rsid w:val="00540DC9"/>
    <w:rsid w:val="005422ED"/>
    <w:rsid w:val="00542724"/>
    <w:rsid w:val="00543DB2"/>
    <w:rsid w:val="0054431F"/>
    <w:rsid w:val="005456CD"/>
    <w:rsid w:val="00546E2D"/>
    <w:rsid w:val="00547B68"/>
    <w:rsid w:val="0055067F"/>
    <w:rsid w:val="00550CC2"/>
    <w:rsid w:val="00551356"/>
    <w:rsid w:val="0055166E"/>
    <w:rsid w:val="00551BD5"/>
    <w:rsid w:val="00555E06"/>
    <w:rsid w:val="005600EB"/>
    <w:rsid w:val="005611A0"/>
    <w:rsid w:val="00562D71"/>
    <w:rsid w:val="00563B70"/>
    <w:rsid w:val="00564175"/>
    <w:rsid w:val="00564264"/>
    <w:rsid w:val="00564A0C"/>
    <w:rsid w:val="005651B4"/>
    <w:rsid w:val="00566708"/>
    <w:rsid w:val="0056793E"/>
    <w:rsid w:val="0057036D"/>
    <w:rsid w:val="005711F6"/>
    <w:rsid w:val="005724BC"/>
    <w:rsid w:val="00572D75"/>
    <w:rsid w:val="00573320"/>
    <w:rsid w:val="005841B6"/>
    <w:rsid w:val="005841E9"/>
    <w:rsid w:val="005854AA"/>
    <w:rsid w:val="00585D34"/>
    <w:rsid w:val="00586B74"/>
    <w:rsid w:val="00586F38"/>
    <w:rsid w:val="00591830"/>
    <w:rsid w:val="00593334"/>
    <w:rsid w:val="005934B1"/>
    <w:rsid w:val="00595271"/>
    <w:rsid w:val="00595CD0"/>
    <w:rsid w:val="00596C06"/>
    <w:rsid w:val="005A08C8"/>
    <w:rsid w:val="005A345E"/>
    <w:rsid w:val="005A4BE9"/>
    <w:rsid w:val="005A4FF2"/>
    <w:rsid w:val="005A5E83"/>
    <w:rsid w:val="005A7135"/>
    <w:rsid w:val="005B07B3"/>
    <w:rsid w:val="005B10BD"/>
    <w:rsid w:val="005B2230"/>
    <w:rsid w:val="005B476D"/>
    <w:rsid w:val="005B6BD9"/>
    <w:rsid w:val="005B7510"/>
    <w:rsid w:val="005C165C"/>
    <w:rsid w:val="005C5A71"/>
    <w:rsid w:val="005C7AC9"/>
    <w:rsid w:val="005D0574"/>
    <w:rsid w:val="005D2D6E"/>
    <w:rsid w:val="005D44EC"/>
    <w:rsid w:val="005D4D11"/>
    <w:rsid w:val="005D50E1"/>
    <w:rsid w:val="005D589D"/>
    <w:rsid w:val="005D7F70"/>
    <w:rsid w:val="005E278A"/>
    <w:rsid w:val="005E38BB"/>
    <w:rsid w:val="005E5198"/>
    <w:rsid w:val="005E5427"/>
    <w:rsid w:val="005E7847"/>
    <w:rsid w:val="005F1D7C"/>
    <w:rsid w:val="005F324D"/>
    <w:rsid w:val="005F32DA"/>
    <w:rsid w:val="005F62CC"/>
    <w:rsid w:val="005F7BDE"/>
    <w:rsid w:val="00601B6F"/>
    <w:rsid w:val="00601CAE"/>
    <w:rsid w:val="00602CA5"/>
    <w:rsid w:val="006037F3"/>
    <w:rsid w:val="006077AF"/>
    <w:rsid w:val="00607C19"/>
    <w:rsid w:val="00607C8A"/>
    <w:rsid w:val="006103B7"/>
    <w:rsid w:val="00611AD3"/>
    <w:rsid w:val="00612A9D"/>
    <w:rsid w:val="00612D48"/>
    <w:rsid w:val="0061367C"/>
    <w:rsid w:val="00613D49"/>
    <w:rsid w:val="006149B8"/>
    <w:rsid w:val="00615927"/>
    <w:rsid w:val="00616ED8"/>
    <w:rsid w:val="00616F35"/>
    <w:rsid w:val="006173F5"/>
    <w:rsid w:val="00617CC2"/>
    <w:rsid w:val="00620363"/>
    <w:rsid w:val="00620B33"/>
    <w:rsid w:val="00620F1C"/>
    <w:rsid w:val="00623B7D"/>
    <w:rsid w:val="00623D94"/>
    <w:rsid w:val="00627CEE"/>
    <w:rsid w:val="0063193D"/>
    <w:rsid w:val="00637AF9"/>
    <w:rsid w:val="0064343B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167"/>
    <w:rsid w:val="006615DC"/>
    <w:rsid w:val="006617E2"/>
    <w:rsid w:val="00662481"/>
    <w:rsid w:val="00662AA7"/>
    <w:rsid w:val="006633D8"/>
    <w:rsid w:val="00666F61"/>
    <w:rsid w:val="0067205E"/>
    <w:rsid w:val="0067413A"/>
    <w:rsid w:val="00674B1E"/>
    <w:rsid w:val="00677328"/>
    <w:rsid w:val="00677C1D"/>
    <w:rsid w:val="00677CF1"/>
    <w:rsid w:val="00680D89"/>
    <w:rsid w:val="00681879"/>
    <w:rsid w:val="00681EA9"/>
    <w:rsid w:val="006838EE"/>
    <w:rsid w:val="00684D95"/>
    <w:rsid w:val="006854F8"/>
    <w:rsid w:val="00687BEB"/>
    <w:rsid w:val="00692435"/>
    <w:rsid w:val="00694988"/>
    <w:rsid w:val="006963F0"/>
    <w:rsid w:val="006A0E1C"/>
    <w:rsid w:val="006A1351"/>
    <w:rsid w:val="006A4D9F"/>
    <w:rsid w:val="006A4F97"/>
    <w:rsid w:val="006A5114"/>
    <w:rsid w:val="006A52C3"/>
    <w:rsid w:val="006A58A0"/>
    <w:rsid w:val="006A5C01"/>
    <w:rsid w:val="006B34FC"/>
    <w:rsid w:val="006B5284"/>
    <w:rsid w:val="006B5349"/>
    <w:rsid w:val="006B5678"/>
    <w:rsid w:val="006B5859"/>
    <w:rsid w:val="006B5E13"/>
    <w:rsid w:val="006B63D8"/>
    <w:rsid w:val="006B7F47"/>
    <w:rsid w:val="006C0730"/>
    <w:rsid w:val="006C6125"/>
    <w:rsid w:val="006C7023"/>
    <w:rsid w:val="006C7C72"/>
    <w:rsid w:val="006D0292"/>
    <w:rsid w:val="006D2A02"/>
    <w:rsid w:val="006D40F8"/>
    <w:rsid w:val="006D4C8D"/>
    <w:rsid w:val="006D6864"/>
    <w:rsid w:val="006E4D50"/>
    <w:rsid w:val="006F0C6B"/>
    <w:rsid w:val="006F194C"/>
    <w:rsid w:val="006F4E9B"/>
    <w:rsid w:val="006F58A0"/>
    <w:rsid w:val="006F58A8"/>
    <w:rsid w:val="006F58BC"/>
    <w:rsid w:val="006F7533"/>
    <w:rsid w:val="0070078D"/>
    <w:rsid w:val="00700957"/>
    <w:rsid w:val="00703E3B"/>
    <w:rsid w:val="0070571F"/>
    <w:rsid w:val="007068B8"/>
    <w:rsid w:val="00707840"/>
    <w:rsid w:val="00712F05"/>
    <w:rsid w:val="00713E72"/>
    <w:rsid w:val="00714CCC"/>
    <w:rsid w:val="0071563E"/>
    <w:rsid w:val="0071599F"/>
    <w:rsid w:val="00715A00"/>
    <w:rsid w:val="00716EA7"/>
    <w:rsid w:val="00720A73"/>
    <w:rsid w:val="007211B9"/>
    <w:rsid w:val="0072304C"/>
    <w:rsid w:val="00723B00"/>
    <w:rsid w:val="007240A0"/>
    <w:rsid w:val="00724ED7"/>
    <w:rsid w:val="007250AA"/>
    <w:rsid w:val="0072556C"/>
    <w:rsid w:val="0073117F"/>
    <w:rsid w:val="00731755"/>
    <w:rsid w:val="00731EE1"/>
    <w:rsid w:val="007338E0"/>
    <w:rsid w:val="00734ADE"/>
    <w:rsid w:val="00736FF8"/>
    <w:rsid w:val="0073718B"/>
    <w:rsid w:val="007425EF"/>
    <w:rsid w:val="0074319D"/>
    <w:rsid w:val="007432D9"/>
    <w:rsid w:val="0074521B"/>
    <w:rsid w:val="0074551C"/>
    <w:rsid w:val="00746C6F"/>
    <w:rsid w:val="007472B4"/>
    <w:rsid w:val="00747EC2"/>
    <w:rsid w:val="0075072F"/>
    <w:rsid w:val="0075157F"/>
    <w:rsid w:val="00752E80"/>
    <w:rsid w:val="007530A9"/>
    <w:rsid w:val="00755EE8"/>
    <w:rsid w:val="007561EA"/>
    <w:rsid w:val="00762D89"/>
    <w:rsid w:val="007660FC"/>
    <w:rsid w:val="00766C20"/>
    <w:rsid w:val="00770F2F"/>
    <w:rsid w:val="00770F73"/>
    <w:rsid w:val="0077171A"/>
    <w:rsid w:val="00772FAB"/>
    <w:rsid w:val="00773106"/>
    <w:rsid w:val="00774900"/>
    <w:rsid w:val="00775223"/>
    <w:rsid w:val="00776019"/>
    <w:rsid w:val="00776A34"/>
    <w:rsid w:val="00776D2B"/>
    <w:rsid w:val="007815DF"/>
    <w:rsid w:val="0078397C"/>
    <w:rsid w:val="00785528"/>
    <w:rsid w:val="0079126F"/>
    <w:rsid w:val="007920EF"/>
    <w:rsid w:val="00792A2B"/>
    <w:rsid w:val="00794539"/>
    <w:rsid w:val="007956B5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1BC6"/>
    <w:rsid w:val="007B2783"/>
    <w:rsid w:val="007B2A9D"/>
    <w:rsid w:val="007B3AC8"/>
    <w:rsid w:val="007B6413"/>
    <w:rsid w:val="007B6B7F"/>
    <w:rsid w:val="007B6CA4"/>
    <w:rsid w:val="007B7BF4"/>
    <w:rsid w:val="007C0487"/>
    <w:rsid w:val="007C2BE6"/>
    <w:rsid w:val="007D0347"/>
    <w:rsid w:val="007D0D31"/>
    <w:rsid w:val="007D2308"/>
    <w:rsid w:val="007D76F4"/>
    <w:rsid w:val="007E2ED3"/>
    <w:rsid w:val="007E48AD"/>
    <w:rsid w:val="007E4BF1"/>
    <w:rsid w:val="007E5522"/>
    <w:rsid w:val="007E6EC6"/>
    <w:rsid w:val="007F00F9"/>
    <w:rsid w:val="007F1F07"/>
    <w:rsid w:val="007F1F5F"/>
    <w:rsid w:val="007F21A6"/>
    <w:rsid w:val="007F7698"/>
    <w:rsid w:val="007F7B27"/>
    <w:rsid w:val="008026D2"/>
    <w:rsid w:val="00803066"/>
    <w:rsid w:val="00805694"/>
    <w:rsid w:val="00805BDA"/>
    <w:rsid w:val="008071A2"/>
    <w:rsid w:val="008073EC"/>
    <w:rsid w:val="00812F95"/>
    <w:rsid w:val="008155F5"/>
    <w:rsid w:val="00815FBC"/>
    <w:rsid w:val="00816068"/>
    <w:rsid w:val="008162A6"/>
    <w:rsid w:val="00820E44"/>
    <w:rsid w:val="0082265C"/>
    <w:rsid w:val="00824415"/>
    <w:rsid w:val="00824834"/>
    <w:rsid w:val="008255F6"/>
    <w:rsid w:val="008318C9"/>
    <w:rsid w:val="00832C6C"/>
    <w:rsid w:val="00832EFD"/>
    <w:rsid w:val="00832F5B"/>
    <w:rsid w:val="008347CA"/>
    <w:rsid w:val="00834B73"/>
    <w:rsid w:val="0083587F"/>
    <w:rsid w:val="0083672E"/>
    <w:rsid w:val="008435B7"/>
    <w:rsid w:val="00844A5E"/>
    <w:rsid w:val="00846904"/>
    <w:rsid w:val="00850D06"/>
    <w:rsid w:val="00851EBF"/>
    <w:rsid w:val="00851F68"/>
    <w:rsid w:val="00852443"/>
    <w:rsid w:val="008617AD"/>
    <w:rsid w:val="008627F0"/>
    <w:rsid w:val="00864B8A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4DB7"/>
    <w:rsid w:val="008860B8"/>
    <w:rsid w:val="00886223"/>
    <w:rsid w:val="008866F7"/>
    <w:rsid w:val="00886E5D"/>
    <w:rsid w:val="0089017B"/>
    <w:rsid w:val="008901B8"/>
    <w:rsid w:val="00890478"/>
    <w:rsid w:val="00890B13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B086C"/>
    <w:rsid w:val="008B0D54"/>
    <w:rsid w:val="008B48DC"/>
    <w:rsid w:val="008B75BE"/>
    <w:rsid w:val="008C1320"/>
    <w:rsid w:val="008C1999"/>
    <w:rsid w:val="008C3360"/>
    <w:rsid w:val="008C3891"/>
    <w:rsid w:val="008C38F6"/>
    <w:rsid w:val="008C39B4"/>
    <w:rsid w:val="008C695F"/>
    <w:rsid w:val="008D0144"/>
    <w:rsid w:val="008D0682"/>
    <w:rsid w:val="008D0C3A"/>
    <w:rsid w:val="008D2AD0"/>
    <w:rsid w:val="008D40DF"/>
    <w:rsid w:val="008D4FB0"/>
    <w:rsid w:val="008D5026"/>
    <w:rsid w:val="008D61D3"/>
    <w:rsid w:val="008D75A4"/>
    <w:rsid w:val="008E0A9E"/>
    <w:rsid w:val="008E162C"/>
    <w:rsid w:val="008E1C21"/>
    <w:rsid w:val="008E2931"/>
    <w:rsid w:val="008E5016"/>
    <w:rsid w:val="008E58BA"/>
    <w:rsid w:val="008E7D17"/>
    <w:rsid w:val="008F1A6A"/>
    <w:rsid w:val="008F248F"/>
    <w:rsid w:val="008F7240"/>
    <w:rsid w:val="009010EB"/>
    <w:rsid w:val="00905ADA"/>
    <w:rsid w:val="00910947"/>
    <w:rsid w:val="0091122F"/>
    <w:rsid w:val="00912206"/>
    <w:rsid w:val="009161C0"/>
    <w:rsid w:val="00917D2B"/>
    <w:rsid w:val="0092440B"/>
    <w:rsid w:val="00927AD0"/>
    <w:rsid w:val="009411CE"/>
    <w:rsid w:val="00943747"/>
    <w:rsid w:val="00943F2F"/>
    <w:rsid w:val="00944616"/>
    <w:rsid w:val="00945DF7"/>
    <w:rsid w:val="00946F1C"/>
    <w:rsid w:val="00951135"/>
    <w:rsid w:val="00951397"/>
    <w:rsid w:val="00952627"/>
    <w:rsid w:val="00953148"/>
    <w:rsid w:val="00955E2A"/>
    <w:rsid w:val="00956333"/>
    <w:rsid w:val="00957118"/>
    <w:rsid w:val="00957692"/>
    <w:rsid w:val="00957B16"/>
    <w:rsid w:val="00962CBF"/>
    <w:rsid w:val="00962D76"/>
    <w:rsid w:val="009641BB"/>
    <w:rsid w:val="009665BF"/>
    <w:rsid w:val="00967A7E"/>
    <w:rsid w:val="0097030C"/>
    <w:rsid w:val="009719A9"/>
    <w:rsid w:val="0097253C"/>
    <w:rsid w:val="009726A9"/>
    <w:rsid w:val="00972FDD"/>
    <w:rsid w:val="00973459"/>
    <w:rsid w:val="00973748"/>
    <w:rsid w:val="0097484B"/>
    <w:rsid w:val="009749AF"/>
    <w:rsid w:val="00974A99"/>
    <w:rsid w:val="00980D40"/>
    <w:rsid w:val="00981861"/>
    <w:rsid w:val="00982701"/>
    <w:rsid w:val="00982E6E"/>
    <w:rsid w:val="00984A6E"/>
    <w:rsid w:val="00986DFE"/>
    <w:rsid w:val="00991661"/>
    <w:rsid w:val="00991FFC"/>
    <w:rsid w:val="00993096"/>
    <w:rsid w:val="00993CBA"/>
    <w:rsid w:val="00994CD5"/>
    <w:rsid w:val="009A16FD"/>
    <w:rsid w:val="009A19B5"/>
    <w:rsid w:val="009A322A"/>
    <w:rsid w:val="009A3824"/>
    <w:rsid w:val="009A42EB"/>
    <w:rsid w:val="009A706E"/>
    <w:rsid w:val="009B1735"/>
    <w:rsid w:val="009B39C2"/>
    <w:rsid w:val="009B3CE6"/>
    <w:rsid w:val="009B4283"/>
    <w:rsid w:val="009B4623"/>
    <w:rsid w:val="009B5482"/>
    <w:rsid w:val="009B5D88"/>
    <w:rsid w:val="009B5F80"/>
    <w:rsid w:val="009C026B"/>
    <w:rsid w:val="009C0C09"/>
    <w:rsid w:val="009C3152"/>
    <w:rsid w:val="009C39EB"/>
    <w:rsid w:val="009D0603"/>
    <w:rsid w:val="009D10B3"/>
    <w:rsid w:val="009D19FE"/>
    <w:rsid w:val="009D1A45"/>
    <w:rsid w:val="009D1CAE"/>
    <w:rsid w:val="009D1E2F"/>
    <w:rsid w:val="009D27EB"/>
    <w:rsid w:val="009E157F"/>
    <w:rsid w:val="009E24C9"/>
    <w:rsid w:val="009E2736"/>
    <w:rsid w:val="009E399C"/>
    <w:rsid w:val="009E3E45"/>
    <w:rsid w:val="009E4B4D"/>
    <w:rsid w:val="009E58AA"/>
    <w:rsid w:val="009F023A"/>
    <w:rsid w:val="009F1CAA"/>
    <w:rsid w:val="009F20F0"/>
    <w:rsid w:val="009F2A3F"/>
    <w:rsid w:val="009F3AFE"/>
    <w:rsid w:val="009F551A"/>
    <w:rsid w:val="009F6512"/>
    <w:rsid w:val="009F65D1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1D87"/>
    <w:rsid w:val="00A139E0"/>
    <w:rsid w:val="00A14807"/>
    <w:rsid w:val="00A15F3A"/>
    <w:rsid w:val="00A2163D"/>
    <w:rsid w:val="00A229B3"/>
    <w:rsid w:val="00A2446C"/>
    <w:rsid w:val="00A24DF3"/>
    <w:rsid w:val="00A2557F"/>
    <w:rsid w:val="00A26D27"/>
    <w:rsid w:val="00A2774C"/>
    <w:rsid w:val="00A27873"/>
    <w:rsid w:val="00A313AE"/>
    <w:rsid w:val="00A41572"/>
    <w:rsid w:val="00A41787"/>
    <w:rsid w:val="00A43B5E"/>
    <w:rsid w:val="00A442B5"/>
    <w:rsid w:val="00A4465E"/>
    <w:rsid w:val="00A44805"/>
    <w:rsid w:val="00A45282"/>
    <w:rsid w:val="00A45A68"/>
    <w:rsid w:val="00A46C42"/>
    <w:rsid w:val="00A47069"/>
    <w:rsid w:val="00A537DA"/>
    <w:rsid w:val="00A538FD"/>
    <w:rsid w:val="00A5454D"/>
    <w:rsid w:val="00A54A09"/>
    <w:rsid w:val="00A555D2"/>
    <w:rsid w:val="00A56A12"/>
    <w:rsid w:val="00A628A5"/>
    <w:rsid w:val="00A659CA"/>
    <w:rsid w:val="00A66ED1"/>
    <w:rsid w:val="00A70910"/>
    <w:rsid w:val="00A70950"/>
    <w:rsid w:val="00A70FA7"/>
    <w:rsid w:val="00A7551F"/>
    <w:rsid w:val="00A7783C"/>
    <w:rsid w:val="00A809C5"/>
    <w:rsid w:val="00A81751"/>
    <w:rsid w:val="00A82FB2"/>
    <w:rsid w:val="00A83720"/>
    <w:rsid w:val="00A84172"/>
    <w:rsid w:val="00A8643A"/>
    <w:rsid w:val="00A86D8B"/>
    <w:rsid w:val="00A9023A"/>
    <w:rsid w:val="00A919CA"/>
    <w:rsid w:val="00A9205B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143"/>
    <w:rsid w:val="00AC7306"/>
    <w:rsid w:val="00AD1041"/>
    <w:rsid w:val="00AD21C8"/>
    <w:rsid w:val="00AD2E69"/>
    <w:rsid w:val="00AD3744"/>
    <w:rsid w:val="00AD3A36"/>
    <w:rsid w:val="00AD5130"/>
    <w:rsid w:val="00AD782D"/>
    <w:rsid w:val="00AE0A3B"/>
    <w:rsid w:val="00AE26FE"/>
    <w:rsid w:val="00AE36AF"/>
    <w:rsid w:val="00AE4E85"/>
    <w:rsid w:val="00AE7172"/>
    <w:rsid w:val="00AE741C"/>
    <w:rsid w:val="00AF1A4F"/>
    <w:rsid w:val="00AF1F3C"/>
    <w:rsid w:val="00AF2360"/>
    <w:rsid w:val="00AF373F"/>
    <w:rsid w:val="00AF4EC4"/>
    <w:rsid w:val="00AF5693"/>
    <w:rsid w:val="00AF61F4"/>
    <w:rsid w:val="00AF670A"/>
    <w:rsid w:val="00AF6785"/>
    <w:rsid w:val="00B0055B"/>
    <w:rsid w:val="00B00E3B"/>
    <w:rsid w:val="00B02FF2"/>
    <w:rsid w:val="00B03346"/>
    <w:rsid w:val="00B0657B"/>
    <w:rsid w:val="00B07ED8"/>
    <w:rsid w:val="00B10D72"/>
    <w:rsid w:val="00B111FB"/>
    <w:rsid w:val="00B12E74"/>
    <w:rsid w:val="00B13B58"/>
    <w:rsid w:val="00B15CE4"/>
    <w:rsid w:val="00B17160"/>
    <w:rsid w:val="00B2162E"/>
    <w:rsid w:val="00B22E35"/>
    <w:rsid w:val="00B24FF5"/>
    <w:rsid w:val="00B26795"/>
    <w:rsid w:val="00B27266"/>
    <w:rsid w:val="00B276EB"/>
    <w:rsid w:val="00B307FD"/>
    <w:rsid w:val="00B31363"/>
    <w:rsid w:val="00B325FD"/>
    <w:rsid w:val="00B348CF"/>
    <w:rsid w:val="00B34BA2"/>
    <w:rsid w:val="00B413F5"/>
    <w:rsid w:val="00B44B0F"/>
    <w:rsid w:val="00B45B7D"/>
    <w:rsid w:val="00B45E3F"/>
    <w:rsid w:val="00B5273D"/>
    <w:rsid w:val="00B54540"/>
    <w:rsid w:val="00B545E2"/>
    <w:rsid w:val="00B55D4C"/>
    <w:rsid w:val="00B61B7B"/>
    <w:rsid w:val="00B62B12"/>
    <w:rsid w:val="00B639C4"/>
    <w:rsid w:val="00B648EE"/>
    <w:rsid w:val="00B65012"/>
    <w:rsid w:val="00B670D2"/>
    <w:rsid w:val="00B673F1"/>
    <w:rsid w:val="00B702C5"/>
    <w:rsid w:val="00B70497"/>
    <w:rsid w:val="00B70AC3"/>
    <w:rsid w:val="00B71A3C"/>
    <w:rsid w:val="00B733AD"/>
    <w:rsid w:val="00B733FC"/>
    <w:rsid w:val="00B74357"/>
    <w:rsid w:val="00B74363"/>
    <w:rsid w:val="00B806B6"/>
    <w:rsid w:val="00B8080B"/>
    <w:rsid w:val="00B81F51"/>
    <w:rsid w:val="00B828E5"/>
    <w:rsid w:val="00B82A0D"/>
    <w:rsid w:val="00B837B3"/>
    <w:rsid w:val="00B83A69"/>
    <w:rsid w:val="00B86F53"/>
    <w:rsid w:val="00B9013C"/>
    <w:rsid w:val="00B911FC"/>
    <w:rsid w:val="00B91486"/>
    <w:rsid w:val="00B9194F"/>
    <w:rsid w:val="00B9537C"/>
    <w:rsid w:val="00B95AC9"/>
    <w:rsid w:val="00B97A74"/>
    <w:rsid w:val="00BA3A8D"/>
    <w:rsid w:val="00BA50F4"/>
    <w:rsid w:val="00BA5C3F"/>
    <w:rsid w:val="00BA6CEF"/>
    <w:rsid w:val="00BA7CB4"/>
    <w:rsid w:val="00BB0161"/>
    <w:rsid w:val="00BB341A"/>
    <w:rsid w:val="00BB4693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6638"/>
    <w:rsid w:val="00BC6D9B"/>
    <w:rsid w:val="00BD0F47"/>
    <w:rsid w:val="00BD3AD6"/>
    <w:rsid w:val="00BD44AB"/>
    <w:rsid w:val="00BD4CFA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4EF"/>
    <w:rsid w:val="00C13A4F"/>
    <w:rsid w:val="00C13F11"/>
    <w:rsid w:val="00C14845"/>
    <w:rsid w:val="00C15674"/>
    <w:rsid w:val="00C163D7"/>
    <w:rsid w:val="00C16524"/>
    <w:rsid w:val="00C1721D"/>
    <w:rsid w:val="00C20021"/>
    <w:rsid w:val="00C20B6A"/>
    <w:rsid w:val="00C21B8F"/>
    <w:rsid w:val="00C22D47"/>
    <w:rsid w:val="00C23E2A"/>
    <w:rsid w:val="00C23F4E"/>
    <w:rsid w:val="00C305CC"/>
    <w:rsid w:val="00C3436E"/>
    <w:rsid w:val="00C368F8"/>
    <w:rsid w:val="00C405F3"/>
    <w:rsid w:val="00C40EBA"/>
    <w:rsid w:val="00C41C03"/>
    <w:rsid w:val="00C43305"/>
    <w:rsid w:val="00C433B5"/>
    <w:rsid w:val="00C45790"/>
    <w:rsid w:val="00C513A6"/>
    <w:rsid w:val="00C52238"/>
    <w:rsid w:val="00C52F01"/>
    <w:rsid w:val="00C54EF9"/>
    <w:rsid w:val="00C55B90"/>
    <w:rsid w:val="00C56CD7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5B76"/>
    <w:rsid w:val="00C7799D"/>
    <w:rsid w:val="00C80DDD"/>
    <w:rsid w:val="00C8384B"/>
    <w:rsid w:val="00C930F2"/>
    <w:rsid w:val="00C94BC4"/>
    <w:rsid w:val="00C9620C"/>
    <w:rsid w:val="00C96FA1"/>
    <w:rsid w:val="00C9704D"/>
    <w:rsid w:val="00CA1702"/>
    <w:rsid w:val="00CA2180"/>
    <w:rsid w:val="00CA2DC3"/>
    <w:rsid w:val="00CA48CB"/>
    <w:rsid w:val="00CA5BF0"/>
    <w:rsid w:val="00CA7354"/>
    <w:rsid w:val="00CA7B1E"/>
    <w:rsid w:val="00CA7BA4"/>
    <w:rsid w:val="00CA7DCF"/>
    <w:rsid w:val="00CB0960"/>
    <w:rsid w:val="00CB27D9"/>
    <w:rsid w:val="00CB57DC"/>
    <w:rsid w:val="00CB7335"/>
    <w:rsid w:val="00CC0610"/>
    <w:rsid w:val="00CC3141"/>
    <w:rsid w:val="00CC393E"/>
    <w:rsid w:val="00CC650A"/>
    <w:rsid w:val="00CC6D7F"/>
    <w:rsid w:val="00CC77C4"/>
    <w:rsid w:val="00CD08FB"/>
    <w:rsid w:val="00CD2E1C"/>
    <w:rsid w:val="00CE122F"/>
    <w:rsid w:val="00CE51BD"/>
    <w:rsid w:val="00CE5952"/>
    <w:rsid w:val="00CE79C1"/>
    <w:rsid w:val="00CF04D4"/>
    <w:rsid w:val="00CF4B44"/>
    <w:rsid w:val="00CF5A80"/>
    <w:rsid w:val="00CF74A9"/>
    <w:rsid w:val="00CF79E6"/>
    <w:rsid w:val="00D01C50"/>
    <w:rsid w:val="00D022DC"/>
    <w:rsid w:val="00D07B03"/>
    <w:rsid w:val="00D10B6A"/>
    <w:rsid w:val="00D10C0F"/>
    <w:rsid w:val="00D123FC"/>
    <w:rsid w:val="00D13D62"/>
    <w:rsid w:val="00D14EB5"/>
    <w:rsid w:val="00D154F1"/>
    <w:rsid w:val="00D16F0C"/>
    <w:rsid w:val="00D217E7"/>
    <w:rsid w:val="00D21ED2"/>
    <w:rsid w:val="00D22F64"/>
    <w:rsid w:val="00D24C4E"/>
    <w:rsid w:val="00D302C3"/>
    <w:rsid w:val="00D30F16"/>
    <w:rsid w:val="00D31CAF"/>
    <w:rsid w:val="00D34CF3"/>
    <w:rsid w:val="00D35EAC"/>
    <w:rsid w:val="00D3740B"/>
    <w:rsid w:val="00D37AE6"/>
    <w:rsid w:val="00D41D50"/>
    <w:rsid w:val="00D43AE1"/>
    <w:rsid w:val="00D44C0D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1E24"/>
    <w:rsid w:val="00D72CD7"/>
    <w:rsid w:val="00D72FC3"/>
    <w:rsid w:val="00D75BEA"/>
    <w:rsid w:val="00D77F03"/>
    <w:rsid w:val="00D81E70"/>
    <w:rsid w:val="00D86371"/>
    <w:rsid w:val="00D864E8"/>
    <w:rsid w:val="00D8651A"/>
    <w:rsid w:val="00D86700"/>
    <w:rsid w:val="00D86988"/>
    <w:rsid w:val="00D921E2"/>
    <w:rsid w:val="00D92ABD"/>
    <w:rsid w:val="00D95310"/>
    <w:rsid w:val="00D953A5"/>
    <w:rsid w:val="00DA178A"/>
    <w:rsid w:val="00DA17D0"/>
    <w:rsid w:val="00DA4B1C"/>
    <w:rsid w:val="00DA5BC9"/>
    <w:rsid w:val="00DA7BE5"/>
    <w:rsid w:val="00DB0FAA"/>
    <w:rsid w:val="00DB2199"/>
    <w:rsid w:val="00DB669E"/>
    <w:rsid w:val="00DB739C"/>
    <w:rsid w:val="00DC0334"/>
    <w:rsid w:val="00DC3D91"/>
    <w:rsid w:val="00DC3F17"/>
    <w:rsid w:val="00DC58F7"/>
    <w:rsid w:val="00DC65D6"/>
    <w:rsid w:val="00DD17FC"/>
    <w:rsid w:val="00DD329F"/>
    <w:rsid w:val="00DD4580"/>
    <w:rsid w:val="00DD4A37"/>
    <w:rsid w:val="00DD6154"/>
    <w:rsid w:val="00DD66F3"/>
    <w:rsid w:val="00DD7920"/>
    <w:rsid w:val="00DD7C00"/>
    <w:rsid w:val="00DE14B1"/>
    <w:rsid w:val="00DE1AFC"/>
    <w:rsid w:val="00DE26F8"/>
    <w:rsid w:val="00DE39D5"/>
    <w:rsid w:val="00DE5826"/>
    <w:rsid w:val="00DE761D"/>
    <w:rsid w:val="00DF0E43"/>
    <w:rsid w:val="00DF1AB8"/>
    <w:rsid w:val="00DF2898"/>
    <w:rsid w:val="00E0496B"/>
    <w:rsid w:val="00E0510D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4D7D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5685A"/>
    <w:rsid w:val="00E60AC0"/>
    <w:rsid w:val="00E63486"/>
    <w:rsid w:val="00E63866"/>
    <w:rsid w:val="00E6589A"/>
    <w:rsid w:val="00E70DC7"/>
    <w:rsid w:val="00E7215C"/>
    <w:rsid w:val="00E72817"/>
    <w:rsid w:val="00E759B9"/>
    <w:rsid w:val="00E759CA"/>
    <w:rsid w:val="00E7623A"/>
    <w:rsid w:val="00E8099C"/>
    <w:rsid w:val="00E82D1F"/>
    <w:rsid w:val="00E82F53"/>
    <w:rsid w:val="00E83FBC"/>
    <w:rsid w:val="00E8447F"/>
    <w:rsid w:val="00E84A0D"/>
    <w:rsid w:val="00E9128D"/>
    <w:rsid w:val="00E91947"/>
    <w:rsid w:val="00E93DA6"/>
    <w:rsid w:val="00E968A8"/>
    <w:rsid w:val="00EA02E9"/>
    <w:rsid w:val="00EA0C2D"/>
    <w:rsid w:val="00EA20EA"/>
    <w:rsid w:val="00EA26C1"/>
    <w:rsid w:val="00EA35AC"/>
    <w:rsid w:val="00EA5F2B"/>
    <w:rsid w:val="00EB5828"/>
    <w:rsid w:val="00EC0CDA"/>
    <w:rsid w:val="00EC2279"/>
    <w:rsid w:val="00EC45F3"/>
    <w:rsid w:val="00EC4ACA"/>
    <w:rsid w:val="00EC6389"/>
    <w:rsid w:val="00EC6C05"/>
    <w:rsid w:val="00EC70E0"/>
    <w:rsid w:val="00EE0CD0"/>
    <w:rsid w:val="00EE3239"/>
    <w:rsid w:val="00EE49D3"/>
    <w:rsid w:val="00EE5B6F"/>
    <w:rsid w:val="00EE7812"/>
    <w:rsid w:val="00EF0234"/>
    <w:rsid w:val="00EF31C0"/>
    <w:rsid w:val="00EF4553"/>
    <w:rsid w:val="00EF62E0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3B6A"/>
    <w:rsid w:val="00F14288"/>
    <w:rsid w:val="00F15564"/>
    <w:rsid w:val="00F1654F"/>
    <w:rsid w:val="00F1764B"/>
    <w:rsid w:val="00F212FB"/>
    <w:rsid w:val="00F2283C"/>
    <w:rsid w:val="00F2402C"/>
    <w:rsid w:val="00F24FC6"/>
    <w:rsid w:val="00F31AC7"/>
    <w:rsid w:val="00F325DC"/>
    <w:rsid w:val="00F32C9E"/>
    <w:rsid w:val="00F3320D"/>
    <w:rsid w:val="00F33DAC"/>
    <w:rsid w:val="00F35DCB"/>
    <w:rsid w:val="00F42C7C"/>
    <w:rsid w:val="00F46390"/>
    <w:rsid w:val="00F46C70"/>
    <w:rsid w:val="00F46E9C"/>
    <w:rsid w:val="00F4769F"/>
    <w:rsid w:val="00F47B9E"/>
    <w:rsid w:val="00F5049B"/>
    <w:rsid w:val="00F50940"/>
    <w:rsid w:val="00F50E3C"/>
    <w:rsid w:val="00F5244E"/>
    <w:rsid w:val="00F52CB6"/>
    <w:rsid w:val="00F54907"/>
    <w:rsid w:val="00F562EB"/>
    <w:rsid w:val="00F6021B"/>
    <w:rsid w:val="00F65EC4"/>
    <w:rsid w:val="00F66140"/>
    <w:rsid w:val="00F6704D"/>
    <w:rsid w:val="00F7075E"/>
    <w:rsid w:val="00F707DB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00BF"/>
    <w:rsid w:val="00FA0F76"/>
    <w:rsid w:val="00FA233D"/>
    <w:rsid w:val="00FA2C2C"/>
    <w:rsid w:val="00FA4460"/>
    <w:rsid w:val="00FA74FE"/>
    <w:rsid w:val="00FA7BC1"/>
    <w:rsid w:val="00FB21AF"/>
    <w:rsid w:val="00FB3036"/>
    <w:rsid w:val="00FB3FBF"/>
    <w:rsid w:val="00FB5B01"/>
    <w:rsid w:val="00FB6085"/>
    <w:rsid w:val="00FB6E37"/>
    <w:rsid w:val="00FC183A"/>
    <w:rsid w:val="00FC2C03"/>
    <w:rsid w:val="00FC6E4B"/>
    <w:rsid w:val="00FC6FB1"/>
    <w:rsid w:val="00FD2B5B"/>
    <w:rsid w:val="00FD4280"/>
    <w:rsid w:val="00FD465C"/>
    <w:rsid w:val="00FD74AC"/>
    <w:rsid w:val="00FE06BA"/>
    <w:rsid w:val="00FE2A5C"/>
    <w:rsid w:val="00FE2E1D"/>
    <w:rsid w:val="00FE7692"/>
    <w:rsid w:val="00FE77E7"/>
    <w:rsid w:val="00FE7840"/>
    <w:rsid w:val="00FF04C3"/>
    <w:rsid w:val="00FF1858"/>
    <w:rsid w:val="00FF1C45"/>
    <w:rsid w:val="00FF22B4"/>
    <w:rsid w:val="00FF3255"/>
    <w:rsid w:val="00FF5DA2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01AE"/>
    <w:rsid w:val="000433D1"/>
    <w:rsid w:val="00050CCB"/>
    <w:rsid w:val="00060325"/>
    <w:rsid w:val="00074371"/>
    <w:rsid w:val="00094011"/>
    <w:rsid w:val="000C5436"/>
    <w:rsid w:val="000E171B"/>
    <w:rsid w:val="0013733A"/>
    <w:rsid w:val="00174674"/>
    <w:rsid w:val="0017491A"/>
    <w:rsid w:val="00194388"/>
    <w:rsid w:val="001B0D13"/>
    <w:rsid w:val="001C2E5A"/>
    <w:rsid w:val="001D574C"/>
    <w:rsid w:val="001E3B19"/>
    <w:rsid w:val="001F20D1"/>
    <w:rsid w:val="002016BE"/>
    <w:rsid w:val="002042C1"/>
    <w:rsid w:val="00210B91"/>
    <w:rsid w:val="0021610F"/>
    <w:rsid w:val="00222042"/>
    <w:rsid w:val="0023035F"/>
    <w:rsid w:val="00240717"/>
    <w:rsid w:val="00241607"/>
    <w:rsid w:val="00264D98"/>
    <w:rsid w:val="00272B95"/>
    <w:rsid w:val="00285F71"/>
    <w:rsid w:val="002965A0"/>
    <w:rsid w:val="002B7042"/>
    <w:rsid w:val="002F1CE5"/>
    <w:rsid w:val="00306938"/>
    <w:rsid w:val="00315686"/>
    <w:rsid w:val="00324D3C"/>
    <w:rsid w:val="00325BCD"/>
    <w:rsid w:val="00340B77"/>
    <w:rsid w:val="00347743"/>
    <w:rsid w:val="003541E0"/>
    <w:rsid w:val="00370FB5"/>
    <w:rsid w:val="00380CDF"/>
    <w:rsid w:val="00390B72"/>
    <w:rsid w:val="003E5886"/>
    <w:rsid w:val="003F58B2"/>
    <w:rsid w:val="00404C54"/>
    <w:rsid w:val="004121F1"/>
    <w:rsid w:val="00415DEE"/>
    <w:rsid w:val="00457B59"/>
    <w:rsid w:val="00465CBD"/>
    <w:rsid w:val="00476479"/>
    <w:rsid w:val="0048136F"/>
    <w:rsid w:val="0048141E"/>
    <w:rsid w:val="00481EF3"/>
    <w:rsid w:val="004C3A45"/>
    <w:rsid w:val="004E3C44"/>
    <w:rsid w:val="004F5A83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A35DA"/>
    <w:rsid w:val="005C6089"/>
    <w:rsid w:val="005C7B23"/>
    <w:rsid w:val="005E1912"/>
    <w:rsid w:val="005F623B"/>
    <w:rsid w:val="0060059A"/>
    <w:rsid w:val="006006A1"/>
    <w:rsid w:val="00611BC7"/>
    <w:rsid w:val="00617070"/>
    <w:rsid w:val="00632FB0"/>
    <w:rsid w:val="00665465"/>
    <w:rsid w:val="00667291"/>
    <w:rsid w:val="006920BA"/>
    <w:rsid w:val="006965BA"/>
    <w:rsid w:val="0069680C"/>
    <w:rsid w:val="00696DE8"/>
    <w:rsid w:val="006B6761"/>
    <w:rsid w:val="006E437A"/>
    <w:rsid w:val="006F30BE"/>
    <w:rsid w:val="007055F8"/>
    <w:rsid w:val="00705B4E"/>
    <w:rsid w:val="00755C1B"/>
    <w:rsid w:val="0077292E"/>
    <w:rsid w:val="00795046"/>
    <w:rsid w:val="007A115D"/>
    <w:rsid w:val="007A3D6E"/>
    <w:rsid w:val="007A5390"/>
    <w:rsid w:val="007B797F"/>
    <w:rsid w:val="007B7C66"/>
    <w:rsid w:val="007C2253"/>
    <w:rsid w:val="007D7597"/>
    <w:rsid w:val="007E1AD9"/>
    <w:rsid w:val="00875BBA"/>
    <w:rsid w:val="008B7C6B"/>
    <w:rsid w:val="008C774E"/>
    <w:rsid w:val="008D2C0A"/>
    <w:rsid w:val="008E426A"/>
    <w:rsid w:val="00925DA8"/>
    <w:rsid w:val="0092640A"/>
    <w:rsid w:val="00930A6E"/>
    <w:rsid w:val="00941D32"/>
    <w:rsid w:val="00945E25"/>
    <w:rsid w:val="009539A2"/>
    <w:rsid w:val="00962DBA"/>
    <w:rsid w:val="009851A0"/>
    <w:rsid w:val="00987EA8"/>
    <w:rsid w:val="009943C0"/>
    <w:rsid w:val="00997B74"/>
    <w:rsid w:val="009A22D4"/>
    <w:rsid w:val="009D5405"/>
    <w:rsid w:val="009E18B5"/>
    <w:rsid w:val="009E1EF6"/>
    <w:rsid w:val="009F3391"/>
    <w:rsid w:val="00A06187"/>
    <w:rsid w:val="00A2663E"/>
    <w:rsid w:val="00A34AEC"/>
    <w:rsid w:val="00A43F7B"/>
    <w:rsid w:val="00A45AEC"/>
    <w:rsid w:val="00A52B5F"/>
    <w:rsid w:val="00A53765"/>
    <w:rsid w:val="00A555D2"/>
    <w:rsid w:val="00A55D62"/>
    <w:rsid w:val="00A664C6"/>
    <w:rsid w:val="00A748A3"/>
    <w:rsid w:val="00A751E6"/>
    <w:rsid w:val="00A91E02"/>
    <w:rsid w:val="00A92E04"/>
    <w:rsid w:val="00AA7008"/>
    <w:rsid w:val="00AB1D7F"/>
    <w:rsid w:val="00AB4334"/>
    <w:rsid w:val="00AB5CDF"/>
    <w:rsid w:val="00AB5ED4"/>
    <w:rsid w:val="00AC5FFB"/>
    <w:rsid w:val="00AC65F2"/>
    <w:rsid w:val="00AD1664"/>
    <w:rsid w:val="00AE0C50"/>
    <w:rsid w:val="00AE10F8"/>
    <w:rsid w:val="00B319D4"/>
    <w:rsid w:val="00B361B3"/>
    <w:rsid w:val="00B471E9"/>
    <w:rsid w:val="00B621E4"/>
    <w:rsid w:val="00B63AB5"/>
    <w:rsid w:val="00B7117D"/>
    <w:rsid w:val="00B73E8D"/>
    <w:rsid w:val="00B818EA"/>
    <w:rsid w:val="00B8766F"/>
    <w:rsid w:val="00B9428F"/>
    <w:rsid w:val="00BA1616"/>
    <w:rsid w:val="00BA5C2B"/>
    <w:rsid w:val="00BC1161"/>
    <w:rsid w:val="00BD2E16"/>
    <w:rsid w:val="00BE6C6C"/>
    <w:rsid w:val="00BF2E5D"/>
    <w:rsid w:val="00C1320B"/>
    <w:rsid w:val="00C328A0"/>
    <w:rsid w:val="00C42FC0"/>
    <w:rsid w:val="00C440CB"/>
    <w:rsid w:val="00C474AC"/>
    <w:rsid w:val="00C77398"/>
    <w:rsid w:val="00C859B6"/>
    <w:rsid w:val="00CB3A94"/>
    <w:rsid w:val="00CC6415"/>
    <w:rsid w:val="00CD71F1"/>
    <w:rsid w:val="00CE3468"/>
    <w:rsid w:val="00CF1E81"/>
    <w:rsid w:val="00CF6653"/>
    <w:rsid w:val="00D0112A"/>
    <w:rsid w:val="00D515E1"/>
    <w:rsid w:val="00D57F30"/>
    <w:rsid w:val="00D73C89"/>
    <w:rsid w:val="00D91822"/>
    <w:rsid w:val="00DA0CC5"/>
    <w:rsid w:val="00DA388C"/>
    <w:rsid w:val="00DD23DE"/>
    <w:rsid w:val="00DD33EA"/>
    <w:rsid w:val="00E10E50"/>
    <w:rsid w:val="00E3060D"/>
    <w:rsid w:val="00E32D3D"/>
    <w:rsid w:val="00E335FB"/>
    <w:rsid w:val="00E37548"/>
    <w:rsid w:val="00E45045"/>
    <w:rsid w:val="00E53453"/>
    <w:rsid w:val="00E548CF"/>
    <w:rsid w:val="00E548D8"/>
    <w:rsid w:val="00E8110D"/>
    <w:rsid w:val="00E8720D"/>
    <w:rsid w:val="00E93AC4"/>
    <w:rsid w:val="00E96298"/>
    <w:rsid w:val="00EA63CA"/>
    <w:rsid w:val="00ED46AA"/>
    <w:rsid w:val="00ED6C85"/>
    <w:rsid w:val="00F0026D"/>
    <w:rsid w:val="00F070B2"/>
    <w:rsid w:val="00F10962"/>
    <w:rsid w:val="00F11FF2"/>
    <w:rsid w:val="00F132AD"/>
    <w:rsid w:val="00F138CF"/>
    <w:rsid w:val="00F220B3"/>
    <w:rsid w:val="00F33889"/>
    <w:rsid w:val="00F36053"/>
    <w:rsid w:val="00F4430E"/>
    <w:rsid w:val="00F527E2"/>
    <w:rsid w:val="00F72265"/>
    <w:rsid w:val="00FA5E1D"/>
    <w:rsid w:val="00FB59C3"/>
    <w:rsid w:val="00FC2EC8"/>
    <w:rsid w:val="00FC4A89"/>
    <w:rsid w:val="00FD53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C3EE-83C2-4C87-A161-75F1AEB9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2021-04-25T13:38:00Z</dcterms:created>
  <dc:creator>DULEVIČIŪTĖ-AKIMOVIENĖ, Akvilė</dc:creator>
  <cp:lastModifiedBy>Daiva Gubistienė</cp:lastModifiedBy>
  <cp:lastPrinted>2021-02-04T14:54:00Z</cp:lastPrinted>
  <dcterms:modified xsi:type="dcterms:W3CDTF">2021-04-27T10:38:00Z</dcterms:modified>
  <cp:revision>6</cp:revision>
</cp:coreProperties>
</file>