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33" w:type="dxa"/>
        <w:jc w:val="center"/>
        <w:tblLayout w:type="fixed"/>
        <w:tblLook w:val="0000" w:firstRow="0" w:lastRow="0" w:firstColumn="0" w:lastColumn="0" w:noHBand="0" w:noVBand="0"/>
      </w:tblPr>
      <w:tblGrid>
        <w:gridCol w:w="3284"/>
        <w:gridCol w:w="2920"/>
        <w:gridCol w:w="3629"/>
      </w:tblGrid>
      <w:tr w:rsidR="008C56AC" w:rsidRPr="003D55BD" w14:paraId="2E247D37" w14:textId="77777777" w:rsidTr="00DE6FBD">
        <w:trPr>
          <w:jc w:val="center"/>
        </w:trPr>
        <w:tc>
          <w:tcPr>
            <w:tcW w:w="3284" w:type="dxa"/>
          </w:tcPr>
          <w:p w14:paraId="4D3B0F0A" w14:textId="77777777" w:rsidR="008C56AC" w:rsidRPr="003D55BD" w:rsidRDefault="008C56AC">
            <w:pPr>
              <w:jc w:val="center"/>
              <w:rPr>
                <w:lang w:val="lt-LT"/>
              </w:rPr>
            </w:pPr>
          </w:p>
        </w:tc>
        <w:tc>
          <w:tcPr>
            <w:tcW w:w="2920" w:type="dxa"/>
          </w:tcPr>
          <w:p w14:paraId="6DBCBE88" w14:textId="77777777" w:rsidR="008C56AC" w:rsidRPr="003D55BD" w:rsidRDefault="008C56AC">
            <w:pPr>
              <w:jc w:val="center"/>
              <w:rPr>
                <w:lang w:val="lt-LT"/>
              </w:rPr>
            </w:pPr>
          </w:p>
        </w:tc>
        <w:tc>
          <w:tcPr>
            <w:tcW w:w="3629" w:type="dxa"/>
          </w:tcPr>
          <w:p w14:paraId="7CE667AE" w14:textId="77777777" w:rsidR="008C56AC" w:rsidRPr="003D55BD" w:rsidRDefault="008C56AC" w:rsidP="00B30560">
            <w:pPr>
              <w:jc w:val="center"/>
              <w:rPr>
                <w:b/>
                <w:sz w:val="24"/>
                <w:lang w:val="lt-LT"/>
              </w:rPr>
            </w:pPr>
          </w:p>
        </w:tc>
      </w:tr>
      <w:tr w:rsidR="00DE6FBD" w:rsidRPr="003D55BD" w14:paraId="067B038A" w14:textId="77777777" w:rsidTr="00DE6FBD">
        <w:trPr>
          <w:jc w:val="center"/>
        </w:trPr>
        <w:tc>
          <w:tcPr>
            <w:tcW w:w="3284" w:type="dxa"/>
          </w:tcPr>
          <w:p w14:paraId="48E47C53" w14:textId="77777777" w:rsidR="00DE6FBD" w:rsidRPr="003D55BD" w:rsidRDefault="00DE6FBD" w:rsidP="00D366D1">
            <w:pPr>
              <w:jc w:val="center"/>
              <w:rPr>
                <w:lang w:val="lt-LT"/>
              </w:rPr>
            </w:pPr>
          </w:p>
        </w:tc>
        <w:bookmarkStart w:id="0" w:name="_MON_1051091062"/>
        <w:bookmarkStart w:id="1" w:name="_MON_1051000241"/>
        <w:bookmarkStart w:id="2" w:name="_MON_1051000405"/>
        <w:bookmarkStart w:id="3" w:name="_MON_1051000430"/>
        <w:bookmarkStart w:id="4" w:name="_MON_1051000472"/>
        <w:bookmarkStart w:id="5" w:name="_MON_1051000718"/>
        <w:bookmarkEnd w:id="0"/>
        <w:bookmarkEnd w:id="1"/>
        <w:bookmarkEnd w:id="2"/>
        <w:bookmarkEnd w:id="3"/>
        <w:bookmarkEnd w:id="4"/>
        <w:bookmarkEnd w:id="5"/>
        <w:bookmarkStart w:id="6" w:name="_MON_1051091041"/>
        <w:bookmarkEnd w:id="6"/>
        <w:tc>
          <w:tcPr>
            <w:tcW w:w="2920" w:type="dxa"/>
          </w:tcPr>
          <w:p w14:paraId="008251BA" w14:textId="77777777" w:rsidR="00DE6FBD" w:rsidRPr="003D55BD" w:rsidRDefault="00DE6FBD" w:rsidP="00D366D1">
            <w:pPr>
              <w:jc w:val="center"/>
              <w:rPr>
                <w:lang w:val="lt-LT"/>
              </w:rPr>
            </w:pPr>
            <w:r w:rsidRPr="003D55BD">
              <w:rPr>
                <w:lang w:val="lt-LT"/>
              </w:rPr>
              <w:object w:dxaOrig="753" w:dyaOrig="830" w14:anchorId="06A3D44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7.5pt;height:41.25pt" o:ole="" fillcolor="window">
                  <v:imagedata r:id="rId9" o:title=""/>
                </v:shape>
                <o:OLEObject Type="Embed" ProgID="Word.Picture.8" ShapeID="_x0000_i1025" DrawAspect="Content" ObjectID="_1700503939" r:id="rId10"/>
              </w:object>
            </w:r>
          </w:p>
        </w:tc>
        <w:tc>
          <w:tcPr>
            <w:tcW w:w="3629" w:type="dxa"/>
          </w:tcPr>
          <w:p w14:paraId="2285EA52" w14:textId="77777777" w:rsidR="00DE6FBD" w:rsidRPr="003D55BD" w:rsidRDefault="00DE6FBD" w:rsidP="00D366D1">
            <w:pPr>
              <w:jc w:val="center"/>
              <w:rPr>
                <w:lang w:val="lt-LT"/>
              </w:rPr>
            </w:pPr>
          </w:p>
        </w:tc>
      </w:tr>
    </w:tbl>
    <w:p w14:paraId="38438981" w14:textId="77777777" w:rsidR="00DE6FBD" w:rsidRPr="003D55BD" w:rsidRDefault="00DE6FBD" w:rsidP="00DE6FBD">
      <w:pPr>
        <w:jc w:val="center"/>
        <w:rPr>
          <w:sz w:val="26"/>
          <w:lang w:val="lt-LT"/>
        </w:rPr>
      </w:pPr>
    </w:p>
    <w:p w14:paraId="11FEFD2F" w14:textId="77777777" w:rsidR="00DE6FBD" w:rsidRPr="003D55BD" w:rsidRDefault="00DE6FBD" w:rsidP="00DE6FBD">
      <w:pPr>
        <w:jc w:val="center"/>
        <w:rPr>
          <w:b/>
          <w:sz w:val="28"/>
          <w:lang w:val="lt-LT"/>
        </w:rPr>
      </w:pPr>
      <w:r w:rsidRPr="003D55BD">
        <w:rPr>
          <w:b/>
          <w:sz w:val="28"/>
          <w:lang w:val="lt-LT"/>
        </w:rPr>
        <w:t>LIETUVOS RESPUBLIKOS SUSISIEKIMO MINISTERIJA</w:t>
      </w:r>
    </w:p>
    <w:p w14:paraId="7E43B1A9" w14:textId="77777777" w:rsidR="00DE6FBD" w:rsidRPr="003D55BD" w:rsidRDefault="00DE6FBD" w:rsidP="00DE6FBD">
      <w:pPr>
        <w:jc w:val="center"/>
        <w:rPr>
          <w:sz w:val="24"/>
          <w:lang w:val="lt-LT"/>
        </w:rPr>
      </w:pPr>
    </w:p>
    <w:p w14:paraId="0603AC70" w14:textId="77777777" w:rsidR="00DE6FBD" w:rsidRPr="003D55BD" w:rsidRDefault="00DE6FBD" w:rsidP="00DE6FBD">
      <w:pPr>
        <w:ind w:left="567" w:right="567"/>
        <w:jc w:val="center"/>
        <w:rPr>
          <w:sz w:val="18"/>
          <w:lang w:val="lt-LT"/>
        </w:rPr>
      </w:pPr>
      <w:r w:rsidRPr="003D55BD">
        <w:rPr>
          <w:sz w:val="18"/>
          <w:lang w:val="lt-LT"/>
        </w:rPr>
        <w:t xml:space="preserve">Biudžetinė įstaiga,   Gedimino pr. 17, LT-01505 Vilnius,   tel. </w:t>
      </w:r>
      <w:r w:rsidR="003F34C9" w:rsidRPr="003D55BD">
        <w:rPr>
          <w:rFonts w:cs="Helvetica"/>
          <w:sz w:val="18"/>
          <w:szCs w:val="18"/>
          <w:lang w:val="lt-LT"/>
        </w:rPr>
        <w:t>(8 5) 261 2363</w:t>
      </w:r>
      <w:r w:rsidR="00D366D1" w:rsidRPr="003D55BD">
        <w:rPr>
          <w:sz w:val="18"/>
          <w:lang w:val="lt-LT"/>
        </w:rPr>
        <w:t>,</w:t>
      </w:r>
    </w:p>
    <w:p w14:paraId="55FB0AE5" w14:textId="77777777" w:rsidR="00DE6FBD" w:rsidRPr="003D55BD" w:rsidRDefault="00DE6FBD" w:rsidP="00DE6FBD">
      <w:pPr>
        <w:ind w:left="567" w:right="567"/>
        <w:jc w:val="center"/>
        <w:rPr>
          <w:sz w:val="18"/>
          <w:lang w:val="lt-LT"/>
        </w:rPr>
      </w:pPr>
      <w:r w:rsidRPr="003D55BD">
        <w:rPr>
          <w:sz w:val="18"/>
          <w:lang w:val="lt-LT"/>
        </w:rPr>
        <w:t>faks. (8 5) 212 4335</w:t>
      </w:r>
      <w:r w:rsidR="00D366D1" w:rsidRPr="003D55BD">
        <w:rPr>
          <w:sz w:val="18"/>
          <w:lang w:val="lt-LT"/>
        </w:rPr>
        <w:t>,</w:t>
      </w:r>
      <w:r w:rsidRPr="003D55BD">
        <w:rPr>
          <w:sz w:val="18"/>
          <w:lang w:val="lt-LT"/>
        </w:rPr>
        <w:t xml:space="preserve">   el.</w:t>
      </w:r>
      <w:r w:rsidR="00D366D1" w:rsidRPr="003D55BD">
        <w:rPr>
          <w:sz w:val="18"/>
          <w:lang w:val="lt-LT"/>
        </w:rPr>
        <w:t xml:space="preserve"> </w:t>
      </w:r>
      <w:r w:rsidRPr="003D55BD">
        <w:rPr>
          <w:sz w:val="18"/>
          <w:lang w:val="lt-LT"/>
        </w:rPr>
        <w:t xml:space="preserve">p. </w:t>
      </w:r>
      <w:proofErr w:type="spellStart"/>
      <w:r w:rsidRPr="003D55BD">
        <w:rPr>
          <w:sz w:val="18"/>
          <w:lang w:val="lt-LT"/>
        </w:rPr>
        <w:t>sumin@sumin.lt</w:t>
      </w:r>
      <w:proofErr w:type="spellEnd"/>
      <w:r w:rsidR="00D366D1" w:rsidRPr="003D55BD">
        <w:rPr>
          <w:sz w:val="18"/>
          <w:lang w:val="lt-LT"/>
        </w:rPr>
        <w:t>.</w:t>
      </w:r>
    </w:p>
    <w:p w14:paraId="1ADDD49A" w14:textId="77777777" w:rsidR="00DE6FBD" w:rsidRPr="003D55BD" w:rsidRDefault="00DE6FBD" w:rsidP="00DE6FBD">
      <w:pPr>
        <w:ind w:left="567" w:right="567"/>
        <w:jc w:val="center"/>
        <w:rPr>
          <w:sz w:val="18"/>
          <w:lang w:val="lt-LT"/>
        </w:rPr>
      </w:pPr>
      <w:r w:rsidRPr="003D55BD">
        <w:rPr>
          <w:sz w:val="18"/>
          <w:lang w:val="lt-LT"/>
        </w:rPr>
        <w:t xml:space="preserve">Duomenys </w:t>
      </w:r>
      <w:bookmarkStart w:id="7" w:name="_GoBack"/>
      <w:bookmarkEnd w:id="7"/>
      <w:r w:rsidRPr="003D55BD">
        <w:rPr>
          <w:sz w:val="18"/>
          <w:lang w:val="lt-LT"/>
        </w:rPr>
        <w:t>kaupiami ir saugomi Juridinių asmenų registre,   kodas 188620589</w:t>
      </w:r>
    </w:p>
    <w:p w14:paraId="4B31D084" w14:textId="77777777" w:rsidR="00DE6FBD" w:rsidRPr="003D55BD" w:rsidRDefault="00F11E2F" w:rsidP="00DE6FBD">
      <w:pPr>
        <w:jc w:val="center"/>
        <w:rPr>
          <w:b/>
          <w:sz w:val="28"/>
          <w:lang w:val="lt-LT"/>
        </w:rPr>
      </w:pPr>
      <w:r w:rsidRPr="003D55BD">
        <w:rPr>
          <w:b/>
          <w:noProof/>
          <w:sz w:val="28"/>
          <w:lang w:val="lt-LT" w:eastAsia="lt-LT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5613FF58" wp14:editId="5837A48C">
                <wp:simplePos x="0" y="0"/>
                <wp:positionH relativeFrom="column">
                  <wp:posOffset>10160</wp:posOffset>
                </wp:positionH>
                <wp:positionV relativeFrom="paragraph">
                  <wp:posOffset>26035</wp:posOffset>
                </wp:positionV>
                <wp:extent cx="6120130" cy="0"/>
                <wp:effectExtent l="13970" t="12065" r="9525" b="6985"/>
                <wp:wrapTopAndBottom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0B19E50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8pt,2.05pt" to="482.7pt,2.0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KAvhnEQIAACkEAAAOAAAAZHJzL2Uyb0RvYy54bWysU8GO2yAQvVfqPyDuie2sm81acVaVnfSS tpF2+wEEcIyKAQGJE1X99w7EjrLtparqAx6YmcebecPy+dxJdOLWCa1KnE1TjLiimgl1KPG3181k gZHzRDEiteIlvnCHn1fv3y17U/CZbrVk3CIAUa7oTYlb702RJI62vCNuqg1X4Gy07YiHrT0kzJIe 0DuZzNJ0nvTaMmM15c7BaX114lXEbxpO/demcdwjWWLg5uNq47oPa7JakuJgiWkFHWiQf2DREaHg 0htUTTxBRyv+gOoEtdrpxk+p7hLdNILyWANUk6W/VfPSEsNjLdAcZ25tcv8Pln457SwSDLTDSJEO JNoKxdEsdKY3roCASu1sqI2e1YvZavrdIaWrlqgDjwxfLwbSspCRvEkJG2cAf99/1gxiyNHr2KZz Y7sACQ1A56jG5aYGP3tE4XCeQUseQDQ6+hJSjInGOv+J6w4Fo8QSOEdgcto6H4iQYgwJ9yi9EVJG saVCPbCdPaZpzHBaCha8Ic7Zw76SFp1ImJf4xbLAcx9m9VGxiNZywtaD7YmQVxtulyrgQS3AZ7Cu A/HjKX1aL9aLfJLP5utJntb15OOmyifzTfb4oX6oq6rOfgZqWV60gjGuArtxOLP878Qfnsl1rG7j eetD8hY9NgzIjv9IOooZ9LtOwl6zy86OIsM8xuDh7YSBv9+Dff/CV78AAAD//wMAUEsDBBQABgAI AAAAIQBwIe2B2gAAAAUBAAAPAAAAZHJzL2Rvd25yZXYueG1sTI7BTsMwEETvSPyDtUjcqNOqhBDi VAhUVSAubZG4bpMlDsTrNHbb8PcsXOD4NKOZVyxG16kjDaH1bGA6SUARV75uuTHwul1eZaBCRK6x 80wGvijAojw/KzCv/YnXdNzERskIhxwN2Bj7XOtQWXIYJr4nluzdDw6j4NDoesCTjLtOz5Ik1Q5b lgeLPT1Yqj43B2cAH1fr+JbNnm/aJ/vysV3uVzbbG3N5Md7fgYo0xr8y/OiLOpTitPMHroPqhFMp GphPQUl6m17PQe1+WZeF/m9ffgMAAP//AwBQSwECLQAUAAYACAAAACEAtoM4kv4AAADhAQAAEwAA AAAAAAAAAAAAAAAAAAAAW0NvbnRlbnRfVHlwZXNdLnhtbFBLAQItABQABgAIAAAAIQA4/SH/1gAA AJQBAAALAAAAAAAAAAAAAAAAAC8BAABfcmVscy8ucmVsc1BLAQItABQABgAIAAAAIQBKAvhnEQIA ACkEAAAOAAAAAAAAAAAAAAAAAC4CAABkcnMvZTJvRG9jLnhtbFBLAQItABQABgAIAAAAIQBwIe2B 2gAAAAUBAAAPAAAAAAAAAAAAAAAAAGsEAABkcnMvZG93bnJldi54bWxQSwUGAAAAAAQABADzAAAA cgUAAAAA " o:allowincell="f" strokeweight="1pt">
                <w10:wrap type="topAndBottom"/>
              </v:line>
            </w:pict>
          </mc:Fallback>
        </mc:AlternateContent>
      </w:r>
    </w:p>
    <w:p w14:paraId="5119371D" w14:textId="77777777" w:rsidR="00DB0BC0" w:rsidRPr="003D55BD" w:rsidRDefault="00DB0BC0" w:rsidP="00DB0BC0">
      <w:pPr>
        <w:jc w:val="both"/>
        <w:rPr>
          <w:sz w:val="24"/>
          <w:szCs w:val="24"/>
          <w:lang w:val="lt-LT"/>
        </w:rPr>
      </w:pPr>
    </w:p>
    <w:p w14:paraId="4F64213C" w14:textId="77777777" w:rsidR="00DB0BC0" w:rsidRPr="003D55BD" w:rsidRDefault="00DB0BC0" w:rsidP="00B46EC3">
      <w:pPr>
        <w:keepNext/>
        <w:framePr w:w="9549" w:h="725" w:hRule="exact" w:hSpace="181" w:wrap="around" w:vAnchor="page" w:hAnchor="page" w:x="1500" w:y="13936" w:anchorLock="1"/>
        <w:jc w:val="both"/>
        <w:rPr>
          <w:sz w:val="24"/>
          <w:lang w:val="lt-LT"/>
        </w:rPr>
      </w:pPr>
    </w:p>
    <w:p w14:paraId="4F5BE27F" w14:textId="77777777" w:rsidR="00DB0BC0" w:rsidRPr="003D55BD" w:rsidRDefault="00D150CE" w:rsidP="00B46EC3">
      <w:pPr>
        <w:keepNext/>
        <w:framePr w:w="9549" w:h="725" w:hRule="exact" w:hSpace="181" w:wrap="around" w:vAnchor="page" w:hAnchor="page" w:x="1500" w:y="13936" w:anchorLock="1"/>
        <w:jc w:val="both"/>
        <w:rPr>
          <w:sz w:val="24"/>
          <w:szCs w:val="24"/>
          <w:lang w:val="lt-LT"/>
        </w:rPr>
      </w:pPr>
      <w:r w:rsidRPr="003D55BD">
        <w:rPr>
          <w:sz w:val="24"/>
          <w:lang w:val="lt-LT"/>
        </w:rPr>
        <w:t>V</w:t>
      </w:r>
      <w:r w:rsidR="00F61C5B" w:rsidRPr="003D55BD">
        <w:rPr>
          <w:sz w:val="24"/>
          <w:lang w:val="lt-LT"/>
        </w:rPr>
        <w:t xml:space="preserve">. </w:t>
      </w:r>
      <w:r w:rsidRPr="003D55BD">
        <w:rPr>
          <w:sz w:val="24"/>
          <w:lang w:val="lt-LT"/>
        </w:rPr>
        <w:t>Ubartaitė</w:t>
      </w:r>
      <w:r w:rsidR="00DB0BC0" w:rsidRPr="003D55BD">
        <w:rPr>
          <w:sz w:val="24"/>
          <w:lang w:val="lt-LT"/>
        </w:rPr>
        <w:fldChar w:fldCharType="begin">
          <w:ffData>
            <w:name w:val="r25_1"/>
            <w:enabled/>
            <w:calcOnExit w:val="0"/>
            <w:statusText w:type="text" w:val="Dokumento sudarytojo vardo raidė ir pavardė"/>
            <w:textInput>
              <w:default w:val="V. Pavardė,"/>
            </w:textInput>
          </w:ffData>
        </w:fldChar>
      </w:r>
      <w:r w:rsidR="00DB0BC0" w:rsidRPr="003D55BD">
        <w:rPr>
          <w:sz w:val="24"/>
          <w:lang w:val="lt-LT"/>
        </w:rPr>
        <w:instrText xml:space="preserve"> FORMTEXT </w:instrText>
      </w:r>
      <w:r w:rsidR="00DB0BC0" w:rsidRPr="003D55BD">
        <w:rPr>
          <w:sz w:val="24"/>
          <w:lang w:val="lt-LT"/>
        </w:rPr>
      </w:r>
      <w:r w:rsidR="00DB0BC0" w:rsidRPr="003D55BD">
        <w:rPr>
          <w:sz w:val="24"/>
          <w:lang w:val="lt-LT"/>
        </w:rPr>
        <w:fldChar w:fldCharType="separate"/>
      </w:r>
      <w:r w:rsidR="00DB0BC0" w:rsidRPr="003D55BD">
        <w:rPr>
          <w:noProof/>
          <w:sz w:val="24"/>
          <w:lang w:val="lt-LT"/>
        </w:rPr>
        <w:t>,</w:t>
      </w:r>
      <w:r w:rsidR="00DB0BC0" w:rsidRPr="003D55BD">
        <w:rPr>
          <w:sz w:val="24"/>
          <w:lang w:val="lt-LT"/>
        </w:rPr>
        <w:fldChar w:fldCharType="end"/>
      </w:r>
      <w:r w:rsidR="00DB0BC0" w:rsidRPr="003D55BD">
        <w:rPr>
          <w:lang w:val="lt-LT"/>
        </w:rPr>
        <w:t xml:space="preserve"> </w:t>
      </w:r>
      <w:r w:rsidR="00DB0BC0" w:rsidRPr="003D55BD">
        <w:rPr>
          <w:sz w:val="24"/>
          <w:lang w:val="lt-LT"/>
        </w:rPr>
        <w:fldChar w:fldCharType="begin">
          <w:ffData>
            <w:name w:val="r25_2"/>
            <w:enabled/>
            <w:calcOnExit w:val="0"/>
            <w:statusText w:type="text" w:val="Dokumento sudarytojo telefono numeris"/>
            <w:textInput>
              <w:default w:val="tel."/>
            </w:textInput>
          </w:ffData>
        </w:fldChar>
      </w:r>
      <w:r w:rsidR="00DB0BC0" w:rsidRPr="003D55BD">
        <w:rPr>
          <w:sz w:val="24"/>
          <w:lang w:val="lt-LT"/>
        </w:rPr>
        <w:instrText xml:space="preserve"> FORMTEXT </w:instrText>
      </w:r>
      <w:r w:rsidR="00DB0BC0" w:rsidRPr="003D55BD">
        <w:rPr>
          <w:sz w:val="24"/>
          <w:lang w:val="lt-LT"/>
        </w:rPr>
      </w:r>
      <w:r w:rsidR="00DB0BC0" w:rsidRPr="003D55BD">
        <w:rPr>
          <w:sz w:val="24"/>
          <w:lang w:val="lt-LT"/>
        </w:rPr>
        <w:fldChar w:fldCharType="separate"/>
      </w:r>
      <w:r w:rsidR="00DB0BC0" w:rsidRPr="003D55BD">
        <w:rPr>
          <w:noProof/>
          <w:sz w:val="24"/>
          <w:lang w:val="lt-LT"/>
        </w:rPr>
        <w:t>tel.</w:t>
      </w:r>
      <w:r w:rsidR="00DB0BC0" w:rsidRPr="003D55BD">
        <w:rPr>
          <w:sz w:val="24"/>
          <w:lang w:val="lt-LT"/>
        </w:rPr>
        <w:fldChar w:fldCharType="end"/>
      </w:r>
      <w:r w:rsidR="00DB0BC0" w:rsidRPr="003D55BD">
        <w:rPr>
          <w:lang w:val="lt-LT"/>
        </w:rPr>
        <w:t xml:space="preserve"> </w:t>
      </w:r>
      <w:r w:rsidR="00DB0BC0" w:rsidRPr="003D55BD">
        <w:rPr>
          <w:sz w:val="24"/>
          <w:szCs w:val="24"/>
          <w:lang w:val="lt-LT"/>
        </w:rPr>
        <w:t>(8 5) 239 3</w:t>
      </w:r>
      <w:r w:rsidR="00F61C5B" w:rsidRPr="003D55BD">
        <w:rPr>
          <w:sz w:val="24"/>
          <w:szCs w:val="24"/>
          <w:lang w:val="lt-LT"/>
        </w:rPr>
        <w:t>9</w:t>
      </w:r>
      <w:r w:rsidRPr="003D55BD">
        <w:rPr>
          <w:sz w:val="24"/>
          <w:szCs w:val="24"/>
          <w:lang w:val="lt-LT"/>
        </w:rPr>
        <w:t>86</w:t>
      </w:r>
      <w:r w:rsidR="00DB0BC0" w:rsidRPr="003D55BD">
        <w:rPr>
          <w:sz w:val="24"/>
          <w:lang w:val="lt-LT"/>
        </w:rPr>
        <w:t xml:space="preserve">, </w:t>
      </w:r>
      <w:r w:rsidR="00DB0BC0" w:rsidRPr="003D55BD">
        <w:rPr>
          <w:sz w:val="24"/>
          <w:lang w:val="lt-LT"/>
        </w:rPr>
        <w:fldChar w:fldCharType="begin">
          <w:ffData>
            <w:name w:val="r25_6"/>
            <w:enabled/>
            <w:calcOnExit w:val="0"/>
            <w:statusText w:type="text" w:val="Dokumento sudarytojo telefono numeris"/>
            <w:textInput>
              <w:default w:val="el.p."/>
            </w:textInput>
          </w:ffData>
        </w:fldChar>
      </w:r>
      <w:r w:rsidR="00DB0BC0" w:rsidRPr="003D55BD">
        <w:rPr>
          <w:sz w:val="24"/>
          <w:lang w:val="lt-LT"/>
        </w:rPr>
        <w:instrText xml:space="preserve"> FORMTEXT </w:instrText>
      </w:r>
      <w:r w:rsidR="00DB0BC0" w:rsidRPr="003D55BD">
        <w:rPr>
          <w:sz w:val="24"/>
          <w:lang w:val="lt-LT"/>
        </w:rPr>
      </w:r>
      <w:r w:rsidR="00DB0BC0" w:rsidRPr="003D55BD">
        <w:rPr>
          <w:sz w:val="24"/>
          <w:lang w:val="lt-LT"/>
        </w:rPr>
        <w:fldChar w:fldCharType="separate"/>
      </w:r>
      <w:r w:rsidR="00DB0BC0" w:rsidRPr="003D55BD">
        <w:rPr>
          <w:noProof/>
          <w:sz w:val="24"/>
          <w:lang w:val="lt-LT"/>
        </w:rPr>
        <w:t>el. p.</w:t>
      </w:r>
      <w:r w:rsidR="00DB0BC0" w:rsidRPr="003D55BD">
        <w:rPr>
          <w:sz w:val="24"/>
          <w:lang w:val="lt-LT"/>
        </w:rPr>
        <w:fldChar w:fldCharType="end"/>
      </w:r>
      <w:r w:rsidR="00DB0BC0" w:rsidRPr="003D55BD">
        <w:rPr>
          <w:sz w:val="24"/>
          <w:lang w:val="lt-LT"/>
        </w:rPr>
        <w:t xml:space="preserve"> </w:t>
      </w:r>
      <w:r w:rsidRPr="003D55BD">
        <w:rPr>
          <w:sz w:val="24"/>
          <w:lang w:val="lt-LT"/>
        </w:rPr>
        <w:t>vaida</w:t>
      </w:r>
      <w:r w:rsidR="00F61C5B" w:rsidRPr="003D55BD">
        <w:rPr>
          <w:sz w:val="24"/>
          <w:lang w:val="lt-LT"/>
        </w:rPr>
        <w:t>.</w:t>
      </w:r>
      <w:r w:rsidRPr="003D55BD">
        <w:rPr>
          <w:sz w:val="24"/>
          <w:lang w:val="lt-LT"/>
        </w:rPr>
        <w:t>ubartaite</w:t>
      </w:r>
      <w:r w:rsidR="00DB0BC0" w:rsidRPr="003D55BD">
        <w:rPr>
          <w:sz w:val="24"/>
          <w:lang w:val="lt-LT"/>
        </w:rPr>
        <w:t>@sumin.lt</w:t>
      </w:r>
    </w:p>
    <w:tbl>
      <w:tblPr>
        <w:tblW w:w="9852" w:type="dxa"/>
        <w:tblLayout w:type="fixed"/>
        <w:tblLook w:val="0000" w:firstRow="0" w:lastRow="0" w:firstColumn="0" w:lastColumn="0" w:noHBand="0" w:noVBand="0"/>
      </w:tblPr>
      <w:tblGrid>
        <w:gridCol w:w="4503"/>
        <w:gridCol w:w="850"/>
        <w:gridCol w:w="4499"/>
      </w:tblGrid>
      <w:tr w:rsidR="00B67AE3" w:rsidRPr="003D55BD" w14:paraId="106BC357" w14:textId="77777777" w:rsidTr="007A692E">
        <w:tc>
          <w:tcPr>
            <w:tcW w:w="4503" w:type="dxa"/>
          </w:tcPr>
          <w:p w14:paraId="130D0AF7" w14:textId="3A0947E0" w:rsidR="00B67AE3" w:rsidRPr="003D55BD" w:rsidRDefault="00B67AE3" w:rsidP="00AC00F1">
            <w:pPr>
              <w:ind w:left="-105"/>
              <w:rPr>
                <w:sz w:val="24"/>
                <w:szCs w:val="24"/>
                <w:lang w:val="lt-LT"/>
              </w:rPr>
            </w:pPr>
            <w:r w:rsidRPr="003D55BD">
              <w:rPr>
                <w:sz w:val="24"/>
                <w:szCs w:val="24"/>
                <w:lang w:val="lt-LT"/>
              </w:rPr>
              <w:t xml:space="preserve">Lietuvos Respublikos </w:t>
            </w:r>
            <w:r w:rsidR="00AC00F1" w:rsidRPr="003D55BD">
              <w:rPr>
                <w:sz w:val="24"/>
                <w:szCs w:val="24"/>
                <w:lang w:val="lt-LT"/>
              </w:rPr>
              <w:t>aplin</w:t>
            </w:r>
            <w:r w:rsidRPr="003D55BD">
              <w:rPr>
                <w:sz w:val="24"/>
                <w:szCs w:val="24"/>
                <w:lang w:val="lt-LT"/>
              </w:rPr>
              <w:t>kos ministerijai</w:t>
            </w:r>
          </w:p>
          <w:p w14:paraId="766A5DA0" w14:textId="77777777" w:rsidR="00B67AE3" w:rsidRPr="003D55BD" w:rsidRDefault="00B67AE3" w:rsidP="007A692E">
            <w:pPr>
              <w:rPr>
                <w:sz w:val="24"/>
                <w:szCs w:val="24"/>
                <w:lang w:val="lt-LT"/>
              </w:rPr>
            </w:pPr>
          </w:p>
          <w:p w14:paraId="6996B04B" w14:textId="77777777" w:rsidR="00B67AE3" w:rsidRPr="003D55BD" w:rsidRDefault="00B67AE3" w:rsidP="007A692E">
            <w:pPr>
              <w:rPr>
                <w:sz w:val="24"/>
                <w:szCs w:val="24"/>
                <w:lang w:val="lt-LT"/>
              </w:rPr>
            </w:pPr>
          </w:p>
          <w:p w14:paraId="54F6201C" w14:textId="77777777" w:rsidR="00B67AE3" w:rsidRPr="003D55BD" w:rsidRDefault="00B67AE3" w:rsidP="007A692E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850" w:type="dxa"/>
          </w:tcPr>
          <w:p w14:paraId="013ABD79" w14:textId="77777777" w:rsidR="00B67AE3" w:rsidRPr="003D55BD" w:rsidRDefault="00B67AE3" w:rsidP="007A692E">
            <w:pPr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4499" w:type="dxa"/>
          </w:tcPr>
          <w:p w14:paraId="2B1BE902" w14:textId="77777777" w:rsidR="00D07F71" w:rsidRDefault="00B67AE3" w:rsidP="00D07F71">
            <w:pPr>
              <w:jc w:val="both"/>
              <w:rPr>
                <w:sz w:val="24"/>
                <w:szCs w:val="24"/>
                <w:lang w:val="lt-LT"/>
              </w:rPr>
            </w:pPr>
            <w:r w:rsidRPr="003D55BD">
              <w:rPr>
                <w:sz w:val="24"/>
                <w:szCs w:val="24"/>
                <w:lang w:val="lt-LT"/>
              </w:rPr>
              <w:t xml:space="preserve">     20</w:t>
            </w:r>
            <w:r w:rsidR="003D55BD" w:rsidRPr="003D55BD">
              <w:rPr>
                <w:sz w:val="24"/>
                <w:szCs w:val="24"/>
                <w:lang w:val="lt-LT"/>
              </w:rPr>
              <w:t>21</w:t>
            </w:r>
            <w:r w:rsidRPr="003D55BD">
              <w:rPr>
                <w:sz w:val="24"/>
                <w:szCs w:val="24"/>
                <w:lang w:val="lt-LT"/>
              </w:rPr>
              <w:t>-</w:t>
            </w:r>
            <w:r w:rsidR="00D07F71">
              <w:rPr>
                <w:sz w:val="24"/>
                <w:szCs w:val="24"/>
                <w:lang w:val="lt-LT"/>
              </w:rPr>
              <w:t>11</w:t>
            </w:r>
            <w:r w:rsidRPr="003D55BD">
              <w:rPr>
                <w:sz w:val="24"/>
                <w:szCs w:val="24"/>
                <w:lang w:val="lt-LT"/>
              </w:rPr>
              <w:t xml:space="preserve">- </w:t>
            </w:r>
            <w:r w:rsidRPr="003D55BD">
              <w:rPr>
                <w:sz w:val="24"/>
                <w:szCs w:val="24"/>
                <w:lang w:val="lt-LT"/>
              </w:rPr>
              <w:tab/>
              <w:t xml:space="preserve">Nr. </w:t>
            </w:r>
            <w:sdt>
              <w:sdtPr>
                <w:rPr>
                  <w:sz w:val="24"/>
                  <w:szCs w:val="24"/>
                  <w:lang w:val="lt-LT"/>
                </w:rPr>
                <w:id w:val="875203839"/>
                <w:placeholder>
                  <w:docPart w:val="C655455264024BC9AC69AA8D928FA417"/>
                </w:placeholder>
                <w:temporary/>
                <w:showingPlcHdr/>
              </w:sdtPr>
              <w:sdtEndPr/>
              <w:sdtContent>
                <w:r w:rsidRPr="003D55BD">
                  <w:rPr>
                    <w:sz w:val="24"/>
                    <w:szCs w:val="24"/>
                    <w:lang w:val="lt-LT"/>
                  </w:rPr>
                  <w:t xml:space="preserve">      </w:t>
                </w:r>
              </w:sdtContent>
            </w:sdt>
          </w:p>
          <w:p w14:paraId="08ABBB38" w14:textId="56ABB8C0" w:rsidR="00D07F71" w:rsidRPr="003D55BD" w:rsidRDefault="00D07F71" w:rsidP="00D07F71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   </w:t>
            </w:r>
            <w:r w:rsidR="00B67AE3" w:rsidRPr="003D55BD">
              <w:rPr>
                <w:sz w:val="24"/>
                <w:szCs w:val="24"/>
                <w:lang w:val="lt-LT"/>
              </w:rPr>
              <w:t>Į 20</w:t>
            </w:r>
            <w:r w:rsidR="003D55BD" w:rsidRPr="003D55BD">
              <w:rPr>
                <w:sz w:val="24"/>
                <w:szCs w:val="24"/>
                <w:lang w:val="lt-LT"/>
              </w:rPr>
              <w:t>21</w:t>
            </w:r>
            <w:r w:rsidR="00B67AE3" w:rsidRPr="003D55BD">
              <w:rPr>
                <w:sz w:val="24"/>
                <w:szCs w:val="24"/>
                <w:lang w:val="lt-LT"/>
              </w:rPr>
              <w:t>-</w:t>
            </w:r>
            <w:r>
              <w:rPr>
                <w:sz w:val="24"/>
                <w:szCs w:val="24"/>
                <w:lang w:val="lt-LT"/>
              </w:rPr>
              <w:t>10</w:t>
            </w:r>
            <w:r w:rsidR="00B67AE3" w:rsidRPr="003D55BD">
              <w:rPr>
                <w:sz w:val="24"/>
                <w:szCs w:val="24"/>
                <w:lang w:val="lt-LT"/>
              </w:rPr>
              <w:t>-</w:t>
            </w:r>
            <w:r>
              <w:rPr>
                <w:sz w:val="24"/>
                <w:szCs w:val="24"/>
                <w:lang w:val="lt-LT"/>
              </w:rPr>
              <w:t>27</w:t>
            </w:r>
            <w:r w:rsidR="00B67AE3" w:rsidRPr="003D55BD">
              <w:rPr>
                <w:sz w:val="24"/>
                <w:szCs w:val="24"/>
                <w:lang w:val="lt-LT"/>
              </w:rPr>
              <w:t xml:space="preserve"> </w:t>
            </w:r>
            <w:r w:rsidR="00B67AE3" w:rsidRPr="003D55BD">
              <w:rPr>
                <w:sz w:val="24"/>
                <w:szCs w:val="24"/>
                <w:lang w:val="lt-LT"/>
              </w:rPr>
              <w:tab/>
              <w:t xml:space="preserve">Nr. </w:t>
            </w:r>
            <w:r>
              <w:rPr>
                <w:sz w:val="24"/>
                <w:szCs w:val="24"/>
                <w:lang w:val="lt-LT"/>
              </w:rPr>
              <w:t>(61)-D8(E)-6740</w:t>
            </w:r>
          </w:p>
          <w:p w14:paraId="1DA2FA5F" w14:textId="004C42CF" w:rsidR="00B67AE3" w:rsidRPr="003D55BD" w:rsidRDefault="00B67AE3" w:rsidP="007A692E">
            <w:pPr>
              <w:rPr>
                <w:sz w:val="24"/>
                <w:szCs w:val="24"/>
                <w:lang w:val="lt-LT"/>
              </w:rPr>
            </w:pPr>
            <w:r w:rsidRPr="003D55BD">
              <w:rPr>
                <w:sz w:val="24"/>
                <w:szCs w:val="24"/>
                <w:lang w:val="lt-LT"/>
              </w:rPr>
              <w:t xml:space="preserve"> </w:t>
            </w:r>
            <w:sdt>
              <w:sdtPr>
                <w:rPr>
                  <w:sz w:val="24"/>
                  <w:szCs w:val="24"/>
                  <w:lang w:val="lt-LT"/>
                </w:rPr>
                <w:id w:val="875203884"/>
                <w:placeholder>
                  <w:docPart w:val="75E90D90627C468F9DF1780000812316"/>
                </w:placeholder>
                <w:temporary/>
                <w:showingPlcHdr/>
              </w:sdtPr>
              <w:sdtEndPr/>
              <w:sdtContent>
                <w:r w:rsidRPr="003D55BD">
                  <w:rPr>
                    <w:sz w:val="24"/>
                    <w:szCs w:val="24"/>
                    <w:lang w:val="lt-LT"/>
                  </w:rPr>
                  <w:t xml:space="preserve">      </w:t>
                </w:r>
              </w:sdtContent>
            </w:sdt>
          </w:p>
        </w:tc>
      </w:tr>
      <w:tr w:rsidR="00B67AE3" w:rsidRPr="003D55BD" w14:paraId="50C99DE4" w14:textId="77777777" w:rsidTr="007A692E">
        <w:tc>
          <w:tcPr>
            <w:tcW w:w="4503" w:type="dxa"/>
          </w:tcPr>
          <w:p w14:paraId="11319642" w14:textId="77777777" w:rsidR="00B67AE3" w:rsidRPr="003D55BD" w:rsidRDefault="00B67AE3" w:rsidP="007A692E">
            <w:pPr>
              <w:jc w:val="center"/>
              <w:rPr>
                <w:sz w:val="24"/>
                <w:lang w:val="lt-LT"/>
              </w:rPr>
            </w:pPr>
          </w:p>
        </w:tc>
        <w:tc>
          <w:tcPr>
            <w:tcW w:w="850" w:type="dxa"/>
          </w:tcPr>
          <w:p w14:paraId="365E178D" w14:textId="77777777" w:rsidR="00B67AE3" w:rsidRPr="003D55BD" w:rsidRDefault="00B67AE3" w:rsidP="007A692E">
            <w:pPr>
              <w:jc w:val="center"/>
              <w:rPr>
                <w:sz w:val="24"/>
                <w:lang w:val="lt-LT"/>
              </w:rPr>
            </w:pPr>
          </w:p>
        </w:tc>
        <w:tc>
          <w:tcPr>
            <w:tcW w:w="4499" w:type="dxa"/>
          </w:tcPr>
          <w:p w14:paraId="52BA5131" w14:textId="77777777" w:rsidR="00B67AE3" w:rsidRPr="003D55BD" w:rsidRDefault="00B67AE3" w:rsidP="007A692E">
            <w:pPr>
              <w:jc w:val="right"/>
              <w:rPr>
                <w:sz w:val="24"/>
                <w:lang w:val="lt-LT"/>
              </w:rPr>
            </w:pPr>
          </w:p>
        </w:tc>
      </w:tr>
    </w:tbl>
    <w:p w14:paraId="61BB0C8B" w14:textId="3F7E1C28" w:rsidR="00B67AE3" w:rsidRPr="003D55BD" w:rsidRDefault="00B67AE3" w:rsidP="00B67AE3">
      <w:pPr>
        <w:jc w:val="both"/>
        <w:rPr>
          <w:b/>
          <w:sz w:val="24"/>
          <w:szCs w:val="24"/>
          <w:lang w:val="lt-LT"/>
        </w:rPr>
      </w:pPr>
      <w:r w:rsidRPr="003D55BD">
        <w:rPr>
          <w:b/>
          <w:sz w:val="24"/>
          <w:szCs w:val="24"/>
          <w:lang w:val="lt-LT"/>
        </w:rPr>
        <w:t xml:space="preserve">DĖL </w:t>
      </w:r>
      <w:r w:rsidR="00D07F71">
        <w:rPr>
          <w:b/>
          <w:sz w:val="24"/>
          <w:szCs w:val="24"/>
          <w:lang w:val="lt-LT"/>
        </w:rPr>
        <w:t xml:space="preserve">LIETUVOS RESPUBLIKOS VYRIAUSYBĖS NUTARIMO </w:t>
      </w:r>
      <w:r w:rsidRPr="003D55BD">
        <w:rPr>
          <w:b/>
          <w:sz w:val="24"/>
          <w:szCs w:val="24"/>
          <w:lang w:val="lt-LT"/>
        </w:rPr>
        <w:t>PROJEKT</w:t>
      </w:r>
      <w:r w:rsidR="00D07F71">
        <w:rPr>
          <w:b/>
          <w:sz w:val="24"/>
          <w:szCs w:val="24"/>
          <w:lang w:val="lt-LT"/>
        </w:rPr>
        <w:t>O</w:t>
      </w:r>
      <w:r w:rsidRPr="003D55BD">
        <w:rPr>
          <w:b/>
          <w:sz w:val="24"/>
          <w:szCs w:val="24"/>
          <w:lang w:val="lt-LT"/>
        </w:rPr>
        <w:t xml:space="preserve"> DERINIMO</w:t>
      </w:r>
    </w:p>
    <w:p w14:paraId="5FDD0CBB" w14:textId="77777777" w:rsidR="00B67AE3" w:rsidRPr="003D55BD" w:rsidRDefault="00B67AE3" w:rsidP="00B67AE3">
      <w:pPr>
        <w:rPr>
          <w:sz w:val="24"/>
          <w:lang w:val="lt-LT"/>
        </w:rPr>
      </w:pPr>
    </w:p>
    <w:p w14:paraId="3E3E52C7" w14:textId="77777777" w:rsidR="00B67AE3" w:rsidRPr="003D55BD" w:rsidRDefault="00B67AE3" w:rsidP="00B67AE3">
      <w:pPr>
        <w:rPr>
          <w:sz w:val="24"/>
          <w:lang w:val="lt-LT"/>
        </w:rPr>
      </w:pPr>
    </w:p>
    <w:p w14:paraId="15B8356C" w14:textId="5EF4A558" w:rsidR="00D07F71" w:rsidRPr="00D07F71" w:rsidRDefault="00B67AE3" w:rsidP="00D07F71">
      <w:pPr>
        <w:autoSpaceDE w:val="0"/>
        <w:autoSpaceDN w:val="0"/>
        <w:spacing w:after="160"/>
        <w:ind w:firstLine="709"/>
        <w:jc w:val="both"/>
        <w:rPr>
          <w:sz w:val="24"/>
          <w:szCs w:val="24"/>
          <w:lang w:val="lt-LT" w:eastAsia="lt-LT"/>
        </w:rPr>
      </w:pPr>
      <w:r w:rsidRPr="00D07F71">
        <w:rPr>
          <w:sz w:val="24"/>
          <w:szCs w:val="24"/>
          <w:lang w:val="lt-LT"/>
        </w:rPr>
        <w:t xml:space="preserve">Lietuvos Respublikos susisiekimo ministerija </w:t>
      </w:r>
      <w:r w:rsidR="00D07F71" w:rsidRPr="00D07F71">
        <w:rPr>
          <w:sz w:val="24"/>
          <w:szCs w:val="24"/>
          <w:lang w:val="lt-LT"/>
        </w:rPr>
        <w:t xml:space="preserve">pagal kompetenciją išnagrinėjo Lietuvos Respublikos aplinkos ministerijos pateiktą Vyriausybės nutarimo „Dėl Lietuvos Respublikos Šventosios jūrų uosto įstatymo Nr. X-910 4, 5, 7 ir 10 straipsnių pakeitimo įstatymo projekto Nr. XIVP-703, Lietuvos Respublikos valstybės ir savivaldybių turto valdymo, naudojimo ir disponavimo juo įstatymo Nr. VIII-729 7, 10 ir 11 straipsnių pakeitimo įstatymo projekto Nr. XIVP-704 ir Lietuvos Respublikos žemės įstatymo Nr. I-446 7 ir 9 straipsnių pakeitimo įstatymo projekto Nr. XIVP-705“ projektą </w:t>
      </w:r>
      <w:r w:rsidR="00D07F71" w:rsidRPr="00D07F71">
        <w:rPr>
          <w:color w:val="000000"/>
          <w:sz w:val="24"/>
          <w:szCs w:val="24"/>
          <w:lang w:val="lt-LT"/>
        </w:rPr>
        <w:t>ir informuoja, kad esminių pastabų ir pasiūlymų dėl nutarimo projekto neturi.</w:t>
      </w:r>
    </w:p>
    <w:p w14:paraId="5BFDA5C4" w14:textId="677C0396" w:rsidR="00B67AE3" w:rsidRPr="003D55BD" w:rsidRDefault="00B67AE3" w:rsidP="00B67AE3">
      <w:pPr>
        <w:jc w:val="both"/>
        <w:rPr>
          <w:sz w:val="24"/>
          <w:szCs w:val="24"/>
          <w:lang w:val="lt-LT"/>
        </w:rPr>
      </w:pPr>
    </w:p>
    <w:p w14:paraId="1BA28EA0" w14:textId="464650A3" w:rsidR="003D55BD" w:rsidRPr="003D55BD" w:rsidRDefault="003D55BD" w:rsidP="00B67AE3">
      <w:pPr>
        <w:jc w:val="both"/>
        <w:rPr>
          <w:sz w:val="24"/>
          <w:szCs w:val="24"/>
          <w:lang w:val="lt-LT"/>
        </w:rPr>
      </w:pPr>
    </w:p>
    <w:p w14:paraId="1290661E" w14:textId="48AA4BC3" w:rsidR="003D55BD" w:rsidRPr="003D55BD" w:rsidRDefault="003D55BD" w:rsidP="00B67AE3">
      <w:pPr>
        <w:jc w:val="both"/>
        <w:rPr>
          <w:sz w:val="24"/>
          <w:szCs w:val="24"/>
          <w:lang w:val="lt-LT"/>
        </w:rPr>
      </w:pPr>
    </w:p>
    <w:p w14:paraId="482960E4" w14:textId="311366B7" w:rsidR="003D55BD" w:rsidRPr="003D55BD" w:rsidRDefault="00D07F71" w:rsidP="00B67AE3">
      <w:pPr>
        <w:jc w:val="both"/>
        <w:rPr>
          <w:sz w:val="24"/>
          <w:szCs w:val="24"/>
          <w:lang w:val="lt-LT"/>
        </w:rPr>
      </w:pPr>
      <w:r>
        <w:rPr>
          <w:color w:val="000000" w:themeColor="text1"/>
          <w:sz w:val="24"/>
          <w:szCs w:val="24"/>
          <w:lang w:val="lt-LT" w:eastAsia="lt-LT"/>
        </w:rPr>
        <w:t>Susisiekimo viceministrė</w:t>
      </w:r>
      <w:r w:rsidR="003D55BD" w:rsidRPr="003D55BD">
        <w:rPr>
          <w:color w:val="000000" w:themeColor="text1"/>
          <w:sz w:val="24"/>
          <w:szCs w:val="24"/>
          <w:lang w:val="lt-LT" w:eastAsia="lt-LT"/>
        </w:rPr>
        <w:tab/>
      </w:r>
      <w:r w:rsidR="003D55BD" w:rsidRPr="003D55BD">
        <w:rPr>
          <w:color w:val="000000" w:themeColor="text1"/>
          <w:sz w:val="24"/>
          <w:szCs w:val="24"/>
          <w:lang w:val="lt-LT" w:eastAsia="lt-LT"/>
        </w:rPr>
        <w:tab/>
      </w:r>
      <w:r w:rsidR="003D55BD" w:rsidRPr="003D55BD">
        <w:rPr>
          <w:color w:val="000000" w:themeColor="text1"/>
          <w:sz w:val="24"/>
          <w:szCs w:val="24"/>
          <w:lang w:val="lt-LT" w:eastAsia="lt-LT"/>
        </w:rPr>
        <w:tab/>
      </w:r>
      <w:r w:rsidR="003D55BD" w:rsidRPr="003D55BD">
        <w:rPr>
          <w:color w:val="000000" w:themeColor="text1"/>
          <w:sz w:val="24"/>
          <w:szCs w:val="24"/>
          <w:lang w:val="lt-LT" w:eastAsia="lt-LT"/>
        </w:rPr>
        <w:tab/>
      </w:r>
      <w:r w:rsidR="003D55BD" w:rsidRPr="003D55BD">
        <w:rPr>
          <w:color w:val="000000" w:themeColor="text1"/>
          <w:sz w:val="24"/>
          <w:szCs w:val="24"/>
          <w:lang w:val="lt-LT" w:eastAsia="lt-LT"/>
        </w:rPr>
        <w:tab/>
      </w:r>
      <w:r w:rsidR="003D55BD" w:rsidRPr="003D55BD">
        <w:rPr>
          <w:color w:val="000000" w:themeColor="text1"/>
          <w:sz w:val="24"/>
          <w:szCs w:val="24"/>
          <w:lang w:val="lt-LT" w:eastAsia="lt-LT"/>
        </w:rPr>
        <w:tab/>
        <w:t xml:space="preserve">            </w:t>
      </w:r>
      <w:r>
        <w:rPr>
          <w:color w:val="000000" w:themeColor="text1"/>
          <w:sz w:val="24"/>
          <w:szCs w:val="24"/>
          <w:lang w:val="lt-LT" w:eastAsia="lt-LT"/>
        </w:rPr>
        <w:t>Loreta Maskaliovienė</w:t>
      </w:r>
    </w:p>
    <w:p w14:paraId="636E2758" w14:textId="77777777" w:rsidR="003D55BD" w:rsidRPr="003D55BD" w:rsidRDefault="003D55BD" w:rsidP="00B67AE3">
      <w:pPr>
        <w:jc w:val="both"/>
        <w:rPr>
          <w:sz w:val="24"/>
          <w:szCs w:val="24"/>
          <w:lang w:val="lt-LT"/>
        </w:rPr>
      </w:pPr>
    </w:p>
    <w:p w14:paraId="0A8E0D60" w14:textId="77777777" w:rsidR="00F946F9" w:rsidRPr="003D55BD" w:rsidRDefault="00F946F9" w:rsidP="00F331F6">
      <w:pPr>
        <w:rPr>
          <w:sz w:val="24"/>
          <w:lang w:val="lt-LT"/>
        </w:rPr>
      </w:pPr>
    </w:p>
    <w:sectPr w:rsidR="00F946F9" w:rsidRPr="003D55BD" w:rsidSect="003D55BD">
      <w:headerReference w:type="even" r:id="rId11"/>
      <w:headerReference w:type="default" r:id="rId12"/>
      <w:footerReference w:type="first" r:id="rId13"/>
      <w:type w:val="continuous"/>
      <w:pgSz w:w="11906" w:h="16838" w:code="9"/>
      <w:pgMar w:top="1134" w:right="567" w:bottom="1134" w:left="1701" w:header="567" w:footer="1162" w:gutter="0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F6012E" w14:textId="77777777" w:rsidR="00C252FB" w:rsidRDefault="00C252FB">
      <w:r>
        <w:separator/>
      </w:r>
    </w:p>
  </w:endnote>
  <w:endnote w:type="continuationSeparator" w:id="0">
    <w:p w14:paraId="3C7010F5" w14:textId="77777777" w:rsidR="00C252FB" w:rsidRDefault="00C252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BFE448" w14:textId="051DB88B" w:rsidR="00B13372" w:rsidRDefault="00B13372" w:rsidP="00CC6858">
    <w:pPr>
      <w:pStyle w:val="Footer"/>
      <w:tabs>
        <w:tab w:val="clear" w:pos="4153"/>
        <w:tab w:val="clear" w:pos="8306"/>
      </w:tabs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9C158A" w14:textId="77777777" w:rsidR="00C252FB" w:rsidRDefault="00C252FB">
      <w:r>
        <w:separator/>
      </w:r>
    </w:p>
  </w:footnote>
  <w:footnote w:type="continuationSeparator" w:id="0">
    <w:p w14:paraId="6CBA1E2C" w14:textId="77777777" w:rsidR="00C252FB" w:rsidRDefault="00C252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FF5627" w14:textId="77777777" w:rsidR="00B13372" w:rsidRDefault="00B1337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4298EAB0" w14:textId="77777777" w:rsidR="00B13372" w:rsidRDefault="00B1337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111A36" w14:textId="77777777" w:rsidR="00B13372" w:rsidRDefault="00B1337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1E273D65" w14:textId="77777777" w:rsidR="00B13372" w:rsidRDefault="00B1337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083311"/>
    <w:multiLevelType w:val="hybridMultilevel"/>
    <w:tmpl w:val="243EE9D0"/>
    <w:lvl w:ilvl="0" w:tplc="EA30DAF2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0" w:hanging="360"/>
      </w:pPr>
    </w:lvl>
    <w:lvl w:ilvl="2" w:tplc="0427001B" w:tentative="1">
      <w:start w:val="1"/>
      <w:numFmt w:val="lowerRoman"/>
      <w:lvlText w:val="%3."/>
      <w:lvlJc w:val="right"/>
      <w:pPr>
        <w:ind w:left="2500" w:hanging="180"/>
      </w:pPr>
    </w:lvl>
    <w:lvl w:ilvl="3" w:tplc="0427000F" w:tentative="1">
      <w:start w:val="1"/>
      <w:numFmt w:val="decimal"/>
      <w:lvlText w:val="%4."/>
      <w:lvlJc w:val="left"/>
      <w:pPr>
        <w:ind w:left="3220" w:hanging="360"/>
      </w:pPr>
    </w:lvl>
    <w:lvl w:ilvl="4" w:tplc="04270019" w:tentative="1">
      <w:start w:val="1"/>
      <w:numFmt w:val="lowerLetter"/>
      <w:lvlText w:val="%5."/>
      <w:lvlJc w:val="left"/>
      <w:pPr>
        <w:ind w:left="3940" w:hanging="360"/>
      </w:pPr>
    </w:lvl>
    <w:lvl w:ilvl="5" w:tplc="0427001B" w:tentative="1">
      <w:start w:val="1"/>
      <w:numFmt w:val="lowerRoman"/>
      <w:lvlText w:val="%6."/>
      <w:lvlJc w:val="right"/>
      <w:pPr>
        <w:ind w:left="4660" w:hanging="180"/>
      </w:pPr>
    </w:lvl>
    <w:lvl w:ilvl="6" w:tplc="0427000F" w:tentative="1">
      <w:start w:val="1"/>
      <w:numFmt w:val="decimal"/>
      <w:lvlText w:val="%7."/>
      <w:lvlJc w:val="left"/>
      <w:pPr>
        <w:ind w:left="5380" w:hanging="360"/>
      </w:pPr>
    </w:lvl>
    <w:lvl w:ilvl="7" w:tplc="04270019" w:tentative="1">
      <w:start w:val="1"/>
      <w:numFmt w:val="lowerLetter"/>
      <w:lvlText w:val="%8."/>
      <w:lvlJc w:val="left"/>
      <w:pPr>
        <w:ind w:left="6100" w:hanging="360"/>
      </w:pPr>
    </w:lvl>
    <w:lvl w:ilvl="8" w:tplc="0427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B07"/>
    <w:rsid w:val="000051C6"/>
    <w:rsid w:val="0001351E"/>
    <w:rsid w:val="00033D05"/>
    <w:rsid w:val="00044B0D"/>
    <w:rsid w:val="000571EA"/>
    <w:rsid w:val="00057E08"/>
    <w:rsid w:val="0006164D"/>
    <w:rsid w:val="00067377"/>
    <w:rsid w:val="00091C2A"/>
    <w:rsid w:val="000B59D3"/>
    <w:rsid w:val="000C36CA"/>
    <w:rsid w:val="000C60B6"/>
    <w:rsid w:val="000E1445"/>
    <w:rsid w:val="000E4648"/>
    <w:rsid w:val="000E476E"/>
    <w:rsid w:val="000F7A3F"/>
    <w:rsid w:val="00106998"/>
    <w:rsid w:val="00113EA7"/>
    <w:rsid w:val="00120970"/>
    <w:rsid w:val="0013213C"/>
    <w:rsid w:val="00134DA0"/>
    <w:rsid w:val="00135412"/>
    <w:rsid w:val="001A3D0A"/>
    <w:rsid w:val="001B268A"/>
    <w:rsid w:val="001B3A2E"/>
    <w:rsid w:val="001C3711"/>
    <w:rsid w:val="001D2CF7"/>
    <w:rsid w:val="001E0CDE"/>
    <w:rsid w:val="001E14B2"/>
    <w:rsid w:val="00211074"/>
    <w:rsid w:val="00220C03"/>
    <w:rsid w:val="00261B07"/>
    <w:rsid w:val="002666DE"/>
    <w:rsid w:val="00276F35"/>
    <w:rsid w:val="0028220E"/>
    <w:rsid w:val="002C36B9"/>
    <w:rsid w:val="002D4BEE"/>
    <w:rsid w:val="002D75B3"/>
    <w:rsid w:val="002E3B3D"/>
    <w:rsid w:val="002F0B7E"/>
    <w:rsid w:val="00301E48"/>
    <w:rsid w:val="0035405A"/>
    <w:rsid w:val="00360531"/>
    <w:rsid w:val="003906DE"/>
    <w:rsid w:val="003D55BD"/>
    <w:rsid w:val="003F34C9"/>
    <w:rsid w:val="003F6ABF"/>
    <w:rsid w:val="004062A9"/>
    <w:rsid w:val="0043526D"/>
    <w:rsid w:val="004550F6"/>
    <w:rsid w:val="00482645"/>
    <w:rsid w:val="004A3598"/>
    <w:rsid w:val="004C4EDB"/>
    <w:rsid w:val="004E1553"/>
    <w:rsid w:val="004F1591"/>
    <w:rsid w:val="004F199D"/>
    <w:rsid w:val="004F7C23"/>
    <w:rsid w:val="00500A44"/>
    <w:rsid w:val="0051427D"/>
    <w:rsid w:val="00522662"/>
    <w:rsid w:val="00531B1C"/>
    <w:rsid w:val="00531CC8"/>
    <w:rsid w:val="00547582"/>
    <w:rsid w:val="0055333D"/>
    <w:rsid w:val="00570746"/>
    <w:rsid w:val="00573EB7"/>
    <w:rsid w:val="00583C24"/>
    <w:rsid w:val="00587D3C"/>
    <w:rsid w:val="0059210A"/>
    <w:rsid w:val="005B0BFB"/>
    <w:rsid w:val="005C3061"/>
    <w:rsid w:val="00615688"/>
    <w:rsid w:val="006274DB"/>
    <w:rsid w:val="006574BC"/>
    <w:rsid w:val="00661538"/>
    <w:rsid w:val="00667691"/>
    <w:rsid w:val="00675BAD"/>
    <w:rsid w:val="00675DA4"/>
    <w:rsid w:val="00690BC8"/>
    <w:rsid w:val="006A2908"/>
    <w:rsid w:val="006B05DA"/>
    <w:rsid w:val="006C0BE2"/>
    <w:rsid w:val="006F16BE"/>
    <w:rsid w:val="006F7B32"/>
    <w:rsid w:val="00703D86"/>
    <w:rsid w:val="00713652"/>
    <w:rsid w:val="00717E30"/>
    <w:rsid w:val="0072003A"/>
    <w:rsid w:val="0074235A"/>
    <w:rsid w:val="00755ADE"/>
    <w:rsid w:val="0076013E"/>
    <w:rsid w:val="00770725"/>
    <w:rsid w:val="007775A2"/>
    <w:rsid w:val="00782CD3"/>
    <w:rsid w:val="007B48FA"/>
    <w:rsid w:val="007C4430"/>
    <w:rsid w:val="007D1F85"/>
    <w:rsid w:val="007D5EE5"/>
    <w:rsid w:val="007E0792"/>
    <w:rsid w:val="007F6C67"/>
    <w:rsid w:val="0081326D"/>
    <w:rsid w:val="00845923"/>
    <w:rsid w:val="00852C55"/>
    <w:rsid w:val="0086481E"/>
    <w:rsid w:val="00864CD2"/>
    <w:rsid w:val="00873A91"/>
    <w:rsid w:val="00874DD2"/>
    <w:rsid w:val="008763DF"/>
    <w:rsid w:val="00884622"/>
    <w:rsid w:val="008A2ECB"/>
    <w:rsid w:val="008C56AC"/>
    <w:rsid w:val="008D1B01"/>
    <w:rsid w:val="008D5880"/>
    <w:rsid w:val="008D758C"/>
    <w:rsid w:val="008E4AFA"/>
    <w:rsid w:val="008F27C3"/>
    <w:rsid w:val="008F5B17"/>
    <w:rsid w:val="008F604A"/>
    <w:rsid w:val="00921892"/>
    <w:rsid w:val="00923512"/>
    <w:rsid w:val="00924A46"/>
    <w:rsid w:val="00943955"/>
    <w:rsid w:val="0097071E"/>
    <w:rsid w:val="00986376"/>
    <w:rsid w:val="00996204"/>
    <w:rsid w:val="009A00B5"/>
    <w:rsid w:val="009A151F"/>
    <w:rsid w:val="009A481E"/>
    <w:rsid w:val="009A7817"/>
    <w:rsid w:val="009D006A"/>
    <w:rsid w:val="009E5A41"/>
    <w:rsid w:val="009F5CAA"/>
    <w:rsid w:val="00A07B42"/>
    <w:rsid w:val="00A40ED4"/>
    <w:rsid w:val="00A445B8"/>
    <w:rsid w:val="00A52239"/>
    <w:rsid w:val="00A61E63"/>
    <w:rsid w:val="00A62E76"/>
    <w:rsid w:val="00A72990"/>
    <w:rsid w:val="00A77D9C"/>
    <w:rsid w:val="00A937A3"/>
    <w:rsid w:val="00AB558D"/>
    <w:rsid w:val="00AC00F1"/>
    <w:rsid w:val="00AC64F3"/>
    <w:rsid w:val="00AE3E47"/>
    <w:rsid w:val="00AE7092"/>
    <w:rsid w:val="00B13372"/>
    <w:rsid w:val="00B30560"/>
    <w:rsid w:val="00B331FB"/>
    <w:rsid w:val="00B46382"/>
    <w:rsid w:val="00B46EC3"/>
    <w:rsid w:val="00B61EAD"/>
    <w:rsid w:val="00B67AE3"/>
    <w:rsid w:val="00B96ABE"/>
    <w:rsid w:val="00B972EE"/>
    <w:rsid w:val="00BB0D86"/>
    <w:rsid w:val="00BC1207"/>
    <w:rsid w:val="00BC2CB6"/>
    <w:rsid w:val="00BC5449"/>
    <w:rsid w:val="00BD45EA"/>
    <w:rsid w:val="00BF1813"/>
    <w:rsid w:val="00BF5B07"/>
    <w:rsid w:val="00BF7010"/>
    <w:rsid w:val="00C252FB"/>
    <w:rsid w:val="00C41F77"/>
    <w:rsid w:val="00C469F4"/>
    <w:rsid w:val="00C71C73"/>
    <w:rsid w:val="00C93BAC"/>
    <w:rsid w:val="00C957F9"/>
    <w:rsid w:val="00C96AD1"/>
    <w:rsid w:val="00CB57A8"/>
    <w:rsid w:val="00CC5F99"/>
    <w:rsid w:val="00CC6858"/>
    <w:rsid w:val="00CE05EB"/>
    <w:rsid w:val="00CE0F9D"/>
    <w:rsid w:val="00CE61F0"/>
    <w:rsid w:val="00CF0FCB"/>
    <w:rsid w:val="00D002A3"/>
    <w:rsid w:val="00D045E6"/>
    <w:rsid w:val="00D04B2F"/>
    <w:rsid w:val="00D07F71"/>
    <w:rsid w:val="00D150CE"/>
    <w:rsid w:val="00D3177C"/>
    <w:rsid w:val="00D366D1"/>
    <w:rsid w:val="00D467A3"/>
    <w:rsid w:val="00D81794"/>
    <w:rsid w:val="00D83566"/>
    <w:rsid w:val="00D91FC5"/>
    <w:rsid w:val="00D944D9"/>
    <w:rsid w:val="00DB0BC0"/>
    <w:rsid w:val="00DB7A08"/>
    <w:rsid w:val="00DC04B6"/>
    <w:rsid w:val="00DC0594"/>
    <w:rsid w:val="00DC1BDE"/>
    <w:rsid w:val="00DD3855"/>
    <w:rsid w:val="00DE4592"/>
    <w:rsid w:val="00DE6FBD"/>
    <w:rsid w:val="00E35B43"/>
    <w:rsid w:val="00E670AC"/>
    <w:rsid w:val="00E717AF"/>
    <w:rsid w:val="00E81695"/>
    <w:rsid w:val="00E8536E"/>
    <w:rsid w:val="00E8627A"/>
    <w:rsid w:val="00E865D5"/>
    <w:rsid w:val="00E868E6"/>
    <w:rsid w:val="00F11979"/>
    <w:rsid w:val="00F11E2F"/>
    <w:rsid w:val="00F15EF1"/>
    <w:rsid w:val="00F331F6"/>
    <w:rsid w:val="00F57D30"/>
    <w:rsid w:val="00F61C5B"/>
    <w:rsid w:val="00F946F9"/>
    <w:rsid w:val="00F96674"/>
    <w:rsid w:val="00F966FB"/>
    <w:rsid w:val="00FB56FB"/>
    <w:rsid w:val="00FB601D"/>
    <w:rsid w:val="00FB6626"/>
    <w:rsid w:val="00FF3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071007B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598"/>
    <w:rPr>
      <w:lang w:val="en-GB" w:eastAsia="en-US"/>
    </w:rPr>
  </w:style>
  <w:style w:type="paragraph" w:styleId="Heading1">
    <w:name w:val="heading 1"/>
    <w:basedOn w:val="Normal"/>
    <w:next w:val="Normal"/>
    <w:qFormat/>
    <w:rsid w:val="004A3598"/>
    <w:pPr>
      <w:keepNext/>
      <w:ind w:firstLine="1247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4A3598"/>
    <w:pPr>
      <w:ind w:firstLine="1247"/>
      <w:jc w:val="both"/>
    </w:pPr>
    <w:rPr>
      <w:sz w:val="24"/>
      <w:lang w:val="lt-LT"/>
    </w:rPr>
  </w:style>
  <w:style w:type="paragraph" w:styleId="Header">
    <w:name w:val="header"/>
    <w:basedOn w:val="Normal"/>
    <w:rsid w:val="004A3598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4A3598"/>
  </w:style>
  <w:style w:type="paragraph" w:styleId="Footer">
    <w:name w:val="footer"/>
    <w:basedOn w:val="Normal"/>
    <w:rsid w:val="004A3598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DD38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3906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906DE"/>
    <w:rPr>
      <w:rFonts w:ascii="Tahoma" w:hAnsi="Tahoma" w:cs="Tahoma"/>
      <w:sz w:val="16"/>
      <w:szCs w:val="16"/>
      <w:lang w:val="en-GB" w:eastAsia="en-US"/>
    </w:rPr>
  </w:style>
  <w:style w:type="character" w:styleId="PlaceholderText">
    <w:name w:val="Placeholder Text"/>
    <w:basedOn w:val="DefaultParagraphFont"/>
    <w:uiPriority w:val="99"/>
    <w:semiHidden/>
    <w:rsid w:val="00B331FB"/>
    <w:rPr>
      <w:color w:val="808080"/>
    </w:rPr>
  </w:style>
  <w:style w:type="character" w:customStyle="1" w:styleId="BodyTextChar">
    <w:name w:val="Body Text Char"/>
    <w:link w:val="BodyText"/>
    <w:locked/>
    <w:rsid w:val="00BF5B07"/>
    <w:rPr>
      <w:sz w:val="24"/>
      <w:lang w:eastAsia="en-US"/>
    </w:rPr>
  </w:style>
  <w:style w:type="character" w:styleId="CommentReference">
    <w:name w:val="annotation reference"/>
    <w:basedOn w:val="DefaultParagraphFont"/>
    <w:semiHidden/>
    <w:unhideWhenUsed/>
    <w:rsid w:val="00D366D1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D366D1"/>
  </w:style>
  <w:style w:type="character" w:customStyle="1" w:styleId="CommentTextChar">
    <w:name w:val="Comment Text Char"/>
    <w:basedOn w:val="DefaultParagraphFont"/>
    <w:link w:val="CommentText"/>
    <w:semiHidden/>
    <w:rsid w:val="00D366D1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366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D366D1"/>
    <w:rPr>
      <w:b/>
      <w:bCs/>
      <w:lang w:val="en-GB" w:eastAsia="en-US"/>
    </w:rPr>
  </w:style>
  <w:style w:type="character" w:styleId="Hyperlink">
    <w:name w:val="Hyperlink"/>
    <w:basedOn w:val="DefaultParagraphFont"/>
    <w:unhideWhenUsed/>
    <w:rsid w:val="009A7817"/>
    <w:rPr>
      <w:color w:val="0000FF" w:themeColor="hyperlink"/>
      <w:u w:val="single"/>
    </w:rPr>
  </w:style>
  <w:style w:type="character" w:customStyle="1" w:styleId="Paminjimas1">
    <w:name w:val="Paminėjimas1"/>
    <w:basedOn w:val="DefaultParagraphFont"/>
    <w:uiPriority w:val="99"/>
    <w:semiHidden/>
    <w:unhideWhenUsed/>
    <w:rsid w:val="009A7817"/>
    <w:rPr>
      <w:color w:val="2B579A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2E3B3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598"/>
    <w:rPr>
      <w:lang w:val="en-GB" w:eastAsia="en-US"/>
    </w:rPr>
  </w:style>
  <w:style w:type="paragraph" w:styleId="Heading1">
    <w:name w:val="heading 1"/>
    <w:basedOn w:val="Normal"/>
    <w:next w:val="Normal"/>
    <w:qFormat/>
    <w:rsid w:val="004A3598"/>
    <w:pPr>
      <w:keepNext/>
      <w:ind w:firstLine="1247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4A3598"/>
    <w:pPr>
      <w:ind w:firstLine="1247"/>
      <w:jc w:val="both"/>
    </w:pPr>
    <w:rPr>
      <w:sz w:val="24"/>
      <w:lang w:val="lt-LT"/>
    </w:rPr>
  </w:style>
  <w:style w:type="paragraph" w:styleId="Header">
    <w:name w:val="header"/>
    <w:basedOn w:val="Normal"/>
    <w:rsid w:val="004A3598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4A3598"/>
  </w:style>
  <w:style w:type="paragraph" w:styleId="Footer">
    <w:name w:val="footer"/>
    <w:basedOn w:val="Normal"/>
    <w:rsid w:val="004A3598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DD38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3906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906DE"/>
    <w:rPr>
      <w:rFonts w:ascii="Tahoma" w:hAnsi="Tahoma" w:cs="Tahoma"/>
      <w:sz w:val="16"/>
      <w:szCs w:val="16"/>
      <w:lang w:val="en-GB" w:eastAsia="en-US"/>
    </w:rPr>
  </w:style>
  <w:style w:type="character" w:styleId="PlaceholderText">
    <w:name w:val="Placeholder Text"/>
    <w:basedOn w:val="DefaultParagraphFont"/>
    <w:uiPriority w:val="99"/>
    <w:semiHidden/>
    <w:rsid w:val="00B331FB"/>
    <w:rPr>
      <w:color w:val="808080"/>
    </w:rPr>
  </w:style>
  <w:style w:type="character" w:customStyle="1" w:styleId="BodyTextChar">
    <w:name w:val="Body Text Char"/>
    <w:link w:val="BodyText"/>
    <w:locked/>
    <w:rsid w:val="00BF5B07"/>
    <w:rPr>
      <w:sz w:val="24"/>
      <w:lang w:eastAsia="en-US"/>
    </w:rPr>
  </w:style>
  <w:style w:type="character" w:styleId="CommentReference">
    <w:name w:val="annotation reference"/>
    <w:basedOn w:val="DefaultParagraphFont"/>
    <w:semiHidden/>
    <w:unhideWhenUsed/>
    <w:rsid w:val="00D366D1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D366D1"/>
  </w:style>
  <w:style w:type="character" w:customStyle="1" w:styleId="CommentTextChar">
    <w:name w:val="Comment Text Char"/>
    <w:basedOn w:val="DefaultParagraphFont"/>
    <w:link w:val="CommentText"/>
    <w:semiHidden/>
    <w:rsid w:val="00D366D1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366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D366D1"/>
    <w:rPr>
      <w:b/>
      <w:bCs/>
      <w:lang w:val="en-GB" w:eastAsia="en-US"/>
    </w:rPr>
  </w:style>
  <w:style w:type="character" w:styleId="Hyperlink">
    <w:name w:val="Hyperlink"/>
    <w:basedOn w:val="DefaultParagraphFont"/>
    <w:unhideWhenUsed/>
    <w:rsid w:val="009A7817"/>
    <w:rPr>
      <w:color w:val="0000FF" w:themeColor="hyperlink"/>
      <w:u w:val="single"/>
    </w:rPr>
  </w:style>
  <w:style w:type="character" w:customStyle="1" w:styleId="Paminjimas1">
    <w:name w:val="Paminėjimas1"/>
    <w:basedOn w:val="DefaultParagraphFont"/>
    <w:uiPriority w:val="99"/>
    <w:semiHidden/>
    <w:unhideWhenUsed/>
    <w:rsid w:val="009A7817"/>
    <w:rPr>
      <w:color w:val="2B579A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2E3B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80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29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437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150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glossaryDocument" Target="glossary/document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auba\AppData\Local\Microsoft\Windows\INetCache\Content.MSO\36E28968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C655455264024BC9AC69AA8D928FA4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63A774-6A15-4F1D-AF8E-DA122E3E36D9}"/>
      </w:docPartPr>
      <w:docPartBody>
        <w:p w:rsidR="00E91114" w:rsidRDefault="003411D8" w:rsidP="003411D8">
          <w:pPr>
            <w:pStyle w:val="C655455264024BC9AC69AA8D928FA417"/>
          </w:pPr>
          <w:r>
            <w:rPr>
              <w:sz w:val="24"/>
            </w:rPr>
            <w:t xml:space="preserve">      </w:t>
          </w:r>
        </w:p>
      </w:docPartBody>
    </w:docPart>
    <w:docPart>
      <w:docPartPr>
        <w:name w:val="75E90D90627C468F9DF17800008123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DF335B-73F5-42E7-AC40-D32F17BE3281}"/>
      </w:docPartPr>
      <w:docPartBody>
        <w:p w:rsidR="00E91114" w:rsidRDefault="003411D8" w:rsidP="003411D8">
          <w:pPr>
            <w:pStyle w:val="75E90D90627C468F9DF1780000812316"/>
          </w:pPr>
          <w:r>
            <w:rPr>
              <w:sz w:val="24"/>
            </w:rPr>
            <w:t xml:space="preserve">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11D8"/>
    <w:rsid w:val="0030320A"/>
    <w:rsid w:val="003411D8"/>
    <w:rsid w:val="00467757"/>
    <w:rsid w:val="007B760D"/>
    <w:rsid w:val="0097086C"/>
    <w:rsid w:val="00E91114"/>
    <w:rsid w:val="00F71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655455264024BC9AC69AA8D928FA417">
    <w:name w:val="C655455264024BC9AC69AA8D928FA417"/>
    <w:rsid w:val="003411D8"/>
  </w:style>
  <w:style w:type="paragraph" w:customStyle="1" w:styleId="75E90D90627C468F9DF1780000812316">
    <w:name w:val="75E90D90627C468F9DF1780000812316"/>
    <w:rsid w:val="003411D8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655455264024BC9AC69AA8D928FA417">
    <w:name w:val="C655455264024BC9AC69AA8D928FA417"/>
    <w:rsid w:val="003411D8"/>
  </w:style>
  <w:style w:type="paragraph" w:customStyle="1" w:styleId="75E90D90627C468F9DF1780000812316">
    <w:name w:val="75E90D90627C468F9DF1780000812316"/>
    <w:rsid w:val="003411D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6BF378-8776-478D-AFFC-27649E8424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36E28968</Template>
  <TotalTime>0</TotalTime>
  <Pages>1</Pages>
  <Words>835</Words>
  <Characters>477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sm</Company>
  <LinksUpToDate>false</LinksUpToDate>
  <CharactersWithSpaces>1310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 Sipavičienė</dc:creator>
  <cp:lastModifiedBy>Ričardas Bagdonavičius</cp:lastModifiedBy>
  <cp:revision>2</cp:revision>
  <cp:lastPrinted>2014-07-16T08:25:00Z</cp:lastPrinted>
  <dcterms:created xsi:type="dcterms:W3CDTF">2021-12-08T19:26:00Z</dcterms:created>
  <dcterms:modified xsi:type="dcterms:W3CDTF">2021-12-08T19:26:00Z</dcterms:modified>
</cp:coreProperties>
</file>