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   <Relationship Id="rId5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28F93" w14:textId="1D1EFCC1" w:rsidR="00CE013D" w:rsidRPr="00F14870" w:rsidRDefault="00612F13" w:rsidP="00F6775A">
      <w:pPr>
        <w:jc w:val="center"/>
        <w:rPr>
          <w:sz w:val="10"/>
        </w:rPr>
      </w:pPr>
      <w:r w:rsidRPr="00F14870">
        <w:rPr>
          <w:noProof/>
          <w:lang w:val="en-GB" w:eastAsia="en-GB"/>
        </w:rPr>
        <w:drawing>
          <wp:inline distT="0" distB="0" distL="0" distR="0" wp14:anchorId="1418E0F2" wp14:editId="6841D144">
            <wp:extent cx="546100" cy="565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AD60A" w14:textId="1D3CA800" w:rsidR="00C92E07" w:rsidRPr="00F14870" w:rsidRDefault="00C30735">
      <w:pPr>
        <w:ind w:left="-540" w:hanging="90"/>
        <w:jc w:val="center"/>
        <w:rPr>
          <w:szCs w:val="24"/>
        </w:rPr>
      </w:pPr>
      <w:r w:rsidRPr="00F14870">
        <w:rPr>
          <w:caps w:val="0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AB9A53" wp14:editId="3278D0B5">
                <wp:simplePos x="0" y="0"/>
                <wp:positionH relativeFrom="column">
                  <wp:posOffset>4660265</wp:posOffset>
                </wp:positionH>
                <wp:positionV relativeFrom="paragraph">
                  <wp:posOffset>873760</wp:posOffset>
                </wp:positionV>
                <wp:extent cx="1558290" cy="27305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29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81663" w14:textId="5B39F5CC" w:rsidR="00A84B3F" w:rsidRPr="000A5D7B" w:rsidRDefault="00543235" w:rsidP="000A5D7B">
                            <w:r w:rsidRPr="00543235">
                              <w:rPr>
                                <w:rFonts w:eastAsia="Andale Sans UI"/>
                                <w:caps w:val="0"/>
                                <w:color w:val="000000"/>
                                <w:szCs w:val="24"/>
                                <w:lang w:bidi="en-US"/>
                              </w:rPr>
                              <w:t>1SD-2998-(3.7 E.)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6.95pt;margin-top:68.8pt;width:122.7pt;height:2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8H73StQIAALkFAAAOAAAAZHJzL2Uyb0RvYy54bWysVNtunDAQfa/Uf7D8TrjU7AIKGyXLUlVK L1LSD/CCWayCTW3vsmnVf+/Y7C3JS9WWB2R7xmcu53iub/Z9h3ZMaS5FjsOrACMmKllzscnx18fS SzDShoqadlKwHD8xjW8Wb99cj0PGItnKrmYKAYjQ2TjkuDVmyHxfVy3rqb6SAxNgbKTqqYGt2vi1 oiOg950fBcHMH6WqByUrpjWcFpMRLxx+07DKfG4azQzqcgy5GfdX7r+2f39xTbONokPLq0Ma9C+y 6CkXEPQEVVBD0VbxV1A9r5TUsjFXlex92TS8Yq4GqCYMXlTz0NKBuVqgOXo4tUn/P9jq0+6LQrzO 8QwjQXug6JHtDbqTexTb7oyDzsDpYQA3s4djYNlVqod7WX3TSMhlS8WG3Solx5bRGrIL7U3/4uqE oy3IevwoawhDt0Y6oH2jets6aAYCdGDp6cSMTaWyIeM4iVIwVWCL5u+C2FHn0+x4e1DavGeyR3aR YwXMO3S6u9fGZkOzo4sNJmTJu86x34lnB+A4nUBsuGptNgtH5s80SFfJKiEeiWYrjwRF4d2WS+LN ynAeF++K5bIIf9m4IclaXtdM2DBHYYXkz4g7SHySxElaWna8tnA2Ja0262Wn0I6CsEv3uZ6D5ezm P0/DNQFqeVFSGJHgLkq9cpbMPVKS2EvnQeIFYXqXzgKSkqJ8XtI9F+zfS0JjjtM4iicxnZN+UVvg vte10aznBkZHx/scJycnmlkJrkTtqDWUd9P6ohU2/XMrgO4j0U6wVqOTWs1+vQcUq+K1rJ9AukqC skCEMO9g0Ur1A6MRZkeO9fctVQyj7oMA+achIXbYuA2J5xFs1KVlfWmhogKoHBuMpuXSTANqOyi+ aSHS9OCEvIUn03Cn5nNWh4cG88EVdZhldgBd7p3XeeIufgMAAP//AwBQSwMEFAAGAAgAAAAhAM7K uV/fAAAACwEAAA8AAABkcnMvZG93bnJldi54bWxMj01PwzAMhu9I+w+RkbixBArtWppOCMR1iPEh ccsar63WOFWTreXfz5zgaL+PXj8u17PrxQnH0HnScLNUIJBqbztqNHy8v1yvQIRoyJreE2r4wQDr anFRmsL6id7wtI2N4BIKhdHQxjgUUoa6RWfC0g9InO396EzkcWykHc3E5a6Xt0ql0pmO+EJrBnxq sT5sj07D52b//XWnXptndz9MflaSXC61vrqcHx9ARJzjHwy/+qwOFTvt/JFsEL2GLElyRjlIshQE E3mWJyB2vFmpFGRVyv8/VGcAAAD//wMAUEsBAi0AFAAGAAgAAAAhALaDOJL+AAAA4QEAABMAAAAA AAAAAAAAAAAAAAAAAFtDb250ZW50X1R5cGVzXS54bWxQSwECLQAUAAYACAAAACEAOP0h/9YAAACU AQAACwAAAAAAAAAAAAAAAAAvAQAAX3JlbHMvLnJlbHNQSwECLQAUAAYACAAAACEA/B+90rUCAAC5 BQAADgAAAAAAAAAAAAAAAAAuAgAAZHJzL2Uyb0RvYy54bWxQSwECLQAUAAYACAAAACEAzsq5X98A AAALAQAADwAAAAAAAAAAAAAAAAAPBQAAZHJzL2Rvd25yZXYueG1sUEsFBgAAAAAEAAQA8wAAABsG AAAAAA== " filled="f" stroked="f">
                <v:textbox>
                  <w:txbxContent>
                    <w:p w14:paraId="6EA81663" w14:textId="5B39F5CC" w:rsidR="00A84B3F" w:rsidRPr="000A5D7B" w:rsidRDefault="00543235" w:rsidP="000A5D7B">
                      <w:r w:rsidRPr="00543235">
                        <w:rPr>
                          <w:rFonts w:eastAsia="Andale Sans UI"/>
                          <w:caps w:val="0"/>
                          <w:color w:val="000000"/>
                          <w:szCs w:val="24"/>
                          <w:lang w:bidi="en-US"/>
                        </w:rPr>
                        <w:t>1SD-2998-(3.7 E.)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5310"/>
      </w:tblGrid>
      <w:tr w:rsidR="00CE013D" w:rsidRPr="00F14870" w14:paraId="7A64B82B" w14:textId="77777777">
        <w:trPr>
          <w:cantSplit/>
          <w:trHeight w:val="1074"/>
        </w:trPr>
        <w:tc>
          <w:tcPr>
            <w:tcW w:w="9772" w:type="dxa"/>
            <w:gridSpan w:val="2"/>
          </w:tcPr>
          <w:p w14:paraId="1AC21D18" w14:textId="47DEE9D8" w:rsidR="00CE013D" w:rsidRPr="00F14870" w:rsidRDefault="00CE013D" w:rsidP="00C92E07">
            <w:pPr>
              <w:jc w:val="center"/>
              <w:rPr>
                <w:b/>
                <w:sz w:val="28"/>
                <w:szCs w:val="28"/>
              </w:rPr>
            </w:pPr>
            <w:r w:rsidRPr="00F14870">
              <w:rPr>
                <w:b/>
                <w:sz w:val="28"/>
                <w:szCs w:val="28"/>
              </w:rPr>
              <w:t>Nacionalinė žemės tarnyba</w:t>
            </w:r>
          </w:p>
          <w:p w14:paraId="23E2E4EE" w14:textId="77777777" w:rsidR="00CE013D" w:rsidRPr="00F14870" w:rsidRDefault="00CE013D" w:rsidP="00C92E07">
            <w:pPr>
              <w:pStyle w:val="Antrat1"/>
              <w:ind w:left="0" w:firstLine="34"/>
              <w:rPr>
                <w:rFonts w:ascii="Times New Roman" w:hAnsi="Times New Roman"/>
                <w:caps/>
                <w:szCs w:val="28"/>
              </w:rPr>
            </w:pPr>
            <w:r w:rsidRPr="00F14870">
              <w:rPr>
                <w:rFonts w:ascii="Times New Roman" w:hAnsi="Times New Roman"/>
                <w:caps/>
                <w:szCs w:val="28"/>
              </w:rPr>
              <w:t>PRIE ŽEMĖS ŪKIO MINISTERIJOS</w:t>
            </w:r>
          </w:p>
          <w:p w14:paraId="527555AD" w14:textId="749BEF6A" w:rsidR="00CE013D" w:rsidRPr="00F14870" w:rsidRDefault="00612F13" w:rsidP="00C92E07">
            <w:pPr>
              <w:ind w:firstLine="34"/>
              <w:jc w:val="center"/>
              <w:rPr>
                <w:b/>
                <w:sz w:val="48"/>
                <w:szCs w:val="48"/>
              </w:rPr>
            </w:pPr>
            <w:r w:rsidRPr="00F14870">
              <w:rPr>
                <w:b/>
                <w:caps w:val="0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7C78E5D" wp14:editId="4A35EEA5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307975</wp:posOffset>
                      </wp:positionV>
                      <wp:extent cx="1262380" cy="271780"/>
                      <wp:effectExtent l="0" t="0" r="0" b="0"/>
                      <wp:wrapNone/>
                      <wp:docPr id="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238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8DC5B7" w14:textId="22358CB3" w:rsidR="00A84B3F" w:rsidRPr="000A5D7B" w:rsidRDefault="00FB5CD0" w:rsidP="000A5D7B">
                                  <w:r w:rsidRPr="00FB5CD0">
                                    <w:rPr>
                                      <w:caps w:val="0"/>
                                      <w:szCs w:val="24"/>
                                    </w:rPr>
                                    <w:t>2020-1</w:t>
                                  </w:r>
                                  <w:r w:rsidR="003E3A90">
                                    <w:rPr>
                                      <w:caps w:val="0"/>
                                      <w:szCs w:val="24"/>
                                      <w:lang w:val="en-US"/>
                                    </w:rPr>
                                    <w:t>1</w:t>
                                  </w:r>
                                  <w:r w:rsidRPr="00FB5CD0">
                                    <w:rPr>
                                      <w:caps w:val="0"/>
                                      <w:szCs w:val="24"/>
                                    </w:rPr>
                                    <w:t>-</w:t>
                                  </w:r>
                                  <w:r w:rsidR="00543235">
                                    <w:rPr>
                                      <w:caps w:val="0"/>
                                      <w:szCs w:val="24"/>
                                    </w:rPr>
                                    <w:t>16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249.25pt;margin-top:24.25pt;width:99.4pt;height:21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fF67tgIAAMAFAAAOAAAAZHJzL2Uyb0RvYy54bWysVG1vmzAQ/j5p/8Hyd8pLnQRQSdWGME3q XqR2P8ABE6yBzWwn0E377zubJE1bTZq28QHZvvNz99w9vqvrsWvRninNpchweBFgxEQpKy62Gf7y UHgxRtpQUdFWCpbhR6bx9fLtm6uhT1kkG9lWTCEAETod+gw3xvSp7+uyYR3VF7JnAoy1VB01sFVb v1J0APSu9aMgmPuDVFWvZMm0htN8MuKlw69rVppPda2ZQW2GITfj/sr9N/bvL69oulW0b3h5SIP+ RRYd5QKCnqByaijaKf4KquOlklrW5qKUnS/rmpfMcQA2YfCCzX1De+a4QHF0fyqT/n+w5cf9Z4V4 leEFRoJ20KIHNhp0K0dEbHWGXqfgdN+DmxnhGLrsmOr+TpZfNRJy1VCxZTdKyaFhtILsQnvTP7s6 4WgLshk+yArC0J2RDmisVWdLB8VAgA5dejx1xqZS2pDRPLqMwVSCLVqEC1jbEDQ93u6VNu+Y7JBd ZFhB5x063d9pM7keXWwwIQvetnBO01Y8OwDM6QRiw1Vrs1m4Zv5IgmQdr2PikWi+9kiQ595NsSLe vAgXs/wyX63y8KeNG5K04VXFhA1zFFZI/qxxB4lPkjhJS8uWVxbOpqTVdrNqFdpTEHbhvkNBztz8 52m4egGXF5TCiAS3UeIV83jhkYLMvGQRxF4QJrfJPCAJyYvnlO64YP9OCQ0ZTmbRbBLTb7kF7nvN jaYdNzA6Wt5lOD450dRKcC0q11pDeTutz0ph038qBbT72GgnWKvRSa1m3IzuZTg1WzFvZPUIClYS BAZahLEHi0aq7xgNMEIyrL/tqGIYte8FvIIkJMTOHLchs0UEG3Vu2ZxbqCgBKsMGo2m5MtOc2vWK bxuINL07IW/g5dTcifopq8N7gzHhuB1Gmp1D53vn9TR4l78AAAD//wMAUEsDBBQABgAIAAAAIQBe uQa63QAAAAkBAAAPAAAAZHJzL2Rvd25yZXYueG1sTI9NT8MwDIbvSPyHyEjcWLJP1tJ0QiCuoG1s Eres8dpqjVM12Vr+Pd6JnWzLj14/zlaDa8QFu1B70jAeKRBIhbc1lRq+tx9PSxAhGrKm8YQafjHA Kr+/y0xqfU9rvGxiKTiEQmo0VDG2qZShqNCZMPItEu+OvnMm8tiV0nam53DXyIlSC+lMTXyhMi2+ VVicNmenYfd5/NnP1Ff57uZt7wclySVS68eH4fUFRMQh/sNw1Wd1yNnp4M9kg2g0zJLlnFFurpWB RfI8BXHQkIynIPNM3n6Q/wEAAP//AwBQSwECLQAUAAYACAAAACEAtoM4kv4AAADhAQAAEwAAAAAA AAAAAAAAAAAAAAAAW0NvbnRlbnRfVHlwZXNdLnhtbFBLAQItABQABgAIAAAAIQA4/SH/1gAAAJQB AAALAAAAAAAAAAAAAAAAAC8BAABfcmVscy8ucmVsc1BLAQItABQABgAIAAAAIQAifF67tgIAAMAF AAAOAAAAAAAAAAAAAAAAAC4CAABkcnMvZTJvRG9jLnhtbFBLAQItABQABgAIAAAAIQBeuQa63QAA AAkBAAAPAAAAAAAAAAAAAAAAABAFAABkcnMvZG93bnJldi54bWxQSwUGAAAAAAQABADzAAAAGgYA AAAA " filled="f" stroked="f">
                      <v:textbox>
                        <w:txbxContent>
                          <w:p w14:paraId="448DC5B7" w14:textId="22358CB3" w:rsidR="00A84B3F" w:rsidRPr="000A5D7B" w:rsidRDefault="00FB5CD0" w:rsidP="000A5D7B">
                            <w:r w:rsidRPr="00FB5CD0">
                              <w:rPr>
                                <w:caps w:val="0"/>
                                <w:szCs w:val="24"/>
                              </w:rPr>
                              <w:t>2020-1</w:t>
                            </w:r>
                            <w:r w:rsidR="003E3A90">
                              <w:rPr>
                                <w:caps w:val="0"/>
                                <w:szCs w:val="24"/>
                                <w:lang w:val="en-US"/>
                              </w:rPr>
                              <w:t>1</w:t>
                            </w:r>
                            <w:r w:rsidRPr="00FB5CD0">
                              <w:rPr>
                                <w:caps w:val="0"/>
                                <w:szCs w:val="24"/>
                              </w:rPr>
                              <w:t>-</w:t>
                            </w:r>
                            <w:r w:rsidR="00543235">
                              <w:rPr>
                                <w:caps w:val="0"/>
                                <w:szCs w:val="24"/>
                              </w:rPr>
                              <w:t>16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D4497" w:rsidRPr="00652F7B" w14:paraId="570695D0" w14:textId="77777777" w:rsidTr="00F04BAD">
        <w:trPr>
          <w:cantSplit/>
          <w:trHeight w:val="1180"/>
        </w:trPr>
        <w:tc>
          <w:tcPr>
            <w:tcW w:w="4462" w:type="dxa"/>
          </w:tcPr>
          <w:p w14:paraId="5F4F2FF0" w14:textId="7E68A6CF" w:rsidR="001D4497" w:rsidRPr="00F14870" w:rsidRDefault="001D4497" w:rsidP="001D4497">
            <w:pPr>
              <w:autoSpaceDE w:val="0"/>
              <w:autoSpaceDN w:val="0"/>
              <w:adjustRightInd w:val="0"/>
              <w:ind w:left="-70"/>
              <w:rPr>
                <w:caps w:val="0"/>
                <w:szCs w:val="24"/>
              </w:rPr>
            </w:pPr>
            <w:r w:rsidRPr="00C223C2">
              <w:rPr>
                <w:caps w:val="0"/>
                <w:szCs w:val="24"/>
                <w:lang w:eastAsia="lt-LT"/>
              </w:rPr>
              <w:t>Lietuvos Respublikos</w:t>
            </w:r>
            <w:r>
              <w:rPr>
                <w:caps w:val="0"/>
                <w:szCs w:val="24"/>
                <w:lang w:eastAsia="lt-LT"/>
              </w:rPr>
              <w:t xml:space="preserve"> </w:t>
            </w:r>
            <w:r>
              <w:rPr>
                <w:caps w:val="0"/>
                <w:szCs w:val="24"/>
              </w:rPr>
              <w:t>aplinkos</w:t>
            </w:r>
            <w:r>
              <w:rPr>
                <w:caps w:val="0"/>
                <w:szCs w:val="24"/>
                <w:lang w:eastAsia="lt-LT"/>
              </w:rPr>
              <w:t xml:space="preserve"> ministerijai</w:t>
            </w:r>
          </w:p>
          <w:p w14:paraId="7BEEE79F" w14:textId="77777777" w:rsidR="001D4497" w:rsidRDefault="001D4497" w:rsidP="001D4497">
            <w:pPr>
              <w:rPr>
                <w:caps w:val="0"/>
                <w:szCs w:val="24"/>
              </w:rPr>
            </w:pPr>
          </w:p>
          <w:p w14:paraId="7AA28E4E" w14:textId="2AB6C878" w:rsidR="001D4497" w:rsidRDefault="001D4497" w:rsidP="001D4497">
            <w:pPr>
              <w:rPr>
                <w:caps w:val="0"/>
                <w:szCs w:val="24"/>
              </w:rPr>
            </w:pPr>
          </w:p>
          <w:p w14:paraId="41357F62" w14:textId="77777777" w:rsidR="00B12A41" w:rsidRDefault="00B12A41" w:rsidP="001D4497">
            <w:pPr>
              <w:rPr>
                <w:caps w:val="0"/>
                <w:szCs w:val="24"/>
              </w:rPr>
            </w:pPr>
          </w:p>
          <w:p w14:paraId="28D0AE64" w14:textId="0F6D9966" w:rsidR="001D4497" w:rsidRPr="00652F7B" w:rsidRDefault="001D4497" w:rsidP="001D4497">
            <w:pPr>
              <w:rPr>
                <w:caps w:val="0"/>
                <w:szCs w:val="24"/>
              </w:rPr>
            </w:pPr>
          </w:p>
        </w:tc>
        <w:tc>
          <w:tcPr>
            <w:tcW w:w="5310" w:type="dxa"/>
          </w:tcPr>
          <w:p w14:paraId="33307F0F" w14:textId="77777777" w:rsidR="001D4497" w:rsidRPr="00F14870" w:rsidRDefault="001D4497" w:rsidP="001D4497">
            <w:pPr>
              <w:rPr>
                <w:caps w:val="0"/>
              </w:rPr>
            </w:pPr>
            <w:r w:rsidRPr="00F14870">
              <w:rPr>
                <w:caps w:val="0"/>
                <w:szCs w:val="24"/>
              </w:rPr>
              <w:t xml:space="preserve"> </w:t>
            </w:r>
            <w:r w:rsidRPr="00F14870">
              <w:rPr>
                <w:caps w:val="0"/>
              </w:rPr>
              <w:t xml:space="preserve">        ________________ Nr. __________________</w:t>
            </w:r>
          </w:p>
          <w:p w14:paraId="66871F24" w14:textId="77777777" w:rsidR="001D4497" w:rsidRPr="00F14870" w:rsidRDefault="001D4497" w:rsidP="001D4497">
            <w:pPr>
              <w:jc w:val="center"/>
              <w:rPr>
                <w:caps w:val="0"/>
                <w:sz w:val="10"/>
              </w:rPr>
            </w:pPr>
            <w:r w:rsidRPr="00F14870">
              <w:rPr>
                <w:caps w:val="0"/>
                <w:noProof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9BC9D83" wp14:editId="23F35A2C">
                      <wp:simplePos x="0" y="0"/>
                      <wp:positionH relativeFrom="column">
                        <wp:posOffset>1790944</wp:posOffset>
                      </wp:positionH>
                      <wp:positionV relativeFrom="paragraph">
                        <wp:posOffset>18757</wp:posOffset>
                      </wp:positionV>
                      <wp:extent cx="1661160" cy="259715"/>
                      <wp:effectExtent l="0" t="0" r="0" b="0"/>
                      <wp:wrapNone/>
                      <wp:docPr id="5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1160" cy="259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38AC03" w14:textId="612CFB36" w:rsidR="001D4497" w:rsidRPr="00FF20C9" w:rsidRDefault="006200F6" w:rsidP="006B6400">
                                  <w:pPr>
                                    <w:rPr>
                                      <w:caps w:val="0"/>
                                      <w:szCs w:val="24"/>
                                    </w:rPr>
                                  </w:pPr>
                                  <w:r w:rsidRPr="00D41E27">
                                    <w:rPr>
                                      <w:color w:val="000000"/>
                                      <w:szCs w:val="24"/>
                                      <w:shd w:val="clear" w:color="auto" w:fill="FFFFFF"/>
                                    </w:rPr>
                                    <w:t>(66)-D8(E)-6208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9BC9D83" id="Text Box 13" o:spid="_x0000_s1028" type="#_x0000_t202" style="position:absolute;left:0;text-align:left;margin-left:141pt;margin-top:1.5pt;width:130.8pt;height:20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awbHuAIAAMEFAAAOAAAAZHJzL2Uyb0RvYy54bWysVG1vmzAQ/j5p/8HydwqmQAIqqdoQpknd i9TuBzhggjWwme2EdNP++84mSdNWk6ZtfEC27/zcPXeP7+p633dox5TmUuSYXAQYMVHJmotNjr88 lN4cI22oqGknBcvxI9P4evH2zdU4ZCyUrexqphCACJ2NQ45bY4bM93XVsp7qCzkwAcZGqp4a2KqN Xys6Anrf+WEQJP4oVT0oWTGt4bSYjHjh8JuGVeZT02hmUJdjyM24v3L/tf37iyuabRQdWl4d0qB/ kUVPuYCgJ6iCGoq2ir+C6nmlpJaNuahk78um4RVzHIANCV6wuW/pwBwXKI4eTmXS/w+2+rj7rBCv cxxjJGgPLXpge4Nu5R6RS1uecdAZeN0P4Gf2cA5tdlT1cCerrxoJuWyp2LAbpeTYMlpDesTe9M+u TjjagqzHD7KGOHRrpAPaN6q3tYNqIECHNj2eWmNzqWzIJCEkAVMFtjBOZyR2IWh2vD0obd4x2SO7 yLGC1jt0urvTxmZDs6OLDSZkybvOtb8Tzw7AcTqB2HDV2mwWrps/0iBdzVfzyIvCZOVFQVF4N+Uy 8pKSzOLislguC/LTxiVR1vK6ZsKGOSqLRH/WuYPGJ02ctKVlx2sLZ1PSarNedgrtKCi7dN+hIGdu /vM0XBGAywtKJIyC2zD1ymQ+86Iyir10Fsy9gKS3aRJEaVSUzyndccH+nRIac5zGYTyJ6bfcAve9 5kaznhuYHR3vczw/OdHMSnAlatdaQ3k3rc9KYdN/KgW0+9hoJ1ir0UmtZr/eu6cR2uhWzGtZP4KC lQSBgRZh7sGileo7RiPMkBzrb1uqGEbdewGvICVRZIeO20TxLISNOreszy1UVACVY4PRtFyaaVBt B8U3LUSa3p2QN/ByGu5E/ZTV4b3BnHDcDjPNDqLzvfN6mryLXwAAAP//AwBQSwMEFAAGAAgAAAAh ANFai+zeAAAACAEAAA8AAABkcnMvZG93bnJldi54bWxMj81OwzAQhO9IvIO1SNyoTZJWbcimQiCu IMqPxM1NtklEvI5itwlvz3Kip9FqVjPfFNvZ9epEY+g8I9wuDCjiytcdNwjvb083a1AhWq5t75kQ fijAtry8KGxe+4lf6bSLjZIQDrlFaGMccq1D1ZKzYeEHYvEOfnQ2yjk2uh7tJOGu14kxK+1sx9LQ 2oEeWqq+d0eH8PF8+PrMzEvz6JbD5Gej2W004vXVfH8HKtIc/5/hD1/QoRSmvT9yHVSPkKwT2RIR UhHxl1m6ArVHyNIN6LLQ5wPKXwAAAP//AwBQSwECLQAUAAYACAAAACEAtoM4kv4AAADhAQAAEwAA AAAAAAAAAAAAAAAAAAAAW0NvbnRlbnRfVHlwZXNdLnhtbFBLAQItABQABgAIAAAAIQA4/SH/1gAA AJQBAAALAAAAAAAAAAAAAAAAAC8BAABfcmVscy8ucmVsc1BLAQItABQABgAIAAAAIQCYawbHuAIA AMEFAAAOAAAAAAAAAAAAAAAAAC4CAABkcnMvZTJvRG9jLnhtbFBLAQItABQABgAIAAAAIQDRWovs 3gAAAAgBAAAPAAAAAAAAAAAAAAAAABIFAABkcnMvZG93bnJldi54bWxQSwUGAAAAAAQABADzAAAA HQYAAAAA " filled="f" stroked="f">
                      <v:textbox>
                        <w:txbxContent>
                          <w:p w14:paraId="1738AC03" w14:textId="612CFB36" w:rsidR="001D4497" w:rsidRPr="00FF20C9" w:rsidRDefault="006200F6" w:rsidP="006B6400">
                            <w:pPr>
                              <w:rPr>
                                <w:caps w:val="0"/>
                                <w:szCs w:val="24"/>
                              </w:rPr>
                            </w:pPr>
                            <w:r w:rsidRPr="00D41E27">
                              <w:rPr>
                                <w:color w:val="000000"/>
                                <w:szCs w:val="24"/>
                                <w:shd w:val="clear" w:color="auto" w:fill="FFFFFF"/>
                              </w:rPr>
                              <w:t>(66)-D8(E)-6208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4870">
              <w:rPr>
                <w:caps w:val="0"/>
                <w:noProof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9D70A93" wp14:editId="59BD72E8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20955</wp:posOffset>
                      </wp:positionV>
                      <wp:extent cx="1262380" cy="259715"/>
                      <wp:effectExtent l="0" t="0" r="0" b="0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2380" cy="259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2B9C45" w14:textId="336B9F58" w:rsidR="001D4497" w:rsidRPr="00761D93" w:rsidRDefault="001D4497" w:rsidP="00926D16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FB5CD0">
                                    <w:rPr>
                                      <w:caps w:val="0"/>
                                      <w:szCs w:val="24"/>
                                    </w:rPr>
                                    <w:t>2020-</w:t>
                                  </w:r>
                                  <w:r>
                                    <w:rPr>
                                      <w:caps w:val="0"/>
                                      <w:szCs w:val="24"/>
                                    </w:rPr>
                                    <w:t>11</w:t>
                                  </w:r>
                                  <w:r w:rsidRPr="00FB5CD0">
                                    <w:rPr>
                                      <w:caps w:val="0"/>
                                      <w:szCs w:val="24"/>
                                    </w:rPr>
                                    <w:t>-</w:t>
                                  </w:r>
                                  <w:r>
                                    <w:rPr>
                                      <w:caps w:val="0"/>
                                      <w:szCs w:val="24"/>
                                    </w:rPr>
                                    <w:t>0</w:t>
                                  </w:r>
                                  <w:r w:rsidR="006200F6">
                                    <w:rPr>
                                      <w:caps w:val="0"/>
                                      <w:szCs w:val="2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9D70A93" id="Text Box 6" o:spid="_x0000_s1029" type="#_x0000_t202" style="position:absolute;left:0;text-align:left;margin-left:26.15pt;margin-top:1.65pt;width:99.4pt;height:20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N+wruAIAAMAFAAAOAAAAZHJzL2Uyb0RvYy54bWysVG1vmzAQ/j5p/8Hyd8pLDQmopGpDmCZ1 L1K7H+CACdbAZrYT0k377zubJE1bTZq28QHZvvNz99w9vqvrfd+hHVOaS5Hj8CLAiIlK1lxscvzl ofTmGGlDRU07KViOH5nG14u3b67GIWORbGVXM4UAROhsHHLcGjNkvq+rlvVUX8iBCTA2UvXUwFZt /FrREdD7zo+CIPFHqepByYppDafFZMQLh980rDKfmkYzg7ocQ27G/ZX7r+3fX1zRbKPo0PLqkAb9 iyx6ygUEPUEV1FC0VfwVVM8rJbVszEUle182Da+Y4wBswuAFm/uWDsxxgeLo4VQm/f9gq4+7zwrx OscEI0F7aNED2xt0K/cosdUZB52B0/0AbmYPx9Blx1QPd7L6qpGQy5aKDbtRSo4tozVkF9qb/tnV CUdbkPX4QdYQhm6NdED7RvW2dFAMBOjQpcdTZ2wqlQ0ZJdHlHEwV2KI4nYWxC0Gz4+1BafOOyR7Z RY4VdN6h092dNjYbmh1dbDAhS951rvudeHYAjtMJxIar1mazcM38kQbpar6aE49EycojQVF4N+WS eEkZzuLislgui/CnjRuSrOV1zYQNcxRWSP6scQeJT5I4SUvLjtcWzqak1Wa97BTaURB26b5DQc7c /OdpuCIAlxeUwogEt1Hqlcl85pGSxF46C+ZeEKa3aRKQlBTlc0p3XLB/p4TGHKdxFE9i+i23wH2v udGs5wZGR8f7HM9PTjSzElyJ2rXWUN5N67NS2PSfSgHtPjbaCdZqdFKr2a/37mVc2uhWzGtZP4KC lQSBgRZh7MGileo7RiOMkBzrb1uqGEbdewGvIA0JsTPHbUg8i2Cjzi3rcwsVFUDl2GA0LZdmmlPb QfFNC5GmdyfkDbychjtRP2V1eG8wJhy3w0izc+h877yeBu/iFwAAAP//AwBQSwMEFAAGAAgAAAAh AFqtroLbAAAABwEAAA8AAABkcnMvZG93bnJldi54bWxMjs1OwzAQhO9IvIO1SNyonTRBELKpEIgr iPIjcXOTbRIRr6PYbcLbs5zoaTSa0cxXbhY3qCNNofeMkKwMKOLaNz23CO9vT1c3oEK03NjBMyH8 UIBNdX5W2qLxM7/ScRtbJSMcCovQxTgWWoe6I2fDyo/Eku395GwUO7W6mews427QqTHX2tme5aGz Iz10VH9vDw7h43n/9ZmZl/bR5ePsF6PZ3WrEy4vl/g5UpCX+l+EPX9ChEqadP3AT1ICQp2tpIqxF JE7zJAG1Q8iyFHRV6lP+6hcAAP//AwBQSwECLQAUAAYACAAAACEAtoM4kv4AAADhAQAAEwAAAAAA AAAAAAAAAAAAAAAAW0NvbnRlbnRfVHlwZXNdLnhtbFBLAQItABQABgAIAAAAIQA4/SH/1gAAAJQB AAALAAAAAAAAAAAAAAAAAC8BAABfcmVscy8ucmVsc1BLAQItABQABgAIAAAAIQBvN+wruAIAAMAF AAAOAAAAAAAAAAAAAAAAAC4CAABkcnMvZTJvRG9jLnhtbFBLAQItABQABgAIAAAAIQBara6C2wAA AAcBAAAPAAAAAAAAAAAAAAAAABIFAABkcnMvZG93bnJldi54bWxQSwUGAAAAAAQABADzAAAAGgYA AAAA " filled="f" stroked="f">
                      <v:textbox>
                        <w:txbxContent>
                          <w:p w14:paraId="742B9C45" w14:textId="336B9F58" w:rsidR="001D4497" w:rsidRPr="00761D93" w:rsidRDefault="001D4497" w:rsidP="00926D16">
                            <w:pPr>
                              <w:rPr>
                                <w:lang w:val="en-US"/>
                              </w:rPr>
                            </w:pPr>
                            <w:r w:rsidRPr="00FB5CD0">
                              <w:rPr>
                                <w:caps w:val="0"/>
                                <w:szCs w:val="24"/>
                              </w:rPr>
                              <w:t>2020-</w:t>
                            </w:r>
                            <w:r>
                              <w:rPr>
                                <w:caps w:val="0"/>
                                <w:szCs w:val="24"/>
                              </w:rPr>
                              <w:t>11</w:t>
                            </w:r>
                            <w:r w:rsidRPr="00FB5CD0">
                              <w:rPr>
                                <w:caps w:val="0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caps w:val="0"/>
                                <w:szCs w:val="24"/>
                              </w:rPr>
                              <w:t>0</w:t>
                            </w:r>
                            <w:r w:rsidR="006200F6">
                              <w:rPr>
                                <w:caps w:val="0"/>
                                <w:szCs w:val="24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C286DC" w14:textId="77777777" w:rsidR="001D4497" w:rsidRPr="00F14870" w:rsidRDefault="001D4497" w:rsidP="001D4497">
            <w:pPr>
              <w:jc w:val="center"/>
              <w:rPr>
                <w:caps w:val="0"/>
              </w:rPr>
            </w:pPr>
            <w:r w:rsidRPr="00F14870">
              <w:rPr>
                <w:caps w:val="0"/>
              </w:rPr>
              <w:t xml:space="preserve">       Į ________________ Nr. _</w:t>
            </w:r>
            <w:r w:rsidRPr="00F14870">
              <w:rPr>
                <w:noProof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3EE0F63" wp14:editId="6ED13263">
                      <wp:simplePos x="0" y="0"/>
                      <wp:positionH relativeFrom="column">
                        <wp:posOffset>4128770</wp:posOffset>
                      </wp:positionH>
                      <wp:positionV relativeFrom="paragraph">
                        <wp:posOffset>1999615</wp:posOffset>
                      </wp:positionV>
                      <wp:extent cx="1143000" cy="271780"/>
                      <wp:effectExtent l="0" t="0" r="0" b="0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16F136" w14:textId="77777777" w:rsidR="001D4497" w:rsidRDefault="001D4497" w:rsidP="00926D1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3EE0F63" id="Text Box 7" o:spid="_x0000_s1030" type="#_x0000_t202" style="position:absolute;left:0;text-align:left;margin-left:325.1pt;margin-top:157.45pt;width:90pt;height:21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2/BFvQIAAMAFAAAOAAAAZHJzL2Uyb0RvYy54bWysVNtunDAQfa/Uf7D8TrjEuwsobJQsS1Up vUhJP8ALZrEKNrW9C2nVf+/Y7C3pS9WWB2R77DOXc2ZubseuRXumNJciw+FVgBETpay42Gb4y1Ph xRhpQ0VFWylYhp+ZxrfLt29uhj5lkWxkWzGFAETodOgz3BjTp76vy4Z1VF/Jngkw1lJ11MBWbf1K 0QHQu9aPgmDuD1JVvZIl0xpO88mIlw6/rllpPtW1Zga1GYbYjPsr99/Yv7+8oelW0b7h5SEM+hdR dJQLcHqCyqmhaKf4b1AdL5XUsjZXpex8Wde8ZC4HyCYMXmXz2NCeuVygOLo/lUn/P9jy4/6zQrzK 8DVGgnZA0RMbDbqXI1rY6gy9TuHSYw/XzAjHwLLLVPcPsvyqkZCrhootu1NKDg2jFUQX2pf+xdMJ R1uQzfBBVuCG7ox0QGOtOls6KAYCdGDp+cSMDaW0LkNyHQRgKsEWLcJF7KjzaXp83Stt3jHZIbvI sALmHTrdP2hjo6Hp8Yp1JmTB29ax34oXB3BxOgHf8NTabBSOzB9JkKzjdUw8Es3XHgny3LsrVsSb F+Fill/nq1Ue/rR+Q5I2vKqYsG6OwgrJnxF3kPgkiZO0tGx5ZeFsSFptN6tWoT0FYRfuczUHy/ma /zIMVwTI5VVKYUSC+yjxinm88EhBZl6yCGIvCJP7ZB6QhOTFy5QeuGD/nhIaMpzMotkkpnPQr3ID 1i3xE4MXudG04wZGR8u7DMenSzS1ElyLylFrKG+n9UUpbPjnUgDdR6KdYK1GJ7WacTO6ziDHPtjI 6hkUrCQIDLQIYw8WjVTfMRpghGRYf9tRxTBq3wvogiQkxM4ctyGzRQQbdWnZXFqoKAEqwwajabky 05za9YpvG/A09Z2Qd9A5NXeiti02RXXoNxgTLrfDSLNz6HLvbp0H7/IXAAAA//8DAFBLAwQUAAYA CAAAACEAPPuBEN8AAAALAQAADwAAAGRycy9kb3ducmV2LnhtbEyPy07DMBBF90j9B2uQ2FG7j/QR 4lQIxBbUFpDYufE0iRqPo9htwt8zXdHl3Dm6cybbDK4RF+xC7UnDZKxAIBXe1lRq+Ny/Pa5AhGjI msYTavjFAJt8dJeZ1PqetnjZxVJwCYXUaKhibFMpQ1GhM2HsWyTeHX3nTOSxK6XtTM/lrpFTpRbS mZr4QmVafKmwOO3OTsPX+/Hne64+yleXtL0flCS3llo/3A/PTyAiDvEfhqs+q0POTgd/JhtEo2GR qCmjGmaT+RoEE6vZNTlwkiyXIPNM3v6Q/wEAAP//AwBQSwECLQAUAAYACAAAACEAtoM4kv4AAADh AQAAEwAAAAAAAAAAAAAAAAAAAAAAW0NvbnRlbnRfVHlwZXNdLnhtbFBLAQItABQABgAIAAAAIQA4 /SH/1gAAAJQBAAALAAAAAAAAAAAAAAAAAC8BAABfcmVscy8ucmVsc1BLAQItABQABgAIAAAAIQDP 2/BFvQIAAMAFAAAOAAAAAAAAAAAAAAAAAC4CAABkcnMvZTJvRG9jLnhtbFBLAQItABQABgAIAAAA IQA8+4EQ3wAAAAsBAAAPAAAAAAAAAAAAAAAAABcFAABkcnMvZG93bnJldi54bWxQSwUGAAAAAAQA BADzAAAAIwYAAAAA " filled="f" stroked="f">
                      <v:textbox>
                        <w:txbxContent>
                          <w:p w14:paraId="4816F136" w14:textId="77777777" w:rsidR="001D4497" w:rsidRDefault="001D4497" w:rsidP="00926D16"/>
                        </w:txbxContent>
                      </v:textbox>
                    </v:shape>
                  </w:pict>
                </mc:Fallback>
              </mc:AlternateContent>
            </w:r>
            <w:r w:rsidRPr="00F14870">
              <w:rPr>
                <w:caps w:val="0"/>
              </w:rPr>
              <w:t>_________________</w:t>
            </w:r>
          </w:p>
          <w:p w14:paraId="0E365FD1" w14:textId="77777777" w:rsidR="001D4497" w:rsidRPr="00652F7B" w:rsidRDefault="001D4497" w:rsidP="001D4497">
            <w:pPr>
              <w:jc w:val="center"/>
              <w:rPr>
                <w:caps w:val="0"/>
                <w:szCs w:val="24"/>
              </w:rPr>
            </w:pPr>
          </w:p>
        </w:tc>
      </w:tr>
    </w:tbl>
    <w:p w14:paraId="7C3886BB" w14:textId="40E1EC58" w:rsidR="00FB5CD0" w:rsidRPr="00652F7B" w:rsidRDefault="007439D7" w:rsidP="00FB5CD0">
      <w:pPr>
        <w:jc w:val="both"/>
        <w:rPr>
          <w:caps w:val="0"/>
          <w:color w:val="000000"/>
          <w:szCs w:val="24"/>
          <w:lang w:val="en-US"/>
        </w:rPr>
      </w:pPr>
      <w:r w:rsidRPr="00652F7B">
        <w:rPr>
          <w:b/>
          <w:bCs/>
          <w:color w:val="000000"/>
          <w:szCs w:val="24"/>
          <w:lang w:val="en-GB"/>
        </w:rPr>
        <w:t>DĖL LIETUVOS RESPUBLIKOS VYRIAUSYBĖS NUTARIMO PROJEKTO DERINIMO</w:t>
      </w:r>
    </w:p>
    <w:p w14:paraId="7FB3A570" w14:textId="449EB487" w:rsidR="007439D7" w:rsidRPr="00652F7B" w:rsidRDefault="007439D7" w:rsidP="00FB5CD0">
      <w:pPr>
        <w:jc w:val="both"/>
        <w:rPr>
          <w:caps w:val="0"/>
          <w:color w:val="000000"/>
          <w:szCs w:val="24"/>
          <w:lang w:val="en-US"/>
        </w:rPr>
      </w:pPr>
    </w:p>
    <w:p w14:paraId="17807823" w14:textId="77777777" w:rsidR="00BB7554" w:rsidRPr="00652F7B" w:rsidRDefault="00BB7554" w:rsidP="00FB5CD0">
      <w:pPr>
        <w:jc w:val="both"/>
        <w:rPr>
          <w:caps w:val="0"/>
          <w:color w:val="000000"/>
          <w:szCs w:val="24"/>
          <w:lang w:val="en-US"/>
        </w:rPr>
      </w:pPr>
    </w:p>
    <w:p w14:paraId="1F95A142" w14:textId="05369529" w:rsidR="00FB5CD0" w:rsidRPr="00D41E27" w:rsidRDefault="00A3450D" w:rsidP="00D41E27">
      <w:pPr>
        <w:spacing w:line="360" w:lineRule="auto"/>
        <w:ind w:firstLine="567"/>
        <w:jc w:val="both"/>
        <w:rPr>
          <w:caps w:val="0"/>
          <w:color w:val="000000"/>
          <w:szCs w:val="24"/>
          <w:lang w:val="en-US"/>
        </w:rPr>
      </w:pPr>
      <w:r w:rsidRPr="00D41E27">
        <w:rPr>
          <w:caps w:val="0"/>
          <w:szCs w:val="24"/>
          <w:lang w:eastAsia="lt-LT"/>
        </w:rPr>
        <w:t xml:space="preserve">Nacionalinė žemės tarnyba prie Žemės ūkio ministerijos </w:t>
      </w:r>
      <w:r w:rsidR="00FB5CD0" w:rsidRPr="00D41E27">
        <w:rPr>
          <w:caps w:val="0"/>
          <w:color w:val="000000"/>
          <w:szCs w:val="24"/>
        </w:rPr>
        <w:t>išnagrin</w:t>
      </w:r>
      <w:r w:rsidR="00635807" w:rsidRPr="00D41E27">
        <w:rPr>
          <w:caps w:val="0"/>
          <w:color w:val="000000"/>
          <w:szCs w:val="24"/>
        </w:rPr>
        <w:t>ėjusi</w:t>
      </w:r>
      <w:r w:rsidR="00FB5CD0" w:rsidRPr="00D41E27">
        <w:rPr>
          <w:caps w:val="0"/>
          <w:color w:val="000000"/>
          <w:szCs w:val="24"/>
        </w:rPr>
        <w:t xml:space="preserve"> </w:t>
      </w:r>
      <w:r w:rsidR="00635807" w:rsidRPr="00D41E27">
        <w:rPr>
          <w:caps w:val="0"/>
          <w:szCs w:val="24"/>
          <w:lang w:eastAsia="lt-LT"/>
        </w:rPr>
        <w:t xml:space="preserve">Lietuvos Respublikos </w:t>
      </w:r>
      <w:r w:rsidR="00635807" w:rsidRPr="00D41E27">
        <w:rPr>
          <w:caps w:val="0"/>
          <w:szCs w:val="24"/>
        </w:rPr>
        <w:t>aplinkos</w:t>
      </w:r>
      <w:r w:rsidR="00635807" w:rsidRPr="00D41E27">
        <w:rPr>
          <w:caps w:val="0"/>
          <w:szCs w:val="24"/>
          <w:lang w:eastAsia="lt-LT"/>
        </w:rPr>
        <w:t xml:space="preserve"> ministerijos</w:t>
      </w:r>
      <w:r w:rsidR="00635807" w:rsidRPr="00D41E27">
        <w:rPr>
          <w:caps w:val="0"/>
          <w:color w:val="000000"/>
          <w:szCs w:val="24"/>
        </w:rPr>
        <w:t xml:space="preserve"> </w:t>
      </w:r>
      <w:r w:rsidR="00FB5CD0" w:rsidRPr="00D41E27">
        <w:rPr>
          <w:caps w:val="0"/>
          <w:color w:val="000000"/>
          <w:szCs w:val="24"/>
        </w:rPr>
        <w:t xml:space="preserve">2020 m. </w:t>
      </w:r>
      <w:r w:rsidR="003E3A90" w:rsidRPr="00D41E27">
        <w:rPr>
          <w:caps w:val="0"/>
          <w:color w:val="000000"/>
          <w:szCs w:val="24"/>
        </w:rPr>
        <w:t>lapkričio</w:t>
      </w:r>
      <w:r w:rsidR="00FB5CD0" w:rsidRPr="00D41E27">
        <w:rPr>
          <w:caps w:val="0"/>
          <w:color w:val="000000"/>
          <w:szCs w:val="24"/>
        </w:rPr>
        <w:t xml:space="preserve"> </w:t>
      </w:r>
      <w:r w:rsidR="003E3A90" w:rsidRPr="00D41E27">
        <w:rPr>
          <w:caps w:val="0"/>
          <w:color w:val="000000"/>
          <w:szCs w:val="24"/>
          <w:lang w:val="en-US"/>
        </w:rPr>
        <w:t>4</w:t>
      </w:r>
      <w:r w:rsidR="00FB5CD0" w:rsidRPr="00D41E27">
        <w:rPr>
          <w:caps w:val="0"/>
          <w:color w:val="000000"/>
          <w:szCs w:val="24"/>
        </w:rPr>
        <w:t xml:space="preserve"> d. raštu Nr. </w:t>
      </w:r>
      <w:r w:rsidR="003E3A90" w:rsidRPr="00D41E27">
        <w:rPr>
          <w:color w:val="000000"/>
          <w:szCs w:val="24"/>
          <w:shd w:val="clear" w:color="auto" w:fill="FFFFFF"/>
        </w:rPr>
        <w:t>(66)-D8(E)-6208</w:t>
      </w:r>
      <w:r w:rsidR="00FB5CD0" w:rsidRPr="00D41E27">
        <w:rPr>
          <w:caps w:val="0"/>
          <w:color w:val="000000"/>
          <w:szCs w:val="24"/>
        </w:rPr>
        <w:t xml:space="preserve"> „Dėl nutarimo projekto</w:t>
      </w:r>
      <w:r w:rsidR="004C641F" w:rsidRPr="00D41E27">
        <w:rPr>
          <w:caps w:val="0"/>
          <w:color w:val="000000"/>
          <w:szCs w:val="24"/>
        </w:rPr>
        <w:t xml:space="preserve"> derinimo</w:t>
      </w:r>
      <w:r w:rsidR="00FB5CD0" w:rsidRPr="00D41E27">
        <w:rPr>
          <w:caps w:val="0"/>
          <w:color w:val="000000"/>
          <w:szCs w:val="24"/>
        </w:rPr>
        <w:t>“ pateiktą derinti</w:t>
      </w:r>
      <w:r w:rsidR="00622340" w:rsidRPr="00D41E27">
        <w:rPr>
          <w:caps w:val="0"/>
          <w:color w:val="000000"/>
          <w:szCs w:val="24"/>
        </w:rPr>
        <w:t xml:space="preserve"> </w:t>
      </w:r>
      <w:r w:rsidR="00FB5CD0" w:rsidRPr="00D41E27">
        <w:rPr>
          <w:caps w:val="0"/>
          <w:color w:val="000000"/>
          <w:szCs w:val="24"/>
        </w:rPr>
        <w:t>Lietuvos Respublikos Vyriausybės nutarimo „</w:t>
      </w:r>
      <w:r w:rsidR="00771BC1" w:rsidRPr="00D41E27">
        <w:rPr>
          <w:caps w:val="0"/>
          <w:szCs w:val="24"/>
        </w:rPr>
        <w:t xml:space="preserve">Dėl valstybinės miškų ūkio paskirties žemės sklypų perdavimo patikėjimo teise valstybės įmonei </w:t>
      </w:r>
      <w:r w:rsidR="00A11EF9" w:rsidRPr="00D41E27">
        <w:rPr>
          <w:caps w:val="0"/>
          <w:szCs w:val="24"/>
        </w:rPr>
        <w:t>V</w:t>
      </w:r>
      <w:r w:rsidR="00771BC1" w:rsidRPr="00D41E27">
        <w:rPr>
          <w:caps w:val="0"/>
          <w:szCs w:val="24"/>
        </w:rPr>
        <w:t>alstybinių miškų urėdijai</w:t>
      </w:r>
      <w:r w:rsidR="00FB5CD0" w:rsidRPr="00D41E27">
        <w:rPr>
          <w:caps w:val="0"/>
          <w:color w:val="000000"/>
          <w:szCs w:val="24"/>
        </w:rPr>
        <w:t>“</w:t>
      </w:r>
      <w:r w:rsidR="00622340" w:rsidRPr="00D41E27">
        <w:rPr>
          <w:caps w:val="0"/>
          <w:color w:val="000000"/>
          <w:szCs w:val="24"/>
        </w:rPr>
        <w:t xml:space="preserve"> </w:t>
      </w:r>
      <w:r w:rsidR="00FB5CD0" w:rsidRPr="00D41E27">
        <w:rPr>
          <w:caps w:val="0"/>
          <w:color w:val="000000"/>
          <w:szCs w:val="24"/>
        </w:rPr>
        <w:t>projektą</w:t>
      </w:r>
      <w:r w:rsidR="00042EC6" w:rsidRPr="00D41E27">
        <w:rPr>
          <w:caps w:val="0"/>
          <w:color w:val="000000"/>
          <w:szCs w:val="24"/>
        </w:rPr>
        <w:t xml:space="preserve"> (Nr. 20-</w:t>
      </w:r>
      <w:r w:rsidR="00A11EF9" w:rsidRPr="00D41E27">
        <w:rPr>
          <w:caps w:val="0"/>
          <w:color w:val="000000"/>
          <w:szCs w:val="24"/>
        </w:rPr>
        <w:t>14798</w:t>
      </w:r>
      <w:r w:rsidR="008505A8" w:rsidRPr="00D41E27">
        <w:rPr>
          <w:caps w:val="0"/>
          <w:color w:val="000000"/>
          <w:szCs w:val="24"/>
        </w:rPr>
        <w:t>)</w:t>
      </w:r>
      <w:r w:rsidR="00D425D5">
        <w:rPr>
          <w:caps w:val="0"/>
          <w:color w:val="000000"/>
          <w:szCs w:val="24"/>
        </w:rPr>
        <w:t>,</w:t>
      </w:r>
      <w:r w:rsidR="00FB5CD0" w:rsidRPr="00D41E27">
        <w:rPr>
          <w:caps w:val="0"/>
          <w:color w:val="000000"/>
          <w:szCs w:val="24"/>
        </w:rPr>
        <w:t xml:space="preserve"> informuoja, kad pagal kompetenciją pastabų ir pasiūlymų neturi.</w:t>
      </w:r>
    </w:p>
    <w:p w14:paraId="154D8A37" w14:textId="77777777" w:rsidR="008B21BC" w:rsidRPr="00021A83" w:rsidRDefault="008B21BC" w:rsidP="00B12A41">
      <w:pPr>
        <w:pStyle w:val="Default"/>
        <w:spacing w:line="360" w:lineRule="auto"/>
        <w:ind w:firstLine="567"/>
        <w:contextualSpacing/>
        <w:jc w:val="both"/>
        <w:rPr>
          <w:rFonts w:eastAsia="Calibri"/>
          <w:caps/>
        </w:rPr>
      </w:pPr>
      <w:r w:rsidRPr="001E1E99">
        <w:rPr>
          <w:rFonts w:eastAsia="Calibri"/>
        </w:rPr>
        <w:t>Dėkojame už bendradarbiavimą.</w:t>
      </w:r>
    </w:p>
    <w:p w14:paraId="5ABC1208" w14:textId="77777777" w:rsidR="008B21BC" w:rsidRDefault="008B21BC" w:rsidP="008B21BC">
      <w:pPr>
        <w:widowControl w:val="0"/>
        <w:autoSpaceDE w:val="0"/>
        <w:autoSpaceDN w:val="0"/>
        <w:adjustRightInd w:val="0"/>
        <w:jc w:val="both"/>
        <w:rPr>
          <w:caps w:val="0"/>
          <w:szCs w:val="24"/>
          <w:lang w:eastAsia="lt-LT"/>
        </w:rPr>
      </w:pPr>
    </w:p>
    <w:p w14:paraId="7C0CA3A1" w14:textId="77777777" w:rsidR="008B21BC" w:rsidRPr="001E1E99" w:rsidRDefault="008B21BC" w:rsidP="008B21BC">
      <w:pPr>
        <w:widowControl w:val="0"/>
        <w:autoSpaceDE w:val="0"/>
        <w:autoSpaceDN w:val="0"/>
        <w:adjustRightInd w:val="0"/>
        <w:jc w:val="both"/>
        <w:rPr>
          <w:caps w:val="0"/>
          <w:szCs w:val="24"/>
          <w:lang w:eastAsia="lt-LT"/>
        </w:rPr>
      </w:pPr>
    </w:p>
    <w:p w14:paraId="51D2112F" w14:textId="7D090BD4" w:rsidR="008B21BC" w:rsidRPr="00494E7E" w:rsidRDefault="008B21BC" w:rsidP="008B21BC">
      <w:pPr>
        <w:pStyle w:val="Antrats"/>
        <w:widowControl w:val="0"/>
        <w:spacing w:line="360" w:lineRule="auto"/>
        <w:jc w:val="both"/>
        <w:rPr>
          <w:caps w:val="0"/>
          <w:szCs w:val="24"/>
          <w:lang w:val="lt-LT"/>
        </w:rPr>
      </w:pPr>
      <w:r w:rsidRPr="00494E7E">
        <w:rPr>
          <w:caps w:val="0"/>
          <w:szCs w:val="24"/>
          <w:lang w:val="lt-LT"/>
        </w:rPr>
        <w:t>Pagarbiai</w:t>
      </w:r>
    </w:p>
    <w:p w14:paraId="02EA07F4" w14:textId="77777777" w:rsidR="008B21BC" w:rsidRPr="009E0A60" w:rsidRDefault="008B21BC" w:rsidP="008B21BC">
      <w:pPr>
        <w:rPr>
          <w:bCs/>
        </w:rPr>
      </w:pPr>
      <w:r>
        <w:rPr>
          <w:bCs/>
          <w:caps w:val="0"/>
        </w:rPr>
        <w:t>D</w:t>
      </w:r>
      <w:r w:rsidRPr="009E0A60">
        <w:rPr>
          <w:bCs/>
          <w:caps w:val="0"/>
        </w:rPr>
        <w:t>irektori</w:t>
      </w:r>
      <w:r>
        <w:rPr>
          <w:bCs/>
          <w:caps w:val="0"/>
        </w:rPr>
        <w:t xml:space="preserve">us </w:t>
      </w:r>
      <w:r>
        <w:rPr>
          <w:bCs/>
          <w:caps w:val="0"/>
        </w:rPr>
        <w:tab/>
      </w:r>
      <w:r>
        <w:rPr>
          <w:bCs/>
          <w:caps w:val="0"/>
        </w:rPr>
        <w:tab/>
      </w:r>
      <w:r>
        <w:rPr>
          <w:bCs/>
          <w:caps w:val="0"/>
        </w:rPr>
        <w:tab/>
      </w:r>
      <w:r>
        <w:rPr>
          <w:bCs/>
          <w:caps w:val="0"/>
        </w:rPr>
        <w:tab/>
      </w:r>
      <w:r>
        <w:rPr>
          <w:bCs/>
          <w:caps w:val="0"/>
        </w:rPr>
        <w:tab/>
      </w:r>
      <w:r>
        <w:rPr>
          <w:bCs/>
          <w:caps w:val="0"/>
        </w:rPr>
        <w:tab/>
      </w:r>
      <w:r>
        <w:rPr>
          <w:bCs/>
          <w:caps w:val="0"/>
        </w:rPr>
        <w:tab/>
      </w:r>
      <w:r>
        <w:rPr>
          <w:bCs/>
          <w:caps w:val="0"/>
        </w:rPr>
        <w:tab/>
      </w:r>
      <w:r>
        <w:rPr>
          <w:bCs/>
          <w:caps w:val="0"/>
        </w:rPr>
        <w:tab/>
        <w:t xml:space="preserve">            Laimonas Čiakas</w:t>
      </w:r>
    </w:p>
    <w:p w14:paraId="673FC0E1" w14:textId="77777777" w:rsidR="008B21BC" w:rsidRDefault="008B21BC" w:rsidP="008B21BC">
      <w:pPr>
        <w:pStyle w:val="Antrats"/>
        <w:widowControl w:val="0"/>
        <w:tabs>
          <w:tab w:val="clear" w:pos="4153"/>
          <w:tab w:val="clear" w:pos="8306"/>
        </w:tabs>
        <w:spacing w:before="240"/>
        <w:rPr>
          <w:caps w:val="0"/>
          <w:lang w:val="lt-LT"/>
        </w:rPr>
      </w:pPr>
    </w:p>
    <w:p w14:paraId="13D75C26" w14:textId="77777777" w:rsidR="008B21BC" w:rsidRDefault="008B21BC" w:rsidP="008B21BC">
      <w:pPr>
        <w:pStyle w:val="Antrats"/>
        <w:widowControl w:val="0"/>
        <w:tabs>
          <w:tab w:val="clear" w:pos="4153"/>
          <w:tab w:val="clear" w:pos="8306"/>
        </w:tabs>
        <w:spacing w:before="240"/>
        <w:rPr>
          <w:caps w:val="0"/>
          <w:lang w:val="lt-LT"/>
        </w:rPr>
      </w:pPr>
    </w:p>
    <w:p w14:paraId="47F6D135" w14:textId="77777777" w:rsidR="008B21BC" w:rsidRDefault="008B21BC" w:rsidP="008B21BC">
      <w:pPr>
        <w:pStyle w:val="Antrats"/>
        <w:widowControl w:val="0"/>
        <w:tabs>
          <w:tab w:val="clear" w:pos="4153"/>
          <w:tab w:val="clear" w:pos="8306"/>
        </w:tabs>
        <w:spacing w:before="240"/>
        <w:rPr>
          <w:caps w:val="0"/>
          <w:lang w:val="lt-LT"/>
        </w:rPr>
      </w:pPr>
    </w:p>
    <w:p w14:paraId="62C4A8F5" w14:textId="77777777" w:rsidR="008B21BC" w:rsidRDefault="008B21BC" w:rsidP="008B21BC">
      <w:pPr>
        <w:pStyle w:val="Antrats"/>
        <w:widowControl w:val="0"/>
        <w:tabs>
          <w:tab w:val="clear" w:pos="4153"/>
          <w:tab w:val="clear" w:pos="8306"/>
        </w:tabs>
        <w:spacing w:before="240"/>
        <w:rPr>
          <w:caps w:val="0"/>
          <w:lang w:val="lt-LT"/>
        </w:rPr>
      </w:pPr>
    </w:p>
    <w:p w14:paraId="2C0C0F39" w14:textId="77777777" w:rsidR="008D57E8" w:rsidRDefault="008D57E8" w:rsidP="00A463EA">
      <w:pPr>
        <w:pStyle w:val="Antrats"/>
        <w:widowControl w:val="0"/>
        <w:tabs>
          <w:tab w:val="clear" w:pos="4153"/>
          <w:tab w:val="clear" w:pos="8306"/>
        </w:tabs>
        <w:spacing w:before="240"/>
        <w:rPr>
          <w:caps w:val="0"/>
          <w:lang w:val="lt-LT"/>
        </w:rPr>
      </w:pPr>
    </w:p>
    <w:p w14:paraId="4A5B7DC6" w14:textId="77777777" w:rsidR="008D57E8" w:rsidRDefault="008D57E8" w:rsidP="00A463EA">
      <w:pPr>
        <w:pStyle w:val="Antrats"/>
        <w:widowControl w:val="0"/>
        <w:tabs>
          <w:tab w:val="clear" w:pos="4153"/>
          <w:tab w:val="clear" w:pos="8306"/>
        </w:tabs>
        <w:spacing w:before="240"/>
        <w:rPr>
          <w:caps w:val="0"/>
          <w:lang w:val="lt-LT"/>
        </w:rPr>
      </w:pPr>
    </w:p>
    <w:p w14:paraId="7C24EE75" w14:textId="77777777" w:rsidR="008D57E8" w:rsidRDefault="008D57E8" w:rsidP="00A463EA">
      <w:pPr>
        <w:pStyle w:val="Antrats"/>
        <w:widowControl w:val="0"/>
        <w:tabs>
          <w:tab w:val="clear" w:pos="4153"/>
          <w:tab w:val="clear" w:pos="8306"/>
        </w:tabs>
        <w:spacing w:before="240"/>
        <w:rPr>
          <w:caps w:val="0"/>
          <w:lang w:val="lt-LT"/>
        </w:rPr>
      </w:pPr>
    </w:p>
    <w:p w14:paraId="4E1B8769" w14:textId="77777777" w:rsidR="00893FCF" w:rsidRDefault="00893FCF" w:rsidP="00A463EA">
      <w:pPr>
        <w:pStyle w:val="Antrats"/>
        <w:widowControl w:val="0"/>
        <w:tabs>
          <w:tab w:val="clear" w:pos="4153"/>
          <w:tab w:val="clear" w:pos="8306"/>
        </w:tabs>
        <w:spacing w:before="240"/>
        <w:rPr>
          <w:caps w:val="0"/>
          <w:lang w:val="lt-LT"/>
        </w:rPr>
      </w:pPr>
    </w:p>
    <w:p w14:paraId="2B19B3F1" w14:textId="57941017" w:rsidR="00D40DA8" w:rsidRPr="00A463EA" w:rsidRDefault="008A3351" w:rsidP="00A463EA">
      <w:pPr>
        <w:pStyle w:val="Antrats"/>
        <w:widowControl w:val="0"/>
        <w:tabs>
          <w:tab w:val="clear" w:pos="4153"/>
          <w:tab w:val="clear" w:pos="8306"/>
        </w:tabs>
        <w:spacing w:before="240"/>
        <w:rPr>
          <w:noProof/>
          <w:lang w:val="lt-LT" w:eastAsia="lt-LT"/>
        </w:rPr>
      </w:pPr>
      <w:r>
        <w:rPr>
          <w:caps w:val="0"/>
          <w:lang w:val="lt-LT"/>
        </w:rPr>
        <w:t>Indrė Jurgilė</w:t>
      </w:r>
      <w:r w:rsidR="009C1E2A">
        <w:rPr>
          <w:caps w:val="0"/>
          <w:lang w:val="lt-LT"/>
        </w:rPr>
        <w:t xml:space="preserve">, tel. </w:t>
      </w:r>
      <w:r w:rsidR="009C1E2A" w:rsidRPr="004C351F">
        <w:rPr>
          <w:caps w:val="0"/>
          <w:lang w:val="lt-LT"/>
        </w:rPr>
        <w:t>8 706 85 0</w:t>
      </w:r>
      <w:r w:rsidR="00F25496">
        <w:rPr>
          <w:caps w:val="0"/>
          <w:lang w:val="lt-LT"/>
        </w:rPr>
        <w:t>38</w:t>
      </w:r>
      <w:r w:rsidR="009C1E2A" w:rsidRPr="00570B20">
        <w:rPr>
          <w:caps w:val="0"/>
          <w:lang w:val="lt-LT"/>
        </w:rPr>
        <w:t xml:space="preserve">, el. p. </w:t>
      </w:r>
      <w:r>
        <w:rPr>
          <w:caps w:val="0"/>
          <w:lang w:val="lt-LT"/>
        </w:rPr>
        <w:t>Indre.Jurgile</w:t>
      </w:r>
      <w:r w:rsidR="00A463EA" w:rsidRPr="00A463EA">
        <w:rPr>
          <w:caps w:val="0"/>
          <w:lang w:val="lt-LT"/>
        </w:rPr>
        <w:t>@nzt.lt</w:t>
      </w:r>
      <w:r w:rsidR="009C1E2A">
        <w:rPr>
          <w:caps w:val="0"/>
          <w:lang w:val="lt-LT"/>
        </w:rPr>
        <w:t xml:space="preserve">   </w:t>
      </w:r>
      <w:r w:rsidR="00A463EA">
        <w:rPr>
          <w:caps w:val="0"/>
          <w:lang w:val="lt-LT"/>
        </w:rPr>
        <w:t xml:space="preserve">            </w:t>
      </w:r>
      <w:r w:rsidR="009C1E2A">
        <w:rPr>
          <w:caps w:val="0"/>
          <w:lang w:val="lt-LT"/>
        </w:rPr>
        <w:t xml:space="preserve">      </w:t>
      </w:r>
      <w:r w:rsidR="00B17320">
        <w:rPr>
          <w:caps w:val="0"/>
          <w:lang w:val="lt-LT"/>
        </w:rPr>
        <w:t xml:space="preserve">                 </w:t>
      </w:r>
      <w:r w:rsidR="009C1E2A">
        <w:rPr>
          <w:caps w:val="0"/>
          <w:lang w:val="lt-LT"/>
        </w:rPr>
        <w:t xml:space="preserve"> </w:t>
      </w:r>
      <w:r w:rsidR="009C1E2A" w:rsidRPr="001F2860">
        <w:rPr>
          <w:noProof/>
          <w:lang w:val="en-GB" w:eastAsia="en-GB"/>
        </w:rPr>
        <w:drawing>
          <wp:inline distT="0" distB="0" distL="0" distR="0" wp14:anchorId="2A10986F" wp14:editId="77644611">
            <wp:extent cx="1085850" cy="8191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0DA8" w:rsidRPr="00A463EA" w:rsidSect="00C4304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134" w:right="567" w:bottom="1134" w:left="1701" w:header="567" w:footer="136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96D90" w14:textId="77777777" w:rsidR="00B3581A" w:rsidRDefault="00B3581A">
      <w:r>
        <w:separator/>
      </w:r>
    </w:p>
  </w:endnote>
  <w:endnote w:type="continuationSeparator" w:id="0">
    <w:p w14:paraId="2CF228A2" w14:textId="77777777" w:rsidR="00B3581A" w:rsidRDefault="00B35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BA"/>
    <w:family w:val="auto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0757D" w14:textId="77777777" w:rsidR="00CE013D" w:rsidRDefault="00CE013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E483D4A" w14:textId="77777777" w:rsidR="00CE013D" w:rsidRDefault="00CE013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8C629" w14:textId="77777777" w:rsidR="00CE013D" w:rsidRDefault="00CE013D">
    <w:pPr>
      <w:pStyle w:val="Por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0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518"/>
      <w:gridCol w:w="2268"/>
      <w:gridCol w:w="2816"/>
      <w:gridCol w:w="1888"/>
    </w:tblGrid>
    <w:tr w:rsidR="0047055B" w14:paraId="43979D6E" w14:textId="77777777" w:rsidTr="00922EB7">
      <w:trPr>
        <w:trHeight w:val="1223"/>
      </w:trPr>
      <w:tc>
        <w:tcPr>
          <w:tcW w:w="2518" w:type="dxa"/>
          <w:shd w:val="clear" w:color="auto" w:fill="auto"/>
        </w:tcPr>
        <w:p w14:paraId="5F7E47EF" w14:textId="77777777" w:rsidR="0047055B" w:rsidRPr="00552C2C" w:rsidRDefault="0047055B" w:rsidP="00EB0146">
          <w:pPr>
            <w:pStyle w:val="Apacia"/>
            <w:spacing w:before="120"/>
          </w:pPr>
          <w:r w:rsidRPr="00552C2C">
            <w:t>Biudžetinė įstaiga</w:t>
          </w:r>
        </w:p>
        <w:p w14:paraId="0A9A8C72" w14:textId="77777777" w:rsidR="00922EB7" w:rsidRDefault="00922EB7" w:rsidP="00922EB7">
          <w:pPr>
            <w:pStyle w:val="Apacia"/>
          </w:pPr>
          <w:r w:rsidRPr="00552C2C">
            <w:t>Gedimino pr. 19</w:t>
          </w:r>
        </w:p>
        <w:p w14:paraId="660AA51D" w14:textId="77777777" w:rsidR="00922EB7" w:rsidRDefault="00922EB7" w:rsidP="00922EB7">
          <w:pPr>
            <w:pStyle w:val="Apacia"/>
          </w:pPr>
          <w:r w:rsidRPr="00552C2C">
            <w:t>01103 Vilnius</w:t>
          </w:r>
        </w:p>
        <w:p w14:paraId="416D301D" w14:textId="77777777" w:rsidR="0047055B" w:rsidRPr="00552C2C" w:rsidRDefault="00922EB7" w:rsidP="00215687">
          <w:pPr>
            <w:pStyle w:val="Apacia"/>
          </w:pPr>
          <w:r w:rsidRPr="00552C2C">
            <w:t>http://www.nzt.lt</w:t>
          </w:r>
        </w:p>
      </w:tc>
      <w:tc>
        <w:tcPr>
          <w:tcW w:w="2268" w:type="dxa"/>
          <w:shd w:val="clear" w:color="auto" w:fill="auto"/>
        </w:tcPr>
        <w:p w14:paraId="14DB9590" w14:textId="77777777" w:rsidR="00922EB7" w:rsidRPr="00552C2C" w:rsidRDefault="00922EB7" w:rsidP="00922EB7">
          <w:pPr>
            <w:pStyle w:val="Apacia"/>
            <w:spacing w:before="120"/>
          </w:pPr>
          <w:r w:rsidRPr="00552C2C">
            <w:t>Tel.    8 706 86 666</w:t>
          </w:r>
        </w:p>
        <w:p w14:paraId="470584A9" w14:textId="77777777" w:rsidR="00922EB7" w:rsidRPr="00552C2C" w:rsidRDefault="00922EB7" w:rsidP="00922EB7">
          <w:pPr>
            <w:pStyle w:val="Apacia"/>
            <w:ind w:right="-108"/>
          </w:pPr>
          <w:r w:rsidRPr="00552C2C">
            <w:t>Tel.    8 706 85 003</w:t>
          </w:r>
        </w:p>
        <w:p w14:paraId="39BF2EF2" w14:textId="77777777" w:rsidR="00922EB7" w:rsidRDefault="00922EB7" w:rsidP="00922EB7">
          <w:pPr>
            <w:pStyle w:val="Apacia"/>
            <w:ind w:right="-108"/>
          </w:pPr>
          <w:r w:rsidRPr="00552C2C">
            <w:t xml:space="preserve">Faks.  </w:t>
          </w:r>
          <w:r>
            <w:t>8 </w:t>
          </w:r>
          <w:r w:rsidRPr="00552C2C">
            <w:t>706</w:t>
          </w:r>
          <w:r>
            <w:t xml:space="preserve"> </w:t>
          </w:r>
          <w:r w:rsidRPr="00552C2C">
            <w:t>86</w:t>
          </w:r>
          <w:r>
            <w:t xml:space="preserve"> </w:t>
          </w:r>
          <w:r w:rsidRPr="00552C2C">
            <w:t>949</w:t>
          </w:r>
        </w:p>
        <w:p w14:paraId="7678D4CD" w14:textId="77777777" w:rsidR="0047055B" w:rsidRPr="00552C2C" w:rsidRDefault="00922EB7" w:rsidP="00922EB7">
          <w:pPr>
            <w:pStyle w:val="Apacia"/>
          </w:pPr>
          <w:r>
            <w:t>El. paštas nzt@nzt.lt</w:t>
          </w:r>
          <w:r w:rsidRPr="00552C2C">
            <w:t xml:space="preserve"> </w:t>
          </w:r>
        </w:p>
      </w:tc>
      <w:tc>
        <w:tcPr>
          <w:tcW w:w="2816" w:type="dxa"/>
          <w:shd w:val="clear" w:color="auto" w:fill="auto"/>
        </w:tcPr>
        <w:p w14:paraId="1488A2FA" w14:textId="77777777" w:rsidR="00922EB7" w:rsidRPr="00552C2C" w:rsidRDefault="00922EB7" w:rsidP="00922EB7">
          <w:pPr>
            <w:pStyle w:val="Apacia"/>
            <w:spacing w:before="120"/>
            <w:ind w:right="-108"/>
          </w:pPr>
          <w:r w:rsidRPr="00552C2C">
            <w:t>Duomenys kaupiami ir saugomi Juridinių asmenų registre</w:t>
          </w:r>
        </w:p>
        <w:p w14:paraId="58E116E1" w14:textId="77777777" w:rsidR="0047055B" w:rsidRDefault="00922EB7" w:rsidP="00922EB7">
          <w:pPr>
            <w:pStyle w:val="Apacia"/>
            <w:ind w:right="-108"/>
          </w:pPr>
          <w:r>
            <w:t xml:space="preserve">Kodas 188704927 </w:t>
          </w:r>
          <w:r w:rsidR="00612F13">
            <w:rPr>
              <w:noProof/>
              <w:lang w:val="en-GB" w:eastAsia="en-GB"/>
            </w:rPr>
            <w:drawing>
              <wp:anchor distT="0" distB="0" distL="114300" distR="114300" simplePos="0" relativeHeight="251659776" behindDoc="0" locked="0" layoutInCell="1" allowOverlap="1" wp14:anchorId="34E05A20" wp14:editId="1DEE4050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26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12F13">
            <w:rPr>
              <w:noProof/>
              <w:lang w:val="en-GB" w:eastAsia="en-GB"/>
            </w:rPr>
            <w:drawing>
              <wp:anchor distT="0" distB="0" distL="114300" distR="114300" simplePos="0" relativeHeight="251658752" behindDoc="0" locked="0" layoutInCell="1" allowOverlap="1" wp14:anchorId="582609DD" wp14:editId="46554418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27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12F13">
            <w:rPr>
              <w:noProof/>
              <w:lang w:val="en-GB" w:eastAsia="en-GB"/>
            </w:rPr>
            <w:drawing>
              <wp:anchor distT="0" distB="0" distL="114300" distR="114300" simplePos="0" relativeHeight="251656704" behindDoc="0" locked="0" layoutInCell="1" allowOverlap="1" wp14:anchorId="50221A45" wp14:editId="4756A2D5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28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12F13">
            <w:rPr>
              <w:noProof/>
              <w:lang w:val="en-GB" w:eastAsia="en-GB"/>
            </w:rPr>
            <w:drawing>
              <wp:anchor distT="0" distB="0" distL="114300" distR="114300" simplePos="0" relativeHeight="251655680" behindDoc="0" locked="0" layoutInCell="1" allowOverlap="1" wp14:anchorId="61B19015" wp14:editId="73F15323">
                <wp:simplePos x="0" y="0"/>
                <wp:positionH relativeFrom="margin">
                  <wp:posOffset>4838065</wp:posOffset>
                </wp:positionH>
                <wp:positionV relativeFrom="margin">
                  <wp:posOffset>10086975</wp:posOffset>
                </wp:positionV>
                <wp:extent cx="1057910" cy="476250"/>
                <wp:effectExtent l="0" t="0" r="0" b="0"/>
                <wp:wrapNone/>
                <wp:docPr id="29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12F13">
            <w:rPr>
              <w:noProof/>
              <w:lang w:val="en-GB" w:eastAsia="en-GB"/>
            </w:rPr>
            <w:drawing>
              <wp:anchor distT="0" distB="0" distL="114300" distR="114300" simplePos="0" relativeHeight="251657728" behindDoc="0" locked="0" layoutInCell="1" allowOverlap="1" wp14:anchorId="0C0F59EF" wp14:editId="43F9CECF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30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88" w:type="dxa"/>
          <w:shd w:val="clear" w:color="auto" w:fill="auto"/>
        </w:tcPr>
        <w:p w14:paraId="4E378935" w14:textId="77777777" w:rsidR="0047055B" w:rsidRDefault="00612F13" w:rsidP="00215687">
          <w:pPr>
            <w:spacing w:before="120"/>
          </w:pPr>
          <w:r w:rsidRPr="00EB0146">
            <w:rPr>
              <w:caps w:val="0"/>
              <w:noProof/>
              <w:szCs w:val="24"/>
              <w:lang w:val="en-GB" w:eastAsia="en-GB"/>
            </w:rPr>
            <w:drawing>
              <wp:inline distT="0" distB="0" distL="0" distR="0" wp14:anchorId="617FC2C0" wp14:editId="7D5F1AA2">
                <wp:extent cx="1060450" cy="476250"/>
                <wp:effectExtent l="0" t="0" r="0" b="0"/>
                <wp:docPr id="31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4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A7F635F" w14:textId="77777777" w:rsidR="00CE013D" w:rsidRDefault="00CE013D">
    <w:pPr>
      <w:pStyle w:val="Pora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14108" w14:textId="77777777" w:rsidR="00B3581A" w:rsidRDefault="00B3581A">
      <w:r>
        <w:separator/>
      </w:r>
    </w:p>
  </w:footnote>
  <w:footnote w:type="continuationSeparator" w:id="0">
    <w:p w14:paraId="0AF9A332" w14:textId="77777777" w:rsidR="00B3581A" w:rsidRDefault="00B35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8A8FE" w14:textId="77777777" w:rsidR="00CE013D" w:rsidRDefault="00CE01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767D32B" w14:textId="77777777" w:rsidR="00CE013D" w:rsidRDefault="00CE013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B39CD" w14:textId="77777777" w:rsidR="00CE013D" w:rsidRDefault="00CE01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567B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8253A6D" w14:textId="77777777" w:rsidR="00CE013D" w:rsidRDefault="00CE013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28B60" w14:textId="1B6107CF" w:rsidR="00A84A5C" w:rsidRPr="00A84A5C" w:rsidRDefault="00A84A5C">
    <w:pPr>
      <w:pStyle w:val="Antrats"/>
      <w:rPr>
        <w:lang w:val="lt-LT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F50BA"/>
    <w:multiLevelType w:val="multilevel"/>
    <w:tmpl w:val="45E85E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E0E7017"/>
    <w:multiLevelType w:val="hybridMultilevel"/>
    <w:tmpl w:val="A8368E74"/>
    <w:lvl w:ilvl="0" w:tplc="26980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836A1D"/>
    <w:multiLevelType w:val="hybridMultilevel"/>
    <w:tmpl w:val="E3B2A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EE6283"/>
    <w:multiLevelType w:val="hybridMultilevel"/>
    <w:tmpl w:val="E13077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6392"/>
    <w:multiLevelType w:val="hybridMultilevel"/>
    <w:tmpl w:val="636C7DF6"/>
    <w:lvl w:ilvl="0" w:tplc="06A89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A075B3"/>
    <w:multiLevelType w:val="hybridMultilevel"/>
    <w:tmpl w:val="DB481502"/>
    <w:lvl w:ilvl="0" w:tplc="2DDA7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E4537C4"/>
    <w:multiLevelType w:val="hybridMultilevel"/>
    <w:tmpl w:val="33607B9C"/>
    <w:lvl w:ilvl="0" w:tplc="4D402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C0772A"/>
    <w:multiLevelType w:val="hybridMultilevel"/>
    <w:tmpl w:val="06F072C4"/>
    <w:lvl w:ilvl="0" w:tplc="CA5CA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F3411A"/>
    <w:multiLevelType w:val="hybridMultilevel"/>
    <w:tmpl w:val="48A0B0AC"/>
    <w:lvl w:ilvl="0" w:tplc="498E31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B634E9A"/>
    <w:multiLevelType w:val="hybridMultilevel"/>
    <w:tmpl w:val="DF740360"/>
    <w:lvl w:ilvl="0" w:tplc="FBA8218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B733D2B"/>
    <w:multiLevelType w:val="hybridMultilevel"/>
    <w:tmpl w:val="61F44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9"/>
  </w:num>
  <w:num w:numId="10">
    <w:abstractNumId w:val="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31"/>
    <w:rsid w:val="0000287B"/>
    <w:rsid w:val="00007296"/>
    <w:rsid w:val="0001539A"/>
    <w:rsid w:val="000155A1"/>
    <w:rsid w:val="00015F41"/>
    <w:rsid w:val="00017C42"/>
    <w:rsid w:val="0002518B"/>
    <w:rsid w:val="000275BD"/>
    <w:rsid w:val="000276B8"/>
    <w:rsid w:val="00033BC2"/>
    <w:rsid w:val="00036B79"/>
    <w:rsid w:val="000375E4"/>
    <w:rsid w:val="000412E4"/>
    <w:rsid w:val="00042631"/>
    <w:rsid w:val="00042EC6"/>
    <w:rsid w:val="00045E10"/>
    <w:rsid w:val="000505D2"/>
    <w:rsid w:val="00050A28"/>
    <w:rsid w:val="00051C90"/>
    <w:rsid w:val="0005584F"/>
    <w:rsid w:val="00056207"/>
    <w:rsid w:val="000567C8"/>
    <w:rsid w:val="0006038E"/>
    <w:rsid w:val="0006405A"/>
    <w:rsid w:val="00067E9F"/>
    <w:rsid w:val="00070076"/>
    <w:rsid w:val="00070319"/>
    <w:rsid w:val="00073EAC"/>
    <w:rsid w:val="000744C2"/>
    <w:rsid w:val="00092C5D"/>
    <w:rsid w:val="0009311F"/>
    <w:rsid w:val="000A0763"/>
    <w:rsid w:val="000A2C43"/>
    <w:rsid w:val="000A5D7B"/>
    <w:rsid w:val="000C2A3F"/>
    <w:rsid w:val="000C65B0"/>
    <w:rsid w:val="000C77F4"/>
    <w:rsid w:val="000D23BF"/>
    <w:rsid w:val="000D4D18"/>
    <w:rsid w:val="000D6DB5"/>
    <w:rsid w:val="000E13D8"/>
    <w:rsid w:val="000E45BB"/>
    <w:rsid w:val="000F00FC"/>
    <w:rsid w:val="000F59FC"/>
    <w:rsid w:val="00102F42"/>
    <w:rsid w:val="00105BFC"/>
    <w:rsid w:val="001101CA"/>
    <w:rsid w:val="00114481"/>
    <w:rsid w:val="001174E4"/>
    <w:rsid w:val="00120177"/>
    <w:rsid w:val="00124EE4"/>
    <w:rsid w:val="00125BE2"/>
    <w:rsid w:val="00125E31"/>
    <w:rsid w:val="00134D4C"/>
    <w:rsid w:val="001351D9"/>
    <w:rsid w:val="00136A57"/>
    <w:rsid w:val="0014155E"/>
    <w:rsid w:val="001435D8"/>
    <w:rsid w:val="00154F03"/>
    <w:rsid w:val="00156C68"/>
    <w:rsid w:val="00160CE6"/>
    <w:rsid w:val="00165AF6"/>
    <w:rsid w:val="00165EFF"/>
    <w:rsid w:val="001701F3"/>
    <w:rsid w:val="001762D6"/>
    <w:rsid w:val="0017765C"/>
    <w:rsid w:val="001928D1"/>
    <w:rsid w:val="001931AB"/>
    <w:rsid w:val="0019582D"/>
    <w:rsid w:val="001C1176"/>
    <w:rsid w:val="001C1577"/>
    <w:rsid w:val="001C2E26"/>
    <w:rsid w:val="001C7159"/>
    <w:rsid w:val="001D1E38"/>
    <w:rsid w:val="001D216D"/>
    <w:rsid w:val="001D3ED1"/>
    <w:rsid w:val="001D4497"/>
    <w:rsid w:val="001E0B18"/>
    <w:rsid w:val="001E13DC"/>
    <w:rsid w:val="001E13FA"/>
    <w:rsid w:val="001E4004"/>
    <w:rsid w:val="001E5926"/>
    <w:rsid w:val="001E7A91"/>
    <w:rsid w:val="001F6DB9"/>
    <w:rsid w:val="001F6F73"/>
    <w:rsid w:val="00200663"/>
    <w:rsid w:val="002019B7"/>
    <w:rsid w:val="00203478"/>
    <w:rsid w:val="0020474F"/>
    <w:rsid w:val="0020535B"/>
    <w:rsid w:val="002114B4"/>
    <w:rsid w:val="002149DC"/>
    <w:rsid w:val="00214A80"/>
    <w:rsid w:val="00215021"/>
    <w:rsid w:val="00215687"/>
    <w:rsid w:val="00221B18"/>
    <w:rsid w:val="0022268A"/>
    <w:rsid w:val="0022625C"/>
    <w:rsid w:val="002264D6"/>
    <w:rsid w:val="002271E7"/>
    <w:rsid w:val="00230886"/>
    <w:rsid w:val="002332E5"/>
    <w:rsid w:val="00234CB3"/>
    <w:rsid w:val="00236721"/>
    <w:rsid w:val="0023721C"/>
    <w:rsid w:val="00242021"/>
    <w:rsid w:val="002458A0"/>
    <w:rsid w:val="00245E6C"/>
    <w:rsid w:val="00246D76"/>
    <w:rsid w:val="00251CA4"/>
    <w:rsid w:val="00251DCE"/>
    <w:rsid w:val="002549C0"/>
    <w:rsid w:val="0025576C"/>
    <w:rsid w:val="002628B3"/>
    <w:rsid w:val="00263242"/>
    <w:rsid w:val="0026591A"/>
    <w:rsid w:val="00266D86"/>
    <w:rsid w:val="00271123"/>
    <w:rsid w:val="00272B2A"/>
    <w:rsid w:val="0027549F"/>
    <w:rsid w:val="00275FB8"/>
    <w:rsid w:val="0028051D"/>
    <w:rsid w:val="00280DF9"/>
    <w:rsid w:val="00283368"/>
    <w:rsid w:val="002848AE"/>
    <w:rsid w:val="00284DC1"/>
    <w:rsid w:val="0028592B"/>
    <w:rsid w:val="002862DA"/>
    <w:rsid w:val="00294049"/>
    <w:rsid w:val="00296FB3"/>
    <w:rsid w:val="002A0BF1"/>
    <w:rsid w:val="002A18F2"/>
    <w:rsid w:val="002A29A0"/>
    <w:rsid w:val="002A7319"/>
    <w:rsid w:val="002B272F"/>
    <w:rsid w:val="002B6947"/>
    <w:rsid w:val="002B7E04"/>
    <w:rsid w:val="002C0E30"/>
    <w:rsid w:val="002C7E29"/>
    <w:rsid w:val="002D100A"/>
    <w:rsid w:val="002D49E9"/>
    <w:rsid w:val="002D4F9F"/>
    <w:rsid w:val="002D758C"/>
    <w:rsid w:val="002E06BD"/>
    <w:rsid w:val="002E3834"/>
    <w:rsid w:val="002E3D47"/>
    <w:rsid w:val="002E6546"/>
    <w:rsid w:val="002F3669"/>
    <w:rsid w:val="003007D3"/>
    <w:rsid w:val="003031DD"/>
    <w:rsid w:val="0030351E"/>
    <w:rsid w:val="00304752"/>
    <w:rsid w:val="003050EB"/>
    <w:rsid w:val="003100D5"/>
    <w:rsid w:val="003167E4"/>
    <w:rsid w:val="0031775F"/>
    <w:rsid w:val="0032196D"/>
    <w:rsid w:val="00322236"/>
    <w:rsid w:val="00323C75"/>
    <w:rsid w:val="00324EE1"/>
    <w:rsid w:val="00340434"/>
    <w:rsid w:val="00343BB2"/>
    <w:rsid w:val="003467AD"/>
    <w:rsid w:val="003475AE"/>
    <w:rsid w:val="0035041E"/>
    <w:rsid w:val="003513FD"/>
    <w:rsid w:val="0035298C"/>
    <w:rsid w:val="00352A40"/>
    <w:rsid w:val="00354762"/>
    <w:rsid w:val="00355905"/>
    <w:rsid w:val="00355F52"/>
    <w:rsid w:val="003671BA"/>
    <w:rsid w:val="00370F73"/>
    <w:rsid w:val="003728B1"/>
    <w:rsid w:val="003733E0"/>
    <w:rsid w:val="00373F99"/>
    <w:rsid w:val="003812BD"/>
    <w:rsid w:val="0038356F"/>
    <w:rsid w:val="003837F9"/>
    <w:rsid w:val="00384E9A"/>
    <w:rsid w:val="00384F37"/>
    <w:rsid w:val="00386ECB"/>
    <w:rsid w:val="00387B04"/>
    <w:rsid w:val="003918EB"/>
    <w:rsid w:val="003921F2"/>
    <w:rsid w:val="00395530"/>
    <w:rsid w:val="003956F5"/>
    <w:rsid w:val="00396548"/>
    <w:rsid w:val="003A0A4C"/>
    <w:rsid w:val="003A2D83"/>
    <w:rsid w:val="003A37E8"/>
    <w:rsid w:val="003A6749"/>
    <w:rsid w:val="003B285A"/>
    <w:rsid w:val="003B52D3"/>
    <w:rsid w:val="003C2192"/>
    <w:rsid w:val="003C52D0"/>
    <w:rsid w:val="003C7533"/>
    <w:rsid w:val="003C7E96"/>
    <w:rsid w:val="003D0D5E"/>
    <w:rsid w:val="003D26B8"/>
    <w:rsid w:val="003D394C"/>
    <w:rsid w:val="003D4FA2"/>
    <w:rsid w:val="003D740F"/>
    <w:rsid w:val="003E31BB"/>
    <w:rsid w:val="003E3A90"/>
    <w:rsid w:val="003E3DB6"/>
    <w:rsid w:val="003E6942"/>
    <w:rsid w:val="003F6B10"/>
    <w:rsid w:val="003F6F4C"/>
    <w:rsid w:val="0040382A"/>
    <w:rsid w:val="0040668A"/>
    <w:rsid w:val="00410840"/>
    <w:rsid w:val="00415D1E"/>
    <w:rsid w:val="00420013"/>
    <w:rsid w:val="004206E5"/>
    <w:rsid w:val="00435FCA"/>
    <w:rsid w:val="004378E4"/>
    <w:rsid w:val="00437C4A"/>
    <w:rsid w:val="00440DDD"/>
    <w:rsid w:val="004446B3"/>
    <w:rsid w:val="004451C7"/>
    <w:rsid w:val="00446687"/>
    <w:rsid w:val="00447219"/>
    <w:rsid w:val="00447F70"/>
    <w:rsid w:val="00452EE6"/>
    <w:rsid w:val="00456A33"/>
    <w:rsid w:val="004618D5"/>
    <w:rsid w:val="00463305"/>
    <w:rsid w:val="00464307"/>
    <w:rsid w:val="00466FEC"/>
    <w:rsid w:val="0047055B"/>
    <w:rsid w:val="00471430"/>
    <w:rsid w:val="00475220"/>
    <w:rsid w:val="00477EC8"/>
    <w:rsid w:val="00481BDB"/>
    <w:rsid w:val="00481D49"/>
    <w:rsid w:val="004841DC"/>
    <w:rsid w:val="00484420"/>
    <w:rsid w:val="00486AB3"/>
    <w:rsid w:val="00491439"/>
    <w:rsid w:val="004921A8"/>
    <w:rsid w:val="00494E7E"/>
    <w:rsid w:val="004A1F12"/>
    <w:rsid w:val="004A2ED9"/>
    <w:rsid w:val="004A512C"/>
    <w:rsid w:val="004A5AC1"/>
    <w:rsid w:val="004A67B5"/>
    <w:rsid w:val="004A6E60"/>
    <w:rsid w:val="004B35F0"/>
    <w:rsid w:val="004B5620"/>
    <w:rsid w:val="004C351F"/>
    <w:rsid w:val="004C4EFF"/>
    <w:rsid w:val="004C641F"/>
    <w:rsid w:val="004D3AF4"/>
    <w:rsid w:val="004D4998"/>
    <w:rsid w:val="004D574F"/>
    <w:rsid w:val="004D5EEF"/>
    <w:rsid w:val="004D6BB2"/>
    <w:rsid w:val="004E3774"/>
    <w:rsid w:val="004F21B0"/>
    <w:rsid w:val="004F27E4"/>
    <w:rsid w:val="004F36F9"/>
    <w:rsid w:val="004F468D"/>
    <w:rsid w:val="0050535E"/>
    <w:rsid w:val="0051037B"/>
    <w:rsid w:val="005122A5"/>
    <w:rsid w:val="00512EEF"/>
    <w:rsid w:val="00514F18"/>
    <w:rsid w:val="00515D78"/>
    <w:rsid w:val="00517C50"/>
    <w:rsid w:val="00520520"/>
    <w:rsid w:val="00525572"/>
    <w:rsid w:val="00526174"/>
    <w:rsid w:val="005304AE"/>
    <w:rsid w:val="005306D0"/>
    <w:rsid w:val="00537D8A"/>
    <w:rsid w:val="00543235"/>
    <w:rsid w:val="00545652"/>
    <w:rsid w:val="00550D23"/>
    <w:rsid w:val="005513B8"/>
    <w:rsid w:val="00551F51"/>
    <w:rsid w:val="0055202A"/>
    <w:rsid w:val="00552C2C"/>
    <w:rsid w:val="00553035"/>
    <w:rsid w:val="005567B3"/>
    <w:rsid w:val="00562365"/>
    <w:rsid w:val="005659E9"/>
    <w:rsid w:val="005665E6"/>
    <w:rsid w:val="00567BDE"/>
    <w:rsid w:val="00570B20"/>
    <w:rsid w:val="00570C73"/>
    <w:rsid w:val="00571DBF"/>
    <w:rsid w:val="0059557B"/>
    <w:rsid w:val="005A1B8B"/>
    <w:rsid w:val="005A25F5"/>
    <w:rsid w:val="005A75EA"/>
    <w:rsid w:val="005A7E38"/>
    <w:rsid w:val="005B098B"/>
    <w:rsid w:val="005B3BB5"/>
    <w:rsid w:val="005B47AE"/>
    <w:rsid w:val="005B7E48"/>
    <w:rsid w:val="005C017E"/>
    <w:rsid w:val="005C081A"/>
    <w:rsid w:val="005C1D9B"/>
    <w:rsid w:val="005C2E25"/>
    <w:rsid w:val="005D0172"/>
    <w:rsid w:val="005E4A0A"/>
    <w:rsid w:val="005E53ED"/>
    <w:rsid w:val="005E6741"/>
    <w:rsid w:val="00600EB0"/>
    <w:rsid w:val="00602698"/>
    <w:rsid w:val="00612F13"/>
    <w:rsid w:val="006148BC"/>
    <w:rsid w:val="006168C9"/>
    <w:rsid w:val="006179BD"/>
    <w:rsid w:val="006200F6"/>
    <w:rsid w:val="00620E89"/>
    <w:rsid w:val="00621558"/>
    <w:rsid w:val="00622340"/>
    <w:rsid w:val="00635807"/>
    <w:rsid w:val="00642CB0"/>
    <w:rsid w:val="00644971"/>
    <w:rsid w:val="00647671"/>
    <w:rsid w:val="00647F8E"/>
    <w:rsid w:val="00650E86"/>
    <w:rsid w:val="00651308"/>
    <w:rsid w:val="00652F7B"/>
    <w:rsid w:val="00655821"/>
    <w:rsid w:val="00655CE1"/>
    <w:rsid w:val="0066471D"/>
    <w:rsid w:val="00670986"/>
    <w:rsid w:val="00672793"/>
    <w:rsid w:val="00673EBE"/>
    <w:rsid w:val="00683480"/>
    <w:rsid w:val="00684FCA"/>
    <w:rsid w:val="00687A5E"/>
    <w:rsid w:val="00687D82"/>
    <w:rsid w:val="00691F04"/>
    <w:rsid w:val="006971E2"/>
    <w:rsid w:val="006979A5"/>
    <w:rsid w:val="006A4546"/>
    <w:rsid w:val="006A7467"/>
    <w:rsid w:val="006B0B05"/>
    <w:rsid w:val="006B21AF"/>
    <w:rsid w:val="006B2B57"/>
    <w:rsid w:val="006B4E81"/>
    <w:rsid w:val="006B6400"/>
    <w:rsid w:val="006C2E26"/>
    <w:rsid w:val="006C5843"/>
    <w:rsid w:val="006D00A2"/>
    <w:rsid w:val="006D2F18"/>
    <w:rsid w:val="006D4D88"/>
    <w:rsid w:val="006E17BD"/>
    <w:rsid w:val="006E2FEA"/>
    <w:rsid w:val="006E5DB2"/>
    <w:rsid w:val="006E69FE"/>
    <w:rsid w:val="006F0407"/>
    <w:rsid w:val="006F3666"/>
    <w:rsid w:val="006F38E0"/>
    <w:rsid w:val="006F4C55"/>
    <w:rsid w:val="006F5343"/>
    <w:rsid w:val="006F7052"/>
    <w:rsid w:val="00701A46"/>
    <w:rsid w:val="00701E4C"/>
    <w:rsid w:val="00702253"/>
    <w:rsid w:val="00702419"/>
    <w:rsid w:val="007032D2"/>
    <w:rsid w:val="00704712"/>
    <w:rsid w:val="0071388F"/>
    <w:rsid w:val="007214BB"/>
    <w:rsid w:val="00724E65"/>
    <w:rsid w:val="00725694"/>
    <w:rsid w:val="00733EB3"/>
    <w:rsid w:val="0073436B"/>
    <w:rsid w:val="0074336D"/>
    <w:rsid w:val="007439D7"/>
    <w:rsid w:val="007453E2"/>
    <w:rsid w:val="00747632"/>
    <w:rsid w:val="0075068B"/>
    <w:rsid w:val="00750F1D"/>
    <w:rsid w:val="007547FE"/>
    <w:rsid w:val="00757D41"/>
    <w:rsid w:val="00761D93"/>
    <w:rsid w:val="00766EA7"/>
    <w:rsid w:val="00770189"/>
    <w:rsid w:val="00770F4B"/>
    <w:rsid w:val="00771BC1"/>
    <w:rsid w:val="00774BE9"/>
    <w:rsid w:val="00775D01"/>
    <w:rsid w:val="00775F36"/>
    <w:rsid w:val="00780BCA"/>
    <w:rsid w:val="00780F69"/>
    <w:rsid w:val="00783818"/>
    <w:rsid w:val="007901F9"/>
    <w:rsid w:val="007940E3"/>
    <w:rsid w:val="00794E0E"/>
    <w:rsid w:val="00796A4E"/>
    <w:rsid w:val="007A09DF"/>
    <w:rsid w:val="007A1CA0"/>
    <w:rsid w:val="007A279E"/>
    <w:rsid w:val="007A6C0C"/>
    <w:rsid w:val="007C0593"/>
    <w:rsid w:val="007C133C"/>
    <w:rsid w:val="007C240D"/>
    <w:rsid w:val="007C2758"/>
    <w:rsid w:val="007C2910"/>
    <w:rsid w:val="007C3284"/>
    <w:rsid w:val="007C5907"/>
    <w:rsid w:val="007C66F8"/>
    <w:rsid w:val="007C74DD"/>
    <w:rsid w:val="007C765F"/>
    <w:rsid w:val="007D0056"/>
    <w:rsid w:val="007D40EF"/>
    <w:rsid w:val="007D6181"/>
    <w:rsid w:val="007E30E2"/>
    <w:rsid w:val="007E5E1B"/>
    <w:rsid w:val="007E63E4"/>
    <w:rsid w:val="007E7200"/>
    <w:rsid w:val="007F06EB"/>
    <w:rsid w:val="007F1BF0"/>
    <w:rsid w:val="007F4174"/>
    <w:rsid w:val="007F6762"/>
    <w:rsid w:val="00800012"/>
    <w:rsid w:val="008021AE"/>
    <w:rsid w:val="0080622C"/>
    <w:rsid w:val="008168EC"/>
    <w:rsid w:val="008174AF"/>
    <w:rsid w:val="008174CD"/>
    <w:rsid w:val="008257C0"/>
    <w:rsid w:val="008263D9"/>
    <w:rsid w:val="00830D1B"/>
    <w:rsid w:val="00837008"/>
    <w:rsid w:val="008435C1"/>
    <w:rsid w:val="008462E3"/>
    <w:rsid w:val="008505A8"/>
    <w:rsid w:val="008536C6"/>
    <w:rsid w:val="00856F09"/>
    <w:rsid w:val="00860D15"/>
    <w:rsid w:val="008617ED"/>
    <w:rsid w:val="008621F7"/>
    <w:rsid w:val="00865269"/>
    <w:rsid w:val="00865BBE"/>
    <w:rsid w:val="00866848"/>
    <w:rsid w:val="00866CD6"/>
    <w:rsid w:val="00870BC7"/>
    <w:rsid w:val="0087195D"/>
    <w:rsid w:val="00872037"/>
    <w:rsid w:val="00873764"/>
    <w:rsid w:val="00874CE1"/>
    <w:rsid w:val="00876883"/>
    <w:rsid w:val="008857C2"/>
    <w:rsid w:val="00886B59"/>
    <w:rsid w:val="00887392"/>
    <w:rsid w:val="008904B9"/>
    <w:rsid w:val="00890586"/>
    <w:rsid w:val="0089155D"/>
    <w:rsid w:val="00892400"/>
    <w:rsid w:val="0089395C"/>
    <w:rsid w:val="00893CD9"/>
    <w:rsid w:val="00893FCF"/>
    <w:rsid w:val="00897C42"/>
    <w:rsid w:val="008A3351"/>
    <w:rsid w:val="008A3C65"/>
    <w:rsid w:val="008A6077"/>
    <w:rsid w:val="008A6D9E"/>
    <w:rsid w:val="008B0C34"/>
    <w:rsid w:val="008B1A14"/>
    <w:rsid w:val="008B21BC"/>
    <w:rsid w:val="008B5CBB"/>
    <w:rsid w:val="008C0F84"/>
    <w:rsid w:val="008C1981"/>
    <w:rsid w:val="008C19EB"/>
    <w:rsid w:val="008C3CB7"/>
    <w:rsid w:val="008C666C"/>
    <w:rsid w:val="008C79EF"/>
    <w:rsid w:val="008D1F4E"/>
    <w:rsid w:val="008D57D0"/>
    <w:rsid w:val="008D57E8"/>
    <w:rsid w:val="008D6C25"/>
    <w:rsid w:val="008E1A2A"/>
    <w:rsid w:val="008E40B9"/>
    <w:rsid w:val="008E72BC"/>
    <w:rsid w:val="008F1EA9"/>
    <w:rsid w:val="008F42D2"/>
    <w:rsid w:val="008F6610"/>
    <w:rsid w:val="009006FD"/>
    <w:rsid w:val="00904840"/>
    <w:rsid w:val="00904B15"/>
    <w:rsid w:val="009056E8"/>
    <w:rsid w:val="00917E4B"/>
    <w:rsid w:val="00922EB7"/>
    <w:rsid w:val="009246B0"/>
    <w:rsid w:val="00926D16"/>
    <w:rsid w:val="009270EF"/>
    <w:rsid w:val="009278A8"/>
    <w:rsid w:val="0093126B"/>
    <w:rsid w:val="00955151"/>
    <w:rsid w:val="00957E4A"/>
    <w:rsid w:val="00960570"/>
    <w:rsid w:val="0096481A"/>
    <w:rsid w:val="0097013E"/>
    <w:rsid w:val="00970F66"/>
    <w:rsid w:val="00982623"/>
    <w:rsid w:val="00983E1A"/>
    <w:rsid w:val="00985619"/>
    <w:rsid w:val="009866A2"/>
    <w:rsid w:val="00987D37"/>
    <w:rsid w:val="0099133C"/>
    <w:rsid w:val="00995DE9"/>
    <w:rsid w:val="009A2B4A"/>
    <w:rsid w:val="009A2D58"/>
    <w:rsid w:val="009A5126"/>
    <w:rsid w:val="009A6650"/>
    <w:rsid w:val="009B0047"/>
    <w:rsid w:val="009B0AF4"/>
    <w:rsid w:val="009B1ADB"/>
    <w:rsid w:val="009B3DFC"/>
    <w:rsid w:val="009B43D6"/>
    <w:rsid w:val="009B446A"/>
    <w:rsid w:val="009C1E2A"/>
    <w:rsid w:val="009C2D18"/>
    <w:rsid w:val="009C40D5"/>
    <w:rsid w:val="009C614C"/>
    <w:rsid w:val="009C7EF1"/>
    <w:rsid w:val="009D0795"/>
    <w:rsid w:val="009D6390"/>
    <w:rsid w:val="009E0837"/>
    <w:rsid w:val="009E0A60"/>
    <w:rsid w:val="009E33CB"/>
    <w:rsid w:val="009E4A33"/>
    <w:rsid w:val="009E7114"/>
    <w:rsid w:val="009E72A9"/>
    <w:rsid w:val="009F1863"/>
    <w:rsid w:val="009F60F7"/>
    <w:rsid w:val="009F6AB5"/>
    <w:rsid w:val="00A01191"/>
    <w:rsid w:val="00A0132A"/>
    <w:rsid w:val="00A070C4"/>
    <w:rsid w:val="00A10DC4"/>
    <w:rsid w:val="00A11EF9"/>
    <w:rsid w:val="00A120DC"/>
    <w:rsid w:val="00A127C0"/>
    <w:rsid w:val="00A13175"/>
    <w:rsid w:val="00A20EEA"/>
    <w:rsid w:val="00A221B3"/>
    <w:rsid w:val="00A3450D"/>
    <w:rsid w:val="00A44E4B"/>
    <w:rsid w:val="00A45585"/>
    <w:rsid w:val="00A45776"/>
    <w:rsid w:val="00A463EA"/>
    <w:rsid w:val="00A4658E"/>
    <w:rsid w:val="00A54014"/>
    <w:rsid w:val="00A5452D"/>
    <w:rsid w:val="00A55E31"/>
    <w:rsid w:val="00A563F4"/>
    <w:rsid w:val="00A63258"/>
    <w:rsid w:val="00A65C8A"/>
    <w:rsid w:val="00A7595A"/>
    <w:rsid w:val="00A75CC5"/>
    <w:rsid w:val="00A75FBF"/>
    <w:rsid w:val="00A81E6E"/>
    <w:rsid w:val="00A84677"/>
    <w:rsid w:val="00A84A5C"/>
    <w:rsid w:val="00A84B3F"/>
    <w:rsid w:val="00A84CBC"/>
    <w:rsid w:val="00A906D8"/>
    <w:rsid w:val="00A90D99"/>
    <w:rsid w:val="00A95C5A"/>
    <w:rsid w:val="00AA03CC"/>
    <w:rsid w:val="00AA3890"/>
    <w:rsid w:val="00AA4EF8"/>
    <w:rsid w:val="00AA6DF4"/>
    <w:rsid w:val="00AB4D98"/>
    <w:rsid w:val="00AB710A"/>
    <w:rsid w:val="00AC2137"/>
    <w:rsid w:val="00AC2C21"/>
    <w:rsid w:val="00AC7365"/>
    <w:rsid w:val="00AD159E"/>
    <w:rsid w:val="00AD3E19"/>
    <w:rsid w:val="00AD5F98"/>
    <w:rsid w:val="00AE534A"/>
    <w:rsid w:val="00AE6BA3"/>
    <w:rsid w:val="00AF1220"/>
    <w:rsid w:val="00AF21DF"/>
    <w:rsid w:val="00AF5F73"/>
    <w:rsid w:val="00AF6421"/>
    <w:rsid w:val="00B034E3"/>
    <w:rsid w:val="00B04065"/>
    <w:rsid w:val="00B04382"/>
    <w:rsid w:val="00B0505B"/>
    <w:rsid w:val="00B0655F"/>
    <w:rsid w:val="00B0695F"/>
    <w:rsid w:val="00B1214F"/>
    <w:rsid w:val="00B12A41"/>
    <w:rsid w:val="00B17320"/>
    <w:rsid w:val="00B204EA"/>
    <w:rsid w:val="00B218B6"/>
    <w:rsid w:val="00B24BC0"/>
    <w:rsid w:val="00B263BF"/>
    <w:rsid w:val="00B26940"/>
    <w:rsid w:val="00B273D3"/>
    <w:rsid w:val="00B330E9"/>
    <w:rsid w:val="00B3581A"/>
    <w:rsid w:val="00B4196C"/>
    <w:rsid w:val="00B45B34"/>
    <w:rsid w:val="00B46226"/>
    <w:rsid w:val="00B47F18"/>
    <w:rsid w:val="00B51D08"/>
    <w:rsid w:val="00B56DA7"/>
    <w:rsid w:val="00B5704A"/>
    <w:rsid w:val="00B5777C"/>
    <w:rsid w:val="00B64768"/>
    <w:rsid w:val="00B6585C"/>
    <w:rsid w:val="00B660D0"/>
    <w:rsid w:val="00B6612B"/>
    <w:rsid w:val="00B77560"/>
    <w:rsid w:val="00B8270B"/>
    <w:rsid w:val="00B83463"/>
    <w:rsid w:val="00B83E24"/>
    <w:rsid w:val="00B92629"/>
    <w:rsid w:val="00B964E4"/>
    <w:rsid w:val="00B96978"/>
    <w:rsid w:val="00BA289C"/>
    <w:rsid w:val="00BA61F3"/>
    <w:rsid w:val="00BB08B7"/>
    <w:rsid w:val="00BB57A3"/>
    <w:rsid w:val="00BB5914"/>
    <w:rsid w:val="00BB7554"/>
    <w:rsid w:val="00BC1106"/>
    <w:rsid w:val="00BC200E"/>
    <w:rsid w:val="00BC2C05"/>
    <w:rsid w:val="00BC2E96"/>
    <w:rsid w:val="00BC3692"/>
    <w:rsid w:val="00BD0614"/>
    <w:rsid w:val="00BD3FDC"/>
    <w:rsid w:val="00BD5B47"/>
    <w:rsid w:val="00BE2D47"/>
    <w:rsid w:val="00BE6763"/>
    <w:rsid w:val="00BE7228"/>
    <w:rsid w:val="00BE7B35"/>
    <w:rsid w:val="00BF3D58"/>
    <w:rsid w:val="00C1152E"/>
    <w:rsid w:val="00C12696"/>
    <w:rsid w:val="00C12978"/>
    <w:rsid w:val="00C157F9"/>
    <w:rsid w:val="00C223C2"/>
    <w:rsid w:val="00C24E27"/>
    <w:rsid w:val="00C256AD"/>
    <w:rsid w:val="00C30218"/>
    <w:rsid w:val="00C30735"/>
    <w:rsid w:val="00C30B52"/>
    <w:rsid w:val="00C43044"/>
    <w:rsid w:val="00C43582"/>
    <w:rsid w:val="00C44B90"/>
    <w:rsid w:val="00C536BA"/>
    <w:rsid w:val="00C55CCF"/>
    <w:rsid w:val="00C574B7"/>
    <w:rsid w:val="00C61443"/>
    <w:rsid w:val="00C804EB"/>
    <w:rsid w:val="00C80C16"/>
    <w:rsid w:val="00C81F4E"/>
    <w:rsid w:val="00C8417C"/>
    <w:rsid w:val="00C87500"/>
    <w:rsid w:val="00C92E07"/>
    <w:rsid w:val="00C95267"/>
    <w:rsid w:val="00CA0BDB"/>
    <w:rsid w:val="00CA3228"/>
    <w:rsid w:val="00CA4FA0"/>
    <w:rsid w:val="00CA608B"/>
    <w:rsid w:val="00CB1864"/>
    <w:rsid w:val="00CB1DD8"/>
    <w:rsid w:val="00CB41A7"/>
    <w:rsid w:val="00CC05AA"/>
    <w:rsid w:val="00CC16ED"/>
    <w:rsid w:val="00CC4092"/>
    <w:rsid w:val="00CC437A"/>
    <w:rsid w:val="00CC72E8"/>
    <w:rsid w:val="00CD68ED"/>
    <w:rsid w:val="00CE013D"/>
    <w:rsid w:val="00CE1E44"/>
    <w:rsid w:val="00CE3361"/>
    <w:rsid w:val="00CE5D82"/>
    <w:rsid w:val="00CE7F6E"/>
    <w:rsid w:val="00CF1A03"/>
    <w:rsid w:val="00CF2E18"/>
    <w:rsid w:val="00CF72B7"/>
    <w:rsid w:val="00D102E1"/>
    <w:rsid w:val="00D12EB8"/>
    <w:rsid w:val="00D134EB"/>
    <w:rsid w:val="00D20B70"/>
    <w:rsid w:val="00D33E9E"/>
    <w:rsid w:val="00D371EE"/>
    <w:rsid w:val="00D40DA8"/>
    <w:rsid w:val="00D41E27"/>
    <w:rsid w:val="00D425D5"/>
    <w:rsid w:val="00D46994"/>
    <w:rsid w:val="00D47C94"/>
    <w:rsid w:val="00D5061C"/>
    <w:rsid w:val="00D510C2"/>
    <w:rsid w:val="00D532D4"/>
    <w:rsid w:val="00D55CC0"/>
    <w:rsid w:val="00D55FA4"/>
    <w:rsid w:val="00D63A26"/>
    <w:rsid w:val="00D65F8B"/>
    <w:rsid w:val="00D72480"/>
    <w:rsid w:val="00D7445D"/>
    <w:rsid w:val="00D75F75"/>
    <w:rsid w:val="00D8391E"/>
    <w:rsid w:val="00D87B48"/>
    <w:rsid w:val="00D92B24"/>
    <w:rsid w:val="00D92D70"/>
    <w:rsid w:val="00DA0375"/>
    <w:rsid w:val="00DA475A"/>
    <w:rsid w:val="00DA7FBB"/>
    <w:rsid w:val="00DB51BF"/>
    <w:rsid w:val="00DB701F"/>
    <w:rsid w:val="00DB721F"/>
    <w:rsid w:val="00DC4297"/>
    <w:rsid w:val="00DC5336"/>
    <w:rsid w:val="00DC590B"/>
    <w:rsid w:val="00DD0362"/>
    <w:rsid w:val="00DD242E"/>
    <w:rsid w:val="00DD5990"/>
    <w:rsid w:val="00DD66A0"/>
    <w:rsid w:val="00DE13C4"/>
    <w:rsid w:val="00DE2364"/>
    <w:rsid w:val="00DE2BF6"/>
    <w:rsid w:val="00DE4EEB"/>
    <w:rsid w:val="00DE72C5"/>
    <w:rsid w:val="00E00297"/>
    <w:rsid w:val="00E13669"/>
    <w:rsid w:val="00E14D33"/>
    <w:rsid w:val="00E15D8A"/>
    <w:rsid w:val="00E179E0"/>
    <w:rsid w:val="00E218CE"/>
    <w:rsid w:val="00E22D4C"/>
    <w:rsid w:val="00E23463"/>
    <w:rsid w:val="00E23F15"/>
    <w:rsid w:val="00E27042"/>
    <w:rsid w:val="00E348EB"/>
    <w:rsid w:val="00E35F9B"/>
    <w:rsid w:val="00E36A8D"/>
    <w:rsid w:val="00E36E41"/>
    <w:rsid w:val="00E4050B"/>
    <w:rsid w:val="00E4656D"/>
    <w:rsid w:val="00E505C8"/>
    <w:rsid w:val="00E575BF"/>
    <w:rsid w:val="00E57BFD"/>
    <w:rsid w:val="00E615ED"/>
    <w:rsid w:val="00E627B8"/>
    <w:rsid w:val="00E64C27"/>
    <w:rsid w:val="00E66633"/>
    <w:rsid w:val="00E67707"/>
    <w:rsid w:val="00E74429"/>
    <w:rsid w:val="00E772EB"/>
    <w:rsid w:val="00E773C8"/>
    <w:rsid w:val="00E8450E"/>
    <w:rsid w:val="00E861E9"/>
    <w:rsid w:val="00EA11DC"/>
    <w:rsid w:val="00EA5524"/>
    <w:rsid w:val="00EA7847"/>
    <w:rsid w:val="00EB0146"/>
    <w:rsid w:val="00EB0494"/>
    <w:rsid w:val="00EB26B7"/>
    <w:rsid w:val="00EB2816"/>
    <w:rsid w:val="00EB3984"/>
    <w:rsid w:val="00EC310E"/>
    <w:rsid w:val="00EC6084"/>
    <w:rsid w:val="00EC6E08"/>
    <w:rsid w:val="00ED1196"/>
    <w:rsid w:val="00ED6043"/>
    <w:rsid w:val="00EE1A56"/>
    <w:rsid w:val="00EE290D"/>
    <w:rsid w:val="00EE4F82"/>
    <w:rsid w:val="00EE5DC3"/>
    <w:rsid w:val="00EE7CEC"/>
    <w:rsid w:val="00EF1756"/>
    <w:rsid w:val="00EF3486"/>
    <w:rsid w:val="00EF356F"/>
    <w:rsid w:val="00EF3685"/>
    <w:rsid w:val="00EF4DA3"/>
    <w:rsid w:val="00EF6522"/>
    <w:rsid w:val="00EF6CAA"/>
    <w:rsid w:val="00F04BAD"/>
    <w:rsid w:val="00F04C0B"/>
    <w:rsid w:val="00F061E8"/>
    <w:rsid w:val="00F14870"/>
    <w:rsid w:val="00F22E02"/>
    <w:rsid w:val="00F25496"/>
    <w:rsid w:val="00F257A8"/>
    <w:rsid w:val="00F30E39"/>
    <w:rsid w:val="00F31077"/>
    <w:rsid w:val="00F32F05"/>
    <w:rsid w:val="00F349BE"/>
    <w:rsid w:val="00F35ADA"/>
    <w:rsid w:val="00F35C50"/>
    <w:rsid w:val="00F366EF"/>
    <w:rsid w:val="00F37B63"/>
    <w:rsid w:val="00F401C6"/>
    <w:rsid w:val="00F42A96"/>
    <w:rsid w:val="00F46967"/>
    <w:rsid w:val="00F521B0"/>
    <w:rsid w:val="00F52C15"/>
    <w:rsid w:val="00F61B6B"/>
    <w:rsid w:val="00F6303D"/>
    <w:rsid w:val="00F630FE"/>
    <w:rsid w:val="00F6514E"/>
    <w:rsid w:val="00F65CDE"/>
    <w:rsid w:val="00F6775A"/>
    <w:rsid w:val="00F71DC9"/>
    <w:rsid w:val="00F73896"/>
    <w:rsid w:val="00F73CD2"/>
    <w:rsid w:val="00F81494"/>
    <w:rsid w:val="00F821B0"/>
    <w:rsid w:val="00F84EB3"/>
    <w:rsid w:val="00F93C86"/>
    <w:rsid w:val="00F94BED"/>
    <w:rsid w:val="00F94D12"/>
    <w:rsid w:val="00F9570D"/>
    <w:rsid w:val="00F96327"/>
    <w:rsid w:val="00FA10A1"/>
    <w:rsid w:val="00FA3633"/>
    <w:rsid w:val="00FA3C02"/>
    <w:rsid w:val="00FA5060"/>
    <w:rsid w:val="00FA64B2"/>
    <w:rsid w:val="00FA690C"/>
    <w:rsid w:val="00FB097D"/>
    <w:rsid w:val="00FB1712"/>
    <w:rsid w:val="00FB19E9"/>
    <w:rsid w:val="00FB406E"/>
    <w:rsid w:val="00FB5CD0"/>
    <w:rsid w:val="00FC2B59"/>
    <w:rsid w:val="00FD3986"/>
    <w:rsid w:val="00FD4C73"/>
    <w:rsid w:val="00FD7E82"/>
    <w:rsid w:val="00FE34F5"/>
    <w:rsid w:val="00FE4A4B"/>
    <w:rsid w:val="00FE4F74"/>
    <w:rsid w:val="00FE5D5F"/>
    <w:rsid w:val="00FE6C88"/>
    <w:rsid w:val="00FF20C9"/>
    <w:rsid w:val="00FF32D0"/>
    <w:rsid w:val="00FF4091"/>
    <w:rsid w:val="00FF4AC8"/>
    <w:rsid w:val="00FF6D56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A54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aliases w:val="Diagrama Diagrama Diagrama,Char,Diagrama, Diagrama Diagrama,Diagrama Diagrama, Diagrama, Diagrama Diagrama Diagrama,Char1,Diagrama1,Viršutinis kolontitulas, Char1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700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CC437A"/>
    <w:rPr>
      <w:caps/>
      <w:sz w:val="24"/>
      <w:lang w:eastAsia="en-US"/>
    </w:rPr>
  </w:style>
  <w:style w:type="character" w:customStyle="1" w:styleId="AntratsDiagrama">
    <w:name w:val="Antraštės Diagrama"/>
    <w:aliases w:val="Diagrama Diagrama Diagrama Diagrama,Char Diagrama,Diagrama Diagrama1, Diagrama Diagrama Diagrama1,Diagrama Diagrama Diagrama1, Diagrama Diagrama1, Diagrama Diagrama Diagrama Diagrama,Char1 Diagrama,Diagrama1 Diagrama, Char1 Diagrama"/>
    <w:link w:val="Antrats"/>
    <w:uiPriority w:val="99"/>
    <w:rsid w:val="00655CE1"/>
    <w:rPr>
      <w:caps/>
      <w:sz w:val="24"/>
      <w:lang w:eastAsia="en-US"/>
    </w:rPr>
  </w:style>
  <w:style w:type="paragraph" w:customStyle="1" w:styleId="Apacia">
    <w:name w:val="Apacia"/>
    <w:basedOn w:val="prastasis"/>
    <w:rsid w:val="00570B20"/>
    <w:rPr>
      <w:caps w:val="0"/>
      <w:sz w:val="20"/>
      <w:szCs w:val="24"/>
    </w:rPr>
  </w:style>
  <w:style w:type="table" w:styleId="Lentelstinklelis">
    <w:name w:val="Table Grid"/>
    <w:basedOn w:val="prastojilentel"/>
    <w:uiPriority w:val="59"/>
    <w:rsid w:val="00470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unhideWhenUsed/>
    <w:rsid w:val="001E13F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E13FA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1E13FA"/>
    <w:rPr>
      <w:caps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13F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E13FA"/>
    <w:rPr>
      <w:b/>
      <w:bCs/>
      <w:caps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D5061C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caps w:val="0"/>
    </w:rPr>
  </w:style>
  <w:style w:type="character" w:customStyle="1" w:styleId="Pagrindiniotekstotrauka2Diagrama">
    <w:name w:val="Pagrindinio teksto įtrauka 2 Diagrama"/>
    <w:link w:val="Pagrindiniotekstotrauka2"/>
    <w:rsid w:val="00D5061C"/>
    <w:rPr>
      <w:sz w:val="24"/>
      <w:lang w:eastAsia="en-US"/>
    </w:rPr>
  </w:style>
  <w:style w:type="paragraph" w:customStyle="1" w:styleId="tajtip">
    <w:name w:val="tajtip"/>
    <w:basedOn w:val="prastasis"/>
    <w:rsid w:val="00D5061C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ip">
    <w:name w:val="tip"/>
    <w:basedOn w:val="prastasis"/>
    <w:rsid w:val="00D5061C"/>
    <w:pPr>
      <w:spacing w:before="100" w:beforeAutospacing="1" w:after="100" w:afterAutospacing="1"/>
    </w:pPr>
    <w:rPr>
      <w:caps w:val="0"/>
      <w:szCs w:val="24"/>
      <w:lang w:eastAsia="lt-LT"/>
    </w:rPr>
  </w:style>
  <w:style w:type="character" w:customStyle="1" w:styleId="apple-converted-space">
    <w:name w:val="apple-converted-space"/>
    <w:rsid w:val="001C1577"/>
  </w:style>
  <w:style w:type="paragraph" w:customStyle="1" w:styleId="tactin">
    <w:name w:val="tactin"/>
    <w:basedOn w:val="prastasis"/>
    <w:rsid w:val="00551F51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styleId="prastasistinklapis">
    <w:name w:val="Normal (Web)"/>
    <w:basedOn w:val="prastasis"/>
    <w:rsid w:val="00F521B0"/>
    <w:pPr>
      <w:spacing w:before="100" w:beforeAutospacing="1" w:after="100" w:afterAutospacing="1"/>
    </w:pPr>
    <w:rPr>
      <w:caps w:val="0"/>
      <w:szCs w:val="24"/>
      <w:lang w:val="ru-RU" w:eastAsia="ru-RU"/>
    </w:rPr>
  </w:style>
  <w:style w:type="character" w:customStyle="1" w:styleId="UnresolvedMention">
    <w:name w:val="Unresolved Mention"/>
    <w:uiPriority w:val="99"/>
    <w:semiHidden/>
    <w:unhideWhenUsed/>
    <w:rsid w:val="00F30E39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0C2A3F"/>
    <w:rPr>
      <w:caps/>
      <w:sz w:val="24"/>
      <w:lang w:eastAsia="en-US"/>
    </w:rPr>
  </w:style>
  <w:style w:type="paragraph" w:customStyle="1" w:styleId="taltipfb">
    <w:name w:val="taltipfb"/>
    <w:basedOn w:val="prastasis"/>
    <w:rsid w:val="00702419"/>
    <w:pPr>
      <w:spacing w:after="150"/>
    </w:pPr>
    <w:rPr>
      <w:caps w:val="0"/>
      <w:szCs w:val="24"/>
      <w:lang w:eastAsia="lt-LT"/>
    </w:rPr>
  </w:style>
  <w:style w:type="paragraph" w:customStyle="1" w:styleId="Default">
    <w:name w:val="Default"/>
    <w:rsid w:val="009006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70319"/>
    <w:pPr>
      <w:ind w:left="720"/>
      <w:contextualSpacing/>
    </w:pPr>
  </w:style>
  <w:style w:type="character" w:customStyle="1" w:styleId="clear1">
    <w:name w:val="clear1"/>
    <w:rsid w:val="003921F2"/>
  </w:style>
  <w:style w:type="character" w:customStyle="1" w:styleId="bold1">
    <w:name w:val="bold1"/>
    <w:basedOn w:val="Numatytasispastraiposriftas"/>
    <w:rsid w:val="00CC16ED"/>
    <w:rPr>
      <w:b/>
      <w:bCs/>
    </w:rPr>
  </w:style>
  <w:style w:type="character" w:styleId="Grietas">
    <w:name w:val="Strong"/>
    <w:basedOn w:val="Numatytasispastraiposriftas"/>
    <w:uiPriority w:val="22"/>
    <w:qFormat/>
    <w:rsid w:val="00EB2816"/>
    <w:rPr>
      <w:rFonts w:cs="Times New Roman"/>
      <w:b/>
    </w:rPr>
  </w:style>
  <w:style w:type="paragraph" w:styleId="Pataisymai">
    <w:name w:val="Revision"/>
    <w:hidden/>
    <w:uiPriority w:val="99"/>
    <w:semiHidden/>
    <w:rsid w:val="00494E7E"/>
    <w:rPr>
      <w:caps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aliases w:val="Diagrama Diagrama Diagrama,Char,Diagrama, Diagrama Diagrama,Diagrama Diagrama, Diagrama, Diagrama Diagrama Diagrama,Char1,Diagrama1,Viršutinis kolontitulas, Char1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700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CC437A"/>
    <w:rPr>
      <w:caps/>
      <w:sz w:val="24"/>
      <w:lang w:eastAsia="en-US"/>
    </w:rPr>
  </w:style>
  <w:style w:type="character" w:customStyle="1" w:styleId="AntratsDiagrama">
    <w:name w:val="Antraštės Diagrama"/>
    <w:aliases w:val="Diagrama Diagrama Diagrama Diagrama,Char Diagrama,Diagrama Diagrama1, Diagrama Diagrama Diagrama1,Diagrama Diagrama Diagrama1, Diagrama Diagrama1, Diagrama Diagrama Diagrama Diagrama,Char1 Diagrama,Diagrama1 Diagrama, Char1 Diagrama"/>
    <w:link w:val="Antrats"/>
    <w:uiPriority w:val="99"/>
    <w:rsid w:val="00655CE1"/>
    <w:rPr>
      <w:caps/>
      <w:sz w:val="24"/>
      <w:lang w:eastAsia="en-US"/>
    </w:rPr>
  </w:style>
  <w:style w:type="paragraph" w:customStyle="1" w:styleId="Apacia">
    <w:name w:val="Apacia"/>
    <w:basedOn w:val="prastasis"/>
    <w:rsid w:val="00570B20"/>
    <w:rPr>
      <w:caps w:val="0"/>
      <w:sz w:val="20"/>
      <w:szCs w:val="24"/>
    </w:rPr>
  </w:style>
  <w:style w:type="table" w:styleId="Lentelstinklelis">
    <w:name w:val="Table Grid"/>
    <w:basedOn w:val="prastojilentel"/>
    <w:uiPriority w:val="59"/>
    <w:rsid w:val="00470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unhideWhenUsed/>
    <w:rsid w:val="001E13F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E13FA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1E13FA"/>
    <w:rPr>
      <w:caps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13F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E13FA"/>
    <w:rPr>
      <w:b/>
      <w:bCs/>
      <w:caps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D5061C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caps w:val="0"/>
    </w:rPr>
  </w:style>
  <w:style w:type="character" w:customStyle="1" w:styleId="Pagrindiniotekstotrauka2Diagrama">
    <w:name w:val="Pagrindinio teksto įtrauka 2 Diagrama"/>
    <w:link w:val="Pagrindiniotekstotrauka2"/>
    <w:rsid w:val="00D5061C"/>
    <w:rPr>
      <w:sz w:val="24"/>
      <w:lang w:eastAsia="en-US"/>
    </w:rPr>
  </w:style>
  <w:style w:type="paragraph" w:customStyle="1" w:styleId="tajtip">
    <w:name w:val="tajtip"/>
    <w:basedOn w:val="prastasis"/>
    <w:rsid w:val="00D5061C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ip">
    <w:name w:val="tip"/>
    <w:basedOn w:val="prastasis"/>
    <w:rsid w:val="00D5061C"/>
    <w:pPr>
      <w:spacing w:before="100" w:beforeAutospacing="1" w:after="100" w:afterAutospacing="1"/>
    </w:pPr>
    <w:rPr>
      <w:caps w:val="0"/>
      <w:szCs w:val="24"/>
      <w:lang w:eastAsia="lt-LT"/>
    </w:rPr>
  </w:style>
  <w:style w:type="character" w:customStyle="1" w:styleId="apple-converted-space">
    <w:name w:val="apple-converted-space"/>
    <w:rsid w:val="001C1577"/>
  </w:style>
  <w:style w:type="paragraph" w:customStyle="1" w:styleId="tactin">
    <w:name w:val="tactin"/>
    <w:basedOn w:val="prastasis"/>
    <w:rsid w:val="00551F51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styleId="prastasistinklapis">
    <w:name w:val="Normal (Web)"/>
    <w:basedOn w:val="prastasis"/>
    <w:rsid w:val="00F521B0"/>
    <w:pPr>
      <w:spacing w:before="100" w:beforeAutospacing="1" w:after="100" w:afterAutospacing="1"/>
    </w:pPr>
    <w:rPr>
      <w:caps w:val="0"/>
      <w:szCs w:val="24"/>
      <w:lang w:val="ru-RU" w:eastAsia="ru-RU"/>
    </w:rPr>
  </w:style>
  <w:style w:type="character" w:customStyle="1" w:styleId="UnresolvedMention">
    <w:name w:val="Unresolved Mention"/>
    <w:uiPriority w:val="99"/>
    <w:semiHidden/>
    <w:unhideWhenUsed/>
    <w:rsid w:val="00F30E39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0C2A3F"/>
    <w:rPr>
      <w:caps/>
      <w:sz w:val="24"/>
      <w:lang w:eastAsia="en-US"/>
    </w:rPr>
  </w:style>
  <w:style w:type="paragraph" w:customStyle="1" w:styleId="taltipfb">
    <w:name w:val="taltipfb"/>
    <w:basedOn w:val="prastasis"/>
    <w:rsid w:val="00702419"/>
    <w:pPr>
      <w:spacing w:after="150"/>
    </w:pPr>
    <w:rPr>
      <w:caps w:val="0"/>
      <w:szCs w:val="24"/>
      <w:lang w:eastAsia="lt-LT"/>
    </w:rPr>
  </w:style>
  <w:style w:type="paragraph" w:customStyle="1" w:styleId="Default">
    <w:name w:val="Default"/>
    <w:rsid w:val="009006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70319"/>
    <w:pPr>
      <w:ind w:left="720"/>
      <w:contextualSpacing/>
    </w:pPr>
  </w:style>
  <w:style w:type="character" w:customStyle="1" w:styleId="clear1">
    <w:name w:val="clear1"/>
    <w:rsid w:val="003921F2"/>
  </w:style>
  <w:style w:type="character" w:customStyle="1" w:styleId="bold1">
    <w:name w:val="bold1"/>
    <w:basedOn w:val="Numatytasispastraiposriftas"/>
    <w:rsid w:val="00CC16ED"/>
    <w:rPr>
      <w:b/>
      <w:bCs/>
    </w:rPr>
  </w:style>
  <w:style w:type="character" w:styleId="Grietas">
    <w:name w:val="Strong"/>
    <w:basedOn w:val="Numatytasispastraiposriftas"/>
    <w:uiPriority w:val="22"/>
    <w:qFormat/>
    <w:rsid w:val="00EB2816"/>
    <w:rPr>
      <w:rFonts w:cs="Times New Roman"/>
      <w:b/>
    </w:rPr>
  </w:style>
  <w:style w:type="paragraph" w:styleId="Pataisymai">
    <w:name w:val="Revision"/>
    <w:hidden/>
    <w:uiPriority w:val="99"/>
    <w:semiHidden/>
    <w:rsid w:val="00494E7E"/>
    <w:rPr>
      <w:cap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30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48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2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60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55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65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16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2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30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5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3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72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6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6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5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73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12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2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4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3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6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8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2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media/image1.png"
                 Type="http://schemas.openxmlformats.org/officeDocument/2006/relationships/image"/>
   <Relationship Id="rId13" Target="media/image2.jpeg"
                 Type="http://schemas.openxmlformats.org/officeDocument/2006/relationships/image"/>
   <Relationship Id="rId14" Target="header1.xml"
                 Type="http://schemas.openxmlformats.org/officeDocument/2006/relationships/header"/>
   <Relationship Id="rId15" Target="header2.xml"
                 Type="http://schemas.openxmlformats.org/officeDocument/2006/relationships/header"/>
   <Relationship Id="rId16" Target="footer1.xml"
                 Type="http://schemas.openxmlformats.org/officeDocument/2006/relationships/footer"/>
   <Relationship Id="rId17" Target="footer2.xml"
                 Type="http://schemas.openxmlformats.org/officeDocument/2006/relationships/footer"/>
   <Relationship Id="rId18" Target="header3.xml"
                 Type="http://schemas.openxmlformats.org/officeDocument/2006/relationships/header"/>
   <Relationship Id="rId19" Target="footer3.xml"
                 Type="http://schemas.openxmlformats.org/officeDocument/2006/relationships/footer"/>
   <Relationship Id="rId2" Target="../customXml/item2.xml"
                 Type="http://schemas.openxmlformats.org/officeDocument/2006/relationships/customXml"/>
   <Relationship Id="rId20" Target="fontTable.xml"
                 Type="http://schemas.openxmlformats.org/officeDocument/2006/relationships/fontTable"/>
   <Relationship Id="rId21" Target="theme/theme1.xml"
                 Type="http://schemas.openxmlformats.org/officeDocument/2006/relationships/theme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_rels/footer3.xml.rels><?xml version="1.0" encoding="UTF-8" standalone="yes"?>
<Relationships xmlns="http://schemas.openxmlformats.org/package/2006/relationships">
   <Relationship Id="rId1" Target="media/image3.png"
                 Type="http://schemas.openxmlformats.org/officeDocument/2006/relationships/image"/>
   <Relationship Id="rId2" Target="media/image4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Program%20Files/Microsoft%20Office/Templates/Nacionalin&#279;%20&#382;em&#279;s%20tarnyb1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2E308A635524098CB0C9DC36EBF4D" ma:contentTypeVersion="8" ma:contentTypeDescription="Create a new document." ma:contentTypeScope="" ma:versionID="2f98bed6128ab2283e2290465c0da470">
  <xsd:schema xmlns:xsd="http://www.w3.org/2001/XMLSchema" xmlns:xs="http://www.w3.org/2001/XMLSchema" xmlns:p="http://schemas.microsoft.com/office/2006/metadata/properties" xmlns:ns3="5766a9ef-0645-4efc-a965-544bec907ab1" targetNamespace="http://schemas.microsoft.com/office/2006/metadata/properties" ma:root="true" ma:fieldsID="684ee5329f90b1ab5420a74ad5daa67d" ns3:_="">
    <xsd:import namespace="5766a9ef-0645-4efc-a965-544bec907a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6a9ef-0645-4efc-a965-544bec907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66364-D428-45A3-A1FD-1E0EB34830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6AC49E-B93B-4A4B-88CD-AE4E51033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6a9ef-0645-4efc-a965-544bec907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620725-6F41-4280-9A81-9B83E6EDCA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17237A-108D-4AB9-92C3-6D14DD749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Nacionalinė žemės tarnyb1</Template>
  <TotalTime>826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2020-11-12T16:48:00Z</dcterms:created>
  <dc:creator>ZUD</dc:creator>
  <cp:lastModifiedBy>Ada Teberienė</cp:lastModifiedBy>
  <cp:lastPrinted>2020-02-13T14:12:00Z</cp:lastPrinted>
  <dcterms:modified xsi:type="dcterms:W3CDTF">2020-11-30T12:37:00Z</dcterms:modified>
  <cp:revision>32</cp:revision>
  <dc:title>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0x010100BE22E308A635524098CB0C9DC36EBF4D</vt:lpwstr>
  </property>
</Properties>
</file>