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51657">
            <w:permStart w:id="1057116116" w:edGrp="everyone"/>
            <w:r>
              <w:lastRenderedPageBreak/>
              <w:t xml:space="preserve">Švietimo, mokslo ir sporto ministerijai </w:t>
            </w:r>
          </w:p>
          <w:p w:rsidR="00676E45" w:rsidRDefault="00676E45"/>
          <w:p w:rsidR="00FD3BC7" w:rsidRDefault="00FD3BC7"/>
        </w:tc>
        <w:tc>
          <w:tcPr>
            <w:tcW w:w="4820" w:type="dxa"/>
          </w:tcPr>
          <w:p w:rsidR="00676E45" w:rsidRDefault="00676E45">
            <w:r>
              <w:t xml:space="preserve">Į  </w:t>
            </w:r>
            <w:r w:rsidR="000F0C57">
              <w:t>202</w:t>
            </w:r>
            <w:r w:rsidR="0084094D">
              <w:t>1</w:t>
            </w:r>
            <w:r>
              <w:t>-</w:t>
            </w:r>
            <w:r w:rsidR="00BB3737">
              <w:t>04-28</w:t>
            </w:r>
            <w:r w:rsidR="0084094D">
              <w:t xml:space="preserve">   </w:t>
            </w:r>
            <w:r>
              <w:t xml:space="preserve"> Nr. </w:t>
            </w:r>
            <w:r w:rsidR="00E51657">
              <w:t xml:space="preserve"> SR-</w:t>
            </w:r>
            <w:r w:rsidR="00BB3737">
              <w:t>1736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:rsidR="009E2871" w:rsidRDefault="009E2871" w:rsidP="009E2871">
      <w:pPr>
        <w:spacing w:line="360" w:lineRule="auto"/>
        <w:ind w:firstLine="720"/>
        <w:jc w:val="both"/>
        <w:rPr>
          <w:szCs w:val="24"/>
        </w:rPr>
      </w:pPr>
      <w:r>
        <w:t xml:space="preserve">Finansų ministerija </w:t>
      </w:r>
      <w:r w:rsidR="00BB3737">
        <w:t>susipažino su pateiktu</w:t>
      </w:r>
      <w:r>
        <w:t xml:space="preserve"> derinti </w:t>
      </w:r>
      <w:r w:rsidR="00BB3737" w:rsidRPr="00387DCB">
        <w:rPr>
          <w:szCs w:val="24"/>
        </w:rPr>
        <w:t>Lietuvos Respublikos Vyriausybės nutarimo „Dėl sutikimo pertvarkyti V</w:t>
      </w:r>
      <w:r w:rsidR="00BB3737" w:rsidRPr="00387DCB">
        <w:rPr>
          <w:color w:val="000000" w:themeColor="text1"/>
          <w:szCs w:val="24"/>
        </w:rPr>
        <w:t xml:space="preserve">alstybinį mokslinių tyrimų institutą </w:t>
      </w:r>
      <w:proofErr w:type="spellStart"/>
      <w:r w:rsidR="00BB3737" w:rsidRPr="00387DCB">
        <w:rPr>
          <w:color w:val="000000" w:themeColor="text1"/>
          <w:szCs w:val="24"/>
        </w:rPr>
        <w:t>Inovatyvios</w:t>
      </w:r>
      <w:proofErr w:type="spellEnd"/>
      <w:r w:rsidR="00BB3737" w:rsidRPr="00387DCB">
        <w:rPr>
          <w:color w:val="000000" w:themeColor="text1"/>
          <w:szCs w:val="24"/>
        </w:rPr>
        <w:t xml:space="preserve"> medicinos centrą</w:t>
      </w:r>
      <w:r w:rsidR="00BB3737">
        <w:rPr>
          <w:szCs w:val="24"/>
        </w:rPr>
        <w:t>“ projektu</w:t>
      </w:r>
      <w:r w:rsidR="0049782F">
        <w:rPr>
          <w:color w:val="000000" w:themeColor="text1"/>
          <w:szCs w:val="24"/>
        </w:rPr>
        <w:t xml:space="preserve"> </w:t>
      </w:r>
      <w:r>
        <w:rPr>
          <w:szCs w:val="24"/>
        </w:rPr>
        <w:t>ir informuoja, kad pastabų ir pasiūlymų neturi.</w:t>
      </w:r>
    </w:p>
    <w:p w:rsidR="006D112A" w:rsidRDefault="006D112A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49782F" w:rsidRDefault="0049782F" w:rsidP="006D112A">
      <w:pPr>
        <w:spacing w:line="360" w:lineRule="auto"/>
        <w:ind w:firstLine="720"/>
        <w:jc w:val="both"/>
        <w:rPr>
          <w:szCs w:val="24"/>
        </w:rPr>
      </w:pPr>
    </w:p>
    <w:p w:rsidR="009E2871" w:rsidRDefault="009E2871" w:rsidP="006D112A">
      <w:pPr>
        <w:spacing w:line="360" w:lineRule="auto"/>
        <w:ind w:firstLine="720"/>
        <w:jc w:val="both"/>
        <w:rPr>
          <w:szCs w:val="24"/>
        </w:rPr>
      </w:pPr>
    </w:p>
    <w:p w:rsidR="00125548" w:rsidRDefault="00125548" w:rsidP="006252FB">
      <w:pPr>
        <w:ind w:firstLine="720"/>
      </w:pPr>
    </w:p>
    <w:p w:rsidR="00181799" w:rsidRDefault="00181799" w:rsidP="006252FB">
      <w:pPr>
        <w:ind w:firstLine="720"/>
      </w:pPr>
    </w:p>
    <w:p w:rsidR="00181799" w:rsidRDefault="00181799" w:rsidP="006252FB">
      <w:pPr>
        <w:ind w:firstLine="720"/>
      </w:pPr>
    </w:p>
    <w:p w:rsidR="00181799" w:rsidRDefault="00181799" w:rsidP="006252FB">
      <w:pPr>
        <w:ind w:firstLine="720"/>
      </w:pPr>
    </w:p>
    <w:p w:rsidR="00BB3737" w:rsidRDefault="00BB3737" w:rsidP="006252FB">
      <w:pPr>
        <w:ind w:firstLine="720"/>
      </w:pPr>
    </w:p>
    <w:p w:rsidR="00BB3737" w:rsidRDefault="00BB3737" w:rsidP="006252FB">
      <w:pPr>
        <w:ind w:firstLine="720"/>
      </w:pPr>
    </w:p>
    <w:p w:rsidR="00BB3737" w:rsidRDefault="00BB3737" w:rsidP="006252FB">
      <w:pPr>
        <w:ind w:firstLine="720"/>
      </w:pPr>
    </w:p>
    <w:p w:rsidR="00BB3737" w:rsidRDefault="00BB3737" w:rsidP="006252FB">
      <w:pPr>
        <w:ind w:firstLine="720"/>
      </w:pPr>
    </w:p>
    <w:p w:rsidR="00181799" w:rsidRDefault="00181799" w:rsidP="006252FB">
      <w:pPr>
        <w:ind w:firstLine="720"/>
      </w:pPr>
    </w:p>
    <w:p w:rsidR="00181799" w:rsidRDefault="00181799" w:rsidP="006252FB">
      <w:pPr>
        <w:ind w:firstLine="720"/>
      </w:pPr>
    </w:p>
    <w:p w:rsidR="00181799" w:rsidRDefault="00181799" w:rsidP="006252FB">
      <w:pPr>
        <w:ind w:firstLine="720"/>
      </w:pPr>
    </w:p>
    <w:p w:rsidR="00181799" w:rsidRDefault="00181799" w:rsidP="006252FB">
      <w:pPr>
        <w:ind w:firstLine="720"/>
      </w:pPr>
    </w:p>
    <w:p w:rsidR="00125548" w:rsidRDefault="00125548" w:rsidP="006252FB">
      <w:pPr>
        <w:ind w:firstLine="720"/>
      </w:pPr>
    </w:p>
    <w:p w:rsidR="00125548" w:rsidRDefault="00125548" w:rsidP="006252FB">
      <w:pPr>
        <w:ind w:firstLine="720"/>
      </w:pPr>
    </w:p>
    <w:p w:rsidR="00D86012" w:rsidRDefault="00D86012" w:rsidP="006252FB">
      <w:pPr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>
        <w:rPr>
          <w:sz w:val="20"/>
        </w:rPr>
        <w:t xml:space="preserve">, tel. 2390 267, el. p. </w:t>
      </w:r>
      <w:proofErr w:type="spellStart"/>
      <w:r>
        <w:rPr>
          <w:sz w:val="20"/>
        </w:rPr>
        <w:t>ieva.kanovalovaite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</w:t>
      </w:r>
      <w:permEnd w:id="1057116116"/>
      <w:proofErr w:type="spellEnd"/>
    </w:p>
    <w:sectPr w:rsidR="00D86012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E7" w:rsidRDefault="008506E7">
      <w:r>
        <w:separator/>
      </w:r>
    </w:p>
  </w:endnote>
  <w:endnote w:type="continuationSeparator" w:id="0">
    <w:p w:rsidR="008506E7" w:rsidRDefault="008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E7" w:rsidRDefault="008506E7">
      <w:r>
        <w:separator/>
      </w:r>
    </w:p>
  </w:footnote>
  <w:footnote w:type="continuationSeparator" w:id="0">
    <w:p w:rsidR="008506E7" w:rsidRDefault="0085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782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1097A"/>
    <w:multiLevelType w:val="hybridMultilevel"/>
    <w:tmpl w:val="C8F86394"/>
    <w:lvl w:ilvl="0" w:tplc="D7B27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D4"/>
    <w:rsid w:val="0006460C"/>
    <w:rsid w:val="00066BC1"/>
    <w:rsid w:val="00074703"/>
    <w:rsid w:val="00076760"/>
    <w:rsid w:val="00077173"/>
    <w:rsid w:val="000969A4"/>
    <w:rsid w:val="000C3E2A"/>
    <w:rsid w:val="000E6336"/>
    <w:rsid w:val="000E66F2"/>
    <w:rsid w:val="000F0C57"/>
    <w:rsid w:val="00106272"/>
    <w:rsid w:val="0011631B"/>
    <w:rsid w:val="00117EDB"/>
    <w:rsid w:val="00125548"/>
    <w:rsid w:val="001303BC"/>
    <w:rsid w:val="00144A3E"/>
    <w:rsid w:val="00151871"/>
    <w:rsid w:val="00181799"/>
    <w:rsid w:val="00194C8C"/>
    <w:rsid w:val="001A1D75"/>
    <w:rsid w:val="001B25B8"/>
    <w:rsid w:val="001F6A06"/>
    <w:rsid w:val="002149E0"/>
    <w:rsid w:val="00214CDC"/>
    <w:rsid w:val="00215B65"/>
    <w:rsid w:val="0025434A"/>
    <w:rsid w:val="00254390"/>
    <w:rsid w:val="00275057"/>
    <w:rsid w:val="002F325D"/>
    <w:rsid w:val="0030420D"/>
    <w:rsid w:val="003068B0"/>
    <w:rsid w:val="00312C06"/>
    <w:rsid w:val="00317D73"/>
    <w:rsid w:val="00390EEB"/>
    <w:rsid w:val="00392C72"/>
    <w:rsid w:val="003C0C51"/>
    <w:rsid w:val="003D7384"/>
    <w:rsid w:val="00410C16"/>
    <w:rsid w:val="00430793"/>
    <w:rsid w:val="00456D9C"/>
    <w:rsid w:val="004573F7"/>
    <w:rsid w:val="00463CCB"/>
    <w:rsid w:val="00471A03"/>
    <w:rsid w:val="004855C9"/>
    <w:rsid w:val="004856BF"/>
    <w:rsid w:val="0049782F"/>
    <w:rsid w:val="004F04DF"/>
    <w:rsid w:val="004F1AE4"/>
    <w:rsid w:val="004F5600"/>
    <w:rsid w:val="00532CAC"/>
    <w:rsid w:val="005515B4"/>
    <w:rsid w:val="005561F8"/>
    <w:rsid w:val="00593705"/>
    <w:rsid w:val="005D31DB"/>
    <w:rsid w:val="005F7A8D"/>
    <w:rsid w:val="00607612"/>
    <w:rsid w:val="006252FB"/>
    <w:rsid w:val="00676E45"/>
    <w:rsid w:val="006865F6"/>
    <w:rsid w:val="006A0688"/>
    <w:rsid w:val="006B44EE"/>
    <w:rsid w:val="006D112A"/>
    <w:rsid w:val="006E69EA"/>
    <w:rsid w:val="006E7756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4094D"/>
    <w:rsid w:val="008506E7"/>
    <w:rsid w:val="008B5806"/>
    <w:rsid w:val="0096013A"/>
    <w:rsid w:val="0097564F"/>
    <w:rsid w:val="009B1965"/>
    <w:rsid w:val="009D6460"/>
    <w:rsid w:val="009D7311"/>
    <w:rsid w:val="009E2871"/>
    <w:rsid w:val="009E4AC8"/>
    <w:rsid w:val="009E6D44"/>
    <w:rsid w:val="009F3D12"/>
    <w:rsid w:val="00A00A24"/>
    <w:rsid w:val="00A160AA"/>
    <w:rsid w:val="00A61A91"/>
    <w:rsid w:val="00AE35C4"/>
    <w:rsid w:val="00B02359"/>
    <w:rsid w:val="00B046D5"/>
    <w:rsid w:val="00B42D6D"/>
    <w:rsid w:val="00B55357"/>
    <w:rsid w:val="00B62CC5"/>
    <w:rsid w:val="00B77E58"/>
    <w:rsid w:val="00B8083A"/>
    <w:rsid w:val="00B820C4"/>
    <w:rsid w:val="00B97590"/>
    <w:rsid w:val="00BA2DA4"/>
    <w:rsid w:val="00BB3737"/>
    <w:rsid w:val="00BD3865"/>
    <w:rsid w:val="00BD51AA"/>
    <w:rsid w:val="00BE75FB"/>
    <w:rsid w:val="00BF2E6A"/>
    <w:rsid w:val="00BF7815"/>
    <w:rsid w:val="00C048D4"/>
    <w:rsid w:val="00C230C2"/>
    <w:rsid w:val="00C42950"/>
    <w:rsid w:val="00C612D0"/>
    <w:rsid w:val="00C701E8"/>
    <w:rsid w:val="00C7068B"/>
    <w:rsid w:val="00C73E06"/>
    <w:rsid w:val="00C94751"/>
    <w:rsid w:val="00CA3B14"/>
    <w:rsid w:val="00CA6BA9"/>
    <w:rsid w:val="00CA7055"/>
    <w:rsid w:val="00CD16D0"/>
    <w:rsid w:val="00CF662A"/>
    <w:rsid w:val="00D0359A"/>
    <w:rsid w:val="00D5485B"/>
    <w:rsid w:val="00D57AED"/>
    <w:rsid w:val="00D837E1"/>
    <w:rsid w:val="00D86012"/>
    <w:rsid w:val="00D924B3"/>
    <w:rsid w:val="00D925FB"/>
    <w:rsid w:val="00DA6D32"/>
    <w:rsid w:val="00DC73BF"/>
    <w:rsid w:val="00E33572"/>
    <w:rsid w:val="00E350CE"/>
    <w:rsid w:val="00E43B49"/>
    <w:rsid w:val="00E50D0D"/>
    <w:rsid w:val="00E51657"/>
    <w:rsid w:val="00EA3498"/>
    <w:rsid w:val="00EE7BE1"/>
    <w:rsid w:val="00F07854"/>
    <w:rsid w:val="00F204C4"/>
    <w:rsid w:val="00F23A6E"/>
    <w:rsid w:val="00F24EC4"/>
    <w:rsid w:val="00F64FDA"/>
    <w:rsid w:val="00F66332"/>
    <w:rsid w:val="00F82BF7"/>
    <w:rsid w:val="00F92829"/>
    <w:rsid w:val="00FA05DB"/>
    <w:rsid w:val="00FD16DB"/>
    <w:rsid w:val="00FD3BC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277EE0-FCC6-4DB0-9217-8CC9DB5A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customStyle="1" w:styleId="Numatytasispastraiposriftas1">
    <w:name w:val="Numatytasis pastraipos šriftas1"/>
    <w:rsid w:val="0084094D"/>
  </w:style>
  <w:style w:type="paragraph" w:styleId="Sraopastraipa">
    <w:name w:val="List Paragraph"/>
    <w:basedOn w:val="prastasis"/>
    <w:uiPriority w:val="34"/>
    <w:qFormat/>
    <w:rsid w:val="00A61A9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86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9CEE0-3047-4180-8BF0-6926869D7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3BED3-1900-47D2-9CB9-63803AE9221A}"/>
</file>

<file path=customXml/itemProps3.xml><?xml version="1.0" encoding="utf-8"?>
<ds:datastoreItem xmlns:ds="http://schemas.openxmlformats.org/officeDocument/2006/customXml" ds:itemID="{D69D5D40-D5CB-433A-8188-E07194B5F103}"/>
</file>

<file path=customXml/itemProps4.xml><?xml version="1.0" encoding="utf-8"?>
<ds:datastoreItem xmlns:ds="http://schemas.openxmlformats.org/officeDocument/2006/customXml" ds:itemID="{7CFBA584-D7D7-41FF-865F-86122FCCEA1B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349</Words>
  <Characters>200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f9695282-511e-4735-9850-c7fe21ce6652</dc:title>
  <dc:creator>Dalė Bucevičienė</dc:creator>
  <cp:lastModifiedBy>User</cp:lastModifiedBy>
  <cp:revision>2</cp:revision>
  <cp:lastPrinted>2017-02-13T14:05:00Z</cp:lastPrinted>
  <dcterms:created xsi:type="dcterms:W3CDTF">2021-05-10T10:26:00Z</dcterms:created>
  <dcterms:modified xsi:type="dcterms:W3CDTF">2021-05-10T10:26:00Z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