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82BE" w14:textId="77777777" w:rsidR="00A07C4C" w:rsidRPr="0001180F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1180F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01180F">
        <w:rPr>
          <w:rFonts w:ascii="Times New Roman" w:hAnsi="Times New Roman"/>
          <w:b/>
          <w:caps/>
          <w:sz w:val="24"/>
          <w:szCs w:val="24"/>
        </w:rPr>
        <w:t>VYRIAUSYBĖS</w:t>
      </w:r>
      <w:r w:rsidRPr="0001180F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01180F">
        <w:rPr>
          <w:rFonts w:ascii="Times New Roman" w:hAnsi="Times New Roman"/>
          <w:b/>
          <w:caps/>
          <w:sz w:val="24"/>
          <w:szCs w:val="24"/>
        </w:rPr>
        <w:t>A</w:t>
      </w:r>
    </w:p>
    <w:p w14:paraId="500B8C7D" w14:textId="77777777" w:rsidR="00AA114E" w:rsidRPr="0001180F" w:rsidRDefault="00BD4DD4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1180F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01180F">
        <w:rPr>
          <w:rFonts w:ascii="Times New Roman" w:hAnsi="Times New Roman"/>
          <w:b/>
          <w:caps/>
          <w:sz w:val="24"/>
          <w:szCs w:val="24"/>
        </w:rPr>
        <w:t>Grupė</w:t>
      </w:r>
    </w:p>
    <w:p w14:paraId="66196C9A" w14:textId="77777777" w:rsidR="00AE03F1" w:rsidRPr="0001180F" w:rsidRDefault="00AE03F1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8683DF0" w14:textId="77777777" w:rsidR="00AE03F1" w:rsidRPr="0001180F" w:rsidRDefault="00AE03F1" w:rsidP="00AE03F1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1180F">
        <w:rPr>
          <w:rFonts w:ascii="Times New Roman" w:hAnsi="Times New Roman"/>
          <w:b/>
          <w:sz w:val="24"/>
          <w:szCs w:val="24"/>
        </w:rPr>
        <w:t>IŠVADA</w:t>
      </w:r>
    </w:p>
    <w:p w14:paraId="2C0B2A34" w14:textId="2A572229" w:rsidR="00225904" w:rsidRDefault="00225904" w:rsidP="00225904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napToGrid/>
          <w:sz w:val="24"/>
          <w:szCs w:val="24"/>
        </w:rPr>
      </w:pPr>
      <w:r w:rsidRPr="0001180F">
        <w:rPr>
          <w:rFonts w:ascii="Times New Roman" w:hAnsi="Times New Roman"/>
          <w:b/>
          <w:snapToGrid/>
          <w:sz w:val="24"/>
          <w:szCs w:val="24"/>
        </w:rPr>
        <w:t xml:space="preserve">DĖL LIETUVOS RESPUBLIKOS </w:t>
      </w:r>
      <w:r>
        <w:rPr>
          <w:rFonts w:ascii="Times New Roman" w:hAnsi="Times New Roman"/>
          <w:b/>
          <w:snapToGrid/>
          <w:sz w:val="24"/>
          <w:szCs w:val="24"/>
        </w:rPr>
        <w:t>VYRIA</w:t>
      </w:r>
      <w:r w:rsidR="003E4DF2">
        <w:rPr>
          <w:rFonts w:ascii="Times New Roman" w:hAnsi="Times New Roman"/>
          <w:b/>
          <w:snapToGrid/>
          <w:sz w:val="24"/>
          <w:szCs w:val="24"/>
        </w:rPr>
        <w:t>U</w:t>
      </w:r>
      <w:r>
        <w:rPr>
          <w:rFonts w:ascii="Times New Roman" w:hAnsi="Times New Roman"/>
          <w:b/>
          <w:snapToGrid/>
          <w:sz w:val="24"/>
          <w:szCs w:val="24"/>
        </w:rPr>
        <w:t>SYBĖS NUTARIMO „</w:t>
      </w:r>
      <w:r w:rsidR="00F21328" w:rsidRPr="0001180F">
        <w:rPr>
          <w:rFonts w:ascii="Times New Roman" w:hAnsi="Times New Roman"/>
          <w:b/>
          <w:snapToGrid/>
          <w:sz w:val="24"/>
          <w:szCs w:val="24"/>
        </w:rPr>
        <w:t xml:space="preserve">DĖL </w:t>
      </w:r>
      <w:r w:rsidRPr="0001180F">
        <w:rPr>
          <w:rFonts w:ascii="Times New Roman" w:hAnsi="Times New Roman"/>
          <w:b/>
          <w:snapToGrid/>
          <w:sz w:val="24"/>
          <w:szCs w:val="24"/>
        </w:rPr>
        <w:t xml:space="preserve">LIETUVOS RESPUBLIKOS </w:t>
      </w:r>
      <w:r w:rsidR="00B020E6" w:rsidRPr="0001180F">
        <w:rPr>
          <w:rFonts w:ascii="Times New Roman" w:hAnsi="Times New Roman"/>
          <w:b/>
          <w:snapToGrid/>
          <w:sz w:val="24"/>
          <w:szCs w:val="24"/>
        </w:rPr>
        <w:t xml:space="preserve">BAUDŽIAMOJO KODEKSO </w:t>
      </w:r>
      <w:r w:rsidR="00B020E6">
        <w:rPr>
          <w:rFonts w:ascii="Times New Roman" w:hAnsi="Times New Roman"/>
          <w:b/>
          <w:snapToGrid/>
          <w:sz w:val="24"/>
          <w:szCs w:val="24"/>
        </w:rPr>
        <w:t>PAPILDYMO 147</w:t>
      </w:r>
      <w:r w:rsidR="00B020E6" w:rsidRPr="0046412D">
        <w:rPr>
          <w:rFonts w:ascii="Times New Roman" w:hAnsi="Times New Roman"/>
          <w:b/>
          <w:snapToGrid/>
          <w:sz w:val="24"/>
          <w:szCs w:val="24"/>
          <w:vertAlign w:val="superscript"/>
        </w:rPr>
        <w:t>3</w:t>
      </w:r>
      <w:r w:rsidR="00B020E6">
        <w:rPr>
          <w:rFonts w:ascii="Times New Roman" w:hAnsi="Times New Roman"/>
          <w:b/>
          <w:snapToGrid/>
          <w:sz w:val="24"/>
          <w:szCs w:val="24"/>
        </w:rPr>
        <w:t xml:space="preserve"> STRAIPSNIU </w:t>
      </w:r>
    </w:p>
    <w:p w14:paraId="53C8AB2B" w14:textId="77777777" w:rsidR="00CD4116" w:rsidRDefault="00225904" w:rsidP="00225904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ĮSTATYMO </w:t>
      </w:r>
      <w:r w:rsidRPr="0001180F">
        <w:rPr>
          <w:rFonts w:ascii="Times New Roman" w:hAnsi="Times New Roman"/>
          <w:b/>
          <w:snapToGrid/>
          <w:sz w:val="24"/>
          <w:szCs w:val="24"/>
        </w:rPr>
        <w:t>PROJEKT</w:t>
      </w:r>
      <w:r>
        <w:rPr>
          <w:rFonts w:ascii="Times New Roman" w:hAnsi="Times New Roman"/>
          <w:b/>
          <w:snapToGrid/>
          <w:sz w:val="24"/>
          <w:szCs w:val="24"/>
        </w:rPr>
        <w:t>O</w:t>
      </w:r>
      <w:r w:rsidRPr="0001180F">
        <w:rPr>
          <w:rFonts w:ascii="Times New Roman" w:hAnsi="Times New Roman"/>
          <w:b/>
          <w:snapToGrid/>
          <w:sz w:val="24"/>
          <w:szCs w:val="24"/>
        </w:rPr>
        <w:t xml:space="preserve"> </w:t>
      </w:r>
      <w:r>
        <w:rPr>
          <w:rFonts w:ascii="Times New Roman" w:hAnsi="Times New Roman"/>
          <w:b/>
          <w:snapToGrid/>
          <w:sz w:val="24"/>
          <w:szCs w:val="24"/>
        </w:rPr>
        <w:t>NR. XI</w:t>
      </w:r>
      <w:r w:rsidR="0046412D">
        <w:rPr>
          <w:rFonts w:ascii="Times New Roman" w:hAnsi="Times New Roman"/>
          <w:b/>
          <w:snapToGrid/>
          <w:sz w:val="24"/>
          <w:szCs w:val="24"/>
        </w:rPr>
        <w:t>II</w:t>
      </w:r>
      <w:r>
        <w:rPr>
          <w:rFonts w:ascii="Times New Roman" w:hAnsi="Times New Roman"/>
          <w:b/>
          <w:snapToGrid/>
          <w:sz w:val="24"/>
          <w:szCs w:val="24"/>
        </w:rPr>
        <w:t>P-</w:t>
      </w:r>
      <w:r w:rsidR="0046412D">
        <w:rPr>
          <w:rFonts w:ascii="Times New Roman" w:hAnsi="Times New Roman"/>
          <w:b/>
          <w:snapToGrid/>
          <w:sz w:val="24"/>
          <w:szCs w:val="24"/>
        </w:rPr>
        <w:t>4099</w:t>
      </w:r>
      <w:r>
        <w:rPr>
          <w:rFonts w:ascii="Times New Roman" w:hAnsi="Times New Roman"/>
          <w:b/>
          <w:snapToGrid/>
          <w:sz w:val="24"/>
          <w:szCs w:val="24"/>
        </w:rPr>
        <w:t xml:space="preserve"> IR </w:t>
      </w:r>
      <w:r w:rsidR="00D80BFF" w:rsidRPr="0001180F">
        <w:rPr>
          <w:rFonts w:ascii="Times New Roman" w:hAnsi="Times New Roman"/>
          <w:b/>
          <w:snapToGrid/>
          <w:sz w:val="24"/>
          <w:szCs w:val="24"/>
        </w:rPr>
        <w:t xml:space="preserve">LIETUVOS RESPUBLIKOS </w:t>
      </w:r>
      <w:r w:rsidR="00B020E6">
        <w:rPr>
          <w:rFonts w:ascii="Times New Roman" w:hAnsi="Times New Roman"/>
          <w:b/>
          <w:snapToGrid/>
          <w:sz w:val="24"/>
          <w:szCs w:val="24"/>
        </w:rPr>
        <w:t>ADMINISTRACINIŲ NUSIŽENGIMŲ</w:t>
      </w:r>
      <w:r w:rsidR="00B020E6" w:rsidRPr="0001180F">
        <w:rPr>
          <w:rFonts w:ascii="Times New Roman" w:hAnsi="Times New Roman"/>
          <w:b/>
          <w:snapToGrid/>
          <w:sz w:val="24"/>
          <w:szCs w:val="24"/>
        </w:rPr>
        <w:t xml:space="preserve"> KODEKSO </w:t>
      </w:r>
      <w:r w:rsidR="00B020E6">
        <w:rPr>
          <w:rFonts w:ascii="Times New Roman" w:hAnsi="Times New Roman"/>
          <w:b/>
          <w:snapToGrid/>
          <w:sz w:val="24"/>
          <w:szCs w:val="24"/>
        </w:rPr>
        <w:t>487</w:t>
      </w:r>
      <w:r w:rsidR="00D80BFF">
        <w:rPr>
          <w:rFonts w:ascii="Times New Roman" w:hAnsi="Times New Roman"/>
          <w:b/>
          <w:snapToGrid/>
          <w:sz w:val="24"/>
          <w:szCs w:val="24"/>
        </w:rPr>
        <w:t xml:space="preserve"> </w:t>
      </w:r>
      <w:r w:rsidR="00157B33">
        <w:rPr>
          <w:rFonts w:ascii="Times New Roman" w:hAnsi="Times New Roman"/>
          <w:b/>
          <w:snapToGrid/>
          <w:sz w:val="24"/>
          <w:szCs w:val="24"/>
        </w:rPr>
        <w:t>STRAIPSNI</w:t>
      </w:r>
      <w:r w:rsidR="0064463D">
        <w:rPr>
          <w:rFonts w:ascii="Times New Roman" w:hAnsi="Times New Roman"/>
          <w:b/>
          <w:snapToGrid/>
          <w:sz w:val="24"/>
          <w:szCs w:val="24"/>
        </w:rPr>
        <w:t>O</w:t>
      </w:r>
      <w:r w:rsidR="00157B33">
        <w:rPr>
          <w:rFonts w:ascii="Times New Roman" w:hAnsi="Times New Roman"/>
          <w:b/>
          <w:snapToGrid/>
          <w:sz w:val="24"/>
          <w:szCs w:val="24"/>
        </w:rPr>
        <w:t xml:space="preserve"> </w:t>
      </w:r>
      <w:r w:rsidR="0046412D">
        <w:rPr>
          <w:rFonts w:ascii="Times New Roman" w:hAnsi="Times New Roman"/>
          <w:b/>
          <w:snapToGrid/>
          <w:sz w:val="24"/>
          <w:szCs w:val="24"/>
        </w:rPr>
        <w:t>PRIPAŽINIMO NETEKUSIU GALIOS</w:t>
      </w:r>
      <w:r w:rsidR="00157B33">
        <w:rPr>
          <w:rFonts w:ascii="Times New Roman" w:hAnsi="Times New Roman"/>
          <w:b/>
          <w:snapToGrid/>
          <w:sz w:val="24"/>
          <w:szCs w:val="24"/>
        </w:rPr>
        <w:t xml:space="preserve"> ĮSTATYMO </w:t>
      </w:r>
      <w:r w:rsidR="00C12BDC">
        <w:rPr>
          <w:rFonts w:ascii="Times New Roman" w:hAnsi="Times New Roman"/>
          <w:b/>
          <w:snapToGrid/>
          <w:sz w:val="24"/>
          <w:szCs w:val="24"/>
        </w:rPr>
        <w:t xml:space="preserve">PROJEKTO </w:t>
      </w:r>
      <w:r w:rsidR="0064463D">
        <w:rPr>
          <w:rFonts w:ascii="Times New Roman" w:hAnsi="Times New Roman"/>
          <w:b/>
          <w:snapToGrid/>
          <w:sz w:val="24"/>
          <w:szCs w:val="24"/>
        </w:rPr>
        <w:t>NR. XI</w:t>
      </w:r>
      <w:r w:rsidR="0046412D">
        <w:rPr>
          <w:rFonts w:ascii="Times New Roman" w:hAnsi="Times New Roman"/>
          <w:b/>
          <w:snapToGrid/>
          <w:sz w:val="24"/>
          <w:szCs w:val="24"/>
        </w:rPr>
        <w:t>II</w:t>
      </w:r>
      <w:r w:rsidR="0064463D">
        <w:rPr>
          <w:rFonts w:ascii="Times New Roman" w:hAnsi="Times New Roman"/>
          <w:b/>
          <w:snapToGrid/>
          <w:sz w:val="24"/>
          <w:szCs w:val="24"/>
        </w:rPr>
        <w:t>P-</w:t>
      </w:r>
      <w:r w:rsidR="0046412D">
        <w:rPr>
          <w:rFonts w:ascii="Times New Roman" w:hAnsi="Times New Roman"/>
          <w:b/>
          <w:snapToGrid/>
          <w:sz w:val="24"/>
          <w:szCs w:val="24"/>
        </w:rPr>
        <w:t>4100</w:t>
      </w:r>
      <w:r>
        <w:rPr>
          <w:rFonts w:ascii="Times New Roman" w:hAnsi="Times New Roman"/>
          <w:b/>
          <w:snapToGrid/>
          <w:sz w:val="24"/>
          <w:szCs w:val="24"/>
        </w:rPr>
        <w:t>“ PROJEKTO</w:t>
      </w:r>
      <w:r w:rsidR="0064463D">
        <w:rPr>
          <w:rFonts w:ascii="Times New Roman" w:hAnsi="Times New Roman"/>
          <w:b/>
          <w:snapToGrid/>
          <w:sz w:val="24"/>
          <w:szCs w:val="24"/>
        </w:rPr>
        <w:t xml:space="preserve"> </w:t>
      </w:r>
    </w:p>
    <w:p w14:paraId="35D78ACD" w14:textId="2A2B221E" w:rsidR="00C12BDC" w:rsidRPr="00225904" w:rsidRDefault="00611BE1" w:rsidP="00225904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napToGrid/>
          <w:sz w:val="24"/>
          <w:szCs w:val="24"/>
        </w:rPr>
      </w:pPr>
      <w:r w:rsidRPr="0001180F">
        <w:rPr>
          <w:rFonts w:ascii="Times New Roman" w:hAnsi="Times New Roman"/>
          <w:b/>
          <w:caps/>
          <w:sz w:val="24"/>
          <w:szCs w:val="24"/>
        </w:rPr>
        <w:t>(</w:t>
      </w:r>
      <w:r w:rsidRPr="0001180F">
        <w:rPr>
          <w:rFonts w:ascii="Times New Roman" w:eastAsia="Calibri" w:hAnsi="Times New Roman"/>
          <w:b/>
          <w:snapToGrid/>
          <w:sz w:val="24"/>
          <w:szCs w:val="24"/>
        </w:rPr>
        <w:t>toliau – Projekt</w:t>
      </w:r>
      <w:r w:rsidR="00DF4955" w:rsidRPr="0001180F">
        <w:rPr>
          <w:rFonts w:ascii="Times New Roman" w:eastAsia="Calibri" w:hAnsi="Times New Roman"/>
          <w:b/>
          <w:snapToGrid/>
          <w:sz w:val="24"/>
          <w:szCs w:val="24"/>
        </w:rPr>
        <w:t>a</w:t>
      </w:r>
      <w:r w:rsidR="00C12BDC">
        <w:rPr>
          <w:rFonts w:ascii="Times New Roman" w:eastAsia="Calibri" w:hAnsi="Times New Roman"/>
          <w:b/>
          <w:snapToGrid/>
          <w:sz w:val="24"/>
          <w:szCs w:val="24"/>
        </w:rPr>
        <w:t>s</w:t>
      </w:r>
      <w:r w:rsidR="00AE03F1" w:rsidRPr="0001180F">
        <w:rPr>
          <w:rFonts w:ascii="Times New Roman" w:eastAsia="Calibri" w:hAnsi="Times New Roman"/>
          <w:b/>
          <w:snapToGrid/>
          <w:sz w:val="24"/>
          <w:szCs w:val="24"/>
        </w:rPr>
        <w:t>)</w:t>
      </w:r>
    </w:p>
    <w:p w14:paraId="406B055B" w14:textId="3CED5227" w:rsidR="00DE0370" w:rsidRPr="0001180F" w:rsidRDefault="00C56E10" w:rsidP="00611BE1">
      <w:pPr>
        <w:jc w:val="center"/>
        <w:rPr>
          <w:b/>
          <w:caps/>
          <w:snapToGrid w:val="0"/>
          <w:sz w:val="24"/>
          <w:szCs w:val="24"/>
        </w:rPr>
      </w:pPr>
      <w:r w:rsidRPr="0001180F">
        <w:rPr>
          <w:b/>
          <w:caps/>
          <w:snapToGrid w:val="0"/>
          <w:sz w:val="24"/>
          <w:szCs w:val="24"/>
        </w:rPr>
        <w:t>(</w:t>
      </w:r>
      <w:r w:rsidR="00F1615B" w:rsidRPr="0001180F">
        <w:rPr>
          <w:b/>
          <w:caps/>
          <w:snapToGrid w:val="0"/>
          <w:sz w:val="24"/>
          <w:szCs w:val="24"/>
        </w:rPr>
        <w:t>TAP-2</w:t>
      </w:r>
      <w:r w:rsidR="00366533">
        <w:rPr>
          <w:b/>
          <w:caps/>
          <w:snapToGrid w:val="0"/>
          <w:sz w:val="24"/>
          <w:szCs w:val="24"/>
        </w:rPr>
        <w:t>1</w:t>
      </w:r>
      <w:r w:rsidR="00F1615B" w:rsidRPr="0001180F">
        <w:rPr>
          <w:b/>
          <w:caps/>
          <w:snapToGrid w:val="0"/>
          <w:sz w:val="24"/>
          <w:szCs w:val="24"/>
        </w:rPr>
        <w:t>-</w:t>
      </w:r>
      <w:r w:rsidR="004A71C1">
        <w:rPr>
          <w:b/>
          <w:caps/>
          <w:snapToGrid w:val="0"/>
          <w:sz w:val="24"/>
          <w:szCs w:val="24"/>
        </w:rPr>
        <w:t>281</w:t>
      </w:r>
      <w:r w:rsidR="008A3C54">
        <w:rPr>
          <w:b/>
          <w:caps/>
          <w:snapToGrid w:val="0"/>
          <w:sz w:val="24"/>
          <w:szCs w:val="24"/>
        </w:rPr>
        <w:t>(</w:t>
      </w:r>
      <w:r w:rsidR="008A3C54">
        <w:rPr>
          <w:b/>
          <w:caps/>
          <w:snapToGrid w:val="0"/>
          <w:sz w:val="24"/>
          <w:szCs w:val="24"/>
          <w:lang w:val="en-GB"/>
        </w:rPr>
        <w:t>2)</w:t>
      </w:r>
      <w:r w:rsidR="00611BE1" w:rsidRPr="0001180F">
        <w:rPr>
          <w:b/>
          <w:caps/>
          <w:snapToGrid w:val="0"/>
          <w:sz w:val="24"/>
          <w:szCs w:val="24"/>
        </w:rPr>
        <w:t xml:space="preserve">; </w:t>
      </w:r>
      <w:r w:rsidRPr="0001180F">
        <w:rPr>
          <w:b/>
          <w:caps/>
          <w:snapToGrid w:val="0"/>
          <w:sz w:val="24"/>
          <w:szCs w:val="24"/>
        </w:rPr>
        <w:t>TAIS Nr.</w:t>
      </w:r>
      <w:r w:rsidR="00FD00BD" w:rsidRPr="0001180F">
        <w:rPr>
          <w:b/>
          <w:caps/>
          <w:snapToGrid w:val="0"/>
          <w:sz w:val="24"/>
          <w:szCs w:val="24"/>
        </w:rPr>
        <w:t>:</w:t>
      </w:r>
      <w:r w:rsidR="00F1615B" w:rsidRPr="0001180F">
        <w:rPr>
          <w:b/>
          <w:caps/>
          <w:snapToGrid w:val="0"/>
          <w:sz w:val="24"/>
          <w:szCs w:val="24"/>
        </w:rPr>
        <w:t xml:space="preserve"> 2</w:t>
      </w:r>
      <w:r w:rsidR="00B629E9">
        <w:rPr>
          <w:b/>
          <w:caps/>
          <w:snapToGrid w:val="0"/>
          <w:sz w:val="24"/>
          <w:szCs w:val="24"/>
        </w:rPr>
        <w:t>1</w:t>
      </w:r>
      <w:r w:rsidR="00F1615B" w:rsidRPr="0001180F">
        <w:rPr>
          <w:b/>
          <w:caps/>
          <w:snapToGrid w:val="0"/>
          <w:sz w:val="24"/>
          <w:szCs w:val="24"/>
        </w:rPr>
        <w:t>-</w:t>
      </w:r>
      <w:r w:rsidR="00AA4AE8">
        <w:rPr>
          <w:b/>
          <w:caps/>
          <w:snapToGrid w:val="0"/>
          <w:sz w:val="24"/>
          <w:szCs w:val="24"/>
        </w:rPr>
        <w:t>20749</w:t>
      </w:r>
      <w:r w:rsidR="004A71C1">
        <w:rPr>
          <w:b/>
          <w:caps/>
          <w:snapToGrid w:val="0"/>
          <w:sz w:val="24"/>
          <w:szCs w:val="24"/>
        </w:rPr>
        <w:t>(</w:t>
      </w:r>
      <w:r w:rsidR="008D5839">
        <w:rPr>
          <w:b/>
          <w:caps/>
          <w:snapToGrid w:val="0"/>
          <w:sz w:val="24"/>
          <w:szCs w:val="24"/>
        </w:rPr>
        <w:t>3</w:t>
      </w:r>
      <w:r w:rsidR="004A71C1">
        <w:rPr>
          <w:b/>
          <w:caps/>
          <w:snapToGrid w:val="0"/>
          <w:sz w:val="24"/>
          <w:szCs w:val="24"/>
        </w:rPr>
        <w:t>)</w:t>
      </w:r>
      <w:r w:rsidR="00DE0370" w:rsidRPr="0001180F">
        <w:rPr>
          <w:b/>
          <w:caps/>
          <w:snapToGrid w:val="0"/>
          <w:sz w:val="24"/>
          <w:szCs w:val="24"/>
        </w:rPr>
        <w:t>)</w:t>
      </w:r>
    </w:p>
    <w:p w14:paraId="64B93AF0" w14:textId="77777777" w:rsidR="00D62B65" w:rsidRPr="0001180F" w:rsidRDefault="00D62B65" w:rsidP="00611BE1">
      <w:pPr>
        <w:spacing w:line="340" w:lineRule="atLeast"/>
        <w:ind w:firstLine="720"/>
        <w:jc w:val="center"/>
        <w:rPr>
          <w:b/>
          <w:caps/>
          <w:snapToGrid w:val="0"/>
          <w:sz w:val="24"/>
          <w:szCs w:val="24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227DD3" w14:paraId="5AD8DE1F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11702F2" w14:textId="77777777" w:rsidR="00A15F3A" w:rsidRPr="00211623" w:rsidRDefault="00CF3863" w:rsidP="00250DE6">
            <w:pPr>
              <w:pStyle w:val="Preformatted"/>
              <w:spacing w:line="320" w:lineRule="atLeast"/>
              <w:ind w:firstLine="720"/>
              <w:jc w:val="center"/>
              <w:rPr>
                <w:rFonts w:ascii="Times New Roman" w:eastAsia="Times New Roman" w:hAnsi="Times New Roman"/>
                <w:snapToGrid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/>
                  <w:sz w:val="24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01180F">
              <w:rPr>
                <w:rFonts w:ascii="Times New Roman" w:hAnsi="Times New Roman"/>
                <w:snapToGrid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/>
                  <w:sz w:val="24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01180F">
              <w:rPr>
                <w:rFonts w:ascii="Times New Roman" w:hAnsi="Times New Roman"/>
                <w:snapToGrid/>
                <w:sz w:val="24"/>
                <w:szCs w:val="24"/>
              </w:rPr>
              <w:t xml:space="preserve">  </w:t>
            </w:r>
          </w:p>
        </w:tc>
      </w:tr>
    </w:tbl>
    <w:p w14:paraId="4CCE2DCB" w14:textId="77777777" w:rsidR="00AF5693" w:rsidRPr="0001180F" w:rsidRDefault="00016F71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sz w:val="24"/>
          <w:szCs w:val="24"/>
        </w:rPr>
      </w:pPr>
      <w:r w:rsidRPr="0001180F">
        <w:rPr>
          <w:rFonts w:ascii="Times New Roman" w:hAnsi="Times New Roman"/>
          <w:sz w:val="24"/>
          <w:szCs w:val="24"/>
        </w:rPr>
        <w:t>Vilnius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302"/>
      </w:tblGrid>
      <w:tr w:rsidR="00EB4B31" w:rsidRPr="00227DD3" w14:paraId="2E329CA1" w14:textId="77777777" w:rsidTr="00EB4B31">
        <w:trPr>
          <w:tblCellSpacing w:w="15" w:type="dxa"/>
        </w:trPr>
        <w:tc>
          <w:tcPr>
            <w:tcW w:w="350" w:type="pct"/>
            <w:vAlign w:val="center"/>
            <w:hideMark/>
          </w:tcPr>
          <w:p w14:paraId="1CBF991E" w14:textId="77777777" w:rsidR="00EB4B31" w:rsidRPr="00227DD3" w:rsidRDefault="00EB4B31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7D61DB9A" w14:textId="77777777" w:rsidR="00EB4B31" w:rsidRPr="00227DD3" w:rsidRDefault="00EB4B31">
            <w:pPr>
              <w:rPr>
                <w:sz w:val="24"/>
                <w:szCs w:val="24"/>
              </w:rPr>
            </w:pPr>
          </w:p>
        </w:tc>
      </w:tr>
    </w:tbl>
    <w:p w14:paraId="66AFA5BA" w14:textId="77777777" w:rsidR="00F80AC2" w:rsidRPr="0001180F" w:rsidRDefault="00F80AC2" w:rsidP="00227DD3">
      <w:pPr>
        <w:spacing w:line="320" w:lineRule="atLeast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6AB1" w:rsidRPr="00227DD3" w14:paraId="0E0B33C8" w14:textId="77777777" w:rsidTr="0073196E">
        <w:tc>
          <w:tcPr>
            <w:tcW w:w="9638" w:type="dxa"/>
          </w:tcPr>
          <w:p w14:paraId="0B0334EA" w14:textId="57BE7BCE" w:rsidR="00DF306B" w:rsidRDefault="00DF306B" w:rsidP="00DF306B">
            <w:pPr>
              <w:pStyle w:val="Preformatted"/>
              <w:spacing w:line="340" w:lineRule="atLeast"/>
              <w:ind w:firstLine="9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Įvertinę pagal Lietuvos Respublikos Vyriausybės kanceliarijos Teisės grupės 2021 m. </w:t>
            </w:r>
            <w:r>
              <w:rPr>
                <w:rFonts w:ascii="Times New Roman" w:hAnsi="Times New Roman"/>
                <w:sz w:val="24"/>
                <w:szCs w:val="24"/>
              </w:rPr>
              <w:t>kovo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 išvadoje Nr. NV-</w:t>
            </w:r>
            <w:r>
              <w:rPr>
                <w:rFonts w:ascii="Times New Roman" w:hAnsi="Times New Roman"/>
                <w:sz w:val="24"/>
                <w:szCs w:val="24"/>
              </w:rPr>
              <w:t>560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pateiktus pasiūlymus patikslintą Projektą, </w:t>
            </w:r>
            <w:r w:rsidRPr="00307DDF">
              <w:rPr>
                <w:rFonts w:ascii="Times New Roman" w:hAnsi="Times New Roman"/>
                <w:sz w:val="24"/>
                <w:szCs w:val="24"/>
              </w:rPr>
              <w:t xml:space="preserve">pažymime, kad esminių pastabų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 pasiūlymų Projektui </w:t>
            </w:r>
            <w:r w:rsidRPr="00307DDF">
              <w:rPr>
                <w:rFonts w:ascii="Times New Roman" w:hAnsi="Times New Roman"/>
                <w:sz w:val="24"/>
                <w:szCs w:val="24"/>
              </w:rPr>
              <w:t>neturime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11AAF6" w14:textId="77777777" w:rsidR="00DF306B" w:rsidRPr="00753BFD" w:rsidRDefault="00DF306B" w:rsidP="00DF306B">
            <w:pPr>
              <w:tabs>
                <w:tab w:val="left" w:pos="1062"/>
                <w:tab w:val="left" w:pos="1510"/>
              </w:tabs>
              <w:spacing w:line="3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D84A73" w14:textId="77777777" w:rsidR="00DF306B" w:rsidRDefault="00DF306B" w:rsidP="00DF306B">
            <w:pPr>
              <w:tabs>
                <w:tab w:val="left" w:pos="1062"/>
                <w:tab w:val="left" w:pos="1510"/>
              </w:tabs>
              <w:spacing w:line="3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AD08A0" w14:textId="77777777" w:rsidR="00DF306B" w:rsidRPr="00753BFD" w:rsidRDefault="00DF306B" w:rsidP="00DF306B">
            <w:pPr>
              <w:tabs>
                <w:tab w:val="left" w:pos="1062"/>
                <w:tab w:val="left" w:pos="1510"/>
              </w:tabs>
              <w:spacing w:line="3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9327"/>
            </w:tblGrid>
            <w:tr w:rsidR="00DF306B" w:rsidRPr="00227DD3" w14:paraId="4E668E0A" w14:textId="77777777" w:rsidTr="00101148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2630BCB7" w14:textId="77777777" w:rsidR="00DF306B" w:rsidRPr="00227DD3" w:rsidRDefault="00DF306B" w:rsidP="00DF306B">
                  <w:pPr>
                    <w:ind w:firstLine="965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6C4831C" w14:textId="77777777" w:rsidR="00DF306B" w:rsidRPr="00227DD3" w:rsidRDefault="00DF306B" w:rsidP="00DF306B">
                  <w:pPr>
                    <w:spacing w:line="360" w:lineRule="atLeast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227DD3">
                    <w:rPr>
                      <w:rFonts w:eastAsia="Calibri"/>
                      <w:sz w:val="24"/>
                      <w:szCs w:val="24"/>
                    </w:rPr>
                    <w:t xml:space="preserve">Teisės grupės </w:t>
                  </w:r>
                  <w:r>
                    <w:rPr>
                      <w:rFonts w:eastAsia="Calibri"/>
                      <w:sz w:val="24"/>
                      <w:szCs w:val="24"/>
                    </w:rPr>
                    <w:t>vadovas</w:t>
                  </w:r>
                  <w:r w:rsidRPr="00227DD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227DD3">
                    <w:rPr>
                      <w:rFonts w:eastAsia="Calibri"/>
                      <w:sz w:val="24"/>
                      <w:szCs w:val="24"/>
                    </w:rPr>
                    <w:tab/>
                  </w:r>
                  <w:r w:rsidRPr="00227DD3">
                    <w:rPr>
                      <w:rFonts w:eastAsia="Calibri"/>
                      <w:sz w:val="24"/>
                      <w:szCs w:val="24"/>
                    </w:rPr>
                    <w:tab/>
                  </w:r>
                  <w:r w:rsidRPr="00227DD3">
                    <w:rPr>
                      <w:rFonts w:eastAsia="Calibri"/>
                      <w:sz w:val="24"/>
                      <w:szCs w:val="24"/>
                    </w:rPr>
                    <w:tab/>
                    <w:t xml:space="preserve">    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227DD3">
                    <w:rPr>
                      <w:rFonts w:eastAsia="Calibri"/>
                      <w:sz w:val="24"/>
                      <w:szCs w:val="24"/>
                    </w:rPr>
                    <w:t xml:space="preserve">                              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</w:t>
                  </w:r>
                  <w:r w:rsidRPr="00227DD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</w:rPr>
                    <w:t>Rimvydas Pilibaitis</w:t>
                  </w:r>
                </w:p>
                <w:p w14:paraId="2BE69FB7" w14:textId="77777777" w:rsidR="00DF306B" w:rsidRPr="00227DD3" w:rsidRDefault="00DF306B" w:rsidP="00DF306B">
                  <w:pPr>
                    <w:ind w:firstLine="965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498A0174" w14:textId="77777777" w:rsidR="00DF306B" w:rsidRPr="00227DD3" w:rsidRDefault="00DF306B" w:rsidP="00DF306B">
                  <w:pPr>
                    <w:ind w:firstLine="965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3CE8AA84" w14:textId="44E26E35" w:rsidR="00DB4C97" w:rsidRPr="00753BFD" w:rsidRDefault="00DB4C97" w:rsidP="00886A20">
            <w:pPr>
              <w:tabs>
                <w:tab w:val="left" w:pos="1062"/>
                <w:tab w:val="left" w:pos="1510"/>
              </w:tabs>
              <w:spacing w:line="320" w:lineRule="atLeast"/>
              <w:ind w:firstLine="9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AAC271" w14:textId="77777777" w:rsidR="00DB4C97" w:rsidRPr="00753BFD" w:rsidRDefault="00DB4C97" w:rsidP="00DB4C97">
            <w:pPr>
              <w:tabs>
                <w:tab w:val="left" w:pos="1062"/>
                <w:tab w:val="left" w:pos="1510"/>
              </w:tabs>
              <w:spacing w:line="3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1"/>
            </w:tblGrid>
            <w:tr w:rsidR="00AA5377" w:rsidRPr="00227DD3" w14:paraId="398FEAD3" w14:textId="77777777" w:rsidTr="00E95DAB">
              <w:trPr>
                <w:tblCellSpacing w:w="15" w:type="dxa"/>
              </w:trPr>
              <w:tc>
                <w:tcPr>
                  <w:tcW w:w="50" w:type="dxa"/>
                  <w:vAlign w:val="center"/>
                </w:tcPr>
                <w:p w14:paraId="43E6CD90" w14:textId="77777777" w:rsidR="00AA5377" w:rsidRPr="0001180F" w:rsidRDefault="00AA5377" w:rsidP="003E4727">
                  <w:pPr>
                    <w:ind w:firstLine="965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868DA6B" w14:textId="77777777" w:rsidR="00AA5377" w:rsidRPr="00223E05" w:rsidRDefault="00AA5377" w:rsidP="003E4727">
                  <w:pPr>
                    <w:spacing w:line="360" w:lineRule="atLeast"/>
                    <w:ind w:firstLine="965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3BE9A928" w14:textId="71DB7936" w:rsidR="00156AB1" w:rsidRPr="0001180F" w:rsidRDefault="00CF3863" w:rsidP="003E4727">
            <w:pPr>
              <w:spacing w:line="360" w:lineRule="atLeast"/>
              <w:ind w:firstLine="965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-786426020"/>
                <w:placeholder>
                  <w:docPart w:val="583F73ABA6364EBCB3E3DDCD25B510BE"/>
                </w:placeholder>
                <w:showingPlcHdr/>
              </w:sdtPr>
              <w:sdtEndPr/>
              <w:sdtContent>
                <w:r>
                  <w:t>Elena Ražanskienė</w:t>
                </w:r>
              </w:sdtContent>
            </w:sdt>
            <w:r w:rsidR="00156AB1" w:rsidRPr="00227DD3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2054891045"/>
                <w:placeholder>
                  <w:docPart w:val="760F92AD0B6E4904AEBADD05DC77F015"/>
                </w:placeholder>
                <w:showingPlcHdr/>
              </w:sdtPr>
              <w:sdtEndPr/>
              <w:sdtContent>
                <w:r>
                  <w:t>+370 66842632,</w:t>
                  <w:cr/>
                </w:r>
                <w:r>
                  <w:t>8 706 36731</w:t>
                </w:r>
              </w:sdtContent>
            </w:sdt>
            <w:r w:rsidR="00156AB1" w:rsidRPr="00227DD3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1740402668"/>
                <w:placeholder>
                  <w:docPart w:val="760F92AD0B6E4904AEBADD05DC77F015"/>
                </w:placeholder>
                <w:showingPlcHdr/>
              </w:sdtPr>
              <w:sdtEndPr/>
              <w:sdtContent>
                <w:r>
                  <w:t>elena.razanskiene@lrv.lt</w:t>
                </w:r>
              </w:sdtContent>
            </w:sdt>
          </w:p>
        </w:tc>
      </w:tr>
      <w:tr w:rsidR="00A55813" w:rsidRPr="00227DD3" w14:paraId="2AA2ED76" w14:textId="77777777" w:rsidTr="0073196E">
        <w:tc>
          <w:tcPr>
            <w:tcW w:w="9638" w:type="dxa"/>
          </w:tcPr>
          <w:p w14:paraId="5ECE47BC" w14:textId="77777777" w:rsidR="00A55813" w:rsidRPr="00227DD3" w:rsidRDefault="00A55813" w:rsidP="00F1654A">
            <w:pPr>
              <w:pStyle w:val="Preformatted"/>
              <w:spacing w:line="320" w:lineRule="atLeast"/>
              <w:ind w:firstLine="9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871" w:rsidRPr="00227DD3" w14:paraId="1026F307" w14:textId="77777777" w:rsidTr="0073196E">
        <w:tc>
          <w:tcPr>
            <w:tcW w:w="9638" w:type="dxa"/>
          </w:tcPr>
          <w:p w14:paraId="477C8C80" w14:textId="77777777" w:rsidR="00502871" w:rsidRPr="0001180F" w:rsidRDefault="00502871" w:rsidP="00BC52B9">
            <w:pPr>
              <w:spacing w:line="360" w:lineRule="atLeast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4615EE" w14:textId="77777777" w:rsidR="000A629A" w:rsidRPr="0001180F" w:rsidRDefault="000A629A" w:rsidP="00886A20">
      <w:pPr>
        <w:pStyle w:val="Preformatted"/>
        <w:spacing w:line="36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01180F" w:rsidSect="00514AB7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630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A4ED" w14:textId="77777777" w:rsidR="00CF3863" w:rsidRDefault="00CF3863">
      <w:r>
        <w:separator/>
      </w:r>
    </w:p>
  </w:endnote>
  <w:endnote w:type="continuationSeparator" w:id="0">
    <w:p w14:paraId="77A7EA25" w14:textId="77777777" w:rsidR="00CF3863" w:rsidRDefault="00CF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475C" w14:textId="77777777" w:rsidR="00DD3CC3" w:rsidRDefault="00DD3CC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1E7322" w14:textId="77777777" w:rsidR="00DD3CC3" w:rsidRDefault="00DD3CC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355B" w14:textId="77777777" w:rsidR="00CF3863" w:rsidRDefault="00CF3863">
      <w:r>
        <w:separator/>
      </w:r>
    </w:p>
  </w:footnote>
  <w:footnote w:type="continuationSeparator" w:id="0">
    <w:p w14:paraId="5302C803" w14:textId="77777777" w:rsidR="00CF3863" w:rsidRDefault="00CF3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ACE0" w14:textId="77777777" w:rsidR="00DD3CC3" w:rsidRDefault="00DD3CC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1EDDADA" w14:textId="77777777" w:rsidR="00DD3CC3" w:rsidRDefault="00DD3C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7219" w14:textId="77777777" w:rsidR="00DD3CC3" w:rsidRDefault="00DD3CC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7856">
      <w:rPr>
        <w:rStyle w:val="Puslapionumeris"/>
        <w:noProof/>
      </w:rPr>
      <w:t>13</w:t>
    </w:r>
    <w:r>
      <w:rPr>
        <w:rStyle w:val="Puslapionumeris"/>
      </w:rPr>
      <w:fldChar w:fldCharType="end"/>
    </w:r>
  </w:p>
  <w:p w14:paraId="529B0638" w14:textId="77777777" w:rsidR="00DD3CC3" w:rsidRDefault="00DD3C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181B"/>
    <w:multiLevelType w:val="hybridMultilevel"/>
    <w:tmpl w:val="1E16BAE6"/>
    <w:lvl w:ilvl="0" w:tplc="1AD25C72">
      <w:start w:val="1"/>
      <w:numFmt w:val="decimal"/>
      <w:lvlText w:val="%1."/>
      <w:lvlJc w:val="left"/>
      <w:pPr>
        <w:ind w:left="23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85" w:hanging="360"/>
      </w:pPr>
    </w:lvl>
    <w:lvl w:ilvl="2" w:tplc="0427001B" w:tentative="1">
      <w:start w:val="1"/>
      <w:numFmt w:val="lowerRoman"/>
      <w:lvlText w:val="%3."/>
      <w:lvlJc w:val="right"/>
      <w:pPr>
        <w:ind w:left="3805" w:hanging="180"/>
      </w:pPr>
    </w:lvl>
    <w:lvl w:ilvl="3" w:tplc="0427000F" w:tentative="1">
      <w:start w:val="1"/>
      <w:numFmt w:val="decimal"/>
      <w:lvlText w:val="%4."/>
      <w:lvlJc w:val="left"/>
      <w:pPr>
        <w:ind w:left="4525" w:hanging="360"/>
      </w:pPr>
    </w:lvl>
    <w:lvl w:ilvl="4" w:tplc="04270019" w:tentative="1">
      <w:start w:val="1"/>
      <w:numFmt w:val="lowerLetter"/>
      <w:lvlText w:val="%5."/>
      <w:lvlJc w:val="left"/>
      <w:pPr>
        <w:ind w:left="5245" w:hanging="360"/>
      </w:pPr>
    </w:lvl>
    <w:lvl w:ilvl="5" w:tplc="0427001B" w:tentative="1">
      <w:start w:val="1"/>
      <w:numFmt w:val="lowerRoman"/>
      <w:lvlText w:val="%6."/>
      <w:lvlJc w:val="right"/>
      <w:pPr>
        <w:ind w:left="5965" w:hanging="180"/>
      </w:pPr>
    </w:lvl>
    <w:lvl w:ilvl="6" w:tplc="0427000F" w:tentative="1">
      <w:start w:val="1"/>
      <w:numFmt w:val="decimal"/>
      <w:lvlText w:val="%7."/>
      <w:lvlJc w:val="left"/>
      <w:pPr>
        <w:ind w:left="6685" w:hanging="360"/>
      </w:pPr>
    </w:lvl>
    <w:lvl w:ilvl="7" w:tplc="04270019" w:tentative="1">
      <w:start w:val="1"/>
      <w:numFmt w:val="lowerLetter"/>
      <w:lvlText w:val="%8."/>
      <w:lvlJc w:val="left"/>
      <w:pPr>
        <w:ind w:left="7405" w:hanging="360"/>
      </w:pPr>
    </w:lvl>
    <w:lvl w:ilvl="8" w:tplc="0427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" w15:restartNumberingAfterBreak="0">
    <w:nsid w:val="1326485C"/>
    <w:multiLevelType w:val="hybridMultilevel"/>
    <w:tmpl w:val="4E66FE44"/>
    <w:lvl w:ilvl="0" w:tplc="8C145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F2BB7"/>
    <w:multiLevelType w:val="hybridMultilevel"/>
    <w:tmpl w:val="985C86A4"/>
    <w:lvl w:ilvl="0" w:tplc="0427000F">
      <w:start w:val="1"/>
      <w:numFmt w:val="decimal"/>
      <w:lvlText w:val="%1."/>
      <w:lvlJc w:val="left"/>
      <w:pPr>
        <w:ind w:left="1695" w:hanging="360"/>
      </w:pPr>
    </w:lvl>
    <w:lvl w:ilvl="1" w:tplc="04270019" w:tentative="1">
      <w:start w:val="1"/>
      <w:numFmt w:val="lowerLetter"/>
      <w:lvlText w:val="%2."/>
      <w:lvlJc w:val="left"/>
      <w:pPr>
        <w:ind w:left="2415" w:hanging="360"/>
      </w:pPr>
    </w:lvl>
    <w:lvl w:ilvl="2" w:tplc="0427001B" w:tentative="1">
      <w:start w:val="1"/>
      <w:numFmt w:val="lowerRoman"/>
      <w:lvlText w:val="%3."/>
      <w:lvlJc w:val="right"/>
      <w:pPr>
        <w:ind w:left="3135" w:hanging="180"/>
      </w:pPr>
    </w:lvl>
    <w:lvl w:ilvl="3" w:tplc="0427000F" w:tentative="1">
      <w:start w:val="1"/>
      <w:numFmt w:val="decimal"/>
      <w:lvlText w:val="%4."/>
      <w:lvlJc w:val="left"/>
      <w:pPr>
        <w:ind w:left="3855" w:hanging="360"/>
      </w:pPr>
    </w:lvl>
    <w:lvl w:ilvl="4" w:tplc="04270019" w:tentative="1">
      <w:start w:val="1"/>
      <w:numFmt w:val="lowerLetter"/>
      <w:lvlText w:val="%5."/>
      <w:lvlJc w:val="left"/>
      <w:pPr>
        <w:ind w:left="4575" w:hanging="360"/>
      </w:pPr>
    </w:lvl>
    <w:lvl w:ilvl="5" w:tplc="0427001B" w:tentative="1">
      <w:start w:val="1"/>
      <w:numFmt w:val="lowerRoman"/>
      <w:lvlText w:val="%6."/>
      <w:lvlJc w:val="right"/>
      <w:pPr>
        <w:ind w:left="5295" w:hanging="180"/>
      </w:pPr>
    </w:lvl>
    <w:lvl w:ilvl="6" w:tplc="0427000F" w:tentative="1">
      <w:start w:val="1"/>
      <w:numFmt w:val="decimal"/>
      <w:lvlText w:val="%7."/>
      <w:lvlJc w:val="left"/>
      <w:pPr>
        <w:ind w:left="6015" w:hanging="360"/>
      </w:pPr>
    </w:lvl>
    <w:lvl w:ilvl="7" w:tplc="04270019" w:tentative="1">
      <w:start w:val="1"/>
      <w:numFmt w:val="lowerLetter"/>
      <w:lvlText w:val="%8."/>
      <w:lvlJc w:val="left"/>
      <w:pPr>
        <w:ind w:left="6735" w:hanging="360"/>
      </w:pPr>
    </w:lvl>
    <w:lvl w:ilvl="8" w:tplc="0427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27F23B83"/>
    <w:multiLevelType w:val="multilevel"/>
    <w:tmpl w:val="18A024B4"/>
    <w:lvl w:ilvl="0">
      <w:start w:val="1"/>
      <w:numFmt w:val="decimal"/>
      <w:lvlText w:val="%1."/>
      <w:lvlJc w:val="left"/>
      <w:pPr>
        <w:ind w:left="13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5" w:hanging="1800"/>
      </w:pPr>
      <w:rPr>
        <w:rFonts w:hint="default"/>
      </w:rPr>
    </w:lvl>
  </w:abstractNum>
  <w:abstractNum w:abstractNumId="4" w15:restartNumberingAfterBreak="0">
    <w:nsid w:val="2C865772"/>
    <w:multiLevelType w:val="hybridMultilevel"/>
    <w:tmpl w:val="20060E2C"/>
    <w:lvl w:ilvl="0" w:tplc="317A6E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E92929"/>
    <w:multiLevelType w:val="hybridMultilevel"/>
    <w:tmpl w:val="B42A1CF6"/>
    <w:lvl w:ilvl="0" w:tplc="8C145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31200"/>
    <w:multiLevelType w:val="hybridMultilevel"/>
    <w:tmpl w:val="92844B66"/>
    <w:lvl w:ilvl="0" w:tplc="1AA48E5A">
      <w:start w:val="1"/>
      <w:numFmt w:val="decimal"/>
      <w:lvlText w:val="%1."/>
      <w:lvlJc w:val="left"/>
      <w:pPr>
        <w:ind w:left="9900" w:hanging="360"/>
      </w:pPr>
      <w:rPr>
        <w:rFonts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BE7F0E"/>
    <w:multiLevelType w:val="hybridMultilevel"/>
    <w:tmpl w:val="1D545EB4"/>
    <w:lvl w:ilvl="0" w:tplc="C4605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9D37F4"/>
    <w:multiLevelType w:val="hybridMultilevel"/>
    <w:tmpl w:val="8248985C"/>
    <w:lvl w:ilvl="0" w:tplc="0427000F">
      <w:start w:val="1"/>
      <w:numFmt w:val="decimal"/>
      <w:lvlText w:val="%1."/>
      <w:lvlJc w:val="left"/>
      <w:pPr>
        <w:ind w:left="1695" w:hanging="360"/>
      </w:pPr>
    </w:lvl>
    <w:lvl w:ilvl="1" w:tplc="04270019" w:tentative="1">
      <w:start w:val="1"/>
      <w:numFmt w:val="lowerLetter"/>
      <w:lvlText w:val="%2."/>
      <w:lvlJc w:val="left"/>
      <w:pPr>
        <w:ind w:left="2415" w:hanging="360"/>
      </w:pPr>
    </w:lvl>
    <w:lvl w:ilvl="2" w:tplc="0427001B" w:tentative="1">
      <w:start w:val="1"/>
      <w:numFmt w:val="lowerRoman"/>
      <w:lvlText w:val="%3."/>
      <w:lvlJc w:val="right"/>
      <w:pPr>
        <w:ind w:left="3135" w:hanging="180"/>
      </w:pPr>
    </w:lvl>
    <w:lvl w:ilvl="3" w:tplc="0427000F" w:tentative="1">
      <w:start w:val="1"/>
      <w:numFmt w:val="decimal"/>
      <w:lvlText w:val="%4."/>
      <w:lvlJc w:val="left"/>
      <w:pPr>
        <w:ind w:left="3855" w:hanging="360"/>
      </w:pPr>
    </w:lvl>
    <w:lvl w:ilvl="4" w:tplc="04270019" w:tentative="1">
      <w:start w:val="1"/>
      <w:numFmt w:val="lowerLetter"/>
      <w:lvlText w:val="%5."/>
      <w:lvlJc w:val="left"/>
      <w:pPr>
        <w:ind w:left="4575" w:hanging="360"/>
      </w:pPr>
    </w:lvl>
    <w:lvl w:ilvl="5" w:tplc="0427001B" w:tentative="1">
      <w:start w:val="1"/>
      <w:numFmt w:val="lowerRoman"/>
      <w:lvlText w:val="%6."/>
      <w:lvlJc w:val="right"/>
      <w:pPr>
        <w:ind w:left="5295" w:hanging="180"/>
      </w:pPr>
    </w:lvl>
    <w:lvl w:ilvl="6" w:tplc="0427000F" w:tentative="1">
      <w:start w:val="1"/>
      <w:numFmt w:val="decimal"/>
      <w:lvlText w:val="%7."/>
      <w:lvlJc w:val="left"/>
      <w:pPr>
        <w:ind w:left="6015" w:hanging="360"/>
      </w:pPr>
    </w:lvl>
    <w:lvl w:ilvl="7" w:tplc="04270019" w:tentative="1">
      <w:start w:val="1"/>
      <w:numFmt w:val="lowerLetter"/>
      <w:lvlText w:val="%8."/>
      <w:lvlJc w:val="left"/>
      <w:pPr>
        <w:ind w:left="6735" w:hanging="360"/>
      </w:pPr>
    </w:lvl>
    <w:lvl w:ilvl="8" w:tplc="0427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 w15:restartNumberingAfterBreak="0">
    <w:nsid w:val="499B7525"/>
    <w:multiLevelType w:val="hybridMultilevel"/>
    <w:tmpl w:val="B87A99D8"/>
    <w:lvl w:ilvl="0" w:tplc="86169DFE">
      <w:start w:val="1"/>
      <w:numFmt w:val="decimal"/>
      <w:lvlText w:val="%1."/>
      <w:lvlJc w:val="left"/>
      <w:pPr>
        <w:ind w:left="2062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BAE0B94"/>
    <w:multiLevelType w:val="multilevel"/>
    <w:tmpl w:val="18A024B4"/>
    <w:lvl w:ilvl="0">
      <w:start w:val="1"/>
      <w:numFmt w:val="decimal"/>
      <w:lvlText w:val="%1."/>
      <w:lvlJc w:val="left"/>
      <w:pPr>
        <w:ind w:left="13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5" w:hanging="1800"/>
      </w:pPr>
      <w:rPr>
        <w:rFonts w:hint="default"/>
      </w:rPr>
    </w:lvl>
  </w:abstractNum>
  <w:abstractNum w:abstractNumId="11" w15:restartNumberingAfterBreak="0">
    <w:nsid w:val="516669C8"/>
    <w:multiLevelType w:val="hybridMultilevel"/>
    <w:tmpl w:val="D7CA0F1C"/>
    <w:lvl w:ilvl="0" w:tplc="0427000F">
      <w:start w:val="1"/>
      <w:numFmt w:val="decimal"/>
      <w:lvlText w:val="%1."/>
      <w:lvlJc w:val="left"/>
      <w:pPr>
        <w:ind w:left="29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744C4"/>
    <w:multiLevelType w:val="hybridMultilevel"/>
    <w:tmpl w:val="9CCE0E18"/>
    <w:lvl w:ilvl="0" w:tplc="ECCE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8C6DBB"/>
    <w:multiLevelType w:val="hybridMultilevel"/>
    <w:tmpl w:val="4FA00220"/>
    <w:lvl w:ilvl="0" w:tplc="23DE870E">
      <w:start w:val="1"/>
      <w:numFmt w:val="decimal"/>
      <w:lvlText w:val="%1."/>
      <w:lvlJc w:val="left"/>
      <w:pPr>
        <w:ind w:left="132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45" w:hanging="360"/>
      </w:pPr>
    </w:lvl>
    <w:lvl w:ilvl="2" w:tplc="0427001B" w:tentative="1">
      <w:start w:val="1"/>
      <w:numFmt w:val="lowerRoman"/>
      <w:lvlText w:val="%3."/>
      <w:lvlJc w:val="right"/>
      <w:pPr>
        <w:ind w:left="2765" w:hanging="180"/>
      </w:pPr>
    </w:lvl>
    <w:lvl w:ilvl="3" w:tplc="0427000F" w:tentative="1">
      <w:start w:val="1"/>
      <w:numFmt w:val="decimal"/>
      <w:lvlText w:val="%4."/>
      <w:lvlJc w:val="left"/>
      <w:pPr>
        <w:ind w:left="3485" w:hanging="360"/>
      </w:pPr>
    </w:lvl>
    <w:lvl w:ilvl="4" w:tplc="04270019" w:tentative="1">
      <w:start w:val="1"/>
      <w:numFmt w:val="lowerLetter"/>
      <w:lvlText w:val="%5."/>
      <w:lvlJc w:val="left"/>
      <w:pPr>
        <w:ind w:left="4205" w:hanging="360"/>
      </w:pPr>
    </w:lvl>
    <w:lvl w:ilvl="5" w:tplc="0427001B" w:tentative="1">
      <w:start w:val="1"/>
      <w:numFmt w:val="lowerRoman"/>
      <w:lvlText w:val="%6."/>
      <w:lvlJc w:val="right"/>
      <w:pPr>
        <w:ind w:left="4925" w:hanging="180"/>
      </w:pPr>
    </w:lvl>
    <w:lvl w:ilvl="6" w:tplc="0427000F" w:tentative="1">
      <w:start w:val="1"/>
      <w:numFmt w:val="decimal"/>
      <w:lvlText w:val="%7."/>
      <w:lvlJc w:val="left"/>
      <w:pPr>
        <w:ind w:left="5645" w:hanging="360"/>
      </w:pPr>
    </w:lvl>
    <w:lvl w:ilvl="7" w:tplc="04270019" w:tentative="1">
      <w:start w:val="1"/>
      <w:numFmt w:val="lowerLetter"/>
      <w:lvlText w:val="%8."/>
      <w:lvlJc w:val="left"/>
      <w:pPr>
        <w:ind w:left="6365" w:hanging="360"/>
      </w:pPr>
    </w:lvl>
    <w:lvl w:ilvl="8" w:tplc="0427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4" w15:restartNumberingAfterBreak="0">
    <w:nsid w:val="68804C97"/>
    <w:multiLevelType w:val="hybridMultilevel"/>
    <w:tmpl w:val="ACACE742"/>
    <w:lvl w:ilvl="0" w:tplc="6890B308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4740E"/>
    <w:multiLevelType w:val="hybridMultilevel"/>
    <w:tmpl w:val="824C21C8"/>
    <w:lvl w:ilvl="0" w:tplc="7DDA72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F431F4B"/>
    <w:multiLevelType w:val="hybridMultilevel"/>
    <w:tmpl w:val="4184FB44"/>
    <w:lvl w:ilvl="0" w:tplc="18FA9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A549B0"/>
    <w:multiLevelType w:val="hybridMultilevel"/>
    <w:tmpl w:val="24ECDE1C"/>
    <w:lvl w:ilvl="0" w:tplc="5980EDD8">
      <w:start w:val="1"/>
      <w:numFmt w:val="decimal"/>
      <w:lvlText w:val="%1."/>
      <w:lvlJc w:val="left"/>
      <w:pPr>
        <w:ind w:left="585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56A41"/>
    <w:multiLevelType w:val="hybridMultilevel"/>
    <w:tmpl w:val="F95E2E9E"/>
    <w:lvl w:ilvl="0" w:tplc="1AD25C7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0"/>
  </w:num>
  <w:num w:numId="5">
    <w:abstractNumId w:val="18"/>
  </w:num>
  <w:num w:numId="6">
    <w:abstractNumId w:val="14"/>
  </w:num>
  <w:num w:numId="7">
    <w:abstractNumId w:val="5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1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7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66D"/>
    <w:rsid w:val="00001798"/>
    <w:rsid w:val="00003274"/>
    <w:rsid w:val="0000344F"/>
    <w:rsid w:val="000034EB"/>
    <w:rsid w:val="000048E0"/>
    <w:rsid w:val="00004949"/>
    <w:rsid w:val="00004E6C"/>
    <w:rsid w:val="00006B95"/>
    <w:rsid w:val="00006BD4"/>
    <w:rsid w:val="00010D38"/>
    <w:rsid w:val="0001180F"/>
    <w:rsid w:val="00011918"/>
    <w:rsid w:val="0001209E"/>
    <w:rsid w:val="00012646"/>
    <w:rsid w:val="000131EA"/>
    <w:rsid w:val="00014C1A"/>
    <w:rsid w:val="000164FD"/>
    <w:rsid w:val="00016F71"/>
    <w:rsid w:val="00017CCE"/>
    <w:rsid w:val="00020A14"/>
    <w:rsid w:val="00021DB1"/>
    <w:rsid w:val="000222E6"/>
    <w:rsid w:val="0002275B"/>
    <w:rsid w:val="00022796"/>
    <w:rsid w:val="00024EF8"/>
    <w:rsid w:val="00024F6B"/>
    <w:rsid w:val="00025635"/>
    <w:rsid w:val="00025906"/>
    <w:rsid w:val="00025C24"/>
    <w:rsid w:val="00025F37"/>
    <w:rsid w:val="00025F81"/>
    <w:rsid w:val="00030F4F"/>
    <w:rsid w:val="00031E0B"/>
    <w:rsid w:val="00031E24"/>
    <w:rsid w:val="00032022"/>
    <w:rsid w:val="0003243A"/>
    <w:rsid w:val="00032DB0"/>
    <w:rsid w:val="00033FB7"/>
    <w:rsid w:val="0003402D"/>
    <w:rsid w:val="000341A7"/>
    <w:rsid w:val="00034D23"/>
    <w:rsid w:val="000355A0"/>
    <w:rsid w:val="00035795"/>
    <w:rsid w:val="0003792F"/>
    <w:rsid w:val="0004121E"/>
    <w:rsid w:val="00042338"/>
    <w:rsid w:val="000423BC"/>
    <w:rsid w:val="00042EC0"/>
    <w:rsid w:val="00043430"/>
    <w:rsid w:val="00043A11"/>
    <w:rsid w:val="00043BF4"/>
    <w:rsid w:val="00044481"/>
    <w:rsid w:val="00044E00"/>
    <w:rsid w:val="0004690C"/>
    <w:rsid w:val="00047A5A"/>
    <w:rsid w:val="00050340"/>
    <w:rsid w:val="00050835"/>
    <w:rsid w:val="0005327F"/>
    <w:rsid w:val="00053288"/>
    <w:rsid w:val="0005357B"/>
    <w:rsid w:val="0005444D"/>
    <w:rsid w:val="00054A6F"/>
    <w:rsid w:val="00054F5C"/>
    <w:rsid w:val="000567C9"/>
    <w:rsid w:val="00056C66"/>
    <w:rsid w:val="00056D40"/>
    <w:rsid w:val="00056FDE"/>
    <w:rsid w:val="0006185E"/>
    <w:rsid w:val="00065A4E"/>
    <w:rsid w:val="00066A71"/>
    <w:rsid w:val="00070EA4"/>
    <w:rsid w:val="00070F80"/>
    <w:rsid w:val="00071814"/>
    <w:rsid w:val="00073517"/>
    <w:rsid w:val="000740BE"/>
    <w:rsid w:val="00075E17"/>
    <w:rsid w:val="00076AA9"/>
    <w:rsid w:val="00081500"/>
    <w:rsid w:val="000815D5"/>
    <w:rsid w:val="0008167A"/>
    <w:rsid w:val="00081CAB"/>
    <w:rsid w:val="000859A1"/>
    <w:rsid w:val="00085A33"/>
    <w:rsid w:val="00087A93"/>
    <w:rsid w:val="0009099A"/>
    <w:rsid w:val="00092D87"/>
    <w:rsid w:val="00093CB3"/>
    <w:rsid w:val="00094488"/>
    <w:rsid w:val="00094789"/>
    <w:rsid w:val="000953F5"/>
    <w:rsid w:val="00095C01"/>
    <w:rsid w:val="0009620B"/>
    <w:rsid w:val="000A10B5"/>
    <w:rsid w:val="000A25DE"/>
    <w:rsid w:val="000A291F"/>
    <w:rsid w:val="000A2ACF"/>
    <w:rsid w:val="000A629A"/>
    <w:rsid w:val="000A65C9"/>
    <w:rsid w:val="000A6676"/>
    <w:rsid w:val="000A67A3"/>
    <w:rsid w:val="000B1CD8"/>
    <w:rsid w:val="000B254F"/>
    <w:rsid w:val="000B292B"/>
    <w:rsid w:val="000B3DAC"/>
    <w:rsid w:val="000B4777"/>
    <w:rsid w:val="000B4A57"/>
    <w:rsid w:val="000B52D3"/>
    <w:rsid w:val="000B7811"/>
    <w:rsid w:val="000B7B40"/>
    <w:rsid w:val="000C027A"/>
    <w:rsid w:val="000C0559"/>
    <w:rsid w:val="000C1BE3"/>
    <w:rsid w:val="000C1C08"/>
    <w:rsid w:val="000C2441"/>
    <w:rsid w:val="000C2670"/>
    <w:rsid w:val="000C2979"/>
    <w:rsid w:val="000C2BBA"/>
    <w:rsid w:val="000C58DB"/>
    <w:rsid w:val="000D0525"/>
    <w:rsid w:val="000D12CE"/>
    <w:rsid w:val="000D23EA"/>
    <w:rsid w:val="000D2D58"/>
    <w:rsid w:val="000D3FCC"/>
    <w:rsid w:val="000D4315"/>
    <w:rsid w:val="000D432E"/>
    <w:rsid w:val="000D57CA"/>
    <w:rsid w:val="000D683F"/>
    <w:rsid w:val="000D7F7D"/>
    <w:rsid w:val="000E0294"/>
    <w:rsid w:val="000E0BDD"/>
    <w:rsid w:val="000E1A76"/>
    <w:rsid w:val="000E1E8F"/>
    <w:rsid w:val="000E29AB"/>
    <w:rsid w:val="000E2D2B"/>
    <w:rsid w:val="000E3275"/>
    <w:rsid w:val="000E484C"/>
    <w:rsid w:val="000E4C67"/>
    <w:rsid w:val="000E52EE"/>
    <w:rsid w:val="000F02D4"/>
    <w:rsid w:val="000F14C8"/>
    <w:rsid w:val="000F1C79"/>
    <w:rsid w:val="000F27D4"/>
    <w:rsid w:val="000F35B8"/>
    <w:rsid w:val="000F63A3"/>
    <w:rsid w:val="000F7EA2"/>
    <w:rsid w:val="00104890"/>
    <w:rsid w:val="00104E24"/>
    <w:rsid w:val="00105253"/>
    <w:rsid w:val="00105362"/>
    <w:rsid w:val="00105F6E"/>
    <w:rsid w:val="001060F5"/>
    <w:rsid w:val="00106BF6"/>
    <w:rsid w:val="001103D2"/>
    <w:rsid w:val="00111502"/>
    <w:rsid w:val="0011197E"/>
    <w:rsid w:val="00111ACD"/>
    <w:rsid w:val="001128D4"/>
    <w:rsid w:val="001140EE"/>
    <w:rsid w:val="001145F7"/>
    <w:rsid w:val="00114699"/>
    <w:rsid w:val="00114CF3"/>
    <w:rsid w:val="001201F0"/>
    <w:rsid w:val="00120FDF"/>
    <w:rsid w:val="00122081"/>
    <w:rsid w:val="0012246B"/>
    <w:rsid w:val="001234E6"/>
    <w:rsid w:val="001248A5"/>
    <w:rsid w:val="0012490F"/>
    <w:rsid w:val="00125753"/>
    <w:rsid w:val="0012575D"/>
    <w:rsid w:val="001318A5"/>
    <w:rsid w:val="00132317"/>
    <w:rsid w:val="00133C13"/>
    <w:rsid w:val="00133DED"/>
    <w:rsid w:val="00134A40"/>
    <w:rsid w:val="00135BBF"/>
    <w:rsid w:val="00136F50"/>
    <w:rsid w:val="001407BF"/>
    <w:rsid w:val="00142549"/>
    <w:rsid w:val="0014328D"/>
    <w:rsid w:val="00143DBA"/>
    <w:rsid w:val="00143FA3"/>
    <w:rsid w:val="00146949"/>
    <w:rsid w:val="00146FE9"/>
    <w:rsid w:val="001473BE"/>
    <w:rsid w:val="00147A19"/>
    <w:rsid w:val="0015013D"/>
    <w:rsid w:val="00150C4F"/>
    <w:rsid w:val="001534D2"/>
    <w:rsid w:val="00153D6E"/>
    <w:rsid w:val="00156AB1"/>
    <w:rsid w:val="00157021"/>
    <w:rsid w:val="00157480"/>
    <w:rsid w:val="00157B33"/>
    <w:rsid w:val="0016138A"/>
    <w:rsid w:val="00161741"/>
    <w:rsid w:val="00164F6C"/>
    <w:rsid w:val="0016635A"/>
    <w:rsid w:val="00166387"/>
    <w:rsid w:val="00167654"/>
    <w:rsid w:val="001702ED"/>
    <w:rsid w:val="00170FC4"/>
    <w:rsid w:val="0017304C"/>
    <w:rsid w:val="001732E7"/>
    <w:rsid w:val="001751C6"/>
    <w:rsid w:val="00175A72"/>
    <w:rsid w:val="00175D45"/>
    <w:rsid w:val="001767E4"/>
    <w:rsid w:val="001768C8"/>
    <w:rsid w:val="00177FC2"/>
    <w:rsid w:val="00177FE0"/>
    <w:rsid w:val="00180D43"/>
    <w:rsid w:val="00181554"/>
    <w:rsid w:val="00181F2A"/>
    <w:rsid w:val="001823E3"/>
    <w:rsid w:val="00183942"/>
    <w:rsid w:val="00184952"/>
    <w:rsid w:val="00184AF9"/>
    <w:rsid w:val="00186DA7"/>
    <w:rsid w:val="001871F9"/>
    <w:rsid w:val="00190962"/>
    <w:rsid w:val="00192529"/>
    <w:rsid w:val="00192ADB"/>
    <w:rsid w:val="00192C0D"/>
    <w:rsid w:val="00192EC8"/>
    <w:rsid w:val="00195906"/>
    <w:rsid w:val="00196641"/>
    <w:rsid w:val="001973A7"/>
    <w:rsid w:val="001A0942"/>
    <w:rsid w:val="001A3604"/>
    <w:rsid w:val="001A3A31"/>
    <w:rsid w:val="001A4066"/>
    <w:rsid w:val="001A4658"/>
    <w:rsid w:val="001A49A7"/>
    <w:rsid w:val="001A59AD"/>
    <w:rsid w:val="001B0AB6"/>
    <w:rsid w:val="001B0CBC"/>
    <w:rsid w:val="001B0D6F"/>
    <w:rsid w:val="001B11B9"/>
    <w:rsid w:val="001B1CFC"/>
    <w:rsid w:val="001B219A"/>
    <w:rsid w:val="001B26F5"/>
    <w:rsid w:val="001B3617"/>
    <w:rsid w:val="001B4416"/>
    <w:rsid w:val="001C085F"/>
    <w:rsid w:val="001C0FDA"/>
    <w:rsid w:val="001C2F0F"/>
    <w:rsid w:val="001C371F"/>
    <w:rsid w:val="001C4A3D"/>
    <w:rsid w:val="001C4D39"/>
    <w:rsid w:val="001C7133"/>
    <w:rsid w:val="001C776F"/>
    <w:rsid w:val="001D29EE"/>
    <w:rsid w:val="001D3615"/>
    <w:rsid w:val="001D37DE"/>
    <w:rsid w:val="001D3965"/>
    <w:rsid w:val="001D3BFC"/>
    <w:rsid w:val="001D4619"/>
    <w:rsid w:val="001D7B72"/>
    <w:rsid w:val="001E068A"/>
    <w:rsid w:val="001E0CBB"/>
    <w:rsid w:val="001E3DAF"/>
    <w:rsid w:val="001E4403"/>
    <w:rsid w:val="001E4E86"/>
    <w:rsid w:val="001E54BD"/>
    <w:rsid w:val="001E5CD1"/>
    <w:rsid w:val="001E5FDF"/>
    <w:rsid w:val="001E6647"/>
    <w:rsid w:val="001E66D1"/>
    <w:rsid w:val="001E7336"/>
    <w:rsid w:val="001F02B7"/>
    <w:rsid w:val="001F04AA"/>
    <w:rsid w:val="001F0863"/>
    <w:rsid w:val="001F15BA"/>
    <w:rsid w:val="001F1DE9"/>
    <w:rsid w:val="001F1FB5"/>
    <w:rsid w:val="001F29DD"/>
    <w:rsid w:val="001F2B0F"/>
    <w:rsid w:val="001F33F9"/>
    <w:rsid w:val="001F36C3"/>
    <w:rsid w:val="001F3BB7"/>
    <w:rsid w:val="001F5563"/>
    <w:rsid w:val="001F5979"/>
    <w:rsid w:val="001F70FF"/>
    <w:rsid w:val="002005E6"/>
    <w:rsid w:val="00200F85"/>
    <w:rsid w:val="002024EE"/>
    <w:rsid w:val="00203BF9"/>
    <w:rsid w:val="00203DC2"/>
    <w:rsid w:val="00204593"/>
    <w:rsid w:val="002053BB"/>
    <w:rsid w:val="00205E12"/>
    <w:rsid w:val="0020756B"/>
    <w:rsid w:val="00207ACE"/>
    <w:rsid w:val="00207DDB"/>
    <w:rsid w:val="002107D1"/>
    <w:rsid w:val="00210FC1"/>
    <w:rsid w:val="00211623"/>
    <w:rsid w:val="00212513"/>
    <w:rsid w:val="002138FE"/>
    <w:rsid w:val="00214F7B"/>
    <w:rsid w:val="002161B3"/>
    <w:rsid w:val="00216C4B"/>
    <w:rsid w:val="00216DC2"/>
    <w:rsid w:val="002174E8"/>
    <w:rsid w:val="0021784A"/>
    <w:rsid w:val="00222E2B"/>
    <w:rsid w:val="00223472"/>
    <w:rsid w:val="00223E05"/>
    <w:rsid w:val="00223FF7"/>
    <w:rsid w:val="00224051"/>
    <w:rsid w:val="002247AB"/>
    <w:rsid w:val="00224CCF"/>
    <w:rsid w:val="0022570E"/>
    <w:rsid w:val="00225904"/>
    <w:rsid w:val="002273FF"/>
    <w:rsid w:val="00227C26"/>
    <w:rsid w:val="00227DD3"/>
    <w:rsid w:val="00227F61"/>
    <w:rsid w:val="0023002C"/>
    <w:rsid w:val="00230556"/>
    <w:rsid w:val="002319D7"/>
    <w:rsid w:val="002328C9"/>
    <w:rsid w:val="002342FD"/>
    <w:rsid w:val="00236F77"/>
    <w:rsid w:val="00237AA1"/>
    <w:rsid w:val="00237D3F"/>
    <w:rsid w:val="0024153E"/>
    <w:rsid w:val="002419A1"/>
    <w:rsid w:val="00242267"/>
    <w:rsid w:val="00242A53"/>
    <w:rsid w:val="00243499"/>
    <w:rsid w:val="002454CA"/>
    <w:rsid w:val="00246511"/>
    <w:rsid w:val="00246E5C"/>
    <w:rsid w:val="00250DE6"/>
    <w:rsid w:val="00253749"/>
    <w:rsid w:val="00254D2F"/>
    <w:rsid w:val="002555D6"/>
    <w:rsid w:val="002568A9"/>
    <w:rsid w:val="00260CCC"/>
    <w:rsid w:val="002614D0"/>
    <w:rsid w:val="00261783"/>
    <w:rsid w:val="002633C5"/>
    <w:rsid w:val="00263675"/>
    <w:rsid w:val="00264389"/>
    <w:rsid w:val="002643F4"/>
    <w:rsid w:val="00264654"/>
    <w:rsid w:val="00264947"/>
    <w:rsid w:val="00265AFA"/>
    <w:rsid w:val="0026736B"/>
    <w:rsid w:val="00270571"/>
    <w:rsid w:val="00270607"/>
    <w:rsid w:val="00270A65"/>
    <w:rsid w:val="00271234"/>
    <w:rsid w:val="0027224D"/>
    <w:rsid w:val="00274503"/>
    <w:rsid w:val="00275283"/>
    <w:rsid w:val="00277E6A"/>
    <w:rsid w:val="00280CCE"/>
    <w:rsid w:val="0028217A"/>
    <w:rsid w:val="002823B1"/>
    <w:rsid w:val="00282BC6"/>
    <w:rsid w:val="00283B0F"/>
    <w:rsid w:val="00283BCD"/>
    <w:rsid w:val="00284195"/>
    <w:rsid w:val="00285945"/>
    <w:rsid w:val="00286795"/>
    <w:rsid w:val="00286A32"/>
    <w:rsid w:val="00286FAE"/>
    <w:rsid w:val="00287C14"/>
    <w:rsid w:val="00293C7E"/>
    <w:rsid w:val="00295321"/>
    <w:rsid w:val="002956E1"/>
    <w:rsid w:val="00295B58"/>
    <w:rsid w:val="0029625A"/>
    <w:rsid w:val="00296A46"/>
    <w:rsid w:val="0029721B"/>
    <w:rsid w:val="002975DC"/>
    <w:rsid w:val="002A051B"/>
    <w:rsid w:val="002A08BE"/>
    <w:rsid w:val="002A0AF4"/>
    <w:rsid w:val="002A1A67"/>
    <w:rsid w:val="002A1DBA"/>
    <w:rsid w:val="002A2A14"/>
    <w:rsid w:val="002A3AE7"/>
    <w:rsid w:val="002A4863"/>
    <w:rsid w:val="002A4CF1"/>
    <w:rsid w:val="002A5353"/>
    <w:rsid w:val="002A670C"/>
    <w:rsid w:val="002B0D69"/>
    <w:rsid w:val="002B2095"/>
    <w:rsid w:val="002B291D"/>
    <w:rsid w:val="002B2CB6"/>
    <w:rsid w:val="002B4D95"/>
    <w:rsid w:val="002B50A2"/>
    <w:rsid w:val="002B6A4F"/>
    <w:rsid w:val="002B705A"/>
    <w:rsid w:val="002B7499"/>
    <w:rsid w:val="002C08AE"/>
    <w:rsid w:val="002C0B5C"/>
    <w:rsid w:val="002C0F0C"/>
    <w:rsid w:val="002C10CD"/>
    <w:rsid w:val="002C1498"/>
    <w:rsid w:val="002C14A6"/>
    <w:rsid w:val="002C3221"/>
    <w:rsid w:val="002C6471"/>
    <w:rsid w:val="002D1E71"/>
    <w:rsid w:val="002D1F20"/>
    <w:rsid w:val="002D2731"/>
    <w:rsid w:val="002D32DE"/>
    <w:rsid w:val="002D3416"/>
    <w:rsid w:val="002D46E1"/>
    <w:rsid w:val="002D4806"/>
    <w:rsid w:val="002D52FF"/>
    <w:rsid w:val="002D64CB"/>
    <w:rsid w:val="002E0D5F"/>
    <w:rsid w:val="002E1ED9"/>
    <w:rsid w:val="002E256C"/>
    <w:rsid w:val="002E2581"/>
    <w:rsid w:val="002E284D"/>
    <w:rsid w:val="002E30D1"/>
    <w:rsid w:val="002E4289"/>
    <w:rsid w:val="002E46EA"/>
    <w:rsid w:val="002E4DDD"/>
    <w:rsid w:val="002E52D7"/>
    <w:rsid w:val="002E6861"/>
    <w:rsid w:val="002E772B"/>
    <w:rsid w:val="002F0F06"/>
    <w:rsid w:val="002F1297"/>
    <w:rsid w:val="002F14CC"/>
    <w:rsid w:val="002F15D4"/>
    <w:rsid w:val="002F207C"/>
    <w:rsid w:val="002F2215"/>
    <w:rsid w:val="002F2265"/>
    <w:rsid w:val="002F27A7"/>
    <w:rsid w:val="002F32E8"/>
    <w:rsid w:val="002F3D7B"/>
    <w:rsid w:val="002F4065"/>
    <w:rsid w:val="002F41BC"/>
    <w:rsid w:val="002F46A1"/>
    <w:rsid w:val="002F5939"/>
    <w:rsid w:val="002F5B18"/>
    <w:rsid w:val="002F5F7D"/>
    <w:rsid w:val="002F6024"/>
    <w:rsid w:val="002F6433"/>
    <w:rsid w:val="002F674B"/>
    <w:rsid w:val="002F6B0C"/>
    <w:rsid w:val="002F6C7B"/>
    <w:rsid w:val="003001BC"/>
    <w:rsid w:val="003022D0"/>
    <w:rsid w:val="003027F6"/>
    <w:rsid w:val="0030281E"/>
    <w:rsid w:val="00304CD6"/>
    <w:rsid w:val="00305B70"/>
    <w:rsid w:val="00305B94"/>
    <w:rsid w:val="00307286"/>
    <w:rsid w:val="00310C65"/>
    <w:rsid w:val="00310CD6"/>
    <w:rsid w:val="003127B5"/>
    <w:rsid w:val="00313E34"/>
    <w:rsid w:val="003145FE"/>
    <w:rsid w:val="00314600"/>
    <w:rsid w:val="0031490A"/>
    <w:rsid w:val="00316828"/>
    <w:rsid w:val="003169BB"/>
    <w:rsid w:val="0032133B"/>
    <w:rsid w:val="003218B8"/>
    <w:rsid w:val="00321956"/>
    <w:rsid w:val="00323014"/>
    <w:rsid w:val="00326258"/>
    <w:rsid w:val="003277C6"/>
    <w:rsid w:val="00327FF6"/>
    <w:rsid w:val="00332E4F"/>
    <w:rsid w:val="00335048"/>
    <w:rsid w:val="00337C6A"/>
    <w:rsid w:val="00340402"/>
    <w:rsid w:val="003410F4"/>
    <w:rsid w:val="00342A3F"/>
    <w:rsid w:val="00345003"/>
    <w:rsid w:val="00346A05"/>
    <w:rsid w:val="00346CC4"/>
    <w:rsid w:val="003471F6"/>
    <w:rsid w:val="003474AD"/>
    <w:rsid w:val="00347CA3"/>
    <w:rsid w:val="00347F63"/>
    <w:rsid w:val="003502BD"/>
    <w:rsid w:val="0035068E"/>
    <w:rsid w:val="0035079C"/>
    <w:rsid w:val="0035098C"/>
    <w:rsid w:val="003512EE"/>
    <w:rsid w:val="00352F15"/>
    <w:rsid w:val="003545C4"/>
    <w:rsid w:val="00355859"/>
    <w:rsid w:val="00355FB4"/>
    <w:rsid w:val="00356367"/>
    <w:rsid w:val="00357CE5"/>
    <w:rsid w:val="0036003E"/>
    <w:rsid w:val="0036098C"/>
    <w:rsid w:val="00360C21"/>
    <w:rsid w:val="00361032"/>
    <w:rsid w:val="00362005"/>
    <w:rsid w:val="00363CF8"/>
    <w:rsid w:val="00363D6D"/>
    <w:rsid w:val="00365388"/>
    <w:rsid w:val="00365AD4"/>
    <w:rsid w:val="00366533"/>
    <w:rsid w:val="00370BBF"/>
    <w:rsid w:val="00371537"/>
    <w:rsid w:val="00372EA9"/>
    <w:rsid w:val="00372FE8"/>
    <w:rsid w:val="00373732"/>
    <w:rsid w:val="003742D2"/>
    <w:rsid w:val="00375DBA"/>
    <w:rsid w:val="00375EB3"/>
    <w:rsid w:val="00375FEB"/>
    <w:rsid w:val="003770BD"/>
    <w:rsid w:val="00377405"/>
    <w:rsid w:val="003778F1"/>
    <w:rsid w:val="00381733"/>
    <w:rsid w:val="00381999"/>
    <w:rsid w:val="00381C39"/>
    <w:rsid w:val="00381E86"/>
    <w:rsid w:val="00382187"/>
    <w:rsid w:val="00383D04"/>
    <w:rsid w:val="00384209"/>
    <w:rsid w:val="00386ED0"/>
    <w:rsid w:val="003879B9"/>
    <w:rsid w:val="00387A7C"/>
    <w:rsid w:val="00387D7B"/>
    <w:rsid w:val="00391824"/>
    <w:rsid w:val="0039297B"/>
    <w:rsid w:val="00393AA4"/>
    <w:rsid w:val="003953FF"/>
    <w:rsid w:val="00396634"/>
    <w:rsid w:val="00396F77"/>
    <w:rsid w:val="00397AD2"/>
    <w:rsid w:val="00397E02"/>
    <w:rsid w:val="003A0E75"/>
    <w:rsid w:val="003A212C"/>
    <w:rsid w:val="003A2B13"/>
    <w:rsid w:val="003A33DF"/>
    <w:rsid w:val="003A41DD"/>
    <w:rsid w:val="003A46C5"/>
    <w:rsid w:val="003A52CF"/>
    <w:rsid w:val="003A5EBE"/>
    <w:rsid w:val="003A6A7F"/>
    <w:rsid w:val="003A7533"/>
    <w:rsid w:val="003A7C23"/>
    <w:rsid w:val="003B25A5"/>
    <w:rsid w:val="003B26F5"/>
    <w:rsid w:val="003B28BF"/>
    <w:rsid w:val="003B2C86"/>
    <w:rsid w:val="003B4A8C"/>
    <w:rsid w:val="003B69EA"/>
    <w:rsid w:val="003B6F95"/>
    <w:rsid w:val="003C2611"/>
    <w:rsid w:val="003C4006"/>
    <w:rsid w:val="003C42A4"/>
    <w:rsid w:val="003C462B"/>
    <w:rsid w:val="003C5448"/>
    <w:rsid w:val="003D000B"/>
    <w:rsid w:val="003D05B7"/>
    <w:rsid w:val="003D2BB5"/>
    <w:rsid w:val="003D2D28"/>
    <w:rsid w:val="003D3FF2"/>
    <w:rsid w:val="003D49EC"/>
    <w:rsid w:val="003D5183"/>
    <w:rsid w:val="003D6C3D"/>
    <w:rsid w:val="003D6EE0"/>
    <w:rsid w:val="003E013D"/>
    <w:rsid w:val="003E0750"/>
    <w:rsid w:val="003E15EE"/>
    <w:rsid w:val="003E17C2"/>
    <w:rsid w:val="003E279A"/>
    <w:rsid w:val="003E3E8C"/>
    <w:rsid w:val="003E46B4"/>
    <w:rsid w:val="003E4727"/>
    <w:rsid w:val="003E4DF2"/>
    <w:rsid w:val="003E507B"/>
    <w:rsid w:val="003E5A90"/>
    <w:rsid w:val="003E7023"/>
    <w:rsid w:val="003E7362"/>
    <w:rsid w:val="003E775F"/>
    <w:rsid w:val="003F019D"/>
    <w:rsid w:val="003F0A14"/>
    <w:rsid w:val="003F274A"/>
    <w:rsid w:val="003F3FF4"/>
    <w:rsid w:val="003F5B3B"/>
    <w:rsid w:val="003F6FE9"/>
    <w:rsid w:val="004020D4"/>
    <w:rsid w:val="004023E7"/>
    <w:rsid w:val="00403C9B"/>
    <w:rsid w:val="00404960"/>
    <w:rsid w:val="00404B31"/>
    <w:rsid w:val="0040676A"/>
    <w:rsid w:val="00406BB7"/>
    <w:rsid w:val="00407ED0"/>
    <w:rsid w:val="004101CC"/>
    <w:rsid w:val="00410B5F"/>
    <w:rsid w:val="00412853"/>
    <w:rsid w:val="00413014"/>
    <w:rsid w:val="00414D3A"/>
    <w:rsid w:val="00417C4B"/>
    <w:rsid w:val="004204E6"/>
    <w:rsid w:val="00420966"/>
    <w:rsid w:val="00423C28"/>
    <w:rsid w:val="00424D73"/>
    <w:rsid w:val="004255BF"/>
    <w:rsid w:val="004268BE"/>
    <w:rsid w:val="00430B2D"/>
    <w:rsid w:val="00431C43"/>
    <w:rsid w:val="00431FBD"/>
    <w:rsid w:val="0043299C"/>
    <w:rsid w:val="00432D0B"/>
    <w:rsid w:val="00434176"/>
    <w:rsid w:val="004342C1"/>
    <w:rsid w:val="00435CBF"/>
    <w:rsid w:val="00435E31"/>
    <w:rsid w:val="004366F7"/>
    <w:rsid w:val="0043682F"/>
    <w:rsid w:val="00436C82"/>
    <w:rsid w:val="004377B5"/>
    <w:rsid w:val="00441844"/>
    <w:rsid w:val="00442785"/>
    <w:rsid w:val="00442CA2"/>
    <w:rsid w:val="00442E56"/>
    <w:rsid w:val="00443021"/>
    <w:rsid w:val="00444E06"/>
    <w:rsid w:val="0044609F"/>
    <w:rsid w:val="00446A83"/>
    <w:rsid w:val="00447328"/>
    <w:rsid w:val="00447F8E"/>
    <w:rsid w:val="00450513"/>
    <w:rsid w:val="00450F91"/>
    <w:rsid w:val="0045104F"/>
    <w:rsid w:val="004529F8"/>
    <w:rsid w:val="00455161"/>
    <w:rsid w:val="004567FA"/>
    <w:rsid w:val="004568AD"/>
    <w:rsid w:val="0046071E"/>
    <w:rsid w:val="00460B0B"/>
    <w:rsid w:val="00460F3D"/>
    <w:rsid w:val="004613DA"/>
    <w:rsid w:val="00461FA1"/>
    <w:rsid w:val="004620BA"/>
    <w:rsid w:val="00463362"/>
    <w:rsid w:val="0046412D"/>
    <w:rsid w:val="004641B2"/>
    <w:rsid w:val="00465AD2"/>
    <w:rsid w:val="0046690B"/>
    <w:rsid w:val="0046691E"/>
    <w:rsid w:val="0046740F"/>
    <w:rsid w:val="0047039D"/>
    <w:rsid w:val="00470EEA"/>
    <w:rsid w:val="00472576"/>
    <w:rsid w:val="00472C24"/>
    <w:rsid w:val="00473FB8"/>
    <w:rsid w:val="00474833"/>
    <w:rsid w:val="00474D02"/>
    <w:rsid w:val="00475292"/>
    <w:rsid w:val="00475DAE"/>
    <w:rsid w:val="00480657"/>
    <w:rsid w:val="00480D00"/>
    <w:rsid w:val="004810C1"/>
    <w:rsid w:val="004812EC"/>
    <w:rsid w:val="00481D9A"/>
    <w:rsid w:val="00481EB2"/>
    <w:rsid w:val="004823B1"/>
    <w:rsid w:val="00482AF0"/>
    <w:rsid w:val="00483906"/>
    <w:rsid w:val="004853B3"/>
    <w:rsid w:val="004856F1"/>
    <w:rsid w:val="00485D24"/>
    <w:rsid w:val="00486061"/>
    <w:rsid w:val="00486BE4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103"/>
    <w:rsid w:val="004A0EE3"/>
    <w:rsid w:val="004A17E6"/>
    <w:rsid w:val="004A2318"/>
    <w:rsid w:val="004A2564"/>
    <w:rsid w:val="004A5E50"/>
    <w:rsid w:val="004A71C1"/>
    <w:rsid w:val="004A720F"/>
    <w:rsid w:val="004A7677"/>
    <w:rsid w:val="004A7700"/>
    <w:rsid w:val="004B0899"/>
    <w:rsid w:val="004B242A"/>
    <w:rsid w:val="004B3880"/>
    <w:rsid w:val="004B636D"/>
    <w:rsid w:val="004C2039"/>
    <w:rsid w:val="004C2DD7"/>
    <w:rsid w:val="004C2E12"/>
    <w:rsid w:val="004C440F"/>
    <w:rsid w:val="004C47F2"/>
    <w:rsid w:val="004C4EEB"/>
    <w:rsid w:val="004C5794"/>
    <w:rsid w:val="004C708E"/>
    <w:rsid w:val="004D13D3"/>
    <w:rsid w:val="004D244E"/>
    <w:rsid w:val="004D4919"/>
    <w:rsid w:val="004D4BFF"/>
    <w:rsid w:val="004D5190"/>
    <w:rsid w:val="004D52A1"/>
    <w:rsid w:val="004D5D81"/>
    <w:rsid w:val="004D6B7E"/>
    <w:rsid w:val="004D6F6D"/>
    <w:rsid w:val="004E446D"/>
    <w:rsid w:val="004E4D9E"/>
    <w:rsid w:val="004E6994"/>
    <w:rsid w:val="004E6B1D"/>
    <w:rsid w:val="004F0C1B"/>
    <w:rsid w:val="004F1173"/>
    <w:rsid w:val="004F25F6"/>
    <w:rsid w:val="004F3453"/>
    <w:rsid w:val="004F3FB9"/>
    <w:rsid w:val="004F5118"/>
    <w:rsid w:val="004F5940"/>
    <w:rsid w:val="004F68EF"/>
    <w:rsid w:val="004F79FA"/>
    <w:rsid w:val="004F7A3A"/>
    <w:rsid w:val="005004AF"/>
    <w:rsid w:val="005024C3"/>
    <w:rsid w:val="00502871"/>
    <w:rsid w:val="00503E6C"/>
    <w:rsid w:val="005048CF"/>
    <w:rsid w:val="0050537C"/>
    <w:rsid w:val="00505E52"/>
    <w:rsid w:val="00510733"/>
    <w:rsid w:val="00511EB1"/>
    <w:rsid w:val="00513956"/>
    <w:rsid w:val="0051454B"/>
    <w:rsid w:val="00514AB7"/>
    <w:rsid w:val="00516067"/>
    <w:rsid w:val="005169DE"/>
    <w:rsid w:val="005174F4"/>
    <w:rsid w:val="005229CD"/>
    <w:rsid w:val="00522A43"/>
    <w:rsid w:val="005231DE"/>
    <w:rsid w:val="0052563D"/>
    <w:rsid w:val="00526009"/>
    <w:rsid w:val="00526DAC"/>
    <w:rsid w:val="00526E50"/>
    <w:rsid w:val="00527527"/>
    <w:rsid w:val="00532AB3"/>
    <w:rsid w:val="00532DF0"/>
    <w:rsid w:val="0053326D"/>
    <w:rsid w:val="00534332"/>
    <w:rsid w:val="005347E5"/>
    <w:rsid w:val="00534D93"/>
    <w:rsid w:val="00534FF9"/>
    <w:rsid w:val="00535D64"/>
    <w:rsid w:val="00537212"/>
    <w:rsid w:val="005410BA"/>
    <w:rsid w:val="0054140A"/>
    <w:rsid w:val="005414C3"/>
    <w:rsid w:val="00541B90"/>
    <w:rsid w:val="0054374B"/>
    <w:rsid w:val="005440F1"/>
    <w:rsid w:val="005456CD"/>
    <w:rsid w:val="00550583"/>
    <w:rsid w:val="0055067F"/>
    <w:rsid w:val="00550769"/>
    <w:rsid w:val="00551937"/>
    <w:rsid w:val="00553117"/>
    <w:rsid w:val="005548EA"/>
    <w:rsid w:val="005564BF"/>
    <w:rsid w:val="00557233"/>
    <w:rsid w:val="005611A0"/>
    <w:rsid w:val="00561F80"/>
    <w:rsid w:val="005621EB"/>
    <w:rsid w:val="00562270"/>
    <w:rsid w:val="00562AF5"/>
    <w:rsid w:val="00562D71"/>
    <w:rsid w:val="00563178"/>
    <w:rsid w:val="00563B70"/>
    <w:rsid w:val="00564175"/>
    <w:rsid w:val="00564A0C"/>
    <w:rsid w:val="00565243"/>
    <w:rsid w:val="00566C98"/>
    <w:rsid w:val="00567839"/>
    <w:rsid w:val="00570771"/>
    <w:rsid w:val="005713D6"/>
    <w:rsid w:val="005724BC"/>
    <w:rsid w:val="00572E3B"/>
    <w:rsid w:val="00573208"/>
    <w:rsid w:val="00573320"/>
    <w:rsid w:val="005762FA"/>
    <w:rsid w:val="00576F66"/>
    <w:rsid w:val="00577AF0"/>
    <w:rsid w:val="005808BB"/>
    <w:rsid w:val="00586B74"/>
    <w:rsid w:val="00586CA6"/>
    <w:rsid w:val="00587CA2"/>
    <w:rsid w:val="005906F4"/>
    <w:rsid w:val="005908AA"/>
    <w:rsid w:val="00591830"/>
    <w:rsid w:val="005932C6"/>
    <w:rsid w:val="005934B1"/>
    <w:rsid w:val="00593B48"/>
    <w:rsid w:val="005952DB"/>
    <w:rsid w:val="00595DED"/>
    <w:rsid w:val="005A0623"/>
    <w:rsid w:val="005A08C8"/>
    <w:rsid w:val="005A4040"/>
    <w:rsid w:val="005A4FF2"/>
    <w:rsid w:val="005A591C"/>
    <w:rsid w:val="005A595E"/>
    <w:rsid w:val="005A5E83"/>
    <w:rsid w:val="005A7358"/>
    <w:rsid w:val="005A7AAB"/>
    <w:rsid w:val="005B0308"/>
    <w:rsid w:val="005B0FCB"/>
    <w:rsid w:val="005B10BD"/>
    <w:rsid w:val="005B1C48"/>
    <w:rsid w:val="005B1E25"/>
    <w:rsid w:val="005B4B55"/>
    <w:rsid w:val="005B4EA6"/>
    <w:rsid w:val="005B5901"/>
    <w:rsid w:val="005B7650"/>
    <w:rsid w:val="005C0AE6"/>
    <w:rsid w:val="005C4E9F"/>
    <w:rsid w:val="005C5A71"/>
    <w:rsid w:val="005C6D48"/>
    <w:rsid w:val="005D02AC"/>
    <w:rsid w:val="005D362E"/>
    <w:rsid w:val="005D44EC"/>
    <w:rsid w:val="005D50E1"/>
    <w:rsid w:val="005D5FAC"/>
    <w:rsid w:val="005D62E9"/>
    <w:rsid w:val="005D7814"/>
    <w:rsid w:val="005E003E"/>
    <w:rsid w:val="005E12D1"/>
    <w:rsid w:val="005E169E"/>
    <w:rsid w:val="005E2637"/>
    <w:rsid w:val="005E2EF1"/>
    <w:rsid w:val="005E38BB"/>
    <w:rsid w:val="005E3C6C"/>
    <w:rsid w:val="005E5284"/>
    <w:rsid w:val="005F05DC"/>
    <w:rsid w:val="005F2AD4"/>
    <w:rsid w:val="005F6CAB"/>
    <w:rsid w:val="005F7574"/>
    <w:rsid w:val="005F7899"/>
    <w:rsid w:val="005F7B24"/>
    <w:rsid w:val="005F7BDE"/>
    <w:rsid w:val="00600302"/>
    <w:rsid w:val="0060099B"/>
    <w:rsid w:val="0060264F"/>
    <w:rsid w:val="00604631"/>
    <w:rsid w:val="00604A2B"/>
    <w:rsid w:val="006076D1"/>
    <w:rsid w:val="00607A03"/>
    <w:rsid w:val="00607C19"/>
    <w:rsid w:val="00610A2B"/>
    <w:rsid w:val="0061124A"/>
    <w:rsid w:val="00611BE1"/>
    <w:rsid w:val="0061260A"/>
    <w:rsid w:val="00612D48"/>
    <w:rsid w:val="00613A6E"/>
    <w:rsid w:val="00614624"/>
    <w:rsid w:val="00614BBC"/>
    <w:rsid w:val="00614CA8"/>
    <w:rsid w:val="00614CC2"/>
    <w:rsid w:val="006164B0"/>
    <w:rsid w:val="00616C78"/>
    <w:rsid w:val="006173F5"/>
    <w:rsid w:val="00620346"/>
    <w:rsid w:val="00620B33"/>
    <w:rsid w:val="0062223C"/>
    <w:rsid w:val="006249C0"/>
    <w:rsid w:val="00624E3E"/>
    <w:rsid w:val="00626496"/>
    <w:rsid w:val="00627DD6"/>
    <w:rsid w:val="006304D6"/>
    <w:rsid w:val="0063122C"/>
    <w:rsid w:val="0063193D"/>
    <w:rsid w:val="006321C2"/>
    <w:rsid w:val="00632BD5"/>
    <w:rsid w:val="00634A34"/>
    <w:rsid w:val="00641B98"/>
    <w:rsid w:val="00642768"/>
    <w:rsid w:val="006427A2"/>
    <w:rsid w:val="0064463D"/>
    <w:rsid w:val="00645F30"/>
    <w:rsid w:val="00646535"/>
    <w:rsid w:val="00646595"/>
    <w:rsid w:val="00647836"/>
    <w:rsid w:val="00647DDB"/>
    <w:rsid w:val="006509A8"/>
    <w:rsid w:val="00651C4F"/>
    <w:rsid w:val="00652BB4"/>
    <w:rsid w:val="00653026"/>
    <w:rsid w:val="00653428"/>
    <w:rsid w:val="00653AC6"/>
    <w:rsid w:val="00654013"/>
    <w:rsid w:val="006553F9"/>
    <w:rsid w:val="0065589B"/>
    <w:rsid w:val="00656CBB"/>
    <w:rsid w:val="00657052"/>
    <w:rsid w:val="00657166"/>
    <w:rsid w:val="00660199"/>
    <w:rsid w:val="00660DDD"/>
    <w:rsid w:val="00660F17"/>
    <w:rsid w:val="00661479"/>
    <w:rsid w:val="006615DC"/>
    <w:rsid w:val="006617E2"/>
    <w:rsid w:val="00662481"/>
    <w:rsid w:val="0066301D"/>
    <w:rsid w:val="006648D8"/>
    <w:rsid w:val="00666174"/>
    <w:rsid w:val="006664D0"/>
    <w:rsid w:val="00666E4D"/>
    <w:rsid w:val="00670DB0"/>
    <w:rsid w:val="00671607"/>
    <w:rsid w:val="00671C6F"/>
    <w:rsid w:val="006720D6"/>
    <w:rsid w:val="006723B0"/>
    <w:rsid w:val="00672B14"/>
    <w:rsid w:val="0067327F"/>
    <w:rsid w:val="00674C8C"/>
    <w:rsid w:val="0067615F"/>
    <w:rsid w:val="00676178"/>
    <w:rsid w:val="00676725"/>
    <w:rsid w:val="00676ECD"/>
    <w:rsid w:val="00677328"/>
    <w:rsid w:val="006803E9"/>
    <w:rsid w:val="00680D89"/>
    <w:rsid w:val="006821C7"/>
    <w:rsid w:val="00682B9C"/>
    <w:rsid w:val="00683607"/>
    <w:rsid w:val="0068387E"/>
    <w:rsid w:val="00683AE0"/>
    <w:rsid w:val="00684521"/>
    <w:rsid w:val="00684816"/>
    <w:rsid w:val="006856C3"/>
    <w:rsid w:val="006904EB"/>
    <w:rsid w:val="00692716"/>
    <w:rsid w:val="00692AC7"/>
    <w:rsid w:val="00695B80"/>
    <w:rsid w:val="00696318"/>
    <w:rsid w:val="00696662"/>
    <w:rsid w:val="00697520"/>
    <w:rsid w:val="006A12C1"/>
    <w:rsid w:val="006A24CC"/>
    <w:rsid w:val="006A52C3"/>
    <w:rsid w:val="006A5C01"/>
    <w:rsid w:val="006A7E05"/>
    <w:rsid w:val="006B25E4"/>
    <w:rsid w:val="006B2C25"/>
    <w:rsid w:val="006B304A"/>
    <w:rsid w:val="006B3541"/>
    <w:rsid w:val="006B4158"/>
    <w:rsid w:val="006B59D8"/>
    <w:rsid w:val="006B5E13"/>
    <w:rsid w:val="006B5EDB"/>
    <w:rsid w:val="006B63D8"/>
    <w:rsid w:val="006C0F4A"/>
    <w:rsid w:val="006C1B41"/>
    <w:rsid w:val="006C237F"/>
    <w:rsid w:val="006C23E9"/>
    <w:rsid w:val="006C24F1"/>
    <w:rsid w:val="006C33CA"/>
    <w:rsid w:val="006C375A"/>
    <w:rsid w:val="006C437E"/>
    <w:rsid w:val="006C5239"/>
    <w:rsid w:val="006C6125"/>
    <w:rsid w:val="006C6B7D"/>
    <w:rsid w:val="006C7020"/>
    <w:rsid w:val="006C705A"/>
    <w:rsid w:val="006C7FA5"/>
    <w:rsid w:val="006D0BA9"/>
    <w:rsid w:val="006D41F9"/>
    <w:rsid w:val="006D4A10"/>
    <w:rsid w:val="006D6A58"/>
    <w:rsid w:val="006D7856"/>
    <w:rsid w:val="006E1231"/>
    <w:rsid w:val="006E21B2"/>
    <w:rsid w:val="006E2E0D"/>
    <w:rsid w:val="006E3490"/>
    <w:rsid w:val="006E352A"/>
    <w:rsid w:val="006E3756"/>
    <w:rsid w:val="006E3A66"/>
    <w:rsid w:val="006E420B"/>
    <w:rsid w:val="006E4CF9"/>
    <w:rsid w:val="006E5C35"/>
    <w:rsid w:val="006E5D85"/>
    <w:rsid w:val="006E620E"/>
    <w:rsid w:val="006E6CAF"/>
    <w:rsid w:val="006E70C8"/>
    <w:rsid w:val="006E7827"/>
    <w:rsid w:val="006F20EE"/>
    <w:rsid w:val="006F28EF"/>
    <w:rsid w:val="006F5503"/>
    <w:rsid w:val="006F58A8"/>
    <w:rsid w:val="006F58BC"/>
    <w:rsid w:val="006F6507"/>
    <w:rsid w:val="007019AC"/>
    <w:rsid w:val="00702358"/>
    <w:rsid w:val="0070571F"/>
    <w:rsid w:val="007060F1"/>
    <w:rsid w:val="0070651B"/>
    <w:rsid w:val="00707AD0"/>
    <w:rsid w:val="0071007F"/>
    <w:rsid w:val="00710582"/>
    <w:rsid w:val="00710F8B"/>
    <w:rsid w:val="007115B1"/>
    <w:rsid w:val="007119A0"/>
    <w:rsid w:val="00712F05"/>
    <w:rsid w:val="00713690"/>
    <w:rsid w:val="00713E72"/>
    <w:rsid w:val="0071443B"/>
    <w:rsid w:val="00714498"/>
    <w:rsid w:val="00714CCC"/>
    <w:rsid w:val="00715F85"/>
    <w:rsid w:val="00716663"/>
    <w:rsid w:val="00720C13"/>
    <w:rsid w:val="007211B9"/>
    <w:rsid w:val="00721666"/>
    <w:rsid w:val="007226C9"/>
    <w:rsid w:val="0072304C"/>
    <w:rsid w:val="007250AA"/>
    <w:rsid w:val="007260A4"/>
    <w:rsid w:val="007266F1"/>
    <w:rsid w:val="00727EB7"/>
    <w:rsid w:val="00730AA3"/>
    <w:rsid w:val="00730E56"/>
    <w:rsid w:val="00730F62"/>
    <w:rsid w:val="0073167E"/>
    <w:rsid w:val="0073172D"/>
    <w:rsid w:val="00731864"/>
    <w:rsid w:val="0073196E"/>
    <w:rsid w:val="00732618"/>
    <w:rsid w:val="00733C7A"/>
    <w:rsid w:val="00734058"/>
    <w:rsid w:val="007342C5"/>
    <w:rsid w:val="00734979"/>
    <w:rsid w:val="00735046"/>
    <w:rsid w:val="00735CAA"/>
    <w:rsid w:val="007360AB"/>
    <w:rsid w:val="007365EE"/>
    <w:rsid w:val="007378C4"/>
    <w:rsid w:val="00737BA8"/>
    <w:rsid w:val="0074166E"/>
    <w:rsid w:val="007421FA"/>
    <w:rsid w:val="0074485B"/>
    <w:rsid w:val="00744E12"/>
    <w:rsid w:val="0074551C"/>
    <w:rsid w:val="00745D6B"/>
    <w:rsid w:val="007472B4"/>
    <w:rsid w:val="00747EC2"/>
    <w:rsid w:val="0075115E"/>
    <w:rsid w:val="0075157F"/>
    <w:rsid w:val="00751F9B"/>
    <w:rsid w:val="00753BFD"/>
    <w:rsid w:val="00754C6F"/>
    <w:rsid w:val="00754ED5"/>
    <w:rsid w:val="00754EEB"/>
    <w:rsid w:val="00755EE8"/>
    <w:rsid w:val="00755F82"/>
    <w:rsid w:val="007567EB"/>
    <w:rsid w:val="0076036F"/>
    <w:rsid w:val="00760B3B"/>
    <w:rsid w:val="00762B2B"/>
    <w:rsid w:val="00762D89"/>
    <w:rsid w:val="007631A3"/>
    <w:rsid w:val="00763386"/>
    <w:rsid w:val="00766754"/>
    <w:rsid w:val="00766B41"/>
    <w:rsid w:val="007670FC"/>
    <w:rsid w:val="00770B1E"/>
    <w:rsid w:val="00770F73"/>
    <w:rsid w:val="00771394"/>
    <w:rsid w:val="0077179E"/>
    <w:rsid w:val="00774261"/>
    <w:rsid w:val="00774900"/>
    <w:rsid w:val="00775223"/>
    <w:rsid w:val="007779A1"/>
    <w:rsid w:val="00782A53"/>
    <w:rsid w:val="00784026"/>
    <w:rsid w:val="0078420A"/>
    <w:rsid w:val="00785078"/>
    <w:rsid w:val="00785457"/>
    <w:rsid w:val="0078578C"/>
    <w:rsid w:val="00786B15"/>
    <w:rsid w:val="00791AB9"/>
    <w:rsid w:val="007925B9"/>
    <w:rsid w:val="00792A2B"/>
    <w:rsid w:val="00793556"/>
    <w:rsid w:val="00793A86"/>
    <w:rsid w:val="00794539"/>
    <w:rsid w:val="0079471E"/>
    <w:rsid w:val="0079585D"/>
    <w:rsid w:val="00797406"/>
    <w:rsid w:val="007A044D"/>
    <w:rsid w:val="007A2DD3"/>
    <w:rsid w:val="007A37A4"/>
    <w:rsid w:val="007A50AC"/>
    <w:rsid w:val="007A6836"/>
    <w:rsid w:val="007A693C"/>
    <w:rsid w:val="007A7F14"/>
    <w:rsid w:val="007B24E2"/>
    <w:rsid w:val="007B2783"/>
    <w:rsid w:val="007B2A9D"/>
    <w:rsid w:val="007B2FE2"/>
    <w:rsid w:val="007B37AE"/>
    <w:rsid w:val="007B3AC8"/>
    <w:rsid w:val="007B6413"/>
    <w:rsid w:val="007B723C"/>
    <w:rsid w:val="007B7895"/>
    <w:rsid w:val="007C0487"/>
    <w:rsid w:val="007C1221"/>
    <w:rsid w:val="007C2BE6"/>
    <w:rsid w:val="007C47D0"/>
    <w:rsid w:val="007C4F08"/>
    <w:rsid w:val="007C651F"/>
    <w:rsid w:val="007C7A3F"/>
    <w:rsid w:val="007C7C53"/>
    <w:rsid w:val="007D03DB"/>
    <w:rsid w:val="007D076F"/>
    <w:rsid w:val="007D2308"/>
    <w:rsid w:val="007D4710"/>
    <w:rsid w:val="007D5DD0"/>
    <w:rsid w:val="007D66DA"/>
    <w:rsid w:val="007D6813"/>
    <w:rsid w:val="007D7820"/>
    <w:rsid w:val="007D7E02"/>
    <w:rsid w:val="007E0138"/>
    <w:rsid w:val="007E0718"/>
    <w:rsid w:val="007E11AB"/>
    <w:rsid w:val="007E2ED3"/>
    <w:rsid w:val="007E316C"/>
    <w:rsid w:val="007E48AD"/>
    <w:rsid w:val="007E4BF1"/>
    <w:rsid w:val="007E5690"/>
    <w:rsid w:val="007E6BBA"/>
    <w:rsid w:val="007E6D5A"/>
    <w:rsid w:val="007E6E88"/>
    <w:rsid w:val="007F1A57"/>
    <w:rsid w:val="007F1F07"/>
    <w:rsid w:val="007F1F5F"/>
    <w:rsid w:val="007F22C2"/>
    <w:rsid w:val="007F2DDF"/>
    <w:rsid w:val="007F2E23"/>
    <w:rsid w:val="007F4255"/>
    <w:rsid w:val="007F5B78"/>
    <w:rsid w:val="007F6F22"/>
    <w:rsid w:val="007F7B27"/>
    <w:rsid w:val="0080136D"/>
    <w:rsid w:val="00802632"/>
    <w:rsid w:val="008026D2"/>
    <w:rsid w:val="00803066"/>
    <w:rsid w:val="0080414B"/>
    <w:rsid w:val="00804192"/>
    <w:rsid w:val="00804DA5"/>
    <w:rsid w:val="00805694"/>
    <w:rsid w:val="008062B8"/>
    <w:rsid w:val="00806654"/>
    <w:rsid w:val="00811D02"/>
    <w:rsid w:val="0081216E"/>
    <w:rsid w:val="00812F41"/>
    <w:rsid w:val="00812F95"/>
    <w:rsid w:val="00815123"/>
    <w:rsid w:val="00817EFF"/>
    <w:rsid w:val="008200D8"/>
    <w:rsid w:val="008204FF"/>
    <w:rsid w:val="00820ACA"/>
    <w:rsid w:val="008219BD"/>
    <w:rsid w:val="0082300C"/>
    <w:rsid w:val="00824415"/>
    <w:rsid w:val="00824834"/>
    <w:rsid w:val="00825333"/>
    <w:rsid w:val="008266B2"/>
    <w:rsid w:val="00826786"/>
    <w:rsid w:val="008321C2"/>
    <w:rsid w:val="00832830"/>
    <w:rsid w:val="00832F5B"/>
    <w:rsid w:val="0083366E"/>
    <w:rsid w:val="00834305"/>
    <w:rsid w:val="00834679"/>
    <w:rsid w:val="00834B73"/>
    <w:rsid w:val="00834C63"/>
    <w:rsid w:val="00834F1F"/>
    <w:rsid w:val="0083601D"/>
    <w:rsid w:val="00841095"/>
    <w:rsid w:val="008435B7"/>
    <w:rsid w:val="00843A29"/>
    <w:rsid w:val="00846251"/>
    <w:rsid w:val="0084635D"/>
    <w:rsid w:val="0084749D"/>
    <w:rsid w:val="008476C3"/>
    <w:rsid w:val="00850B32"/>
    <w:rsid w:val="00853B61"/>
    <w:rsid w:val="008549F6"/>
    <w:rsid w:val="00854A15"/>
    <w:rsid w:val="00860B1B"/>
    <w:rsid w:val="008613A8"/>
    <w:rsid w:val="008617AD"/>
    <w:rsid w:val="008619C8"/>
    <w:rsid w:val="00861ED9"/>
    <w:rsid w:val="008627F0"/>
    <w:rsid w:val="00864F29"/>
    <w:rsid w:val="008676FA"/>
    <w:rsid w:val="00867FBC"/>
    <w:rsid w:val="0087005D"/>
    <w:rsid w:val="00872629"/>
    <w:rsid w:val="0087356B"/>
    <w:rsid w:val="00873593"/>
    <w:rsid w:val="008742D0"/>
    <w:rsid w:val="0087488C"/>
    <w:rsid w:val="00876917"/>
    <w:rsid w:val="00876C56"/>
    <w:rsid w:val="00877976"/>
    <w:rsid w:val="00877A54"/>
    <w:rsid w:val="00877D34"/>
    <w:rsid w:val="008809E0"/>
    <w:rsid w:val="00880C29"/>
    <w:rsid w:val="0088275C"/>
    <w:rsid w:val="0088465D"/>
    <w:rsid w:val="008860B8"/>
    <w:rsid w:val="008864E4"/>
    <w:rsid w:val="00886A20"/>
    <w:rsid w:val="008902C6"/>
    <w:rsid w:val="008902ED"/>
    <w:rsid w:val="0089064F"/>
    <w:rsid w:val="0089320F"/>
    <w:rsid w:val="00893959"/>
    <w:rsid w:val="00893E2A"/>
    <w:rsid w:val="00893F62"/>
    <w:rsid w:val="008960C2"/>
    <w:rsid w:val="00896C7C"/>
    <w:rsid w:val="00897379"/>
    <w:rsid w:val="008A1241"/>
    <w:rsid w:val="008A20E3"/>
    <w:rsid w:val="008A263B"/>
    <w:rsid w:val="008A3C54"/>
    <w:rsid w:val="008A3E50"/>
    <w:rsid w:val="008A4379"/>
    <w:rsid w:val="008A4410"/>
    <w:rsid w:val="008A4573"/>
    <w:rsid w:val="008A69D3"/>
    <w:rsid w:val="008A6C5B"/>
    <w:rsid w:val="008A7499"/>
    <w:rsid w:val="008B086C"/>
    <w:rsid w:val="008B1CCA"/>
    <w:rsid w:val="008B23A4"/>
    <w:rsid w:val="008B334C"/>
    <w:rsid w:val="008B3954"/>
    <w:rsid w:val="008B4E0D"/>
    <w:rsid w:val="008B5C78"/>
    <w:rsid w:val="008B6E45"/>
    <w:rsid w:val="008B7EF8"/>
    <w:rsid w:val="008C0BF4"/>
    <w:rsid w:val="008C0DF8"/>
    <w:rsid w:val="008C0F15"/>
    <w:rsid w:val="008C18B6"/>
    <w:rsid w:val="008C1999"/>
    <w:rsid w:val="008C25A1"/>
    <w:rsid w:val="008C2E2E"/>
    <w:rsid w:val="008C360A"/>
    <w:rsid w:val="008C38F6"/>
    <w:rsid w:val="008C39B4"/>
    <w:rsid w:val="008C471E"/>
    <w:rsid w:val="008C517D"/>
    <w:rsid w:val="008C5778"/>
    <w:rsid w:val="008C70D3"/>
    <w:rsid w:val="008C7C76"/>
    <w:rsid w:val="008D1701"/>
    <w:rsid w:val="008D1F1A"/>
    <w:rsid w:val="008D403A"/>
    <w:rsid w:val="008D4C91"/>
    <w:rsid w:val="008D5839"/>
    <w:rsid w:val="008D5C10"/>
    <w:rsid w:val="008D61D3"/>
    <w:rsid w:val="008D64F9"/>
    <w:rsid w:val="008D70CA"/>
    <w:rsid w:val="008D75A4"/>
    <w:rsid w:val="008D7D62"/>
    <w:rsid w:val="008E1579"/>
    <w:rsid w:val="008E162C"/>
    <w:rsid w:val="008E200C"/>
    <w:rsid w:val="008E35B0"/>
    <w:rsid w:val="008E6A18"/>
    <w:rsid w:val="008E7357"/>
    <w:rsid w:val="008E7458"/>
    <w:rsid w:val="008E7828"/>
    <w:rsid w:val="008E7ADE"/>
    <w:rsid w:val="008F1A6A"/>
    <w:rsid w:val="008F234F"/>
    <w:rsid w:val="008F5D34"/>
    <w:rsid w:val="008F73A5"/>
    <w:rsid w:val="008F7FB5"/>
    <w:rsid w:val="00901CCE"/>
    <w:rsid w:val="009023CD"/>
    <w:rsid w:val="00903D58"/>
    <w:rsid w:val="00904EA8"/>
    <w:rsid w:val="00910DEB"/>
    <w:rsid w:val="009127E2"/>
    <w:rsid w:val="00917363"/>
    <w:rsid w:val="00922CE7"/>
    <w:rsid w:val="00922F93"/>
    <w:rsid w:val="0092440B"/>
    <w:rsid w:val="009246C4"/>
    <w:rsid w:val="009259A3"/>
    <w:rsid w:val="0093163D"/>
    <w:rsid w:val="0093285D"/>
    <w:rsid w:val="0093384E"/>
    <w:rsid w:val="009363C4"/>
    <w:rsid w:val="00936669"/>
    <w:rsid w:val="00940596"/>
    <w:rsid w:val="00940A75"/>
    <w:rsid w:val="00943F2F"/>
    <w:rsid w:val="0094647B"/>
    <w:rsid w:val="00950FC4"/>
    <w:rsid w:val="0095188D"/>
    <w:rsid w:val="00952642"/>
    <w:rsid w:val="0095396B"/>
    <w:rsid w:val="009550E8"/>
    <w:rsid w:val="00955913"/>
    <w:rsid w:val="009561C0"/>
    <w:rsid w:val="00956F95"/>
    <w:rsid w:val="00957118"/>
    <w:rsid w:val="00957B16"/>
    <w:rsid w:val="00962B8F"/>
    <w:rsid w:val="00962CBF"/>
    <w:rsid w:val="0096334F"/>
    <w:rsid w:val="00963819"/>
    <w:rsid w:val="00963AC4"/>
    <w:rsid w:val="00964E14"/>
    <w:rsid w:val="00965DDD"/>
    <w:rsid w:val="009677C5"/>
    <w:rsid w:val="009700A4"/>
    <w:rsid w:val="009719A9"/>
    <w:rsid w:val="009726A9"/>
    <w:rsid w:val="00972840"/>
    <w:rsid w:val="0097285B"/>
    <w:rsid w:val="00973683"/>
    <w:rsid w:val="0097410C"/>
    <w:rsid w:val="00974547"/>
    <w:rsid w:val="009745A6"/>
    <w:rsid w:val="00974A99"/>
    <w:rsid w:val="00975818"/>
    <w:rsid w:val="00977539"/>
    <w:rsid w:val="00980958"/>
    <w:rsid w:val="00980992"/>
    <w:rsid w:val="00982701"/>
    <w:rsid w:val="00983B4B"/>
    <w:rsid w:val="00984B89"/>
    <w:rsid w:val="00984BAD"/>
    <w:rsid w:val="0098513D"/>
    <w:rsid w:val="00985411"/>
    <w:rsid w:val="00985B0C"/>
    <w:rsid w:val="00986DFE"/>
    <w:rsid w:val="00987175"/>
    <w:rsid w:val="00990F68"/>
    <w:rsid w:val="00991E2B"/>
    <w:rsid w:val="00991FFC"/>
    <w:rsid w:val="0099288D"/>
    <w:rsid w:val="00993CBA"/>
    <w:rsid w:val="0099461B"/>
    <w:rsid w:val="00995392"/>
    <w:rsid w:val="009976C2"/>
    <w:rsid w:val="009A00B1"/>
    <w:rsid w:val="009A1436"/>
    <w:rsid w:val="009A19B5"/>
    <w:rsid w:val="009A4446"/>
    <w:rsid w:val="009A4466"/>
    <w:rsid w:val="009A4B7F"/>
    <w:rsid w:val="009A5292"/>
    <w:rsid w:val="009A6C66"/>
    <w:rsid w:val="009B0740"/>
    <w:rsid w:val="009B3203"/>
    <w:rsid w:val="009B39C2"/>
    <w:rsid w:val="009B4623"/>
    <w:rsid w:val="009B7020"/>
    <w:rsid w:val="009B76A0"/>
    <w:rsid w:val="009C0C3A"/>
    <w:rsid w:val="009C0D86"/>
    <w:rsid w:val="009C3BD3"/>
    <w:rsid w:val="009C42B1"/>
    <w:rsid w:val="009C6E12"/>
    <w:rsid w:val="009D1A45"/>
    <w:rsid w:val="009D1CAE"/>
    <w:rsid w:val="009D255F"/>
    <w:rsid w:val="009D2B28"/>
    <w:rsid w:val="009D438D"/>
    <w:rsid w:val="009D5F9F"/>
    <w:rsid w:val="009D787A"/>
    <w:rsid w:val="009E090C"/>
    <w:rsid w:val="009E0E56"/>
    <w:rsid w:val="009E157F"/>
    <w:rsid w:val="009E1E89"/>
    <w:rsid w:val="009E2736"/>
    <w:rsid w:val="009E2B9A"/>
    <w:rsid w:val="009E3E45"/>
    <w:rsid w:val="009E3EEF"/>
    <w:rsid w:val="009E4B4D"/>
    <w:rsid w:val="009E58AA"/>
    <w:rsid w:val="009E7B3D"/>
    <w:rsid w:val="009F023A"/>
    <w:rsid w:val="009F159D"/>
    <w:rsid w:val="009F1CAA"/>
    <w:rsid w:val="009F224A"/>
    <w:rsid w:val="009F2656"/>
    <w:rsid w:val="009F2CA0"/>
    <w:rsid w:val="009F34A4"/>
    <w:rsid w:val="009F3811"/>
    <w:rsid w:val="009F49A7"/>
    <w:rsid w:val="009F4A99"/>
    <w:rsid w:val="009F548C"/>
    <w:rsid w:val="009F5A93"/>
    <w:rsid w:val="009F6512"/>
    <w:rsid w:val="009F6794"/>
    <w:rsid w:val="009F6BD8"/>
    <w:rsid w:val="009F720B"/>
    <w:rsid w:val="009F7504"/>
    <w:rsid w:val="009F7558"/>
    <w:rsid w:val="00A01AFD"/>
    <w:rsid w:val="00A01C1D"/>
    <w:rsid w:val="00A01DAD"/>
    <w:rsid w:val="00A01F90"/>
    <w:rsid w:val="00A04074"/>
    <w:rsid w:val="00A05292"/>
    <w:rsid w:val="00A0541A"/>
    <w:rsid w:val="00A067F3"/>
    <w:rsid w:val="00A07C4C"/>
    <w:rsid w:val="00A07DBF"/>
    <w:rsid w:val="00A102AD"/>
    <w:rsid w:val="00A104B6"/>
    <w:rsid w:val="00A1082C"/>
    <w:rsid w:val="00A1085C"/>
    <w:rsid w:val="00A10D7D"/>
    <w:rsid w:val="00A11890"/>
    <w:rsid w:val="00A11B1E"/>
    <w:rsid w:val="00A11C8F"/>
    <w:rsid w:val="00A11C96"/>
    <w:rsid w:val="00A11D55"/>
    <w:rsid w:val="00A1267A"/>
    <w:rsid w:val="00A13573"/>
    <w:rsid w:val="00A1368A"/>
    <w:rsid w:val="00A139E0"/>
    <w:rsid w:val="00A14807"/>
    <w:rsid w:val="00A14D0A"/>
    <w:rsid w:val="00A15A19"/>
    <w:rsid w:val="00A15F3A"/>
    <w:rsid w:val="00A17995"/>
    <w:rsid w:val="00A17CBA"/>
    <w:rsid w:val="00A20977"/>
    <w:rsid w:val="00A2417E"/>
    <w:rsid w:val="00A2446C"/>
    <w:rsid w:val="00A24DF3"/>
    <w:rsid w:val="00A27819"/>
    <w:rsid w:val="00A27873"/>
    <w:rsid w:val="00A27EE5"/>
    <w:rsid w:val="00A310D9"/>
    <w:rsid w:val="00A313AE"/>
    <w:rsid w:val="00A33098"/>
    <w:rsid w:val="00A3414D"/>
    <w:rsid w:val="00A36F20"/>
    <w:rsid w:val="00A37177"/>
    <w:rsid w:val="00A373BE"/>
    <w:rsid w:val="00A41091"/>
    <w:rsid w:val="00A41572"/>
    <w:rsid w:val="00A41785"/>
    <w:rsid w:val="00A4321B"/>
    <w:rsid w:val="00A442B5"/>
    <w:rsid w:val="00A4465E"/>
    <w:rsid w:val="00A44D07"/>
    <w:rsid w:val="00A45282"/>
    <w:rsid w:val="00A45625"/>
    <w:rsid w:val="00A45CF6"/>
    <w:rsid w:val="00A46EBB"/>
    <w:rsid w:val="00A52400"/>
    <w:rsid w:val="00A52EF5"/>
    <w:rsid w:val="00A5366F"/>
    <w:rsid w:val="00A538FD"/>
    <w:rsid w:val="00A555D2"/>
    <w:rsid w:val="00A556D8"/>
    <w:rsid w:val="00A55813"/>
    <w:rsid w:val="00A56CF0"/>
    <w:rsid w:val="00A56D99"/>
    <w:rsid w:val="00A57356"/>
    <w:rsid w:val="00A576B0"/>
    <w:rsid w:val="00A617C4"/>
    <w:rsid w:val="00A61944"/>
    <w:rsid w:val="00A61D0E"/>
    <w:rsid w:val="00A62AB1"/>
    <w:rsid w:val="00A661EB"/>
    <w:rsid w:val="00A67011"/>
    <w:rsid w:val="00A67035"/>
    <w:rsid w:val="00A67C4C"/>
    <w:rsid w:val="00A707C3"/>
    <w:rsid w:val="00A70910"/>
    <w:rsid w:val="00A70F65"/>
    <w:rsid w:val="00A76454"/>
    <w:rsid w:val="00A7769F"/>
    <w:rsid w:val="00A7783C"/>
    <w:rsid w:val="00A80AAA"/>
    <w:rsid w:val="00A81323"/>
    <w:rsid w:val="00A814E7"/>
    <w:rsid w:val="00A81AE4"/>
    <w:rsid w:val="00A81B23"/>
    <w:rsid w:val="00A835FA"/>
    <w:rsid w:val="00A83720"/>
    <w:rsid w:val="00A856ED"/>
    <w:rsid w:val="00A85884"/>
    <w:rsid w:val="00A9023A"/>
    <w:rsid w:val="00A9044B"/>
    <w:rsid w:val="00A90A15"/>
    <w:rsid w:val="00A91238"/>
    <w:rsid w:val="00A9191F"/>
    <w:rsid w:val="00A919CA"/>
    <w:rsid w:val="00A92647"/>
    <w:rsid w:val="00A92685"/>
    <w:rsid w:val="00A93603"/>
    <w:rsid w:val="00A94AEC"/>
    <w:rsid w:val="00A94B31"/>
    <w:rsid w:val="00A95112"/>
    <w:rsid w:val="00A95E1E"/>
    <w:rsid w:val="00A96A60"/>
    <w:rsid w:val="00A96AA5"/>
    <w:rsid w:val="00AA114E"/>
    <w:rsid w:val="00AA1D8F"/>
    <w:rsid w:val="00AA201D"/>
    <w:rsid w:val="00AA2589"/>
    <w:rsid w:val="00AA3460"/>
    <w:rsid w:val="00AA3A78"/>
    <w:rsid w:val="00AA3AA9"/>
    <w:rsid w:val="00AA4AE8"/>
    <w:rsid w:val="00AA5377"/>
    <w:rsid w:val="00AA5B46"/>
    <w:rsid w:val="00AA686F"/>
    <w:rsid w:val="00AB1772"/>
    <w:rsid w:val="00AB26E6"/>
    <w:rsid w:val="00AB3111"/>
    <w:rsid w:val="00AB4207"/>
    <w:rsid w:val="00AB446B"/>
    <w:rsid w:val="00AB4603"/>
    <w:rsid w:val="00AB511A"/>
    <w:rsid w:val="00AB544D"/>
    <w:rsid w:val="00AB69DA"/>
    <w:rsid w:val="00AB7C92"/>
    <w:rsid w:val="00AC3A6E"/>
    <w:rsid w:val="00AC5849"/>
    <w:rsid w:val="00AC6588"/>
    <w:rsid w:val="00AC65BA"/>
    <w:rsid w:val="00AC7AA8"/>
    <w:rsid w:val="00AC7B5A"/>
    <w:rsid w:val="00AD0382"/>
    <w:rsid w:val="00AD1041"/>
    <w:rsid w:val="00AD2E69"/>
    <w:rsid w:val="00AD3357"/>
    <w:rsid w:val="00AD3549"/>
    <w:rsid w:val="00AD609A"/>
    <w:rsid w:val="00AD6778"/>
    <w:rsid w:val="00AE02A2"/>
    <w:rsid w:val="00AE03F1"/>
    <w:rsid w:val="00AE0460"/>
    <w:rsid w:val="00AE091F"/>
    <w:rsid w:val="00AE27B8"/>
    <w:rsid w:val="00AE4590"/>
    <w:rsid w:val="00AE4E85"/>
    <w:rsid w:val="00AE741C"/>
    <w:rsid w:val="00AF0D91"/>
    <w:rsid w:val="00AF1F3C"/>
    <w:rsid w:val="00AF50FD"/>
    <w:rsid w:val="00AF5693"/>
    <w:rsid w:val="00AF66D6"/>
    <w:rsid w:val="00AF6785"/>
    <w:rsid w:val="00AF6863"/>
    <w:rsid w:val="00AF7A2B"/>
    <w:rsid w:val="00B00E3B"/>
    <w:rsid w:val="00B00FE4"/>
    <w:rsid w:val="00B020E6"/>
    <w:rsid w:val="00B02D1F"/>
    <w:rsid w:val="00B03346"/>
    <w:rsid w:val="00B044C2"/>
    <w:rsid w:val="00B04A42"/>
    <w:rsid w:val="00B06112"/>
    <w:rsid w:val="00B06157"/>
    <w:rsid w:val="00B0658E"/>
    <w:rsid w:val="00B067E1"/>
    <w:rsid w:val="00B06948"/>
    <w:rsid w:val="00B07ED8"/>
    <w:rsid w:val="00B111FB"/>
    <w:rsid w:val="00B11752"/>
    <w:rsid w:val="00B11BA7"/>
    <w:rsid w:val="00B12FF2"/>
    <w:rsid w:val="00B13B58"/>
    <w:rsid w:val="00B14080"/>
    <w:rsid w:val="00B14942"/>
    <w:rsid w:val="00B15E8E"/>
    <w:rsid w:val="00B17160"/>
    <w:rsid w:val="00B2064B"/>
    <w:rsid w:val="00B20C60"/>
    <w:rsid w:val="00B2162E"/>
    <w:rsid w:val="00B232AF"/>
    <w:rsid w:val="00B244D4"/>
    <w:rsid w:val="00B26463"/>
    <w:rsid w:val="00B278B8"/>
    <w:rsid w:val="00B307FD"/>
    <w:rsid w:val="00B31363"/>
    <w:rsid w:val="00B31B4F"/>
    <w:rsid w:val="00B3212F"/>
    <w:rsid w:val="00B33A1A"/>
    <w:rsid w:val="00B36084"/>
    <w:rsid w:val="00B370C5"/>
    <w:rsid w:val="00B3799D"/>
    <w:rsid w:val="00B40CA0"/>
    <w:rsid w:val="00B4102E"/>
    <w:rsid w:val="00B44B0F"/>
    <w:rsid w:val="00B44B4E"/>
    <w:rsid w:val="00B451BB"/>
    <w:rsid w:val="00B4688A"/>
    <w:rsid w:val="00B501B2"/>
    <w:rsid w:val="00B5158C"/>
    <w:rsid w:val="00B5201C"/>
    <w:rsid w:val="00B52B46"/>
    <w:rsid w:val="00B5432A"/>
    <w:rsid w:val="00B54FBF"/>
    <w:rsid w:val="00B551CD"/>
    <w:rsid w:val="00B55D4C"/>
    <w:rsid w:val="00B5790B"/>
    <w:rsid w:val="00B57924"/>
    <w:rsid w:val="00B57A23"/>
    <w:rsid w:val="00B612B8"/>
    <w:rsid w:val="00B61B7B"/>
    <w:rsid w:val="00B629E9"/>
    <w:rsid w:val="00B630EC"/>
    <w:rsid w:val="00B6399B"/>
    <w:rsid w:val="00B63D8C"/>
    <w:rsid w:val="00B6666F"/>
    <w:rsid w:val="00B6682A"/>
    <w:rsid w:val="00B670D2"/>
    <w:rsid w:val="00B67566"/>
    <w:rsid w:val="00B71C20"/>
    <w:rsid w:val="00B7291A"/>
    <w:rsid w:val="00B73D83"/>
    <w:rsid w:val="00B74357"/>
    <w:rsid w:val="00B74363"/>
    <w:rsid w:val="00B751C8"/>
    <w:rsid w:val="00B76411"/>
    <w:rsid w:val="00B76970"/>
    <w:rsid w:val="00B7792C"/>
    <w:rsid w:val="00B77E16"/>
    <w:rsid w:val="00B80F5B"/>
    <w:rsid w:val="00B8110A"/>
    <w:rsid w:val="00B8282A"/>
    <w:rsid w:val="00B828E5"/>
    <w:rsid w:val="00B82CD3"/>
    <w:rsid w:val="00B83166"/>
    <w:rsid w:val="00B83B3E"/>
    <w:rsid w:val="00B850DA"/>
    <w:rsid w:val="00B855D2"/>
    <w:rsid w:val="00B85F97"/>
    <w:rsid w:val="00B8680B"/>
    <w:rsid w:val="00B86E12"/>
    <w:rsid w:val="00B87C6F"/>
    <w:rsid w:val="00B91108"/>
    <w:rsid w:val="00B92120"/>
    <w:rsid w:val="00B92359"/>
    <w:rsid w:val="00B92440"/>
    <w:rsid w:val="00B93742"/>
    <w:rsid w:val="00B939A0"/>
    <w:rsid w:val="00B94AF4"/>
    <w:rsid w:val="00B95402"/>
    <w:rsid w:val="00B95AC9"/>
    <w:rsid w:val="00B971E9"/>
    <w:rsid w:val="00BA0880"/>
    <w:rsid w:val="00BA0B87"/>
    <w:rsid w:val="00BA1EB5"/>
    <w:rsid w:val="00BA50F4"/>
    <w:rsid w:val="00BA535C"/>
    <w:rsid w:val="00BA6447"/>
    <w:rsid w:val="00BA6CEF"/>
    <w:rsid w:val="00BB1397"/>
    <w:rsid w:val="00BB24F9"/>
    <w:rsid w:val="00BB2EA4"/>
    <w:rsid w:val="00BB3235"/>
    <w:rsid w:val="00BB45EA"/>
    <w:rsid w:val="00BB5954"/>
    <w:rsid w:val="00BB5D50"/>
    <w:rsid w:val="00BB756F"/>
    <w:rsid w:val="00BC06B1"/>
    <w:rsid w:val="00BC1E36"/>
    <w:rsid w:val="00BC1F67"/>
    <w:rsid w:val="00BC2791"/>
    <w:rsid w:val="00BC31FA"/>
    <w:rsid w:val="00BC4201"/>
    <w:rsid w:val="00BC46E3"/>
    <w:rsid w:val="00BC4E4A"/>
    <w:rsid w:val="00BC526E"/>
    <w:rsid w:val="00BC52B9"/>
    <w:rsid w:val="00BC544D"/>
    <w:rsid w:val="00BC5514"/>
    <w:rsid w:val="00BC671C"/>
    <w:rsid w:val="00BC7D8B"/>
    <w:rsid w:val="00BC7FE9"/>
    <w:rsid w:val="00BD1302"/>
    <w:rsid w:val="00BD251D"/>
    <w:rsid w:val="00BD32DF"/>
    <w:rsid w:val="00BD44AB"/>
    <w:rsid w:val="00BD4DD4"/>
    <w:rsid w:val="00BD558E"/>
    <w:rsid w:val="00BD635E"/>
    <w:rsid w:val="00BD722F"/>
    <w:rsid w:val="00BE25DD"/>
    <w:rsid w:val="00BE37B6"/>
    <w:rsid w:val="00BE542C"/>
    <w:rsid w:val="00BE5AAE"/>
    <w:rsid w:val="00BE64D9"/>
    <w:rsid w:val="00BE7A33"/>
    <w:rsid w:val="00BF06D7"/>
    <w:rsid w:val="00BF0B03"/>
    <w:rsid w:val="00BF0D13"/>
    <w:rsid w:val="00BF2125"/>
    <w:rsid w:val="00BF232E"/>
    <w:rsid w:val="00BF3203"/>
    <w:rsid w:val="00BF4C59"/>
    <w:rsid w:val="00BF56CD"/>
    <w:rsid w:val="00BF67B3"/>
    <w:rsid w:val="00BF6B15"/>
    <w:rsid w:val="00BF7788"/>
    <w:rsid w:val="00BF7AAB"/>
    <w:rsid w:val="00C00121"/>
    <w:rsid w:val="00C01A18"/>
    <w:rsid w:val="00C02ED6"/>
    <w:rsid w:val="00C03BEA"/>
    <w:rsid w:val="00C10249"/>
    <w:rsid w:val="00C1102A"/>
    <w:rsid w:val="00C1227C"/>
    <w:rsid w:val="00C12BDC"/>
    <w:rsid w:val="00C138FE"/>
    <w:rsid w:val="00C13F11"/>
    <w:rsid w:val="00C14845"/>
    <w:rsid w:val="00C14B4C"/>
    <w:rsid w:val="00C16EC4"/>
    <w:rsid w:val="00C20A2D"/>
    <w:rsid w:val="00C20B6A"/>
    <w:rsid w:val="00C217D7"/>
    <w:rsid w:val="00C2234F"/>
    <w:rsid w:val="00C22D47"/>
    <w:rsid w:val="00C26272"/>
    <w:rsid w:val="00C27ED3"/>
    <w:rsid w:val="00C308F0"/>
    <w:rsid w:val="00C31E1B"/>
    <w:rsid w:val="00C31F86"/>
    <w:rsid w:val="00C33089"/>
    <w:rsid w:val="00C348E8"/>
    <w:rsid w:val="00C3582B"/>
    <w:rsid w:val="00C3778B"/>
    <w:rsid w:val="00C40377"/>
    <w:rsid w:val="00C405F3"/>
    <w:rsid w:val="00C40BC7"/>
    <w:rsid w:val="00C42573"/>
    <w:rsid w:val="00C43305"/>
    <w:rsid w:val="00C433B5"/>
    <w:rsid w:val="00C43EEB"/>
    <w:rsid w:val="00C444E9"/>
    <w:rsid w:val="00C45954"/>
    <w:rsid w:val="00C46991"/>
    <w:rsid w:val="00C46AB3"/>
    <w:rsid w:val="00C46BDA"/>
    <w:rsid w:val="00C47B2F"/>
    <w:rsid w:val="00C5091A"/>
    <w:rsid w:val="00C513A6"/>
    <w:rsid w:val="00C51EFF"/>
    <w:rsid w:val="00C5227D"/>
    <w:rsid w:val="00C522F5"/>
    <w:rsid w:val="00C52722"/>
    <w:rsid w:val="00C53A0B"/>
    <w:rsid w:val="00C53AC5"/>
    <w:rsid w:val="00C53AE7"/>
    <w:rsid w:val="00C53D66"/>
    <w:rsid w:val="00C54002"/>
    <w:rsid w:val="00C55A1C"/>
    <w:rsid w:val="00C55F5F"/>
    <w:rsid w:val="00C56395"/>
    <w:rsid w:val="00C56647"/>
    <w:rsid w:val="00C56E10"/>
    <w:rsid w:val="00C5728A"/>
    <w:rsid w:val="00C57AC7"/>
    <w:rsid w:val="00C6164F"/>
    <w:rsid w:val="00C61698"/>
    <w:rsid w:val="00C61B08"/>
    <w:rsid w:val="00C6376E"/>
    <w:rsid w:val="00C63BE0"/>
    <w:rsid w:val="00C63EE8"/>
    <w:rsid w:val="00C64FA8"/>
    <w:rsid w:val="00C65946"/>
    <w:rsid w:val="00C66055"/>
    <w:rsid w:val="00C66235"/>
    <w:rsid w:val="00C665CB"/>
    <w:rsid w:val="00C67251"/>
    <w:rsid w:val="00C726CC"/>
    <w:rsid w:val="00C73A4D"/>
    <w:rsid w:val="00C74798"/>
    <w:rsid w:val="00C74D09"/>
    <w:rsid w:val="00C7560C"/>
    <w:rsid w:val="00C76833"/>
    <w:rsid w:val="00C77378"/>
    <w:rsid w:val="00C801C4"/>
    <w:rsid w:val="00C80B10"/>
    <w:rsid w:val="00C81B54"/>
    <w:rsid w:val="00C82E70"/>
    <w:rsid w:val="00C8384B"/>
    <w:rsid w:val="00C83F57"/>
    <w:rsid w:val="00C8427D"/>
    <w:rsid w:val="00C852DE"/>
    <w:rsid w:val="00C870CB"/>
    <w:rsid w:val="00C87B65"/>
    <w:rsid w:val="00C87B95"/>
    <w:rsid w:val="00C90508"/>
    <w:rsid w:val="00C90699"/>
    <w:rsid w:val="00C909A4"/>
    <w:rsid w:val="00C90C85"/>
    <w:rsid w:val="00C90F4E"/>
    <w:rsid w:val="00C933E6"/>
    <w:rsid w:val="00C93B65"/>
    <w:rsid w:val="00C96110"/>
    <w:rsid w:val="00C964FA"/>
    <w:rsid w:val="00C97162"/>
    <w:rsid w:val="00C972DF"/>
    <w:rsid w:val="00C9750D"/>
    <w:rsid w:val="00C975E4"/>
    <w:rsid w:val="00CA1702"/>
    <w:rsid w:val="00CA2180"/>
    <w:rsid w:val="00CA2DC3"/>
    <w:rsid w:val="00CA41F6"/>
    <w:rsid w:val="00CA4FBB"/>
    <w:rsid w:val="00CA572D"/>
    <w:rsid w:val="00CA5BAB"/>
    <w:rsid w:val="00CA620F"/>
    <w:rsid w:val="00CA6AA2"/>
    <w:rsid w:val="00CA7BAB"/>
    <w:rsid w:val="00CB1F56"/>
    <w:rsid w:val="00CB2897"/>
    <w:rsid w:val="00CB4B74"/>
    <w:rsid w:val="00CB502C"/>
    <w:rsid w:val="00CB73ED"/>
    <w:rsid w:val="00CC0610"/>
    <w:rsid w:val="00CC16FC"/>
    <w:rsid w:val="00CC30AD"/>
    <w:rsid w:val="00CC3141"/>
    <w:rsid w:val="00CC3C6F"/>
    <w:rsid w:val="00CC422E"/>
    <w:rsid w:val="00CC46F9"/>
    <w:rsid w:val="00CC572D"/>
    <w:rsid w:val="00CC7257"/>
    <w:rsid w:val="00CC771B"/>
    <w:rsid w:val="00CD21D3"/>
    <w:rsid w:val="00CD2369"/>
    <w:rsid w:val="00CD3A02"/>
    <w:rsid w:val="00CD4116"/>
    <w:rsid w:val="00CD4B3A"/>
    <w:rsid w:val="00CD5E28"/>
    <w:rsid w:val="00CD6338"/>
    <w:rsid w:val="00CD6D65"/>
    <w:rsid w:val="00CD7D84"/>
    <w:rsid w:val="00CE06F8"/>
    <w:rsid w:val="00CE083A"/>
    <w:rsid w:val="00CE122F"/>
    <w:rsid w:val="00CE1FF0"/>
    <w:rsid w:val="00CE2699"/>
    <w:rsid w:val="00CE2C68"/>
    <w:rsid w:val="00CE466F"/>
    <w:rsid w:val="00CE51BD"/>
    <w:rsid w:val="00CE7115"/>
    <w:rsid w:val="00CE7CD5"/>
    <w:rsid w:val="00CF006C"/>
    <w:rsid w:val="00CF11A3"/>
    <w:rsid w:val="00CF1CCE"/>
    <w:rsid w:val="00CF238A"/>
    <w:rsid w:val="00CF3863"/>
    <w:rsid w:val="00CF3A46"/>
    <w:rsid w:val="00CF3FA9"/>
    <w:rsid w:val="00CF41F6"/>
    <w:rsid w:val="00CF451F"/>
    <w:rsid w:val="00CF4EF0"/>
    <w:rsid w:val="00CF5D2A"/>
    <w:rsid w:val="00CF6710"/>
    <w:rsid w:val="00CF74A9"/>
    <w:rsid w:val="00CF76BE"/>
    <w:rsid w:val="00D00A5D"/>
    <w:rsid w:val="00D0614F"/>
    <w:rsid w:val="00D062CA"/>
    <w:rsid w:val="00D06FB8"/>
    <w:rsid w:val="00D10410"/>
    <w:rsid w:val="00D10C0F"/>
    <w:rsid w:val="00D11B88"/>
    <w:rsid w:val="00D13E51"/>
    <w:rsid w:val="00D154A6"/>
    <w:rsid w:val="00D16157"/>
    <w:rsid w:val="00D22B98"/>
    <w:rsid w:val="00D241A6"/>
    <w:rsid w:val="00D24742"/>
    <w:rsid w:val="00D249F3"/>
    <w:rsid w:val="00D24C4E"/>
    <w:rsid w:val="00D24EED"/>
    <w:rsid w:val="00D252AB"/>
    <w:rsid w:val="00D2783E"/>
    <w:rsid w:val="00D3029E"/>
    <w:rsid w:val="00D302C3"/>
    <w:rsid w:val="00D307D6"/>
    <w:rsid w:val="00D31650"/>
    <w:rsid w:val="00D31BEA"/>
    <w:rsid w:val="00D352A6"/>
    <w:rsid w:val="00D37AE6"/>
    <w:rsid w:val="00D40A67"/>
    <w:rsid w:val="00D42D69"/>
    <w:rsid w:val="00D44024"/>
    <w:rsid w:val="00D44C79"/>
    <w:rsid w:val="00D4633C"/>
    <w:rsid w:val="00D46A58"/>
    <w:rsid w:val="00D477BF"/>
    <w:rsid w:val="00D51336"/>
    <w:rsid w:val="00D514C7"/>
    <w:rsid w:val="00D529E4"/>
    <w:rsid w:val="00D52B5A"/>
    <w:rsid w:val="00D52EDD"/>
    <w:rsid w:val="00D533C8"/>
    <w:rsid w:val="00D534E7"/>
    <w:rsid w:val="00D54A42"/>
    <w:rsid w:val="00D55369"/>
    <w:rsid w:val="00D55C7A"/>
    <w:rsid w:val="00D565F6"/>
    <w:rsid w:val="00D57760"/>
    <w:rsid w:val="00D577BC"/>
    <w:rsid w:val="00D606C9"/>
    <w:rsid w:val="00D61C87"/>
    <w:rsid w:val="00D62668"/>
    <w:rsid w:val="00D62B65"/>
    <w:rsid w:val="00D64D8C"/>
    <w:rsid w:val="00D65288"/>
    <w:rsid w:val="00D66BA3"/>
    <w:rsid w:val="00D66C01"/>
    <w:rsid w:val="00D66C83"/>
    <w:rsid w:val="00D679B4"/>
    <w:rsid w:val="00D70C5D"/>
    <w:rsid w:val="00D72401"/>
    <w:rsid w:val="00D72E04"/>
    <w:rsid w:val="00D72EF0"/>
    <w:rsid w:val="00D72FC3"/>
    <w:rsid w:val="00D74464"/>
    <w:rsid w:val="00D74AE0"/>
    <w:rsid w:val="00D75500"/>
    <w:rsid w:val="00D75C63"/>
    <w:rsid w:val="00D761B3"/>
    <w:rsid w:val="00D77B0B"/>
    <w:rsid w:val="00D8068F"/>
    <w:rsid w:val="00D80B14"/>
    <w:rsid w:val="00D80BFF"/>
    <w:rsid w:val="00D81756"/>
    <w:rsid w:val="00D81762"/>
    <w:rsid w:val="00D82BF5"/>
    <w:rsid w:val="00D835F6"/>
    <w:rsid w:val="00D8391F"/>
    <w:rsid w:val="00D83F37"/>
    <w:rsid w:val="00D8545A"/>
    <w:rsid w:val="00D85950"/>
    <w:rsid w:val="00D86700"/>
    <w:rsid w:val="00D87EDD"/>
    <w:rsid w:val="00D87F32"/>
    <w:rsid w:val="00D92014"/>
    <w:rsid w:val="00D925FB"/>
    <w:rsid w:val="00D92D02"/>
    <w:rsid w:val="00D93987"/>
    <w:rsid w:val="00D939C0"/>
    <w:rsid w:val="00D93AA5"/>
    <w:rsid w:val="00D93F0F"/>
    <w:rsid w:val="00D951EA"/>
    <w:rsid w:val="00D977C1"/>
    <w:rsid w:val="00DA0066"/>
    <w:rsid w:val="00DA17D0"/>
    <w:rsid w:val="00DA1EA2"/>
    <w:rsid w:val="00DB03D0"/>
    <w:rsid w:val="00DB0AAD"/>
    <w:rsid w:val="00DB0D1B"/>
    <w:rsid w:val="00DB16E2"/>
    <w:rsid w:val="00DB1EC7"/>
    <w:rsid w:val="00DB2199"/>
    <w:rsid w:val="00DB4C97"/>
    <w:rsid w:val="00DB5AEE"/>
    <w:rsid w:val="00DB739C"/>
    <w:rsid w:val="00DB75C0"/>
    <w:rsid w:val="00DC10B2"/>
    <w:rsid w:val="00DC1FAA"/>
    <w:rsid w:val="00DC3D91"/>
    <w:rsid w:val="00DC46EF"/>
    <w:rsid w:val="00DC6A3F"/>
    <w:rsid w:val="00DC76EF"/>
    <w:rsid w:val="00DD252A"/>
    <w:rsid w:val="00DD329F"/>
    <w:rsid w:val="00DD3CC3"/>
    <w:rsid w:val="00DD4702"/>
    <w:rsid w:val="00DD5187"/>
    <w:rsid w:val="00DD5594"/>
    <w:rsid w:val="00DD5D99"/>
    <w:rsid w:val="00DD5FFF"/>
    <w:rsid w:val="00DD7B5D"/>
    <w:rsid w:val="00DE0370"/>
    <w:rsid w:val="00DE0DBB"/>
    <w:rsid w:val="00DE18F3"/>
    <w:rsid w:val="00DE2099"/>
    <w:rsid w:val="00DE3219"/>
    <w:rsid w:val="00DE42C8"/>
    <w:rsid w:val="00DE5365"/>
    <w:rsid w:val="00DE5574"/>
    <w:rsid w:val="00DE5660"/>
    <w:rsid w:val="00DE5B5D"/>
    <w:rsid w:val="00DE681D"/>
    <w:rsid w:val="00DF1A12"/>
    <w:rsid w:val="00DF306B"/>
    <w:rsid w:val="00DF3781"/>
    <w:rsid w:val="00DF42D4"/>
    <w:rsid w:val="00DF452B"/>
    <w:rsid w:val="00DF4955"/>
    <w:rsid w:val="00DF4A7A"/>
    <w:rsid w:val="00DF4CDF"/>
    <w:rsid w:val="00DF5D5A"/>
    <w:rsid w:val="00E00179"/>
    <w:rsid w:val="00E00CA7"/>
    <w:rsid w:val="00E0496B"/>
    <w:rsid w:val="00E0511C"/>
    <w:rsid w:val="00E06A40"/>
    <w:rsid w:val="00E070AC"/>
    <w:rsid w:val="00E07A41"/>
    <w:rsid w:val="00E10EB4"/>
    <w:rsid w:val="00E115EC"/>
    <w:rsid w:val="00E11C36"/>
    <w:rsid w:val="00E13A99"/>
    <w:rsid w:val="00E13BAA"/>
    <w:rsid w:val="00E146A6"/>
    <w:rsid w:val="00E14CB1"/>
    <w:rsid w:val="00E159BC"/>
    <w:rsid w:val="00E15CB3"/>
    <w:rsid w:val="00E1605C"/>
    <w:rsid w:val="00E201B5"/>
    <w:rsid w:val="00E202D5"/>
    <w:rsid w:val="00E210B2"/>
    <w:rsid w:val="00E22B07"/>
    <w:rsid w:val="00E24891"/>
    <w:rsid w:val="00E24E54"/>
    <w:rsid w:val="00E24EC5"/>
    <w:rsid w:val="00E252D4"/>
    <w:rsid w:val="00E25B37"/>
    <w:rsid w:val="00E26CC1"/>
    <w:rsid w:val="00E27B44"/>
    <w:rsid w:val="00E27D9D"/>
    <w:rsid w:val="00E27F3D"/>
    <w:rsid w:val="00E308B4"/>
    <w:rsid w:val="00E308DF"/>
    <w:rsid w:val="00E31FD1"/>
    <w:rsid w:val="00E32CA8"/>
    <w:rsid w:val="00E32D09"/>
    <w:rsid w:val="00E330EF"/>
    <w:rsid w:val="00E33DCA"/>
    <w:rsid w:val="00E35513"/>
    <w:rsid w:val="00E35BF0"/>
    <w:rsid w:val="00E36225"/>
    <w:rsid w:val="00E363FE"/>
    <w:rsid w:val="00E364D2"/>
    <w:rsid w:val="00E36940"/>
    <w:rsid w:val="00E4046E"/>
    <w:rsid w:val="00E40C39"/>
    <w:rsid w:val="00E420D1"/>
    <w:rsid w:val="00E430BA"/>
    <w:rsid w:val="00E430E7"/>
    <w:rsid w:val="00E43925"/>
    <w:rsid w:val="00E43A8C"/>
    <w:rsid w:val="00E44318"/>
    <w:rsid w:val="00E44A78"/>
    <w:rsid w:val="00E46C60"/>
    <w:rsid w:val="00E4735F"/>
    <w:rsid w:val="00E475BD"/>
    <w:rsid w:val="00E47D79"/>
    <w:rsid w:val="00E50AAC"/>
    <w:rsid w:val="00E520B1"/>
    <w:rsid w:val="00E5263D"/>
    <w:rsid w:val="00E52666"/>
    <w:rsid w:val="00E52AA8"/>
    <w:rsid w:val="00E52B98"/>
    <w:rsid w:val="00E54E80"/>
    <w:rsid w:val="00E55782"/>
    <w:rsid w:val="00E55818"/>
    <w:rsid w:val="00E57F14"/>
    <w:rsid w:val="00E61576"/>
    <w:rsid w:val="00E62EA4"/>
    <w:rsid w:val="00E63038"/>
    <w:rsid w:val="00E63486"/>
    <w:rsid w:val="00E63866"/>
    <w:rsid w:val="00E63E6A"/>
    <w:rsid w:val="00E63F58"/>
    <w:rsid w:val="00E6402E"/>
    <w:rsid w:val="00E66C24"/>
    <w:rsid w:val="00E678BA"/>
    <w:rsid w:val="00E70588"/>
    <w:rsid w:val="00E7215C"/>
    <w:rsid w:val="00E729F2"/>
    <w:rsid w:val="00E75256"/>
    <w:rsid w:val="00E7623A"/>
    <w:rsid w:val="00E76F6D"/>
    <w:rsid w:val="00E802D4"/>
    <w:rsid w:val="00E82D1F"/>
    <w:rsid w:val="00E834EC"/>
    <w:rsid w:val="00E83C05"/>
    <w:rsid w:val="00E84A0D"/>
    <w:rsid w:val="00E85274"/>
    <w:rsid w:val="00E86792"/>
    <w:rsid w:val="00E868B7"/>
    <w:rsid w:val="00E86A4A"/>
    <w:rsid w:val="00E87A2A"/>
    <w:rsid w:val="00E91408"/>
    <w:rsid w:val="00E91FC6"/>
    <w:rsid w:val="00E92A41"/>
    <w:rsid w:val="00E92D6E"/>
    <w:rsid w:val="00E93C59"/>
    <w:rsid w:val="00E95DAB"/>
    <w:rsid w:val="00E95E80"/>
    <w:rsid w:val="00E97A09"/>
    <w:rsid w:val="00EA180F"/>
    <w:rsid w:val="00EA18C3"/>
    <w:rsid w:val="00EA2015"/>
    <w:rsid w:val="00EA20EA"/>
    <w:rsid w:val="00EA2587"/>
    <w:rsid w:val="00EA2C92"/>
    <w:rsid w:val="00EA3744"/>
    <w:rsid w:val="00EA39F5"/>
    <w:rsid w:val="00EA4208"/>
    <w:rsid w:val="00EA662A"/>
    <w:rsid w:val="00EB067B"/>
    <w:rsid w:val="00EB0FBA"/>
    <w:rsid w:val="00EB1939"/>
    <w:rsid w:val="00EB3A87"/>
    <w:rsid w:val="00EB3F02"/>
    <w:rsid w:val="00EB4B31"/>
    <w:rsid w:val="00EB5828"/>
    <w:rsid w:val="00EB5BB5"/>
    <w:rsid w:val="00EB65CE"/>
    <w:rsid w:val="00EB7128"/>
    <w:rsid w:val="00EC0CDA"/>
    <w:rsid w:val="00EC1925"/>
    <w:rsid w:val="00EC45F3"/>
    <w:rsid w:val="00EC4955"/>
    <w:rsid w:val="00EC51EA"/>
    <w:rsid w:val="00ED32C9"/>
    <w:rsid w:val="00ED33F2"/>
    <w:rsid w:val="00ED34AF"/>
    <w:rsid w:val="00ED34FA"/>
    <w:rsid w:val="00ED394D"/>
    <w:rsid w:val="00ED5F9D"/>
    <w:rsid w:val="00EE0CD0"/>
    <w:rsid w:val="00EE1C66"/>
    <w:rsid w:val="00EE2436"/>
    <w:rsid w:val="00EE295A"/>
    <w:rsid w:val="00EE3239"/>
    <w:rsid w:val="00EE330A"/>
    <w:rsid w:val="00EE3F74"/>
    <w:rsid w:val="00EE49D3"/>
    <w:rsid w:val="00EE5A7B"/>
    <w:rsid w:val="00EF0246"/>
    <w:rsid w:val="00EF1079"/>
    <w:rsid w:val="00EF183F"/>
    <w:rsid w:val="00EF3542"/>
    <w:rsid w:val="00EF4553"/>
    <w:rsid w:val="00EF57D5"/>
    <w:rsid w:val="00EF7007"/>
    <w:rsid w:val="00EF74E0"/>
    <w:rsid w:val="00F03AFD"/>
    <w:rsid w:val="00F03F29"/>
    <w:rsid w:val="00F06B31"/>
    <w:rsid w:val="00F106FC"/>
    <w:rsid w:val="00F111DC"/>
    <w:rsid w:val="00F11779"/>
    <w:rsid w:val="00F11AF0"/>
    <w:rsid w:val="00F139C9"/>
    <w:rsid w:val="00F13B93"/>
    <w:rsid w:val="00F13ED8"/>
    <w:rsid w:val="00F14288"/>
    <w:rsid w:val="00F1615B"/>
    <w:rsid w:val="00F1654A"/>
    <w:rsid w:val="00F1764B"/>
    <w:rsid w:val="00F17B74"/>
    <w:rsid w:val="00F201F6"/>
    <w:rsid w:val="00F20A5F"/>
    <w:rsid w:val="00F21328"/>
    <w:rsid w:val="00F21683"/>
    <w:rsid w:val="00F22A73"/>
    <w:rsid w:val="00F24C18"/>
    <w:rsid w:val="00F26068"/>
    <w:rsid w:val="00F2725D"/>
    <w:rsid w:val="00F27340"/>
    <w:rsid w:val="00F30848"/>
    <w:rsid w:val="00F31242"/>
    <w:rsid w:val="00F31443"/>
    <w:rsid w:val="00F31AC7"/>
    <w:rsid w:val="00F3297D"/>
    <w:rsid w:val="00F35016"/>
    <w:rsid w:val="00F35EE5"/>
    <w:rsid w:val="00F40AFC"/>
    <w:rsid w:val="00F41BE5"/>
    <w:rsid w:val="00F42DAA"/>
    <w:rsid w:val="00F43893"/>
    <w:rsid w:val="00F44A8F"/>
    <w:rsid w:val="00F44C72"/>
    <w:rsid w:val="00F4630A"/>
    <w:rsid w:val="00F50423"/>
    <w:rsid w:val="00F5049B"/>
    <w:rsid w:val="00F50CB3"/>
    <w:rsid w:val="00F5154A"/>
    <w:rsid w:val="00F53A25"/>
    <w:rsid w:val="00F548B4"/>
    <w:rsid w:val="00F54D52"/>
    <w:rsid w:val="00F55405"/>
    <w:rsid w:val="00F556DB"/>
    <w:rsid w:val="00F5652A"/>
    <w:rsid w:val="00F56E22"/>
    <w:rsid w:val="00F60A4A"/>
    <w:rsid w:val="00F62506"/>
    <w:rsid w:val="00F629DB"/>
    <w:rsid w:val="00F64D4F"/>
    <w:rsid w:val="00F65821"/>
    <w:rsid w:val="00F65EC4"/>
    <w:rsid w:val="00F6714D"/>
    <w:rsid w:val="00F6794E"/>
    <w:rsid w:val="00F67FE6"/>
    <w:rsid w:val="00F70615"/>
    <w:rsid w:val="00F716E4"/>
    <w:rsid w:val="00F73D9C"/>
    <w:rsid w:val="00F741ED"/>
    <w:rsid w:val="00F759DC"/>
    <w:rsid w:val="00F76175"/>
    <w:rsid w:val="00F775E8"/>
    <w:rsid w:val="00F77B21"/>
    <w:rsid w:val="00F77FDE"/>
    <w:rsid w:val="00F8001B"/>
    <w:rsid w:val="00F80AC2"/>
    <w:rsid w:val="00F80B7E"/>
    <w:rsid w:val="00F822CE"/>
    <w:rsid w:val="00F848E9"/>
    <w:rsid w:val="00F85B63"/>
    <w:rsid w:val="00F85D8F"/>
    <w:rsid w:val="00F86E5F"/>
    <w:rsid w:val="00F86E89"/>
    <w:rsid w:val="00F872C5"/>
    <w:rsid w:val="00F9030C"/>
    <w:rsid w:val="00F911AF"/>
    <w:rsid w:val="00F92565"/>
    <w:rsid w:val="00F926DF"/>
    <w:rsid w:val="00F9545A"/>
    <w:rsid w:val="00F955F1"/>
    <w:rsid w:val="00F968A0"/>
    <w:rsid w:val="00F96B49"/>
    <w:rsid w:val="00F96CA9"/>
    <w:rsid w:val="00F9740F"/>
    <w:rsid w:val="00F97804"/>
    <w:rsid w:val="00FA0754"/>
    <w:rsid w:val="00FA0C4E"/>
    <w:rsid w:val="00FA21FD"/>
    <w:rsid w:val="00FA2BA0"/>
    <w:rsid w:val="00FA41AC"/>
    <w:rsid w:val="00FA4673"/>
    <w:rsid w:val="00FA5C15"/>
    <w:rsid w:val="00FA5FFB"/>
    <w:rsid w:val="00FA78C6"/>
    <w:rsid w:val="00FA7BC1"/>
    <w:rsid w:val="00FA7C51"/>
    <w:rsid w:val="00FB066B"/>
    <w:rsid w:val="00FB06F6"/>
    <w:rsid w:val="00FB0777"/>
    <w:rsid w:val="00FB12A2"/>
    <w:rsid w:val="00FB1811"/>
    <w:rsid w:val="00FB25D4"/>
    <w:rsid w:val="00FB4126"/>
    <w:rsid w:val="00FB4A5C"/>
    <w:rsid w:val="00FB5B01"/>
    <w:rsid w:val="00FB6B25"/>
    <w:rsid w:val="00FC0D6A"/>
    <w:rsid w:val="00FC3C53"/>
    <w:rsid w:val="00FC3D4C"/>
    <w:rsid w:val="00FC4E36"/>
    <w:rsid w:val="00FC52F5"/>
    <w:rsid w:val="00FC6415"/>
    <w:rsid w:val="00FC6FA4"/>
    <w:rsid w:val="00FC7BCB"/>
    <w:rsid w:val="00FC7F22"/>
    <w:rsid w:val="00FD00BD"/>
    <w:rsid w:val="00FD2B5B"/>
    <w:rsid w:val="00FD465C"/>
    <w:rsid w:val="00FD4FD7"/>
    <w:rsid w:val="00FD5289"/>
    <w:rsid w:val="00FD7507"/>
    <w:rsid w:val="00FE05CB"/>
    <w:rsid w:val="00FE0D59"/>
    <w:rsid w:val="00FE30AB"/>
    <w:rsid w:val="00FE350D"/>
    <w:rsid w:val="00FE3D23"/>
    <w:rsid w:val="00FE3ED8"/>
    <w:rsid w:val="00FE6260"/>
    <w:rsid w:val="00FE7683"/>
    <w:rsid w:val="00FE77E7"/>
    <w:rsid w:val="00FF0515"/>
    <w:rsid w:val="00FF1858"/>
    <w:rsid w:val="00FF1894"/>
    <w:rsid w:val="00FF1A72"/>
    <w:rsid w:val="00FF2E2B"/>
    <w:rsid w:val="00FF34D7"/>
    <w:rsid w:val="00FF4658"/>
    <w:rsid w:val="00FF4D0F"/>
    <w:rsid w:val="00FF4D17"/>
    <w:rsid w:val="00FF69C4"/>
    <w:rsid w:val="00FF702B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FF762"/>
  <w15:docId w15:val="{7512963E-6B2D-42B2-8328-F015892D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D2E69"/>
  </w:style>
  <w:style w:type="character" w:customStyle="1" w:styleId="KomentarotekstasDiagrama">
    <w:name w:val="Komentaro tekstas Diagrama"/>
    <w:link w:val="Komentarotekstas"/>
    <w:uiPriority w:val="99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character" w:customStyle="1" w:styleId="bkg-highlight-red">
    <w:name w:val="bkg-highlight-red"/>
    <w:basedOn w:val="Numatytasispastraiposriftas"/>
    <w:rsid w:val="0073504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166"/>
    <w:rPr>
      <w:rFonts w:asciiTheme="minorHAnsi" w:eastAsiaTheme="minorHAnsi" w:hAnsiTheme="minorHAnsi" w:cstheme="minorBidi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166"/>
    <w:rPr>
      <w:rFonts w:asciiTheme="minorHAnsi" w:eastAsiaTheme="minorHAnsi" w:hAnsiTheme="minorHAnsi" w:cstheme="minorBidi"/>
      <w:lang w:val="ru-RU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166"/>
    <w:rPr>
      <w:vertAlign w:val="superscript"/>
    </w:rPr>
  </w:style>
  <w:style w:type="character" w:customStyle="1" w:styleId="clear">
    <w:name w:val="clear"/>
    <w:basedOn w:val="Numatytasispastraiposriftas"/>
    <w:rsid w:val="00EB3F02"/>
  </w:style>
  <w:style w:type="paragraph" w:customStyle="1" w:styleId="tin">
    <w:name w:val="tin"/>
    <w:basedOn w:val="prastasis"/>
    <w:rsid w:val="0087356B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ip">
    <w:name w:val="tip"/>
    <w:basedOn w:val="prastasis"/>
    <w:rsid w:val="00980958"/>
    <w:pPr>
      <w:spacing w:after="150"/>
    </w:pPr>
    <w:rPr>
      <w:sz w:val="24"/>
      <w:szCs w:val="24"/>
      <w:lang w:eastAsia="lt-LT"/>
    </w:rPr>
  </w:style>
  <w:style w:type="paragraph" w:customStyle="1" w:styleId="taltipfb">
    <w:name w:val="taltipfb"/>
    <w:basedOn w:val="prastasis"/>
    <w:rsid w:val="002A1A67"/>
    <w:pPr>
      <w:spacing w:after="150"/>
    </w:pPr>
    <w:rPr>
      <w:sz w:val="24"/>
      <w:szCs w:val="24"/>
      <w:lang w:eastAsia="lt-LT"/>
    </w:rPr>
  </w:style>
  <w:style w:type="paragraph" w:customStyle="1" w:styleId="tartip">
    <w:name w:val="tartip"/>
    <w:basedOn w:val="prastasis"/>
    <w:rsid w:val="002A1A67"/>
    <w:pPr>
      <w:spacing w:after="150"/>
    </w:pPr>
    <w:rPr>
      <w:sz w:val="24"/>
      <w:szCs w:val="24"/>
      <w:lang w:eastAsia="lt-LT"/>
    </w:rPr>
  </w:style>
  <w:style w:type="character" w:customStyle="1" w:styleId="tlid-translation">
    <w:name w:val="tlid-translation"/>
    <w:basedOn w:val="Numatytasispastraiposriftas"/>
    <w:rsid w:val="0073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0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83F73ABA6364EBCB3E3DDCD25B510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AC6F19-E55E-4A34-9ACF-F4F119FC85BF}"/>
      </w:docPartPr>
      <w:docPartBody>
        <w:p w:rsidR="00B35B5F" w:rsidRDefault="00992AA1" w:rsidP="00992AA1">
          <w:pPr>
            <w:pStyle w:val="583F73ABA6364EBCB3E3DDCD25B510B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60F92AD0B6E4904AEBADD05DC77F0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D11492-6C50-4563-8746-888EA9B62FFF}"/>
      </w:docPartPr>
      <w:docPartBody>
        <w:p w:rsidR="00B35B5F" w:rsidRDefault="00992AA1" w:rsidP="00992AA1">
          <w:pPr>
            <w:pStyle w:val="760F92AD0B6E4904AEBADD05DC77F01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23951"/>
    <w:rsid w:val="000244B6"/>
    <w:rsid w:val="0003143E"/>
    <w:rsid w:val="00045C93"/>
    <w:rsid w:val="000568E3"/>
    <w:rsid w:val="00072C86"/>
    <w:rsid w:val="0007350C"/>
    <w:rsid w:val="000742EA"/>
    <w:rsid w:val="00086757"/>
    <w:rsid w:val="00094011"/>
    <w:rsid w:val="000940BD"/>
    <w:rsid w:val="000951C5"/>
    <w:rsid w:val="000A5CB8"/>
    <w:rsid w:val="000A72DF"/>
    <w:rsid w:val="000B6894"/>
    <w:rsid w:val="000D3F31"/>
    <w:rsid w:val="000E3D6C"/>
    <w:rsid w:val="000E46EF"/>
    <w:rsid w:val="000E4740"/>
    <w:rsid w:val="001117BA"/>
    <w:rsid w:val="00125A74"/>
    <w:rsid w:val="00140962"/>
    <w:rsid w:val="00147163"/>
    <w:rsid w:val="0015553C"/>
    <w:rsid w:val="00157478"/>
    <w:rsid w:val="00165B48"/>
    <w:rsid w:val="0018508F"/>
    <w:rsid w:val="00193C35"/>
    <w:rsid w:val="001A43CD"/>
    <w:rsid w:val="001D6599"/>
    <w:rsid w:val="001E3B19"/>
    <w:rsid w:val="001E79CF"/>
    <w:rsid w:val="00235821"/>
    <w:rsid w:val="00235A36"/>
    <w:rsid w:val="00246C83"/>
    <w:rsid w:val="00256BBD"/>
    <w:rsid w:val="00262507"/>
    <w:rsid w:val="00264D98"/>
    <w:rsid w:val="00272B95"/>
    <w:rsid w:val="002740AE"/>
    <w:rsid w:val="00290CED"/>
    <w:rsid w:val="002946DB"/>
    <w:rsid w:val="0029647C"/>
    <w:rsid w:val="002B2695"/>
    <w:rsid w:val="002D6EC7"/>
    <w:rsid w:val="002E5294"/>
    <w:rsid w:val="002F6D3F"/>
    <w:rsid w:val="00303A4B"/>
    <w:rsid w:val="003179F1"/>
    <w:rsid w:val="003243E8"/>
    <w:rsid w:val="0033086E"/>
    <w:rsid w:val="00334B41"/>
    <w:rsid w:val="00335DEC"/>
    <w:rsid w:val="00355CD2"/>
    <w:rsid w:val="00396D23"/>
    <w:rsid w:val="003A1B29"/>
    <w:rsid w:val="003C1504"/>
    <w:rsid w:val="003C2FCA"/>
    <w:rsid w:val="003D4D76"/>
    <w:rsid w:val="003F4067"/>
    <w:rsid w:val="003F492C"/>
    <w:rsid w:val="003F58B2"/>
    <w:rsid w:val="00404C54"/>
    <w:rsid w:val="004346BE"/>
    <w:rsid w:val="00444684"/>
    <w:rsid w:val="00444D20"/>
    <w:rsid w:val="00465CBD"/>
    <w:rsid w:val="00482123"/>
    <w:rsid w:val="00485BA1"/>
    <w:rsid w:val="004873D5"/>
    <w:rsid w:val="004A5BE2"/>
    <w:rsid w:val="004C2B97"/>
    <w:rsid w:val="00502E3B"/>
    <w:rsid w:val="005406A9"/>
    <w:rsid w:val="005444E3"/>
    <w:rsid w:val="00544919"/>
    <w:rsid w:val="0056330F"/>
    <w:rsid w:val="00566187"/>
    <w:rsid w:val="00575B79"/>
    <w:rsid w:val="00583D01"/>
    <w:rsid w:val="00586A9C"/>
    <w:rsid w:val="00594675"/>
    <w:rsid w:val="005A332B"/>
    <w:rsid w:val="005A6226"/>
    <w:rsid w:val="005B26A3"/>
    <w:rsid w:val="005B2E24"/>
    <w:rsid w:val="005C6089"/>
    <w:rsid w:val="005D2146"/>
    <w:rsid w:val="005D2D65"/>
    <w:rsid w:val="005E1912"/>
    <w:rsid w:val="006349BC"/>
    <w:rsid w:val="00640F4E"/>
    <w:rsid w:val="006503DA"/>
    <w:rsid w:val="00651578"/>
    <w:rsid w:val="00675EC4"/>
    <w:rsid w:val="006802B3"/>
    <w:rsid w:val="0069098A"/>
    <w:rsid w:val="006920BA"/>
    <w:rsid w:val="006965BA"/>
    <w:rsid w:val="00696F38"/>
    <w:rsid w:val="006B1123"/>
    <w:rsid w:val="0071072F"/>
    <w:rsid w:val="0072333F"/>
    <w:rsid w:val="0075116F"/>
    <w:rsid w:val="00755DF4"/>
    <w:rsid w:val="00764F8C"/>
    <w:rsid w:val="00766E37"/>
    <w:rsid w:val="00770DBB"/>
    <w:rsid w:val="00793516"/>
    <w:rsid w:val="007A115D"/>
    <w:rsid w:val="007D2519"/>
    <w:rsid w:val="007D7597"/>
    <w:rsid w:val="007E4BEB"/>
    <w:rsid w:val="007E6F06"/>
    <w:rsid w:val="007F0070"/>
    <w:rsid w:val="007F4109"/>
    <w:rsid w:val="007F53E7"/>
    <w:rsid w:val="008023A1"/>
    <w:rsid w:val="00825F54"/>
    <w:rsid w:val="00830255"/>
    <w:rsid w:val="008B4437"/>
    <w:rsid w:val="008D2C0A"/>
    <w:rsid w:val="008F38D3"/>
    <w:rsid w:val="0092497E"/>
    <w:rsid w:val="00931D03"/>
    <w:rsid w:val="009500B1"/>
    <w:rsid w:val="00960188"/>
    <w:rsid w:val="00966E86"/>
    <w:rsid w:val="009851A0"/>
    <w:rsid w:val="00992AA1"/>
    <w:rsid w:val="009943C0"/>
    <w:rsid w:val="00996A85"/>
    <w:rsid w:val="009A4398"/>
    <w:rsid w:val="009B4E33"/>
    <w:rsid w:val="009E18B5"/>
    <w:rsid w:val="009E7105"/>
    <w:rsid w:val="00A04531"/>
    <w:rsid w:val="00A16EE8"/>
    <w:rsid w:val="00A748A3"/>
    <w:rsid w:val="00A90F3A"/>
    <w:rsid w:val="00A97F7B"/>
    <w:rsid w:val="00AA197A"/>
    <w:rsid w:val="00AA30F3"/>
    <w:rsid w:val="00AA7008"/>
    <w:rsid w:val="00AB075B"/>
    <w:rsid w:val="00AC1780"/>
    <w:rsid w:val="00AC5FFB"/>
    <w:rsid w:val="00AF0E85"/>
    <w:rsid w:val="00AF4EFA"/>
    <w:rsid w:val="00B11534"/>
    <w:rsid w:val="00B16269"/>
    <w:rsid w:val="00B21C00"/>
    <w:rsid w:val="00B26AB0"/>
    <w:rsid w:val="00B35B5F"/>
    <w:rsid w:val="00B3775F"/>
    <w:rsid w:val="00B4238E"/>
    <w:rsid w:val="00B47A21"/>
    <w:rsid w:val="00B57F47"/>
    <w:rsid w:val="00B61705"/>
    <w:rsid w:val="00B65752"/>
    <w:rsid w:val="00B81317"/>
    <w:rsid w:val="00BA1616"/>
    <w:rsid w:val="00BA7648"/>
    <w:rsid w:val="00BB2E90"/>
    <w:rsid w:val="00BD40C8"/>
    <w:rsid w:val="00BD7D0C"/>
    <w:rsid w:val="00BF1EFC"/>
    <w:rsid w:val="00C10A0A"/>
    <w:rsid w:val="00C474AC"/>
    <w:rsid w:val="00C52B59"/>
    <w:rsid w:val="00C54C30"/>
    <w:rsid w:val="00C562DE"/>
    <w:rsid w:val="00C76CC6"/>
    <w:rsid w:val="00C8135D"/>
    <w:rsid w:val="00C91774"/>
    <w:rsid w:val="00C962CD"/>
    <w:rsid w:val="00CA73AA"/>
    <w:rsid w:val="00CB3178"/>
    <w:rsid w:val="00CB4528"/>
    <w:rsid w:val="00CB687F"/>
    <w:rsid w:val="00CD3044"/>
    <w:rsid w:val="00CD5C9A"/>
    <w:rsid w:val="00CF2337"/>
    <w:rsid w:val="00CF72D7"/>
    <w:rsid w:val="00D0112A"/>
    <w:rsid w:val="00D02B39"/>
    <w:rsid w:val="00D03162"/>
    <w:rsid w:val="00D046DD"/>
    <w:rsid w:val="00D05864"/>
    <w:rsid w:val="00D14BDD"/>
    <w:rsid w:val="00D156CB"/>
    <w:rsid w:val="00D240AD"/>
    <w:rsid w:val="00D3211B"/>
    <w:rsid w:val="00D32582"/>
    <w:rsid w:val="00D36D64"/>
    <w:rsid w:val="00D37893"/>
    <w:rsid w:val="00D75BF3"/>
    <w:rsid w:val="00D85423"/>
    <w:rsid w:val="00D8576D"/>
    <w:rsid w:val="00D95FCC"/>
    <w:rsid w:val="00DA0A94"/>
    <w:rsid w:val="00DA388C"/>
    <w:rsid w:val="00DB53DF"/>
    <w:rsid w:val="00DD23DE"/>
    <w:rsid w:val="00DD7147"/>
    <w:rsid w:val="00E13221"/>
    <w:rsid w:val="00E21C7E"/>
    <w:rsid w:val="00E3057D"/>
    <w:rsid w:val="00E335FB"/>
    <w:rsid w:val="00E37548"/>
    <w:rsid w:val="00E51A92"/>
    <w:rsid w:val="00E625C5"/>
    <w:rsid w:val="00E84F6D"/>
    <w:rsid w:val="00ED171D"/>
    <w:rsid w:val="00ED4303"/>
    <w:rsid w:val="00EF4721"/>
    <w:rsid w:val="00F02A5E"/>
    <w:rsid w:val="00F070B2"/>
    <w:rsid w:val="00F11FF2"/>
    <w:rsid w:val="00F138CF"/>
    <w:rsid w:val="00F23193"/>
    <w:rsid w:val="00F36220"/>
    <w:rsid w:val="00F36DD0"/>
    <w:rsid w:val="00F41B25"/>
    <w:rsid w:val="00F5467E"/>
    <w:rsid w:val="00F56752"/>
    <w:rsid w:val="00F65DE1"/>
    <w:rsid w:val="00F67A27"/>
    <w:rsid w:val="00F72265"/>
    <w:rsid w:val="00F93AEF"/>
    <w:rsid w:val="00FA0CAC"/>
    <w:rsid w:val="00FA15E3"/>
    <w:rsid w:val="00FA3780"/>
    <w:rsid w:val="00FA5E1D"/>
    <w:rsid w:val="00FA67B0"/>
    <w:rsid w:val="00FB59C3"/>
    <w:rsid w:val="00FC2EC8"/>
    <w:rsid w:val="00FC70C3"/>
    <w:rsid w:val="00FC79A3"/>
    <w:rsid w:val="00FD074D"/>
    <w:rsid w:val="00FD14A4"/>
    <w:rsid w:val="00FD18A2"/>
    <w:rsid w:val="00FD27CF"/>
    <w:rsid w:val="00FE5F49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92AA1"/>
    <w:rPr>
      <w:color w:val="808080"/>
    </w:r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583F73ABA6364EBCB3E3DDCD25B510BE">
    <w:name w:val="583F73ABA6364EBCB3E3DDCD25B510BE"/>
    <w:rsid w:val="00992AA1"/>
  </w:style>
  <w:style w:type="paragraph" w:customStyle="1" w:styleId="760F92AD0B6E4904AEBADD05DC77F015">
    <w:name w:val="760F92AD0B6E4904AEBADD05DC77F015"/>
    <w:rsid w:val="00992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2B41-2118-47C0-900F-110DA5EC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1837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2021-01-26T07:01:00Z</dcterms:created>
  <dc:creator>DULEVIČIŪTĖ-AKIMOVIENĖ, Akvilė</dc:creator>
  <cp:lastModifiedBy>Elena Ražanskienė</cp:lastModifiedBy>
  <cp:lastPrinted>2020-01-27T11:41:00Z</cp:lastPrinted>
  <dcterms:modified xsi:type="dcterms:W3CDTF">2021-04-13T10:04:00Z</dcterms:modified>
  <cp:revision>59</cp:revision>
</cp:coreProperties>
</file>