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8"/>
          <w:headerReference w:type="default" r:id="rId9"/>
          <w:foot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391EE38F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lastRenderedPageBreak/>
        <w:t xml:space="preserve">Vadovaudamasis </w:t>
      </w:r>
      <w:r w:rsidR="00F81C88" w:rsidRPr="000C44B9">
        <w:rPr>
          <w:b w:val="0"/>
          <w:bCs w:val="0"/>
        </w:rPr>
        <w:t xml:space="preserve">Lietuvos Respublikos Vyriausybės 2020 m. lapkričio 4 d. nutarimo </w:t>
      </w:r>
      <w:r w:rsidR="00F81C88">
        <w:rPr>
          <w:b w:val="0"/>
          <w:bCs w:val="0"/>
        </w:rPr>
        <w:t xml:space="preserve">    </w:t>
      </w:r>
      <w:r w:rsidR="00F81C88" w:rsidRPr="000C44B9">
        <w:rPr>
          <w:b w:val="0"/>
          <w:bCs w:val="0"/>
        </w:rPr>
        <w:t xml:space="preserve">Nr. 1226 </w:t>
      </w:r>
      <w:r w:rsidR="00F81C88" w:rsidRPr="000C44B9">
        <w:rPr>
          <w:b w:val="0"/>
        </w:rPr>
        <w:t xml:space="preserve">„Dėl </w:t>
      </w:r>
      <w:r w:rsidR="00F81C88" w:rsidRPr="000C44B9">
        <w:rPr>
          <w:b w:val="0"/>
          <w:bCs w:val="0"/>
          <w:shd w:val="clear" w:color="auto" w:fill="FFFFFF"/>
        </w:rPr>
        <w:t>karantino Lietuvos Respublikos teritorijoje paskelbimo</w:t>
      </w:r>
      <w:r w:rsidR="00F81C88" w:rsidRPr="000C44B9">
        <w:rPr>
          <w:b w:val="0"/>
        </w:rPr>
        <w:t xml:space="preserve">“ </w:t>
      </w:r>
      <w:r w:rsidR="00F81C88" w:rsidRPr="000C44B9">
        <w:rPr>
          <w:b w:val="0"/>
          <w:bCs w:val="0"/>
        </w:rPr>
        <w:t>2.1.2.12</w:t>
      </w:r>
      <w:r w:rsidR="00F81C88" w:rsidRPr="000C44B9">
        <w:rPr>
          <w:b w:val="0"/>
        </w:rPr>
        <w:t xml:space="preserve"> </w:t>
      </w:r>
      <w:r w:rsidR="00F81C88" w:rsidRPr="000C44B9">
        <w:rPr>
          <w:b w:val="0"/>
          <w:bCs w:val="0"/>
        </w:rPr>
        <w:t>papunkčiu</w:t>
      </w:r>
      <w:r w:rsidR="00F81C88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6A5DD1B1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</w:t>
      </w:r>
      <w:r w:rsidR="00F81C88">
        <w:rPr>
          <w:b w:val="0"/>
          <w:bCs w:val="0"/>
        </w:rPr>
        <w:t>agal priedą</w:t>
      </w:r>
      <w:r w:rsidRPr="00167095">
        <w:rPr>
          <w:b w:val="0"/>
          <w:bCs w:val="0"/>
        </w:rPr>
        <w:t>) nurodyt</w:t>
      </w:r>
      <w:r w:rsidR="00C871B9">
        <w:rPr>
          <w:b w:val="0"/>
          <w:bCs w:val="0"/>
        </w:rPr>
        <w:t xml:space="preserve">am asmeniui </w:t>
      </w:r>
      <w:r w:rsidR="00480C62" w:rsidRPr="00480C62">
        <w:rPr>
          <w:b w:val="0"/>
        </w:rPr>
        <w:t>d</w:t>
      </w:r>
      <w:r w:rsidR="00031B72">
        <w:rPr>
          <w:b w:val="0"/>
        </w:rPr>
        <w:t>alyvauti</w:t>
      </w:r>
      <w:r w:rsidR="00480C62" w:rsidRPr="00480C62">
        <w:rPr>
          <w:b w:val="0"/>
        </w:rPr>
        <w:t xml:space="preserve"> privalom</w:t>
      </w:r>
      <w:r w:rsidR="00031B72">
        <w:rPr>
          <w:b w:val="0"/>
        </w:rPr>
        <w:t>uose</w:t>
      </w:r>
      <w:r w:rsidR="00480C62" w:rsidRPr="00480C62">
        <w:rPr>
          <w:b w:val="0"/>
        </w:rPr>
        <w:t xml:space="preserve"> aviacini</w:t>
      </w:r>
      <w:r w:rsidR="00031B72">
        <w:rPr>
          <w:b w:val="0"/>
        </w:rPr>
        <w:t>uose</w:t>
      </w:r>
      <w:r w:rsidR="00480C62" w:rsidRPr="00480C62">
        <w:rPr>
          <w:b w:val="0"/>
        </w:rPr>
        <w:t xml:space="preserve"> mokym</w:t>
      </w:r>
      <w:r w:rsidR="00031B72">
        <w:rPr>
          <w:b w:val="0"/>
        </w:rPr>
        <w:t>uose</w:t>
      </w:r>
      <w:r w:rsidR="00480C62" w:rsidRPr="00480C62">
        <w:rPr>
          <w:b w:val="0"/>
        </w:rPr>
        <w:t xml:space="preserve"> pilotams</w:t>
      </w:r>
      <w:r w:rsidR="009A0DE4" w:rsidRPr="00480C62">
        <w:rPr>
          <w:b w:val="0"/>
          <w:bCs w:val="0"/>
        </w:rPr>
        <w:t>.</w:t>
      </w:r>
    </w:p>
    <w:p w14:paraId="43B0B900" w14:textId="77777777" w:rsidR="00737003" w:rsidRPr="00167095" w:rsidRDefault="00737003" w:rsidP="00737003">
      <w:pPr>
        <w:pStyle w:val="ListParagraph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ListParagraph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0A422577" w:rsidR="007A6A82" w:rsidRDefault="00031B72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S</w:t>
            </w:r>
            <w:r w:rsidR="00036F8B">
              <w:rPr>
                <w:sz w:val="24"/>
              </w:rPr>
              <w:t>usisiekimo ministr</w:t>
            </w:r>
            <w:bookmarkStart w:id="4" w:name="_GoBack"/>
            <w:bookmarkEnd w:id="4"/>
            <w:r w:rsidR="00B71BBA">
              <w:rPr>
                <w:sz w:val="24"/>
              </w:rPr>
              <w:t>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9EFA4" w14:textId="77777777" w:rsidR="003404C4" w:rsidRDefault="003404C4">
      <w:r>
        <w:separator/>
      </w:r>
    </w:p>
  </w:endnote>
  <w:endnote w:type="continuationSeparator" w:id="0">
    <w:p w14:paraId="552A0F1B" w14:textId="77777777" w:rsidR="003404C4" w:rsidRDefault="0034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7F3F" w14:textId="77777777" w:rsidR="008D371C" w:rsidRDefault="008D371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03A40" w14:textId="77777777" w:rsidR="003404C4" w:rsidRDefault="003404C4">
      <w:r>
        <w:separator/>
      </w:r>
    </w:p>
  </w:footnote>
  <w:footnote w:type="continuationSeparator" w:id="0">
    <w:p w14:paraId="267228CB" w14:textId="77777777" w:rsidR="003404C4" w:rsidRDefault="00340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9EA1" w14:textId="77777777" w:rsidR="008D371C" w:rsidRDefault="008D37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8848BA" w14:textId="77777777" w:rsidR="008D371C" w:rsidRDefault="008D37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DE745" w14:textId="77777777" w:rsidR="008D371C" w:rsidRDefault="008D37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24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6E0D5F" w14:textId="77777777" w:rsidR="008D371C" w:rsidRDefault="008D37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na Šilagalienė">
    <w15:presenceInfo w15:providerId="AD" w15:userId="S::lina.silagaliene@sumin.lt::03e66a06-3a71-4cfd-9018-046904016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82"/>
    <w:rsid w:val="00007C97"/>
    <w:rsid w:val="00025598"/>
    <w:rsid w:val="000308A5"/>
    <w:rsid w:val="00031B72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0622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309"/>
    <w:rsid w:val="00313FD9"/>
    <w:rsid w:val="003178F6"/>
    <w:rsid w:val="00320831"/>
    <w:rsid w:val="003222E6"/>
    <w:rsid w:val="003267D8"/>
    <w:rsid w:val="00327994"/>
    <w:rsid w:val="00333D00"/>
    <w:rsid w:val="003404C4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D1930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39E3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0C62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2577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7F71EB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37A60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453A1"/>
    <w:rsid w:val="00A57791"/>
    <w:rsid w:val="00A648A0"/>
    <w:rsid w:val="00A835CD"/>
    <w:rsid w:val="00A8491C"/>
    <w:rsid w:val="00A91A8C"/>
    <w:rsid w:val="00A9517C"/>
    <w:rsid w:val="00A95335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1BBA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BF31AB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1B9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1779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C88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BA"/>
  </w:style>
  <w:style w:type="paragraph" w:styleId="Heading1">
    <w:name w:val="heading 1"/>
    <w:basedOn w:val="Normal"/>
    <w:next w:val="Normal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Header">
    <w:name w:val="header"/>
    <w:basedOn w:val="Normal"/>
    <w:rsid w:val="00AC68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68BA"/>
  </w:style>
  <w:style w:type="paragraph" w:styleId="Footer">
    <w:name w:val="footer"/>
    <w:basedOn w:val="Normal"/>
    <w:rsid w:val="00AC68BA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9C5655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Normal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ListParagraph">
    <w:name w:val="List Paragraph"/>
    <w:basedOn w:val="Normal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Normal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Normal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Normal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3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10"/>
    <w:rPr>
      <w:b/>
      <w:bCs/>
    </w:rPr>
  </w:style>
  <w:style w:type="character" w:styleId="Emphasis">
    <w:name w:val="Emphasis"/>
    <w:basedOn w:val="DefaultParagraphFont"/>
    <w:uiPriority w:val="20"/>
    <w:qFormat/>
    <w:rsid w:val="00333D00"/>
    <w:rPr>
      <w:i/>
      <w:iCs/>
    </w:rPr>
  </w:style>
  <w:style w:type="paragraph" w:customStyle="1" w:styleId="doc-ti">
    <w:name w:val="doc-ti"/>
    <w:basedOn w:val="Normal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BA"/>
  </w:style>
  <w:style w:type="paragraph" w:styleId="Heading1">
    <w:name w:val="heading 1"/>
    <w:basedOn w:val="Normal"/>
    <w:next w:val="Normal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Header">
    <w:name w:val="header"/>
    <w:basedOn w:val="Normal"/>
    <w:rsid w:val="00AC68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68BA"/>
  </w:style>
  <w:style w:type="paragraph" w:styleId="Footer">
    <w:name w:val="footer"/>
    <w:basedOn w:val="Normal"/>
    <w:rsid w:val="00AC68BA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9C5655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Normal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ListParagraph">
    <w:name w:val="List Paragraph"/>
    <w:basedOn w:val="Normal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Normal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Normal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Normal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3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10"/>
    <w:rPr>
      <w:b/>
      <w:bCs/>
    </w:rPr>
  </w:style>
  <w:style w:type="character" w:styleId="Emphasis">
    <w:name w:val="Emphasis"/>
    <w:basedOn w:val="DefaultParagraphFont"/>
    <w:uiPriority w:val="20"/>
    <w:qFormat/>
    <w:rsid w:val="00333D00"/>
    <w:rPr>
      <w:i/>
      <w:iCs/>
    </w:rPr>
  </w:style>
  <w:style w:type="paragraph" w:customStyle="1" w:styleId="doc-ti">
    <w:name w:val="doc-ti"/>
    <w:basedOn w:val="Normal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oter1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13" Target="people.xml" Type="http://schemas.microsoft.com/office/2011/relationships/peopl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2020-12-15T07:49:00Z</dcterms:created>
  <dc:creator>Vlada Zeguniene</dc:creator>
  <cp:lastModifiedBy>Bendras KTP</cp:lastModifiedBy>
  <cp:lastPrinted>2015-06-17T11:32:00Z</cp:lastPrinted>
  <dcterms:modified xsi:type="dcterms:W3CDTF">2020-12-15T07:49:00Z</dcterms:modified>
  <cp:revision>2</cp:revision>
</cp:coreProperties>
</file>