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9977A" w14:textId="75803BA6" w:rsidR="0025648D" w:rsidRPr="006509A8" w:rsidRDefault="0025648D" w:rsidP="00D05EBF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 w:rsidRPr="006509A8">
        <w:rPr>
          <w:rFonts w:ascii="Times New Roman" w:hAnsi="Times New Roman"/>
          <w:b/>
          <w:caps/>
          <w:sz w:val="24"/>
          <w:szCs w:val="24"/>
        </w:rPr>
        <w:t>LIETUVOS RESPUBLIKOS VYRIAUSYBĖS KANCELIARIJ</w:t>
      </w:r>
      <w:r>
        <w:rPr>
          <w:rFonts w:ascii="Times New Roman" w:hAnsi="Times New Roman"/>
          <w:b/>
          <w:caps/>
          <w:sz w:val="24"/>
          <w:szCs w:val="24"/>
        </w:rPr>
        <w:t>A</w:t>
      </w:r>
    </w:p>
    <w:p w14:paraId="15A4F332" w14:textId="77777777" w:rsidR="0025648D" w:rsidRDefault="0025648D" w:rsidP="00D05EBF">
      <w:pPr>
        <w:pStyle w:val="Preformatted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 xml:space="preserve">TEISĖS </w:t>
      </w:r>
      <w:r w:rsidR="00A10387">
        <w:rPr>
          <w:rFonts w:ascii="Times New Roman" w:hAnsi="Times New Roman"/>
          <w:b/>
          <w:caps/>
          <w:sz w:val="24"/>
          <w:szCs w:val="24"/>
        </w:rPr>
        <w:t>grupė</w:t>
      </w:r>
    </w:p>
    <w:p w14:paraId="741290C4" w14:textId="77777777" w:rsidR="0025648D" w:rsidRDefault="0025648D" w:rsidP="00355257">
      <w:pPr>
        <w:pStyle w:val="Preformatted"/>
        <w:rPr>
          <w:rFonts w:ascii="Times New Roman" w:hAnsi="Times New Roman"/>
          <w:b/>
          <w:caps/>
          <w:sz w:val="24"/>
          <w:szCs w:val="24"/>
        </w:rPr>
      </w:pPr>
    </w:p>
    <w:p w14:paraId="0748939C" w14:textId="77777777" w:rsidR="0025648D" w:rsidRDefault="0025648D" w:rsidP="00D739B0">
      <w:pPr>
        <w:pStyle w:val="Preformatted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IŠVADA</w:t>
      </w:r>
    </w:p>
    <w:p w14:paraId="00675AD9" w14:textId="3432B123" w:rsidR="009E0A02" w:rsidRDefault="002D41AC" w:rsidP="005D0BCB">
      <w:pPr>
        <w:pStyle w:val="Antraste"/>
        <w:rPr>
          <w:lang w:eastAsia="lt-LT"/>
        </w:rPr>
      </w:pPr>
      <w:r w:rsidRPr="002D41AC">
        <w:rPr>
          <w:lang w:eastAsia="lt-LT"/>
        </w:rPr>
        <w:t xml:space="preserve">DĖL </w:t>
      </w:r>
      <w:r w:rsidR="00D65484" w:rsidRPr="00D65484">
        <w:rPr>
          <w:lang w:eastAsia="lt-LT"/>
        </w:rPr>
        <w:t>Lietuvos Respublikos Vyriausybės nutarimo „</w:t>
      </w:r>
      <w:r w:rsidR="00EB691D" w:rsidRPr="00EB691D">
        <w:rPr>
          <w:lang w:eastAsia="lt-LT"/>
        </w:rPr>
        <w:t>DĖL SUTIKIMO REORGANIZUOTI MOKSLO IR ENCIKLOPEDIJŲ LEIDYBOS CENTRĄ</w:t>
      </w:r>
      <w:r w:rsidR="00EB691D">
        <w:rPr>
          <w:lang w:eastAsia="lt-LT"/>
        </w:rPr>
        <w:t xml:space="preserve">“ </w:t>
      </w:r>
      <w:r w:rsidR="009E0A02">
        <w:rPr>
          <w:lang w:eastAsia="lt-LT"/>
        </w:rPr>
        <w:t>PROJEKTO</w:t>
      </w:r>
    </w:p>
    <w:p w14:paraId="48F4527A" w14:textId="3B316B45" w:rsidR="00252226" w:rsidRPr="003C70E5" w:rsidRDefault="00D65484" w:rsidP="005D0BCB">
      <w:pPr>
        <w:pStyle w:val="Antraste"/>
        <w:rPr>
          <w:b w:val="0"/>
          <w:caps w:val="0"/>
        </w:rPr>
      </w:pPr>
      <w:r w:rsidRPr="00D65484">
        <w:rPr>
          <w:lang w:eastAsia="lt-LT"/>
        </w:rPr>
        <w:t>(</w:t>
      </w:r>
      <w:r w:rsidRPr="00380322">
        <w:rPr>
          <w:caps w:val="0"/>
          <w:lang w:eastAsia="lt-LT"/>
        </w:rPr>
        <w:t>toliau –</w:t>
      </w:r>
      <w:r w:rsidR="00C15CD8" w:rsidRPr="00380322">
        <w:rPr>
          <w:caps w:val="0"/>
          <w:lang w:eastAsia="lt-LT"/>
        </w:rPr>
        <w:t>Projekta</w:t>
      </w:r>
      <w:r w:rsidR="009E0A02">
        <w:rPr>
          <w:caps w:val="0"/>
          <w:lang w:eastAsia="lt-LT"/>
        </w:rPr>
        <w:t>s</w:t>
      </w:r>
      <w:r w:rsidRPr="00D65484">
        <w:rPr>
          <w:lang w:eastAsia="lt-LT"/>
        </w:rPr>
        <w:t xml:space="preserve">) </w:t>
      </w:r>
      <w:r w:rsidR="00252226" w:rsidRPr="003C70E5">
        <w:t>(</w:t>
      </w:r>
      <w:r w:rsidR="0087494F" w:rsidRPr="0087494F">
        <w:t xml:space="preserve"> </w:t>
      </w:r>
      <w:r w:rsidR="0087494F" w:rsidRPr="0087494F">
        <w:t>TAP-22-1182(2)</w:t>
      </w:r>
      <w:r w:rsidR="0087494F">
        <w:t xml:space="preserve">; </w:t>
      </w:r>
      <w:r w:rsidR="00F721BA" w:rsidRPr="00F721BA">
        <w:t>TAIS-</w:t>
      </w:r>
      <w:r w:rsidR="0066529D" w:rsidRPr="0066529D">
        <w:t xml:space="preserve"> </w:t>
      </w:r>
      <w:r w:rsidR="0066529D" w:rsidRPr="0066529D">
        <w:t>22-8330(2)</w:t>
      </w:r>
      <w:r w:rsidR="0066529D">
        <w:t>)</w:t>
      </w:r>
    </w:p>
    <w:p w14:paraId="6EC1AD67" w14:textId="77777777" w:rsidR="00001C27" w:rsidRPr="009549D3" w:rsidRDefault="00001C27" w:rsidP="00001C27">
      <w:pPr>
        <w:pStyle w:val="Antraste"/>
        <w:rPr>
          <w:color w:val="000000" w:themeColor="text1"/>
          <w:szCs w:val="24"/>
        </w:rPr>
      </w:pPr>
    </w:p>
    <w:tbl>
      <w:tblPr>
        <w:tblStyle w:val="Lentelstinklelis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F94D25" w14:paraId="30F3C1FF" w14:textId="77777777" w:rsidTr="00F94D25">
        <w:tc>
          <w:tcPr>
            <w:tcW w:w="4536" w:type="dxa"/>
          </w:tcPr>
          <w:p w14:paraId="17263CB6" w14:textId="77777777" w:rsidR="00F94D25" w:rsidRPr="00F94D25" w:rsidRDefault="00F94D25" w:rsidP="00813EB8">
            <w:pPr>
              <w:spacing w:before="60" w:after="60"/>
              <w:jc w:val="center"/>
              <w:rPr>
                <w:spacing w:val="-6"/>
              </w:rPr>
            </w:pPr>
            <w:r>
              <w:rPr>
                <w:spacing w:val="-6"/>
              </w:rPr>
              <w:t xml:space="preserve"> </w:t>
            </w:r>
            <w:r w:rsidR="00A05902">
              <w:rPr>
                <w:spacing w:val="-6"/>
              </w:rPr>
              <w:t xml:space="preserve"> </w:t>
            </w:r>
            <w:r>
              <w:rPr>
                <w:spacing w:val="-6"/>
              </w:rPr>
              <w:t xml:space="preserve">Nr. </w:t>
            </w:r>
            <w:sdt>
              <w:sdtPr>
                <w:rPr>
                  <w:spacing w:val="-6"/>
                </w:rPr>
                <w:tag w:val="registravimoNr"/>
                <w:id w:val="-314025492"/>
                <w:placeholder>
                  <w:docPart w:val="5227F9497BEB4502967040EA23B522FC"/>
                </w:placeholder>
              </w:sdtPr>
              <w:sdtEndPr/>
              <w:sdtContent>
                <w:r>
                  <w:t/>
                </w:r>
              </w:sdtContent>
            </w:sdt>
          </w:p>
        </w:tc>
      </w:tr>
    </w:tbl>
    <w:p w14:paraId="1266301A" w14:textId="77777777" w:rsidR="00D72E97" w:rsidRPr="00D72E97" w:rsidRDefault="008F31A4" w:rsidP="00813EB8">
      <w:pPr>
        <w:spacing w:before="120"/>
        <w:jc w:val="center"/>
        <w:rPr>
          <w:spacing w:val="-6"/>
        </w:rPr>
      </w:pPr>
      <w:r>
        <w:t>Vilnius</w:t>
      </w:r>
    </w:p>
    <w:p w14:paraId="75500E76" w14:textId="77777777" w:rsidR="00553DF3" w:rsidRDefault="00553DF3" w:rsidP="00813EB8">
      <w:pPr>
        <w:overflowPunct w:val="0"/>
        <w:autoSpaceDE w:val="0"/>
        <w:autoSpaceDN w:val="0"/>
        <w:adjustRightInd w:val="0"/>
        <w:ind w:left="142" w:hanging="142"/>
        <w:jc w:val="center"/>
      </w:pPr>
    </w:p>
    <w:p w14:paraId="3D2AE0CC" w14:textId="7560F4F1" w:rsidR="001569BB" w:rsidRPr="00EA224F" w:rsidRDefault="001569BB" w:rsidP="001569BB">
      <w:pPr>
        <w:spacing w:line="360" w:lineRule="auto"/>
        <w:ind w:firstLine="720"/>
      </w:pPr>
      <w:r>
        <w:t>Į</w:t>
      </w:r>
      <w:r w:rsidRPr="00114ED6">
        <w:t>vertin</w:t>
      </w:r>
      <w:r w:rsidRPr="00D53CEF">
        <w:t xml:space="preserve">ę </w:t>
      </w:r>
      <w:r>
        <w:t>patikslint</w:t>
      </w:r>
      <w:r w:rsidR="009E0A02">
        <w:t>o</w:t>
      </w:r>
      <w:r>
        <w:t xml:space="preserve">  P</w:t>
      </w:r>
      <w:r w:rsidRPr="00D53CEF">
        <w:t>rojekt</w:t>
      </w:r>
      <w:r w:rsidR="009E0A02">
        <w:t>o</w:t>
      </w:r>
      <w:r w:rsidRPr="00D53CEF">
        <w:t xml:space="preserve"> atitiktį Lietuvos Respublikos įstatymams, Lietuvos Respublikos Vyriausybės </w:t>
      </w:r>
      <w:r w:rsidRPr="006C6E82">
        <w:t>nutarimams ir</w:t>
      </w:r>
      <w:r w:rsidRPr="00F86AEA">
        <w:t xml:space="preserve"> teisės technikos reikalavimams</w:t>
      </w:r>
      <w:r>
        <w:t xml:space="preserve">, pastabų ir pasiūlymų neturime. </w:t>
      </w:r>
    </w:p>
    <w:p w14:paraId="30FECB93" w14:textId="77777777" w:rsidR="001569BB" w:rsidRDefault="001569BB" w:rsidP="001569BB">
      <w:pPr>
        <w:spacing w:line="360" w:lineRule="auto"/>
        <w:ind w:firstLine="720"/>
      </w:pPr>
    </w:p>
    <w:p w14:paraId="39D49B99" w14:textId="77777777" w:rsidR="001569BB" w:rsidRDefault="001569BB" w:rsidP="001569BB">
      <w:pPr>
        <w:spacing w:line="360" w:lineRule="auto"/>
        <w:ind w:firstLine="720"/>
      </w:pPr>
    </w:p>
    <w:p w14:paraId="2C620437" w14:textId="77777777" w:rsidR="001569BB" w:rsidRPr="00BA6DC2" w:rsidRDefault="001569BB" w:rsidP="001569BB">
      <w:r w:rsidRPr="00BA6DC2">
        <w:t>Teisės grupės vadovas</w:t>
      </w:r>
      <w:r w:rsidRPr="00BA6DC2">
        <w:tab/>
      </w:r>
      <w:r w:rsidRPr="00BA6DC2">
        <w:tab/>
      </w:r>
      <w:r w:rsidRPr="00BA6DC2">
        <w:tab/>
      </w:r>
      <w:r w:rsidRPr="00BA6DC2">
        <w:tab/>
      </w:r>
      <w:r>
        <w:tab/>
      </w:r>
      <w:r>
        <w:tab/>
      </w:r>
      <w:r>
        <w:tab/>
      </w:r>
      <w:r>
        <w:tab/>
        <w:t xml:space="preserve">         </w:t>
      </w:r>
      <w:r w:rsidRPr="00BA6DC2">
        <w:t>Rimvydas Pilibaitis</w:t>
      </w:r>
    </w:p>
    <w:p w14:paraId="47487E55" w14:textId="77777777" w:rsidR="001569BB" w:rsidRPr="00126C88" w:rsidRDefault="001569BB" w:rsidP="001569BB">
      <w:pPr>
        <w:spacing w:line="360" w:lineRule="auto"/>
      </w:pPr>
    </w:p>
    <w:p w14:paraId="54B20309" w14:textId="4C2B59BB" w:rsidR="00D70741" w:rsidRDefault="00D70741" w:rsidP="00412303">
      <w:pPr>
        <w:spacing w:line="360" w:lineRule="auto"/>
      </w:pPr>
    </w:p>
    <w:p w14:paraId="361E3AD8" w14:textId="40C43720" w:rsidR="00D70741" w:rsidRDefault="00D70741" w:rsidP="00412303">
      <w:pPr>
        <w:spacing w:line="360" w:lineRule="auto"/>
      </w:pPr>
    </w:p>
    <w:p w14:paraId="4283AB7B" w14:textId="505653E4" w:rsidR="00D70741" w:rsidRDefault="00D70741" w:rsidP="00412303">
      <w:pPr>
        <w:spacing w:line="360" w:lineRule="auto"/>
      </w:pPr>
    </w:p>
    <w:p w14:paraId="1ADD333D" w14:textId="2BE1AF09" w:rsidR="00D70741" w:rsidRDefault="00D70741" w:rsidP="00412303">
      <w:pPr>
        <w:spacing w:line="360" w:lineRule="auto"/>
      </w:pPr>
    </w:p>
    <w:p w14:paraId="0C04C98F" w14:textId="2EB52BE5" w:rsidR="001569BB" w:rsidRDefault="001569BB" w:rsidP="00412303">
      <w:pPr>
        <w:spacing w:line="360" w:lineRule="auto"/>
      </w:pPr>
    </w:p>
    <w:p w14:paraId="7761CBD3" w14:textId="7DD56379" w:rsidR="001569BB" w:rsidRDefault="001569BB" w:rsidP="00412303">
      <w:pPr>
        <w:spacing w:line="360" w:lineRule="auto"/>
      </w:pPr>
    </w:p>
    <w:p w14:paraId="7E5602AD" w14:textId="44B1B270" w:rsidR="001569BB" w:rsidRDefault="001569BB" w:rsidP="00412303">
      <w:pPr>
        <w:spacing w:line="360" w:lineRule="auto"/>
      </w:pPr>
    </w:p>
    <w:p w14:paraId="70175BCF" w14:textId="4B2A0E55" w:rsidR="001569BB" w:rsidRDefault="001569BB" w:rsidP="00412303">
      <w:pPr>
        <w:spacing w:line="360" w:lineRule="auto"/>
      </w:pPr>
    </w:p>
    <w:p w14:paraId="2774AFB8" w14:textId="4285DB58" w:rsidR="001569BB" w:rsidRDefault="001569BB" w:rsidP="00412303">
      <w:pPr>
        <w:spacing w:line="360" w:lineRule="auto"/>
      </w:pPr>
    </w:p>
    <w:p w14:paraId="243C8CF9" w14:textId="41F8E34E" w:rsidR="001569BB" w:rsidRDefault="001569BB" w:rsidP="00412303">
      <w:pPr>
        <w:spacing w:line="360" w:lineRule="auto"/>
      </w:pPr>
    </w:p>
    <w:p w14:paraId="0434FFAE" w14:textId="00416F9C" w:rsidR="001569BB" w:rsidRDefault="001569BB" w:rsidP="00412303">
      <w:pPr>
        <w:spacing w:line="360" w:lineRule="auto"/>
      </w:pPr>
    </w:p>
    <w:p w14:paraId="69636C64" w14:textId="2642256D" w:rsidR="001569BB" w:rsidRDefault="001569BB" w:rsidP="00412303">
      <w:pPr>
        <w:spacing w:line="360" w:lineRule="auto"/>
      </w:pPr>
    </w:p>
    <w:p w14:paraId="52A29A71" w14:textId="430BC4B5" w:rsidR="001569BB" w:rsidRDefault="001569BB" w:rsidP="00412303">
      <w:pPr>
        <w:spacing w:line="360" w:lineRule="auto"/>
      </w:pPr>
    </w:p>
    <w:p w14:paraId="35861D8F" w14:textId="7528CD90" w:rsidR="001569BB" w:rsidRDefault="001569BB" w:rsidP="00412303">
      <w:pPr>
        <w:spacing w:line="360" w:lineRule="auto"/>
      </w:pPr>
    </w:p>
    <w:p w14:paraId="03C686B3" w14:textId="77777777" w:rsidR="001569BB" w:rsidRDefault="001569BB" w:rsidP="00412303">
      <w:pPr>
        <w:spacing w:line="360" w:lineRule="auto"/>
      </w:pPr>
    </w:p>
    <w:p w14:paraId="1ABC067E" w14:textId="2664AB09" w:rsidR="004A3FA9" w:rsidRPr="00CA7232" w:rsidRDefault="00C06180" w:rsidP="00412303">
      <w:pPr>
        <w:spacing w:line="360" w:lineRule="auto"/>
        <w:rPr>
          <w:sz w:val="20"/>
        </w:rPr>
      </w:pPr>
      <w:r>
        <w:rPr>
          <w:szCs w:val="24"/>
        </w:rPr>
        <w:t>L</w:t>
      </w:r>
      <w:r w:rsidR="00AE78B0" w:rsidRPr="009C3C6D">
        <w:rPr>
          <w:szCs w:val="24"/>
        </w:rPr>
        <w:t xml:space="preserve">iucija Kriukovienė, </w:t>
      </w:r>
      <w:bookmarkStart w:id="0" w:name="_Hlk90452326"/>
      <w:r w:rsidR="005F0046" w:rsidRPr="009C3C6D">
        <w:rPr>
          <w:szCs w:val="24"/>
        </w:rPr>
        <w:t>tel. 8 </w:t>
      </w:r>
      <w:r w:rsidR="00667DDD" w:rsidRPr="009C3C6D">
        <w:rPr>
          <w:szCs w:val="24"/>
        </w:rPr>
        <w:t>706 61</w:t>
      </w:r>
      <w:r w:rsidR="007F16DF" w:rsidRPr="009C3C6D">
        <w:rPr>
          <w:szCs w:val="24"/>
        </w:rPr>
        <w:t> </w:t>
      </w:r>
      <w:r w:rsidR="00667DDD" w:rsidRPr="009C3C6D">
        <w:rPr>
          <w:szCs w:val="24"/>
        </w:rPr>
        <w:t>804</w:t>
      </w:r>
      <w:r w:rsidR="007F16DF" w:rsidRPr="009C3C6D">
        <w:rPr>
          <w:szCs w:val="24"/>
        </w:rPr>
        <w:t xml:space="preserve">, </w:t>
      </w:r>
      <w:r w:rsidR="00DA42A8" w:rsidRPr="009C3C6D">
        <w:rPr>
          <w:szCs w:val="24"/>
        </w:rPr>
        <w:t xml:space="preserve">el. p. </w:t>
      </w:r>
      <w:sdt>
        <w:sdtPr>
          <w:rPr>
            <w:szCs w:val="24"/>
          </w:rPr>
          <w:tag w:val="rengejoNuorodaEmail"/>
          <w:id w:val="-99482106"/>
          <w:placeholder>
            <w:docPart w:val="671ABDE12B064DB3A68A7E6592892AB3"/>
          </w:placeholder>
        </w:sdtPr>
        <w:sdtEndPr/>
        <w:sdtContent>
          <w:r>
            <w:t>liucija.kriukoviene@lrv.lt</w:t>
          </w:r>
        </w:sdtContent>
      </w:sdt>
      <w:bookmarkEnd w:id="0"/>
    </w:p>
    <w:sectPr w:rsidR="004A3FA9" w:rsidRPr="00CA7232" w:rsidSect="0025648D">
      <w:headerReference w:type="default" r:id="rId11"/>
      <w:footnotePr>
        <w:pos w:val="beneathText"/>
      </w:footnotePr>
      <w:pgSz w:w="11907" w:h="16840" w:code="9"/>
      <w:pgMar w:top="1134" w:right="851" w:bottom="1134" w:left="1418" w:header="567" w:footer="0" w:gutter="0"/>
      <w:pgNumType w:start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532C7" w14:textId="77777777" w:rsidR="004117B5" w:rsidRDefault="004117B5">
      <w:r>
        <w:separator/>
      </w:r>
    </w:p>
  </w:endnote>
  <w:endnote w:type="continuationSeparator" w:id="0">
    <w:p w14:paraId="2F5F3B2A" w14:textId="77777777" w:rsidR="004117B5" w:rsidRDefault="00411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4B932" w14:textId="77777777" w:rsidR="004117B5" w:rsidRDefault="004117B5">
      <w:r>
        <w:separator/>
      </w:r>
    </w:p>
  </w:footnote>
  <w:footnote w:type="continuationSeparator" w:id="0">
    <w:p w14:paraId="660E3C6A" w14:textId="77777777" w:rsidR="004117B5" w:rsidRDefault="004117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91A70" w14:textId="77777777" w:rsidR="00A45939" w:rsidRPr="00913597" w:rsidRDefault="00A45939" w:rsidP="00A45939">
    <w:pPr>
      <w:pStyle w:val="Antrats"/>
      <w:jc w:val="center"/>
      <w:rPr>
        <w:szCs w:val="24"/>
      </w:rPr>
    </w:pPr>
    <w:r w:rsidRPr="00913597">
      <w:rPr>
        <w:szCs w:val="24"/>
      </w:rPr>
      <w:fldChar w:fldCharType="begin"/>
    </w:r>
    <w:r w:rsidRPr="00913597">
      <w:rPr>
        <w:szCs w:val="24"/>
      </w:rPr>
      <w:instrText xml:space="preserve"> PAGE   \* MERGEFORMAT </w:instrText>
    </w:r>
    <w:r w:rsidRPr="00913597">
      <w:rPr>
        <w:szCs w:val="24"/>
      </w:rPr>
      <w:fldChar w:fldCharType="separate"/>
    </w:r>
    <w:r w:rsidR="00C11A73">
      <w:rPr>
        <w:noProof/>
        <w:szCs w:val="24"/>
      </w:rPr>
      <w:t>2</w:t>
    </w:r>
    <w:r w:rsidRPr="00913597">
      <w:rPr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3B1F04"/>
    <w:multiLevelType w:val="hybridMultilevel"/>
    <w:tmpl w:val="8F78608A"/>
    <w:lvl w:ilvl="0" w:tplc="569C10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ED4458D"/>
    <w:multiLevelType w:val="hybridMultilevel"/>
    <w:tmpl w:val="A4CC9E50"/>
    <w:lvl w:ilvl="0" w:tplc="6B9CC30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EAE24B6"/>
    <w:multiLevelType w:val="hybridMultilevel"/>
    <w:tmpl w:val="A59248CA"/>
    <w:lvl w:ilvl="0" w:tplc="E20EEA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F471828"/>
    <w:multiLevelType w:val="hybridMultilevel"/>
    <w:tmpl w:val="E9EA7266"/>
    <w:lvl w:ilvl="0" w:tplc="48400B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20"/>
  <w:hyphenationZone w:val="396"/>
  <w:drawingGridHorizontalSpacing w:val="110"/>
  <w:displayHorizontalDrawingGridEvery w:val="2"/>
  <w:displayVertic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372"/>
    <w:rsid w:val="000017B3"/>
    <w:rsid w:val="00001C27"/>
    <w:rsid w:val="00001F5F"/>
    <w:rsid w:val="000033F7"/>
    <w:rsid w:val="000053C6"/>
    <w:rsid w:val="00012264"/>
    <w:rsid w:val="00012388"/>
    <w:rsid w:val="00014EB4"/>
    <w:rsid w:val="000166FA"/>
    <w:rsid w:val="00017D43"/>
    <w:rsid w:val="00022DA9"/>
    <w:rsid w:val="00023BDF"/>
    <w:rsid w:val="00025903"/>
    <w:rsid w:val="00025918"/>
    <w:rsid w:val="000260EC"/>
    <w:rsid w:val="00031625"/>
    <w:rsid w:val="00034D33"/>
    <w:rsid w:val="000352E5"/>
    <w:rsid w:val="00035AFB"/>
    <w:rsid w:val="00036F7D"/>
    <w:rsid w:val="000379B7"/>
    <w:rsid w:val="000402BD"/>
    <w:rsid w:val="000447CA"/>
    <w:rsid w:val="0004511E"/>
    <w:rsid w:val="000455D6"/>
    <w:rsid w:val="000464E4"/>
    <w:rsid w:val="00046B3B"/>
    <w:rsid w:val="000474F5"/>
    <w:rsid w:val="00051AFA"/>
    <w:rsid w:val="00053A75"/>
    <w:rsid w:val="00054336"/>
    <w:rsid w:val="0005511A"/>
    <w:rsid w:val="00056242"/>
    <w:rsid w:val="000573F8"/>
    <w:rsid w:val="000619B6"/>
    <w:rsid w:val="00061F0C"/>
    <w:rsid w:val="00062414"/>
    <w:rsid w:val="00063672"/>
    <w:rsid w:val="000645F6"/>
    <w:rsid w:val="000647BB"/>
    <w:rsid w:val="00066F76"/>
    <w:rsid w:val="00067BBE"/>
    <w:rsid w:val="000703D6"/>
    <w:rsid w:val="00073CE8"/>
    <w:rsid w:val="0007459D"/>
    <w:rsid w:val="000755BF"/>
    <w:rsid w:val="00075E25"/>
    <w:rsid w:val="00077870"/>
    <w:rsid w:val="00081639"/>
    <w:rsid w:val="000836B0"/>
    <w:rsid w:val="000838E8"/>
    <w:rsid w:val="0008610C"/>
    <w:rsid w:val="00086262"/>
    <w:rsid w:val="00087347"/>
    <w:rsid w:val="00087445"/>
    <w:rsid w:val="00087492"/>
    <w:rsid w:val="000903C8"/>
    <w:rsid w:val="000910A0"/>
    <w:rsid w:val="00091998"/>
    <w:rsid w:val="0009211F"/>
    <w:rsid w:val="00092B12"/>
    <w:rsid w:val="00093419"/>
    <w:rsid w:val="00096B58"/>
    <w:rsid w:val="00096C81"/>
    <w:rsid w:val="00097F2E"/>
    <w:rsid w:val="000A249F"/>
    <w:rsid w:val="000A47E8"/>
    <w:rsid w:val="000B1D87"/>
    <w:rsid w:val="000B2B20"/>
    <w:rsid w:val="000B4B95"/>
    <w:rsid w:val="000C0C3F"/>
    <w:rsid w:val="000C123A"/>
    <w:rsid w:val="000C1A01"/>
    <w:rsid w:val="000C202E"/>
    <w:rsid w:val="000C22FC"/>
    <w:rsid w:val="000C4D8D"/>
    <w:rsid w:val="000C4FC5"/>
    <w:rsid w:val="000D21A1"/>
    <w:rsid w:val="000D2E58"/>
    <w:rsid w:val="000D31B8"/>
    <w:rsid w:val="000D43B6"/>
    <w:rsid w:val="000E234F"/>
    <w:rsid w:val="000E2A2E"/>
    <w:rsid w:val="000E3F35"/>
    <w:rsid w:val="000E6757"/>
    <w:rsid w:val="000E748D"/>
    <w:rsid w:val="000E789F"/>
    <w:rsid w:val="000F155F"/>
    <w:rsid w:val="000F4F14"/>
    <w:rsid w:val="000F6B90"/>
    <w:rsid w:val="000F7E77"/>
    <w:rsid w:val="00106285"/>
    <w:rsid w:val="00106421"/>
    <w:rsid w:val="00106AA4"/>
    <w:rsid w:val="00110ADC"/>
    <w:rsid w:val="001141A5"/>
    <w:rsid w:val="00114ED6"/>
    <w:rsid w:val="00116A99"/>
    <w:rsid w:val="001174A0"/>
    <w:rsid w:val="00120598"/>
    <w:rsid w:val="00120BA8"/>
    <w:rsid w:val="00120FA8"/>
    <w:rsid w:val="001210EB"/>
    <w:rsid w:val="00121647"/>
    <w:rsid w:val="00121A2B"/>
    <w:rsid w:val="00121B63"/>
    <w:rsid w:val="00121EF7"/>
    <w:rsid w:val="00121F9B"/>
    <w:rsid w:val="00122488"/>
    <w:rsid w:val="00122ED7"/>
    <w:rsid w:val="001258A2"/>
    <w:rsid w:val="00125EC3"/>
    <w:rsid w:val="00132ADA"/>
    <w:rsid w:val="00132F4E"/>
    <w:rsid w:val="001338E2"/>
    <w:rsid w:val="00133D1E"/>
    <w:rsid w:val="00135334"/>
    <w:rsid w:val="00137790"/>
    <w:rsid w:val="00140584"/>
    <w:rsid w:val="00141202"/>
    <w:rsid w:val="0014564D"/>
    <w:rsid w:val="0014623E"/>
    <w:rsid w:val="00146E1F"/>
    <w:rsid w:val="0015163B"/>
    <w:rsid w:val="001524E1"/>
    <w:rsid w:val="00153741"/>
    <w:rsid w:val="001538EA"/>
    <w:rsid w:val="001569BB"/>
    <w:rsid w:val="0016248F"/>
    <w:rsid w:val="00166E9A"/>
    <w:rsid w:val="00172B22"/>
    <w:rsid w:val="00176297"/>
    <w:rsid w:val="00176F62"/>
    <w:rsid w:val="001775EE"/>
    <w:rsid w:val="001777CD"/>
    <w:rsid w:val="00177842"/>
    <w:rsid w:val="001810E7"/>
    <w:rsid w:val="00183594"/>
    <w:rsid w:val="00183EBA"/>
    <w:rsid w:val="001853D1"/>
    <w:rsid w:val="00185A83"/>
    <w:rsid w:val="001861D3"/>
    <w:rsid w:val="00186AD9"/>
    <w:rsid w:val="00187108"/>
    <w:rsid w:val="00191A5A"/>
    <w:rsid w:val="001920B7"/>
    <w:rsid w:val="001934A6"/>
    <w:rsid w:val="00193B7A"/>
    <w:rsid w:val="00197715"/>
    <w:rsid w:val="001A1A14"/>
    <w:rsid w:val="001A312B"/>
    <w:rsid w:val="001A37EF"/>
    <w:rsid w:val="001A3C8F"/>
    <w:rsid w:val="001A51C1"/>
    <w:rsid w:val="001A66A0"/>
    <w:rsid w:val="001A73B7"/>
    <w:rsid w:val="001B1CF0"/>
    <w:rsid w:val="001B4765"/>
    <w:rsid w:val="001C0280"/>
    <w:rsid w:val="001C0695"/>
    <w:rsid w:val="001C13BF"/>
    <w:rsid w:val="001C2294"/>
    <w:rsid w:val="001C3937"/>
    <w:rsid w:val="001C5B75"/>
    <w:rsid w:val="001C5DD4"/>
    <w:rsid w:val="001D1BCD"/>
    <w:rsid w:val="001D1DCB"/>
    <w:rsid w:val="001D4C95"/>
    <w:rsid w:val="001D51B6"/>
    <w:rsid w:val="001D7F58"/>
    <w:rsid w:val="001E566E"/>
    <w:rsid w:val="001E605C"/>
    <w:rsid w:val="001E6D65"/>
    <w:rsid w:val="001E7CD8"/>
    <w:rsid w:val="001F1AD6"/>
    <w:rsid w:val="001F1D0B"/>
    <w:rsid w:val="001F2B57"/>
    <w:rsid w:val="001F3FC0"/>
    <w:rsid w:val="001F5300"/>
    <w:rsid w:val="001F6A4C"/>
    <w:rsid w:val="002014AF"/>
    <w:rsid w:val="0020355F"/>
    <w:rsid w:val="00203F63"/>
    <w:rsid w:val="0021050E"/>
    <w:rsid w:val="00210D49"/>
    <w:rsid w:val="00212699"/>
    <w:rsid w:val="0021522E"/>
    <w:rsid w:val="002159AC"/>
    <w:rsid w:val="00216E47"/>
    <w:rsid w:val="00220951"/>
    <w:rsid w:val="002218EE"/>
    <w:rsid w:val="00223C34"/>
    <w:rsid w:val="00224864"/>
    <w:rsid w:val="002249E2"/>
    <w:rsid w:val="00225005"/>
    <w:rsid w:val="002273B8"/>
    <w:rsid w:val="002307C0"/>
    <w:rsid w:val="00233149"/>
    <w:rsid w:val="00234A59"/>
    <w:rsid w:val="0023589D"/>
    <w:rsid w:val="002361D4"/>
    <w:rsid w:val="00237858"/>
    <w:rsid w:val="00241485"/>
    <w:rsid w:val="002418C8"/>
    <w:rsid w:val="00242E7A"/>
    <w:rsid w:val="00243479"/>
    <w:rsid w:val="002436D3"/>
    <w:rsid w:val="00247AD3"/>
    <w:rsid w:val="00251C40"/>
    <w:rsid w:val="00251F56"/>
    <w:rsid w:val="00252226"/>
    <w:rsid w:val="00252832"/>
    <w:rsid w:val="0025534D"/>
    <w:rsid w:val="002561AD"/>
    <w:rsid w:val="0025648D"/>
    <w:rsid w:val="00257015"/>
    <w:rsid w:val="00257309"/>
    <w:rsid w:val="00263A4A"/>
    <w:rsid w:val="00265C74"/>
    <w:rsid w:val="00270165"/>
    <w:rsid w:val="00270814"/>
    <w:rsid w:val="00273E5E"/>
    <w:rsid w:val="002759A9"/>
    <w:rsid w:val="002775A8"/>
    <w:rsid w:val="00277A2D"/>
    <w:rsid w:val="00280094"/>
    <w:rsid w:val="002812CC"/>
    <w:rsid w:val="00281575"/>
    <w:rsid w:val="00284786"/>
    <w:rsid w:val="00290F9B"/>
    <w:rsid w:val="00291200"/>
    <w:rsid w:val="002932CA"/>
    <w:rsid w:val="002936ED"/>
    <w:rsid w:val="002956CD"/>
    <w:rsid w:val="002968DC"/>
    <w:rsid w:val="0029721F"/>
    <w:rsid w:val="00297C98"/>
    <w:rsid w:val="002A1A67"/>
    <w:rsid w:val="002A30D4"/>
    <w:rsid w:val="002A4315"/>
    <w:rsid w:val="002A457B"/>
    <w:rsid w:val="002A7A26"/>
    <w:rsid w:val="002B1DFA"/>
    <w:rsid w:val="002B2316"/>
    <w:rsid w:val="002B2AE9"/>
    <w:rsid w:val="002B354D"/>
    <w:rsid w:val="002B4104"/>
    <w:rsid w:val="002B5754"/>
    <w:rsid w:val="002B5A60"/>
    <w:rsid w:val="002B7F5B"/>
    <w:rsid w:val="002C039B"/>
    <w:rsid w:val="002C2201"/>
    <w:rsid w:val="002C3F48"/>
    <w:rsid w:val="002C7078"/>
    <w:rsid w:val="002C7662"/>
    <w:rsid w:val="002C7F87"/>
    <w:rsid w:val="002D0FCB"/>
    <w:rsid w:val="002D2350"/>
    <w:rsid w:val="002D2622"/>
    <w:rsid w:val="002D29AE"/>
    <w:rsid w:val="002D2C9D"/>
    <w:rsid w:val="002D41AC"/>
    <w:rsid w:val="002D42FD"/>
    <w:rsid w:val="002D4AD3"/>
    <w:rsid w:val="002D7561"/>
    <w:rsid w:val="002E4021"/>
    <w:rsid w:val="002E4198"/>
    <w:rsid w:val="002E50C7"/>
    <w:rsid w:val="002E53CD"/>
    <w:rsid w:val="002E5E8C"/>
    <w:rsid w:val="002E71BA"/>
    <w:rsid w:val="002F1132"/>
    <w:rsid w:val="002F1A9D"/>
    <w:rsid w:val="002F279E"/>
    <w:rsid w:val="002F2D21"/>
    <w:rsid w:val="002F2E96"/>
    <w:rsid w:val="002F35EA"/>
    <w:rsid w:val="002F4C32"/>
    <w:rsid w:val="002F5787"/>
    <w:rsid w:val="002F71F3"/>
    <w:rsid w:val="002F7345"/>
    <w:rsid w:val="003005E4"/>
    <w:rsid w:val="003021A2"/>
    <w:rsid w:val="003030EF"/>
    <w:rsid w:val="003035AC"/>
    <w:rsid w:val="003114D9"/>
    <w:rsid w:val="00312E56"/>
    <w:rsid w:val="003131F6"/>
    <w:rsid w:val="0031407A"/>
    <w:rsid w:val="003148B6"/>
    <w:rsid w:val="00316275"/>
    <w:rsid w:val="00317B6A"/>
    <w:rsid w:val="00317F96"/>
    <w:rsid w:val="00321BD1"/>
    <w:rsid w:val="00322937"/>
    <w:rsid w:val="00324D1E"/>
    <w:rsid w:val="003277F1"/>
    <w:rsid w:val="00331727"/>
    <w:rsid w:val="0033271E"/>
    <w:rsid w:val="003349FF"/>
    <w:rsid w:val="003350B5"/>
    <w:rsid w:val="00336627"/>
    <w:rsid w:val="00337188"/>
    <w:rsid w:val="0034032A"/>
    <w:rsid w:val="00340A18"/>
    <w:rsid w:val="0034288C"/>
    <w:rsid w:val="003431BE"/>
    <w:rsid w:val="003435BE"/>
    <w:rsid w:val="00343C06"/>
    <w:rsid w:val="003451B1"/>
    <w:rsid w:val="003465BC"/>
    <w:rsid w:val="003466CE"/>
    <w:rsid w:val="0034726C"/>
    <w:rsid w:val="00347B42"/>
    <w:rsid w:val="00347D9D"/>
    <w:rsid w:val="003500F8"/>
    <w:rsid w:val="003508F6"/>
    <w:rsid w:val="00350AA1"/>
    <w:rsid w:val="003514D0"/>
    <w:rsid w:val="00352A3C"/>
    <w:rsid w:val="00353E01"/>
    <w:rsid w:val="00355257"/>
    <w:rsid w:val="0035692C"/>
    <w:rsid w:val="00356A1F"/>
    <w:rsid w:val="003602A1"/>
    <w:rsid w:val="00360802"/>
    <w:rsid w:val="003618B9"/>
    <w:rsid w:val="0036262B"/>
    <w:rsid w:val="00362877"/>
    <w:rsid w:val="00362D53"/>
    <w:rsid w:val="00364805"/>
    <w:rsid w:val="00364CD4"/>
    <w:rsid w:val="0036567D"/>
    <w:rsid w:val="00370CC3"/>
    <w:rsid w:val="00370DBC"/>
    <w:rsid w:val="00373191"/>
    <w:rsid w:val="003752D4"/>
    <w:rsid w:val="0037612D"/>
    <w:rsid w:val="0037616B"/>
    <w:rsid w:val="00380322"/>
    <w:rsid w:val="00380A44"/>
    <w:rsid w:val="00382471"/>
    <w:rsid w:val="003825A3"/>
    <w:rsid w:val="00383BAB"/>
    <w:rsid w:val="0038410D"/>
    <w:rsid w:val="0038496D"/>
    <w:rsid w:val="00384CE6"/>
    <w:rsid w:val="00385AFA"/>
    <w:rsid w:val="00385FD2"/>
    <w:rsid w:val="00386CDB"/>
    <w:rsid w:val="00390926"/>
    <w:rsid w:val="00391938"/>
    <w:rsid w:val="00391B2D"/>
    <w:rsid w:val="003920C3"/>
    <w:rsid w:val="00392575"/>
    <w:rsid w:val="003969CA"/>
    <w:rsid w:val="00396A23"/>
    <w:rsid w:val="00397BD2"/>
    <w:rsid w:val="003A0590"/>
    <w:rsid w:val="003A0844"/>
    <w:rsid w:val="003A0EAD"/>
    <w:rsid w:val="003A26BE"/>
    <w:rsid w:val="003A41A9"/>
    <w:rsid w:val="003A455C"/>
    <w:rsid w:val="003A7398"/>
    <w:rsid w:val="003A7B1B"/>
    <w:rsid w:val="003B103C"/>
    <w:rsid w:val="003B189E"/>
    <w:rsid w:val="003B2D42"/>
    <w:rsid w:val="003B407E"/>
    <w:rsid w:val="003B5ABD"/>
    <w:rsid w:val="003C0B4A"/>
    <w:rsid w:val="003C2E73"/>
    <w:rsid w:val="003C3AA1"/>
    <w:rsid w:val="003C4690"/>
    <w:rsid w:val="003C78A9"/>
    <w:rsid w:val="003D09C5"/>
    <w:rsid w:val="003D2564"/>
    <w:rsid w:val="003D3675"/>
    <w:rsid w:val="003D3BE0"/>
    <w:rsid w:val="003D496B"/>
    <w:rsid w:val="003D4A1A"/>
    <w:rsid w:val="003D6073"/>
    <w:rsid w:val="003D62EB"/>
    <w:rsid w:val="003D7A6E"/>
    <w:rsid w:val="003E0196"/>
    <w:rsid w:val="003E1464"/>
    <w:rsid w:val="003E2B9C"/>
    <w:rsid w:val="003E455C"/>
    <w:rsid w:val="003E54A8"/>
    <w:rsid w:val="003F1121"/>
    <w:rsid w:val="003F1B2B"/>
    <w:rsid w:val="003F446E"/>
    <w:rsid w:val="003F5061"/>
    <w:rsid w:val="003F59B0"/>
    <w:rsid w:val="003F5AAE"/>
    <w:rsid w:val="003F5D7B"/>
    <w:rsid w:val="003F6044"/>
    <w:rsid w:val="003F63FE"/>
    <w:rsid w:val="004053B4"/>
    <w:rsid w:val="00405F3B"/>
    <w:rsid w:val="00406E42"/>
    <w:rsid w:val="004078C5"/>
    <w:rsid w:val="00407EBF"/>
    <w:rsid w:val="004117B5"/>
    <w:rsid w:val="0041182B"/>
    <w:rsid w:val="00412303"/>
    <w:rsid w:val="004126AA"/>
    <w:rsid w:val="00421583"/>
    <w:rsid w:val="00421AB6"/>
    <w:rsid w:val="00422767"/>
    <w:rsid w:val="0042326B"/>
    <w:rsid w:val="00423A0F"/>
    <w:rsid w:val="004240DD"/>
    <w:rsid w:val="00426508"/>
    <w:rsid w:val="0042703D"/>
    <w:rsid w:val="004305FE"/>
    <w:rsid w:val="00432AA7"/>
    <w:rsid w:val="00432D12"/>
    <w:rsid w:val="00434303"/>
    <w:rsid w:val="00440B3D"/>
    <w:rsid w:val="00442211"/>
    <w:rsid w:val="004425A0"/>
    <w:rsid w:val="00443414"/>
    <w:rsid w:val="00446CC6"/>
    <w:rsid w:val="004503FC"/>
    <w:rsid w:val="004504A1"/>
    <w:rsid w:val="004511A4"/>
    <w:rsid w:val="00451578"/>
    <w:rsid w:val="00452645"/>
    <w:rsid w:val="00452A33"/>
    <w:rsid w:val="00454E11"/>
    <w:rsid w:val="00460346"/>
    <w:rsid w:val="0046230F"/>
    <w:rsid w:val="00464673"/>
    <w:rsid w:val="00464F41"/>
    <w:rsid w:val="004656E6"/>
    <w:rsid w:val="00465753"/>
    <w:rsid w:val="00465DE1"/>
    <w:rsid w:val="00465F18"/>
    <w:rsid w:val="00467867"/>
    <w:rsid w:val="004704FA"/>
    <w:rsid w:val="00470BF7"/>
    <w:rsid w:val="00473595"/>
    <w:rsid w:val="00473D75"/>
    <w:rsid w:val="0047432F"/>
    <w:rsid w:val="00474819"/>
    <w:rsid w:val="00475BEB"/>
    <w:rsid w:val="00480014"/>
    <w:rsid w:val="00480688"/>
    <w:rsid w:val="00481858"/>
    <w:rsid w:val="00486541"/>
    <w:rsid w:val="00490EEB"/>
    <w:rsid w:val="004911F0"/>
    <w:rsid w:val="00492B64"/>
    <w:rsid w:val="00492CFF"/>
    <w:rsid w:val="004932A8"/>
    <w:rsid w:val="00493F87"/>
    <w:rsid w:val="004960B2"/>
    <w:rsid w:val="004A2456"/>
    <w:rsid w:val="004A2701"/>
    <w:rsid w:val="004A3127"/>
    <w:rsid w:val="004A3FA9"/>
    <w:rsid w:val="004A6859"/>
    <w:rsid w:val="004A74B6"/>
    <w:rsid w:val="004A7937"/>
    <w:rsid w:val="004B4C6D"/>
    <w:rsid w:val="004B4CF1"/>
    <w:rsid w:val="004B51CD"/>
    <w:rsid w:val="004B5762"/>
    <w:rsid w:val="004B6F1C"/>
    <w:rsid w:val="004B7271"/>
    <w:rsid w:val="004C0642"/>
    <w:rsid w:val="004C0A8B"/>
    <w:rsid w:val="004C1A45"/>
    <w:rsid w:val="004C4191"/>
    <w:rsid w:val="004C5F0F"/>
    <w:rsid w:val="004C77EC"/>
    <w:rsid w:val="004D040C"/>
    <w:rsid w:val="004D4B59"/>
    <w:rsid w:val="004D6C89"/>
    <w:rsid w:val="004E09BA"/>
    <w:rsid w:val="004E77B2"/>
    <w:rsid w:val="004E7971"/>
    <w:rsid w:val="004F0069"/>
    <w:rsid w:val="004F0417"/>
    <w:rsid w:val="004F5158"/>
    <w:rsid w:val="00500B25"/>
    <w:rsid w:val="005015AE"/>
    <w:rsid w:val="00503423"/>
    <w:rsid w:val="005039D6"/>
    <w:rsid w:val="00503EB2"/>
    <w:rsid w:val="00505D33"/>
    <w:rsid w:val="00510E41"/>
    <w:rsid w:val="005118DD"/>
    <w:rsid w:val="00512B86"/>
    <w:rsid w:val="005168A4"/>
    <w:rsid w:val="00517E42"/>
    <w:rsid w:val="00520B9C"/>
    <w:rsid w:val="005227A5"/>
    <w:rsid w:val="00523847"/>
    <w:rsid w:val="00523C21"/>
    <w:rsid w:val="00524F8A"/>
    <w:rsid w:val="00530CF3"/>
    <w:rsid w:val="00532003"/>
    <w:rsid w:val="005324E5"/>
    <w:rsid w:val="00532BB9"/>
    <w:rsid w:val="0053417E"/>
    <w:rsid w:val="0053443C"/>
    <w:rsid w:val="0053583C"/>
    <w:rsid w:val="00535D8F"/>
    <w:rsid w:val="00536BE0"/>
    <w:rsid w:val="0054259C"/>
    <w:rsid w:val="0054288F"/>
    <w:rsid w:val="005448D5"/>
    <w:rsid w:val="00544EB5"/>
    <w:rsid w:val="00546EAE"/>
    <w:rsid w:val="00547670"/>
    <w:rsid w:val="0055326D"/>
    <w:rsid w:val="00553DF3"/>
    <w:rsid w:val="005548D8"/>
    <w:rsid w:val="00554C29"/>
    <w:rsid w:val="005679FC"/>
    <w:rsid w:val="00567F2D"/>
    <w:rsid w:val="00570F5E"/>
    <w:rsid w:val="00571221"/>
    <w:rsid w:val="00571AB2"/>
    <w:rsid w:val="00571F15"/>
    <w:rsid w:val="00573F14"/>
    <w:rsid w:val="00576C4F"/>
    <w:rsid w:val="00580639"/>
    <w:rsid w:val="00581015"/>
    <w:rsid w:val="00581875"/>
    <w:rsid w:val="00581DF4"/>
    <w:rsid w:val="00582453"/>
    <w:rsid w:val="005826A9"/>
    <w:rsid w:val="005827AC"/>
    <w:rsid w:val="00583E20"/>
    <w:rsid w:val="00583F6F"/>
    <w:rsid w:val="00583FAB"/>
    <w:rsid w:val="0058556A"/>
    <w:rsid w:val="005869F5"/>
    <w:rsid w:val="00587D6F"/>
    <w:rsid w:val="00590104"/>
    <w:rsid w:val="005922B5"/>
    <w:rsid w:val="00592EDC"/>
    <w:rsid w:val="0059424A"/>
    <w:rsid w:val="00594599"/>
    <w:rsid w:val="00595786"/>
    <w:rsid w:val="00595B58"/>
    <w:rsid w:val="00595E42"/>
    <w:rsid w:val="00596089"/>
    <w:rsid w:val="00596105"/>
    <w:rsid w:val="00596900"/>
    <w:rsid w:val="005A0163"/>
    <w:rsid w:val="005A6EB4"/>
    <w:rsid w:val="005A7846"/>
    <w:rsid w:val="005B092A"/>
    <w:rsid w:val="005B1542"/>
    <w:rsid w:val="005B37F2"/>
    <w:rsid w:val="005B393D"/>
    <w:rsid w:val="005B660E"/>
    <w:rsid w:val="005B7A57"/>
    <w:rsid w:val="005C011F"/>
    <w:rsid w:val="005C20E1"/>
    <w:rsid w:val="005C3A21"/>
    <w:rsid w:val="005C3CD0"/>
    <w:rsid w:val="005D04D6"/>
    <w:rsid w:val="005D0BCB"/>
    <w:rsid w:val="005D1765"/>
    <w:rsid w:val="005D1919"/>
    <w:rsid w:val="005D34A6"/>
    <w:rsid w:val="005D3643"/>
    <w:rsid w:val="005D564E"/>
    <w:rsid w:val="005D65AB"/>
    <w:rsid w:val="005D7B38"/>
    <w:rsid w:val="005E2969"/>
    <w:rsid w:val="005E32B1"/>
    <w:rsid w:val="005E419F"/>
    <w:rsid w:val="005E53DE"/>
    <w:rsid w:val="005E5754"/>
    <w:rsid w:val="005E7A9C"/>
    <w:rsid w:val="005F0046"/>
    <w:rsid w:val="005F0FC2"/>
    <w:rsid w:val="005F1F47"/>
    <w:rsid w:val="005F265B"/>
    <w:rsid w:val="005F4514"/>
    <w:rsid w:val="005F5907"/>
    <w:rsid w:val="005F7684"/>
    <w:rsid w:val="00600626"/>
    <w:rsid w:val="00601661"/>
    <w:rsid w:val="00602A41"/>
    <w:rsid w:val="00603457"/>
    <w:rsid w:val="00604EDA"/>
    <w:rsid w:val="00604EE8"/>
    <w:rsid w:val="006064F9"/>
    <w:rsid w:val="006073DE"/>
    <w:rsid w:val="00610E70"/>
    <w:rsid w:val="0061575C"/>
    <w:rsid w:val="0061756E"/>
    <w:rsid w:val="006178EA"/>
    <w:rsid w:val="0061799D"/>
    <w:rsid w:val="00620713"/>
    <w:rsid w:val="00620788"/>
    <w:rsid w:val="00622E0D"/>
    <w:rsid w:val="00622F4D"/>
    <w:rsid w:val="00623F7F"/>
    <w:rsid w:val="00624FAC"/>
    <w:rsid w:val="006253BF"/>
    <w:rsid w:val="00626B37"/>
    <w:rsid w:val="00627585"/>
    <w:rsid w:val="0062773A"/>
    <w:rsid w:val="00631C93"/>
    <w:rsid w:val="00631FB0"/>
    <w:rsid w:val="006355F5"/>
    <w:rsid w:val="00635B99"/>
    <w:rsid w:val="00635E31"/>
    <w:rsid w:val="006360BF"/>
    <w:rsid w:val="006372CB"/>
    <w:rsid w:val="00640B6C"/>
    <w:rsid w:val="00640F5F"/>
    <w:rsid w:val="00641121"/>
    <w:rsid w:val="0064141E"/>
    <w:rsid w:val="006467A4"/>
    <w:rsid w:val="00650866"/>
    <w:rsid w:val="006517DC"/>
    <w:rsid w:val="00651CFE"/>
    <w:rsid w:val="00653466"/>
    <w:rsid w:val="00653819"/>
    <w:rsid w:val="00655B00"/>
    <w:rsid w:val="00657D1E"/>
    <w:rsid w:val="00660A81"/>
    <w:rsid w:val="00664D96"/>
    <w:rsid w:val="006651C2"/>
    <w:rsid w:val="0066529D"/>
    <w:rsid w:val="00667226"/>
    <w:rsid w:val="00667DDD"/>
    <w:rsid w:val="00667EB7"/>
    <w:rsid w:val="0067077F"/>
    <w:rsid w:val="006707A2"/>
    <w:rsid w:val="00672E5A"/>
    <w:rsid w:val="006738AA"/>
    <w:rsid w:val="00676D22"/>
    <w:rsid w:val="00676D66"/>
    <w:rsid w:val="006828BB"/>
    <w:rsid w:val="0068599C"/>
    <w:rsid w:val="0068629B"/>
    <w:rsid w:val="00686892"/>
    <w:rsid w:val="00687627"/>
    <w:rsid w:val="006913EF"/>
    <w:rsid w:val="0069177B"/>
    <w:rsid w:val="00692E1C"/>
    <w:rsid w:val="00693058"/>
    <w:rsid w:val="00693147"/>
    <w:rsid w:val="0069387E"/>
    <w:rsid w:val="0069404E"/>
    <w:rsid w:val="00694517"/>
    <w:rsid w:val="00695071"/>
    <w:rsid w:val="00696AA6"/>
    <w:rsid w:val="00696B6C"/>
    <w:rsid w:val="00697022"/>
    <w:rsid w:val="006A3535"/>
    <w:rsid w:val="006A35A5"/>
    <w:rsid w:val="006A483D"/>
    <w:rsid w:val="006A6B61"/>
    <w:rsid w:val="006B0E9A"/>
    <w:rsid w:val="006B0FFC"/>
    <w:rsid w:val="006B3E24"/>
    <w:rsid w:val="006B5AB1"/>
    <w:rsid w:val="006B68A5"/>
    <w:rsid w:val="006C2A33"/>
    <w:rsid w:val="006C3610"/>
    <w:rsid w:val="006C477E"/>
    <w:rsid w:val="006C6E82"/>
    <w:rsid w:val="006C7AEC"/>
    <w:rsid w:val="006D0DCE"/>
    <w:rsid w:val="006D1E6C"/>
    <w:rsid w:val="006D2454"/>
    <w:rsid w:val="006E1A17"/>
    <w:rsid w:val="006E30D9"/>
    <w:rsid w:val="006E3925"/>
    <w:rsid w:val="006E4A79"/>
    <w:rsid w:val="006E59DA"/>
    <w:rsid w:val="006F0FCD"/>
    <w:rsid w:val="006F1998"/>
    <w:rsid w:val="006F270A"/>
    <w:rsid w:val="006F3A9D"/>
    <w:rsid w:val="006F5B9B"/>
    <w:rsid w:val="006F7647"/>
    <w:rsid w:val="00700491"/>
    <w:rsid w:val="007020F3"/>
    <w:rsid w:val="0070331D"/>
    <w:rsid w:val="00703855"/>
    <w:rsid w:val="00705251"/>
    <w:rsid w:val="007055DF"/>
    <w:rsid w:val="0070702B"/>
    <w:rsid w:val="00710965"/>
    <w:rsid w:val="00711373"/>
    <w:rsid w:val="00711D78"/>
    <w:rsid w:val="00714FE6"/>
    <w:rsid w:val="00715971"/>
    <w:rsid w:val="007168D5"/>
    <w:rsid w:val="007257D4"/>
    <w:rsid w:val="007267FB"/>
    <w:rsid w:val="00726E1E"/>
    <w:rsid w:val="007305A4"/>
    <w:rsid w:val="007335AB"/>
    <w:rsid w:val="007338D7"/>
    <w:rsid w:val="00733F54"/>
    <w:rsid w:val="00736171"/>
    <w:rsid w:val="0074104B"/>
    <w:rsid w:val="00742138"/>
    <w:rsid w:val="007457B3"/>
    <w:rsid w:val="0074770E"/>
    <w:rsid w:val="00750A1E"/>
    <w:rsid w:val="00751CE0"/>
    <w:rsid w:val="00752D3B"/>
    <w:rsid w:val="00753A47"/>
    <w:rsid w:val="007544A4"/>
    <w:rsid w:val="00755B8A"/>
    <w:rsid w:val="00756EB3"/>
    <w:rsid w:val="00757618"/>
    <w:rsid w:val="007578E7"/>
    <w:rsid w:val="00760215"/>
    <w:rsid w:val="00760720"/>
    <w:rsid w:val="007615DD"/>
    <w:rsid w:val="00761686"/>
    <w:rsid w:val="007651BA"/>
    <w:rsid w:val="007653FE"/>
    <w:rsid w:val="00765DC5"/>
    <w:rsid w:val="0076642E"/>
    <w:rsid w:val="00767649"/>
    <w:rsid w:val="00770DD9"/>
    <w:rsid w:val="00771A93"/>
    <w:rsid w:val="0077228C"/>
    <w:rsid w:val="00773683"/>
    <w:rsid w:val="007739DC"/>
    <w:rsid w:val="00773D5E"/>
    <w:rsid w:val="007765D2"/>
    <w:rsid w:val="00776BED"/>
    <w:rsid w:val="007770E0"/>
    <w:rsid w:val="0077719C"/>
    <w:rsid w:val="007803C8"/>
    <w:rsid w:val="00780934"/>
    <w:rsid w:val="007819DB"/>
    <w:rsid w:val="00781EB9"/>
    <w:rsid w:val="00782454"/>
    <w:rsid w:val="00783546"/>
    <w:rsid w:val="00784A8E"/>
    <w:rsid w:val="007870EC"/>
    <w:rsid w:val="00790632"/>
    <w:rsid w:val="007927C8"/>
    <w:rsid w:val="00792BC5"/>
    <w:rsid w:val="007979C3"/>
    <w:rsid w:val="00797DE3"/>
    <w:rsid w:val="00797F9D"/>
    <w:rsid w:val="007A0537"/>
    <w:rsid w:val="007A092E"/>
    <w:rsid w:val="007A3523"/>
    <w:rsid w:val="007A38A4"/>
    <w:rsid w:val="007A3B6C"/>
    <w:rsid w:val="007A4DCB"/>
    <w:rsid w:val="007A5095"/>
    <w:rsid w:val="007A64D3"/>
    <w:rsid w:val="007A6A0F"/>
    <w:rsid w:val="007A799D"/>
    <w:rsid w:val="007B04B4"/>
    <w:rsid w:val="007B1DAB"/>
    <w:rsid w:val="007B32ED"/>
    <w:rsid w:val="007B3C5C"/>
    <w:rsid w:val="007B40EC"/>
    <w:rsid w:val="007B45EB"/>
    <w:rsid w:val="007B63E6"/>
    <w:rsid w:val="007C2053"/>
    <w:rsid w:val="007C2EE9"/>
    <w:rsid w:val="007C3620"/>
    <w:rsid w:val="007C6A8C"/>
    <w:rsid w:val="007C7399"/>
    <w:rsid w:val="007C7D12"/>
    <w:rsid w:val="007C7E9E"/>
    <w:rsid w:val="007D01C9"/>
    <w:rsid w:val="007D0784"/>
    <w:rsid w:val="007D26A0"/>
    <w:rsid w:val="007D5330"/>
    <w:rsid w:val="007D586B"/>
    <w:rsid w:val="007E0379"/>
    <w:rsid w:val="007E088C"/>
    <w:rsid w:val="007E08B6"/>
    <w:rsid w:val="007E0F13"/>
    <w:rsid w:val="007E13AD"/>
    <w:rsid w:val="007E1C6D"/>
    <w:rsid w:val="007E21CC"/>
    <w:rsid w:val="007E2488"/>
    <w:rsid w:val="007E276D"/>
    <w:rsid w:val="007E3129"/>
    <w:rsid w:val="007E5141"/>
    <w:rsid w:val="007E5F6B"/>
    <w:rsid w:val="007E6A9E"/>
    <w:rsid w:val="007F01C9"/>
    <w:rsid w:val="007F028E"/>
    <w:rsid w:val="007F16DF"/>
    <w:rsid w:val="007F4E12"/>
    <w:rsid w:val="007F507A"/>
    <w:rsid w:val="007F5530"/>
    <w:rsid w:val="007F579E"/>
    <w:rsid w:val="007F6596"/>
    <w:rsid w:val="007F7980"/>
    <w:rsid w:val="007F7DFE"/>
    <w:rsid w:val="007F7E0D"/>
    <w:rsid w:val="00801963"/>
    <w:rsid w:val="0080217B"/>
    <w:rsid w:val="008032E5"/>
    <w:rsid w:val="00804E04"/>
    <w:rsid w:val="00810D10"/>
    <w:rsid w:val="00812509"/>
    <w:rsid w:val="00813296"/>
    <w:rsid w:val="00813EB8"/>
    <w:rsid w:val="008145FD"/>
    <w:rsid w:val="0081506E"/>
    <w:rsid w:val="008203C5"/>
    <w:rsid w:val="00820881"/>
    <w:rsid w:val="0082250B"/>
    <w:rsid w:val="00823A17"/>
    <w:rsid w:val="00823BD8"/>
    <w:rsid w:val="008241FE"/>
    <w:rsid w:val="00826764"/>
    <w:rsid w:val="00826F0B"/>
    <w:rsid w:val="00827194"/>
    <w:rsid w:val="00834D96"/>
    <w:rsid w:val="00836F50"/>
    <w:rsid w:val="008370FF"/>
    <w:rsid w:val="00837A9C"/>
    <w:rsid w:val="00840BA0"/>
    <w:rsid w:val="00844443"/>
    <w:rsid w:val="00844859"/>
    <w:rsid w:val="008468CA"/>
    <w:rsid w:val="00847491"/>
    <w:rsid w:val="0085196A"/>
    <w:rsid w:val="00855A4A"/>
    <w:rsid w:val="00855D5C"/>
    <w:rsid w:val="00855FF2"/>
    <w:rsid w:val="00857E66"/>
    <w:rsid w:val="00857EF6"/>
    <w:rsid w:val="00860663"/>
    <w:rsid w:val="008612A9"/>
    <w:rsid w:val="00862368"/>
    <w:rsid w:val="008640EB"/>
    <w:rsid w:val="00864C04"/>
    <w:rsid w:val="0086703B"/>
    <w:rsid w:val="00867710"/>
    <w:rsid w:val="00870274"/>
    <w:rsid w:val="008707BD"/>
    <w:rsid w:val="00870EC1"/>
    <w:rsid w:val="00871D88"/>
    <w:rsid w:val="00871FB4"/>
    <w:rsid w:val="008731ED"/>
    <w:rsid w:val="008734C9"/>
    <w:rsid w:val="0087494F"/>
    <w:rsid w:val="00874FD1"/>
    <w:rsid w:val="00877163"/>
    <w:rsid w:val="0088087D"/>
    <w:rsid w:val="008819DA"/>
    <w:rsid w:val="0088256A"/>
    <w:rsid w:val="00883578"/>
    <w:rsid w:val="00884003"/>
    <w:rsid w:val="00884031"/>
    <w:rsid w:val="00885D6D"/>
    <w:rsid w:val="008924AF"/>
    <w:rsid w:val="00893925"/>
    <w:rsid w:val="008949FB"/>
    <w:rsid w:val="0089516F"/>
    <w:rsid w:val="0089550C"/>
    <w:rsid w:val="00896FC1"/>
    <w:rsid w:val="008A389B"/>
    <w:rsid w:val="008A643A"/>
    <w:rsid w:val="008A7072"/>
    <w:rsid w:val="008B26B6"/>
    <w:rsid w:val="008B274A"/>
    <w:rsid w:val="008B30CD"/>
    <w:rsid w:val="008B4E7D"/>
    <w:rsid w:val="008B570F"/>
    <w:rsid w:val="008B7990"/>
    <w:rsid w:val="008B7D35"/>
    <w:rsid w:val="008C0400"/>
    <w:rsid w:val="008C1474"/>
    <w:rsid w:val="008C350B"/>
    <w:rsid w:val="008C3C15"/>
    <w:rsid w:val="008C4A5A"/>
    <w:rsid w:val="008C4B83"/>
    <w:rsid w:val="008D27BE"/>
    <w:rsid w:val="008D3CBE"/>
    <w:rsid w:val="008D405E"/>
    <w:rsid w:val="008D4256"/>
    <w:rsid w:val="008E04CD"/>
    <w:rsid w:val="008E0705"/>
    <w:rsid w:val="008E0EAF"/>
    <w:rsid w:val="008E6D2D"/>
    <w:rsid w:val="008E7130"/>
    <w:rsid w:val="008F0F83"/>
    <w:rsid w:val="008F2C49"/>
    <w:rsid w:val="008F31A4"/>
    <w:rsid w:val="008F43D6"/>
    <w:rsid w:val="008F5385"/>
    <w:rsid w:val="008F72F9"/>
    <w:rsid w:val="008F7873"/>
    <w:rsid w:val="009001F8"/>
    <w:rsid w:val="00901318"/>
    <w:rsid w:val="00901B66"/>
    <w:rsid w:val="00902FE9"/>
    <w:rsid w:val="009049A8"/>
    <w:rsid w:val="00904ACD"/>
    <w:rsid w:val="0090547A"/>
    <w:rsid w:val="009059A2"/>
    <w:rsid w:val="00905C9B"/>
    <w:rsid w:val="009074AE"/>
    <w:rsid w:val="00907760"/>
    <w:rsid w:val="0091075D"/>
    <w:rsid w:val="00910D20"/>
    <w:rsid w:val="00911A51"/>
    <w:rsid w:val="00912E55"/>
    <w:rsid w:val="00915FA8"/>
    <w:rsid w:val="00916429"/>
    <w:rsid w:val="00922A69"/>
    <w:rsid w:val="00923E2D"/>
    <w:rsid w:val="0092446C"/>
    <w:rsid w:val="009254C1"/>
    <w:rsid w:val="00926212"/>
    <w:rsid w:val="00927B22"/>
    <w:rsid w:val="00927F45"/>
    <w:rsid w:val="009302C7"/>
    <w:rsid w:val="009325E0"/>
    <w:rsid w:val="00934C9A"/>
    <w:rsid w:val="00936FB2"/>
    <w:rsid w:val="00940C30"/>
    <w:rsid w:val="00946EB1"/>
    <w:rsid w:val="00950654"/>
    <w:rsid w:val="009507E2"/>
    <w:rsid w:val="00951F29"/>
    <w:rsid w:val="00952DDC"/>
    <w:rsid w:val="009548AC"/>
    <w:rsid w:val="009549D3"/>
    <w:rsid w:val="00955484"/>
    <w:rsid w:val="0095555C"/>
    <w:rsid w:val="0095769F"/>
    <w:rsid w:val="00960852"/>
    <w:rsid w:val="00960F82"/>
    <w:rsid w:val="00961C30"/>
    <w:rsid w:val="0096275F"/>
    <w:rsid w:val="00962CA5"/>
    <w:rsid w:val="0096423A"/>
    <w:rsid w:val="00964D4A"/>
    <w:rsid w:val="0096503D"/>
    <w:rsid w:val="00965E0B"/>
    <w:rsid w:val="009674A5"/>
    <w:rsid w:val="009675B8"/>
    <w:rsid w:val="0097055E"/>
    <w:rsid w:val="00973124"/>
    <w:rsid w:val="00973B14"/>
    <w:rsid w:val="00974C17"/>
    <w:rsid w:val="00974FF9"/>
    <w:rsid w:val="00975008"/>
    <w:rsid w:val="00982DCF"/>
    <w:rsid w:val="00986362"/>
    <w:rsid w:val="00986428"/>
    <w:rsid w:val="00990F12"/>
    <w:rsid w:val="00991960"/>
    <w:rsid w:val="00992DB8"/>
    <w:rsid w:val="00992DD0"/>
    <w:rsid w:val="0099450C"/>
    <w:rsid w:val="00995C73"/>
    <w:rsid w:val="00997F9F"/>
    <w:rsid w:val="009A0319"/>
    <w:rsid w:val="009A365A"/>
    <w:rsid w:val="009A693E"/>
    <w:rsid w:val="009B0CE8"/>
    <w:rsid w:val="009B16A3"/>
    <w:rsid w:val="009B3933"/>
    <w:rsid w:val="009B41E1"/>
    <w:rsid w:val="009B524C"/>
    <w:rsid w:val="009B7579"/>
    <w:rsid w:val="009C33C1"/>
    <w:rsid w:val="009C3C0D"/>
    <w:rsid w:val="009C3C6D"/>
    <w:rsid w:val="009C4CB2"/>
    <w:rsid w:val="009D14A1"/>
    <w:rsid w:val="009D19B6"/>
    <w:rsid w:val="009D2CC5"/>
    <w:rsid w:val="009D3C09"/>
    <w:rsid w:val="009D5092"/>
    <w:rsid w:val="009D5457"/>
    <w:rsid w:val="009D6453"/>
    <w:rsid w:val="009D73FE"/>
    <w:rsid w:val="009E0A02"/>
    <w:rsid w:val="009E20AE"/>
    <w:rsid w:val="009E3A6B"/>
    <w:rsid w:val="009E6293"/>
    <w:rsid w:val="009E711B"/>
    <w:rsid w:val="009F2E52"/>
    <w:rsid w:val="009F2F9B"/>
    <w:rsid w:val="009F4682"/>
    <w:rsid w:val="009F475F"/>
    <w:rsid w:val="009F47C1"/>
    <w:rsid w:val="009F5973"/>
    <w:rsid w:val="009F6CC9"/>
    <w:rsid w:val="00A02975"/>
    <w:rsid w:val="00A03080"/>
    <w:rsid w:val="00A0515D"/>
    <w:rsid w:val="00A05381"/>
    <w:rsid w:val="00A05902"/>
    <w:rsid w:val="00A079C2"/>
    <w:rsid w:val="00A10347"/>
    <w:rsid w:val="00A10387"/>
    <w:rsid w:val="00A12D68"/>
    <w:rsid w:val="00A14040"/>
    <w:rsid w:val="00A16697"/>
    <w:rsid w:val="00A20E38"/>
    <w:rsid w:val="00A21578"/>
    <w:rsid w:val="00A240B4"/>
    <w:rsid w:val="00A2423F"/>
    <w:rsid w:val="00A24C0D"/>
    <w:rsid w:val="00A26DEB"/>
    <w:rsid w:val="00A277E4"/>
    <w:rsid w:val="00A27D86"/>
    <w:rsid w:val="00A3063F"/>
    <w:rsid w:val="00A31D40"/>
    <w:rsid w:val="00A3419F"/>
    <w:rsid w:val="00A3625E"/>
    <w:rsid w:val="00A37B79"/>
    <w:rsid w:val="00A40A4B"/>
    <w:rsid w:val="00A41033"/>
    <w:rsid w:val="00A42B81"/>
    <w:rsid w:val="00A42D1E"/>
    <w:rsid w:val="00A43E48"/>
    <w:rsid w:val="00A44A03"/>
    <w:rsid w:val="00A44C77"/>
    <w:rsid w:val="00A44E3F"/>
    <w:rsid w:val="00A45939"/>
    <w:rsid w:val="00A45C2C"/>
    <w:rsid w:val="00A46A37"/>
    <w:rsid w:val="00A50F9C"/>
    <w:rsid w:val="00A519B8"/>
    <w:rsid w:val="00A522A3"/>
    <w:rsid w:val="00A53599"/>
    <w:rsid w:val="00A53F57"/>
    <w:rsid w:val="00A54A87"/>
    <w:rsid w:val="00A55D30"/>
    <w:rsid w:val="00A5647A"/>
    <w:rsid w:val="00A56F2F"/>
    <w:rsid w:val="00A603F8"/>
    <w:rsid w:val="00A6043F"/>
    <w:rsid w:val="00A61307"/>
    <w:rsid w:val="00A6227F"/>
    <w:rsid w:val="00A62286"/>
    <w:rsid w:val="00A645FC"/>
    <w:rsid w:val="00A65A63"/>
    <w:rsid w:val="00A65CC1"/>
    <w:rsid w:val="00A65EC1"/>
    <w:rsid w:val="00A7075B"/>
    <w:rsid w:val="00A70927"/>
    <w:rsid w:val="00A7092B"/>
    <w:rsid w:val="00A70B62"/>
    <w:rsid w:val="00A73AD0"/>
    <w:rsid w:val="00A73F75"/>
    <w:rsid w:val="00A80398"/>
    <w:rsid w:val="00A82136"/>
    <w:rsid w:val="00A82486"/>
    <w:rsid w:val="00A826E3"/>
    <w:rsid w:val="00A853FB"/>
    <w:rsid w:val="00A91B98"/>
    <w:rsid w:val="00A940FC"/>
    <w:rsid w:val="00A953AA"/>
    <w:rsid w:val="00AA01E2"/>
    <w:rsid w:val="00AA1F9C"/>
    <w:rsid w:val="00AA2AD9"/>
    <w:rsid w:val="00AA4A23"/>
    <w:rsid w:val="00AA4F4F"/>
    <w:rsid w:val="00AA5A1B"/>
    <w:rsid w:val="00AA5A70"/>
    <w:rsid w:val="00AB1422"/>
    <w:rsid w:val="00AB15A9"/>
    <w:rsid w:val="00AB1D5E"/>
    <w:rsid w:val="00AB2090"/>
    <w:rsid w:val="00AB35B6"/>
    <w:rsid w:val="00AB48D3"/>
    <w:rsid w:val="00AB4A91"/>
    <w:rsid w:val="00AB6FDF"/>
    <w:rsid w:val="00AC113E"/>
    <w:rsid w:val="00AC5385"/>
    <w:rsid w:val="00AC57C6"/>
    <w:rsid w:val="00AC647D"/>
    <w:rsid w:val="00AC7426"/>
    <w:rsid w:val="00AC7F00"/>
    <w:rsid w:val="00AD02AF"/>
    <w:rsid w:val="00AD0BC0"/>
    <w:rsid w:val="00AD4473"/>
    <w:rsid w:val="00AD4F48"/>
    <w:rsid w:val="00AD59A1"/>
    <w:rsid w:val="00AD77F1"/>
    <w:rsid w:val="00AE095A"/>
    <w:rsid w:val="00AE259C"/>
    <w:rsid w:val="00AE2699"/>
    <w:rsid w:val="00AE33A7"/>
    <w:rsid w:val="00AE38F7"/>
    <w:rsid w:val="00AE447F"/>
    <w:rsid w:val="00AE78B0"/>
    <w:rsid w:val="00AF06BA"/>
    <w:rsid w:val="00AF19CF"/>
    <w:rsid w:val="00AF30D8"/>
    <w:rsid w:val="00AF4ABA"/>
    <w:rsid w:val="00AF5DF1"/>
    <w:rsid w:val="00AF6C9C"/>
    <w:rsid w:val="00AF6D49"/>
    <w:rsid w:val="00B017C4"/>
    <w:rsid w:val="00B04009"/>
    <w:rsid w:val="00B05056"/>
    <w:rsid w:val="00B05B38"/>
    <w:rsid w:val="00B0608A"/>
    <w:rsid w:val="00B06FA5"/>
    <w:rsid w:val="00B10FF6"/>
    <w:rsid w:val="00B11FA9"/>
    <w:rsid w:val="00B15294"/>
    <w:rsid w:val="00B15CF4"/>
    <w:rsid w:val="00B166F2"/>
    <w:rsid w:val="00B16745"/>
    <w:rsid w:val="00B16751"/>
    <w:rsid w:val="00B20EDE"/>
    <w:rsid w:val="00B223B8"/>
    <w:rsid w:val="00B22CBE"/>
    <w:rsid w:val="00B23284"/>
    <w:rsid w:val="00B3095D"/>
    <w:rsid w:val="00B309B9"/>
    <w:rsid w:val="00B30F21"/>
    <w:rsid w:val="00B31545"/>
    <w:rsid w:val="00B317F3"/>
    <w:rsid w:val="00B32A15"/>
    <w:rsid w:val="00B333CB"/>
    <w:rsid w:val="00B3362C"/>
    <w:rsid w:val="00B34489"/>
    <w:rsid w:val="00B364C4"/>
    <w:rsid w:val="00B3670F"/>
    <w:rsid w:val="00B36B88"/>
    <w:rsid w:val="00B374E8"/>
    <w:rsid w:val="00B41F6B"/>
    <w:rsid w:val="00B4323B"/>
    <w:rsid w:val="00B44B3C"/>
    <w:rsid w:val="00B456DD"/>
    <w:rsid w:val="00B468E9"/>
    <w:rsid w:val="00B536EC"/>
    <w:rsid w:val="00B542D4"/>
    <w:rsid w:val="00B54789"/>
    <w:rsid w:val="00B54A87"/>
    <w:rsid w:val="00B55296"/>
    <w:rsid w:val="00B55F47"/>
    <w:rsid w:val="00B55FCF"/>
    <w:rsid w:val="00B57DD9"/>
    <w:rsid w:val="00B60058"/>
    <w:rsid w:val="00B620A7"/>
    <w:rsid w:val="00B64151"/>
    <w:rsid w:val="00B64C21"/>
    <w:rsid w:val="00B65828"/>
    <w:rsid w:val="00B75194"/>
    <w:rsid w:val="00B772CB"/>
    <w:rsid w:val="00B772F6"/>
    <w:rsid w:val="00B81C3F"/>
    <w:rsid w:val="00B858E9"/>
    <w:rsid w:val="00B859FD"/>
    <w:rsid w:val="00B85E36"/>
    <w:rsid w:val="00B86129"/>
    <w:rsid w:val="00B864A7"/>
    <w:rsid w:val="00B86B3E"/>
    <w:rsid w:val="00B86DE8"/>
    <w:rsid w:val="00B872CF"/>
    <w:rsid w:val="00B9047E"/>
    <w:rsid w:val="00B91181"/>
    <w:rsid w:val="00B91219"/>
    <w:rsid w:val="00B91E6A"/>
    <w:rsid w:val="00B928CF"/>
    <w:rsid w:val="00B92B3D"/>
    <w:rsid w:val="00B934FC"/>
    <w:rsid w:val="00B93E2B"/>
    <w:rsid w:val="00B94495"/>
    <w:rsid w:val="00B96303"/>
    <w:rsid w:val="00BA46E1"/>
    <w:rsid w:val="00BA4F69"/>
    <w:rsid w:val="00BA519F"/>
    <w:rsid w:val="00BA5438"/>
    <w:rsid w:val="00BA5B9D"/>
    <w:rsid w:val="00BA675D"/>
    <w:rsid w:val="00BC0196"/>
    <w:rsid w:val="00BC0233"/>
    <w:rsid w:val="00BC0F8F"/>
    <w:rsid w:val="00BC3435"/>
    <w:rsid w:val="00BC41A7"/>
    <w:rsid w:val="00BD0BE7"/>
    <w:rsid w:val="00BD12BB"/>
    <w:rsid w:val="00BD1DC5"/>
    <w:rsid w:val="00BD2B81"/>
    <w:rsid w:val="00BD4156"/>
    <w:rsid w:val="00BD6147"/>
    <w:rsid w:val="00BD7F89"/>
    <w:rsid w:val="00BE6C8A"/>
    <w:rsid w:val="00BF007F"/>
    <w:rsid w:val="00BF061A"/>
    <w:rsid w:val="00BF0869"/>
    <w:rsid w:val="00BF2D5B"/>
    <w:rsid w:val="00BF3BA9"/>
    <w:rsid w:val="00BF4303"/>
    <w:rsid w:val="00BF6EDE"/>
    <w:rsid w:val="00BF7848"/>
    <w:rsid w:val="00C01232"/>
    <w:rsid w:val="00C01EAC"/>
    <w:rsid w:val="00C0320E"/>
    <w:rsid w:val="00C04BC7"/>
    <w:rsid w:val="00C06180"/>
    <w:rsid w:val="00C10372"/>
    <w:rsid w:val="00C10663"/>
    <w:rsid w:val="00C10713"/>
    <w:rsid w:val="00C10F2E"/>
    <w:rsid w:val="00C11A73"/>
    <w:rsid w:val="00C13963"/>
    <w:rsid w:val="00C13D62"/>
    <w:rsid w:val="00C15CD8"/>
    <w:rsid w:val="00C17EB7"/>
    <w:rsid w:val="00C20CB3"/>
    <w:rsid w:val="00C20D20"/>
    <w:rsid w:val="00C21A77"/>
    <w:rsid w:val="00C228F0"/>
    <w:rsid w:val="00C23C35"/>
    <w:rsid w:val="00C24D6C"/>
    <w:rsid w:val="00C25124"/>
    <w:rsid w:val="00C27BDD"/>
    <w:rsid w:val="00C30A9C"/>
    <w:rsid w:val="00C31047"/>
    <w:rsid w:val="00C31BD2"/>
    <w:rsid w:val="00C32926"/>
    <w:rsid w:val="00C33095"/>
    <w:rsid w:val="00C33315"/>
    <w:rsid w:val="00C33CB0"/>
    <w:rsid w:val="00C33E93"/>
    <w:rsid w:val="00C34524"/>
    <w:rsid w:val="00C34A89"/>
    <w:rsid w:val="00C36042"/>
    <w:rsid w:val="00C3612D"/>
    <w:rsid w:val="00C37914"/>
    <w:rsid w:val="00C40C2A"/>
    <w:rsid w:val="00C424CE"/>
    <w:rsid w:val="00C42D08"/>
    <w:rsid w:val="00C44887"/>
    <w:rsid w:val="00C47CDD"/>
    <w:rsid w:val="00C47E9B"/>
    <w:rsid w:val="00C47FE6"/>
    <w:rsid w:val="00C50D14"/>
    <w:rsid w:val="00C5216A"/>
    <w:rsid w:val="00C53DD8"/>
    <w:rsid w:val="00C5445D"/>
    <w:rsid w:val="00C5540D"/>
    <w:rsid w:val="00C562B4"/>
    <w:rsid w:val="00C56B2D"/>
    <w:rsid w:val="00C56D55"/>
    <w:rsid w:val="00C57CE4"/>
    <w:rsid w:val="00C6084D"/>
    <w:rsid w:val="00C6114E"/>
    <w:rsid w:val="00C6189C"/>
    <w:rsid w:val="00C62809"/>
    <w:rsid w:val="00C62AF9"/>
    <w:rsid w:val="00C62E38"/>
    <w:rsid w:val="00C633E2"/>
    <w:rsid w:val="00C63791"/>
    <w:rsid w:val="00C65804"/>
    <w:rsid w:val="00C65C59"/>
    <w:rsid w:val="00C66B96"/>
    <w:rsid w:val="00C709E8"/>
    <w:rsid w:val="00C71F12"/>
    <w:rsid w:val="00C75BE0"/>
    <w:rsid w:val="00C763F8"/>
    <w:rsid w:val="00C7654E"/>
    <w:rsid w:val="00C768A6"/>
    <w:rsid w:val="00C76A30"/>
    <w:rsid w:val="00C76D86"/>
    <w:rsid w:val="00C773D1"/>
    <w:rsid w:val="00C77B41"/>
    <w:rsid w:val="00C8105F"/>
    <w:rsid w:val="00C8164A"/>
    <w:rsid w:val="00C8375F"/>
    <w:rsid w:val="00C83A29"/>
    <w:rsid w:val="00C83D0D"/>
    <w:rsid w:val="00C845DB"/>
    <w:rsid w:val="00C84620"/>
    <w:rsid w:val="00C85DFF"/>
    <w:rsid w:val="00C86187"/>
    <w:rsid w:val="00C914E3"/>
    <w:rsid w:val="00C93827"/>
    <w:rsid w:val="00C93ABD"/>
    <w:rsid w:val="00C942AE"/>
    <w:rsid w:val="00C94715"/>
    <w:rsid w:val="00C94BA9"/>
    <w:rsid w:val="00C967F8"/>
    <w:rsid w:val="00C979C7"/>
    <w:rsid w:val="00CA2177"/>
    <w:rsid w:val="00CA37B8"/>
    <w:rsid w:val="00CA401C"/>
    <w:rsid w:val="00CA5A90"/>
    <w:rsid w:val="00CA7232"/>
    <w:rsid w:val="00CA75C6"/>
    <w:rsid w:val="00CA7C4B"/>
    <w:rsid w:val="00CB0397"/>
    <w:rsid w:val="00CB0AFD"/>
    <w:rsid w:val="00CB5240"/>
    <w:rsid w:val="00CB5B66"/>
    <w:rsid w:val="00CB65AD"/>
    <w:rsid w:val="00CB7128"/>
    <w:rsid w:val="00CB7224"/>
    <w:rsid w:val="00CC0A15"/>
    <w:rsid w:val="00CC61D4"/>
    <w:rsid w:val="00CD086E"/>
    <w:rsid w:val="00CD2CA9"/>
    <w:rsid w:val="00CD4367"/>
    <w:rsid w:val="00CD6324"/>
    <w:rsid w:val="00CD70D6"/>
    <w:rsid w:val="00CE115A"/>
    <w:rsid w:val="00CE2377"/>
    <w:rsid w:val="00CE5820"/>
    <w:rsid w:val="00CE7D1F"/>
    <w:rsid w:val="00CF001B"/>
    <w:rsid w:val="00CF06E2"/>
    <w:rsid w:val="00CF1116"/>
    <w:rsid w:val="00CF4053"/>
    <w:rsid w:val="00CF4712"/>
    <w:rsid w:val="00D00372"/>
    <w:rsid w:val="00D00D63"/>
    <w:rsid w:val="00D01081"/>
    <w:rsid w:val="00D013D8"/>
    <w:rsid w:val="00D01683"/>
    <w:rsid w:val="00D02971"/>
    <w:rsid w:val="00D030D3"/>
    <w:rsid w:val="00D050CD"/>
    <w:rsid w:val="00D05EBF"/>
    <w:rsid w:val="00D062F2"/>
    <w:rsid w:val="00D06A3D"/>
    <w:rsid w:val="00D076A0"/>
    <w:rsid w:val="00D07911"/>
    <w:rsid w:val="00D13A67"/>
    <w:rsid w:val="00D1449B"/>
    <w:rsid w:val="00D1507B"/>
    <w:rsid w:val="00D15D74"/>
    <w:rsid w:val="00D16E62"/>
    <w:rsid w:val="00D178EC"/>
    <w:rsid w:val="00D2155F"/>
    <w:rsid w:val="00D21A9B"/>
    <w:rsid w:val="00D22430"/>
    <w:rsid w:val="00D248CD"/>
    <w:rsid w:val="00D2671F"/>
    <w:rsid w:val="00D27BEF"/>
    <w:rsid w:val="00D27F39"/>
    <w:rsid w:val="00D32B7C"/>
    <w:rsid w:val="00D35C1F"/>
    <w:rsid w:val="00D35F78"/>
    <w:rsid w:val="00D409FE"/>
    <w:rsid w:val="00D43E22"/>
    <w:rsid w:val="00D440F9"/>
    <w:rsid w:val="00D44B33"/>
    <w:rsid w:val="00D4590E"/>
    <w:rsid w:val="00D46526"/>
    <w:rsid w:val="00D4707F"/>
    <w:rsid w:val="00D47A79"/>
    <w:rsid w:val="00D51436"/>
    <w:rsid w:val="00D52242"/>
    <w:rsid w:val="00D530B0"/>
    <w:rsid w:val="00D535C4"/>
    <w:rsid w:val="00D536B7"/>
    <w:rsid w:val="00D53CEF"/>
    <w:rsid w:val="00D55038"/>
    <w:rsid w:val="00D55F73"/>
    <w:rsid w:val="00D562C3"/>
    <w:rsid w:val="00D563C4"/>
    <w:rsid w:val="00D56EBC"/>
    <w:rsid w:val="00D60DE9"/>
    <w:rsid w:val="00D615B9"/>
    <w:rsid w:val="00D63272"/>
    <w:rsid w:val="00D63DDE"/>
    <w:rsid w:val="00D65484"/>
    <w:rsid w:val="00D6683E"/>
    <w:rsid w:val="00D70741"/>
    <w:rsid w:val="00D7197C"/>
    <w:rsid w:val="00D729BA"/>
    <w:rsid w:val="00D72E97"/>
    <w:rsid w:val="00D734DC"/>
    <w:rsid w:val="00D739B0"/>
    <w:rsid w:val="00D74D2C"/>
    <w:rsid w:val="00D7567F"/>
    <w:rsid w:val="00D76204"/>
    <w:rsid w:val="00D76607"/>
    <w:rsid w:val="00D80FFC"/>
    <w:rsid w:val="00D82C9C"/>
    <w:rsid w:val="00D835FB"/>
    <w:rsid w:val="00D838F8"/>
    <w:rsid w:val="00D844E8"/>
    <w:rsid w:val="00D8530C"/>
    <w:rsid w:val="00D863F6"/>
    <w:rsid w:val="00D87290"/>
    <w:rsid w:val="00D918B4"/>
    <w:rsid w:val="00D922A0"/>
    <w:rsid w:val="00D93186"/>
    <w:rsid w:val="00D949B8"/>
    <w:rsid w:val="00D94B28"/>
    <w:rsid w:val="00D970D0"/>
    <w:rsid w:val="00DA24F7"/>
    <w:rsid w:val="00DA27EE"/>
    <w:rsid w:val="00DA2954"/>
    <w:rsid w:val="00DA42A8"/>
    <w:rsid w:val="00DA4415"/>
    <w:rsid w:val="00DA46A1"/>
    <w:rsid w:val="00DA6381"/>
    <w:rsid w:val="00DA69E7"/>
    <w:rsid w:val="00DA732F"/>
    <w:rsid w:val="00DA7994"/>
    <w:rsid w:val="00DA7997"/>
    <w:rsid w:val="00DB0D08"/>
    <w:rsid w:val="00DB3F55"/>
    <w:rsid w:val="00DC01A9"/>
    <w:rsid w:val="00DC31FB"/>
    <w:rsid w:val="00DC48FA"/>
    <w:rsid w:val="00DC57AB"/>
    <w:rsid w:val="00DC64BA"/>
    <w:rsid w:val="00DC6650"/>
    <w:rsid w:val="00DC72A5"/>
    <w:rsid w:val="00DC7867"/>
    <w:rsid w:val="00DD28B0"/>
    <w:rsid w:val="00DD378D"/>
    <w:rsid w:val="00DD6A53"/>
    <w:rsid w:val="00DE14E9"/>
    <w:rsid w:val="00DE2801"/>
    <w:rsid w:val="00DE3089"/>
    <w:rsid w:val="00DE312F"/>
    <w:rsid w:val="00DE550F"/>
    <w:rsid w:val="00DE5DA5"/>
    <w:rsid w:val="00DE7ECB"/>
    <w:rsid w:val="00DF09A5"/>
    <w:rsid w:val="00DF1152"/>
    <w:rsid w:val="00DF13F7"/>
    <w:rsid w:val="00DF1A02"/>
    <w:rsid w:val="00DF28C2"/>
    <w:rsid w:val="00DF6CC7"/>
    <w:rsid w:val="00E008F6"/>
    <w:rsid w:val="00E00DAE"/>
    <w:rsid w:val="00E02F11"/>
    <w:rsid w:val="00E02F27"/>
    <w:rsid w:val="00E03EC1"/>
    <w:rsid w:val="00E04A8E"/>
    <w:rsid w:val="00E074C6"/>
    <w:rsid w:val="00E1462C"/>
    <w:rsid w:val="00E155D7"/>
    <w:rsid w:val="00E168C0"/>
    <w:rsid w:val="00E169AF"/>
    <w:rsid w:val="00E2227E"/>
    <w:rsid w:val="00E241A2"/>
    <w:rsid w:val="00E25149"/>
    <w:rsid w:val="00E25C01"/>
    <w:rsid w:val="00E264BE"/>
    <w:rsid w:val="00E26B3A"/>
    <w:rsid w:val="00E2748F"/>
    <w:rsid w:val="00E31C23"/>
    <w:rsid w:val="00E32E6E"/>
    <w:rsid w:val="00E358DA"/>
    <w:rsid w:val="00E363F0"/>
    <w:rsid w:val="00E42499"/>
    <w:rsid w:val="00E4494D"/>
    <w:rsid w:val="00E458FA"/>
    <w:rsid w:val="00E4636F"/>
    <w:rsid w:val="00E464F4"/>
    <w:rsid w:val="00E522FC"/>
    <w:rsid w:val="00E541FA"/>
    <w:rsid w:val="00E54CF1"/>
    <w:rsid w:val="00E55307"/>
    <w:rsid w:val="00E5613A"/>
    <w:rsid w:val="00E61B4D"/>
    <w:rsid w:val="00E64A9F"/>
    <w:rsid w:val="00E66570"/>
    <w:rsid w:val="00E748C8"/>
    <w:rsid w:val="00E7637F"/>
    <w:rsid w:val="00E779D3"/>
    <w:rsid w:val="00E80E49"/>
    <w:rsid w:val="00E8185A"/>
    <w:rsid w:val="00E83167"/>
    <w:rsid w:val="00E86008"/>
    <w:rsid w:val="00E906FA"/>
    <w:rsid w:val="00E91F49"/>
    <w:rsid w:val="00E93F0B"/>
    <w:rsid w:val="00E97C93"/>
    <w:rsid w:val="00EA08A9"/>
    <w:rsid w:val="00EA0C5A"/>
    <w:rsid w:val="00EA182D"/>
    <w:rsid w:val="00EA18F0"/>
    <w:rsid w:val="00EA3BF1"/>
    <w:rsid w:val="00EA68FC"/>
    <w:rsid w:val="00EA7271"/>
    <w:rsid w:val="00EA7951"/>
    <w:rsid w:val="00EB0BC2"/>
    <w:rsid w:val="00EB1B0C"/>
    <w:rsid w:val="00EB386C"/>
    <w:rsid w:val="00EB5A92"/>
    <w:rsid w:val="00EB602F"/>
    <w:rsid w:val="00EB60F3"/>
    <w:rsid w:val="00EB6279"/>
    <w:rsid w:val="00EB691D"/>
    <w:rsid w:val="00EC21B3"/>
    <w:rsid w:val="00EC74CE"/>
    <w:rsid w:val="00EC7879"/>
    <w:rsid w:val="00EC7D17"/>
    <w:rsid w:val="00EC7EBC"/>
    <w:rsid w:val="00ED15E0"/>
    <w:rsid w:val="00ED1A99"/>
    <w:rsid w:val="00ED5CBC"/>
    <w:rsid w:val="00ED5CCA"/>
    <w:rsid w:val="00ED732A"/>
    <w:rsid w:val="00EE07EC"/>
    <w:rsid w:val="00EE3E7C"/>
    <w:rsid w:val="00EF1AAD"/>
    <w:rsid w:val="00EF3B64"/>
    <w:rsid w:val="00EF3C1C"/>
    <w:rsid w:val="00EF6BD9"/>
    <w:rsid w:val="00EF7060"/>
    <w:rsid w:val="00F00B05"/>
    <w:rsid w:val="00F00FF3"/>
    <w:rsid w:val="00F0301E"/>
    <w:rsid w:val="00F03142"/>
    <w:rsid w:val="00F07316"/>
    <w:rsid w:val="00F10CAF"/>
    <w:rsid w:val="00F129B8"/>
    <w:rsid w:val="00F135E9"/>
    <w:rsid w:val="00F13AD9"/>
    <w:rsid w:val="00F13C71"/>
    <w:rsid w:val="00F15379"/>
    <w:rsid w:val="00F1563B"/>
    <w:rsid w:val="00F176A5"/>
    <w:rsid w:val="00F22BD5"/>
    <w:rsid w:val="00F236C4"/>
    <w:rsid w:val="00F25A05"/>
    <w:rsid w:val="00F31308"/>
    <w:rsid w:val="00F31AD3"/>
    <w:rsid w:val="00F321BB"/>
    <w:rsid w:val="00F3347D"/>
    <w:rsid w:val="00F33CFE"/>
    <w:rsid w:val="00F3469E"/>
    <w:rsid w:val="00F35436"/>
    <w:rsid w:val="00F407FE"/>
    <w:rsid w:val="00F42CA3"/>
    <w:rsid w:val="00F43A3E"/>
    <w:rsid w:val="00F43D2A"/>
    <w:rsid w:val="00F44195"/>
    <w:rsid w:val="00F45531"/>
    <w:rsid w:val="00F46913"/>
    <w:rsid w:val="00F519F3"/>
    <w:rsid w:val="00F51FED"/>
    <w:rsid w:val="00F52132"/>
    <w:rsid w:val="00F53A9E"/>
    <w:rsid w:val="00F545BC"/>
    <w:rsid w:val="00F54EB4"/>
    <w:rsid w:val="00F556E3"/>
    <w:rsid w:val="00F56F72"/>
    <w:rsid w:val="00F57A8F"/>
    <w:rsid w:val="00F62135"/>
    <w:rsid w:val="00F62A54"/>
    <w:rsid w:val="00F632B5"/>
    <w:rsid w:val="00F636D4"/>
    <w:rsid w:val="00F63E41"/>
    <w:rsid w:val="00F6511B"/>
    <w:rsid w:val="00F6601B"/>
    <w:rsid w:val="00F6630B"/>
    <w:rsid w:val="00F670E2"/>
    <w:rsid w:val="00F673B9"/>
    <w:rsid w:val="00F700E4"/>
    <w:rsid w:val="00F7046F"/>
    <w:rsid w:val="00F713BD"/>
    <w:rsid w:val="00F71F41"/>
    <w:rsid w:val="00F721BA"/>
    <w:rsid w:val="00F7301E"/>
    <w:rsid w:val="00F73664"/>
    <w:rsid w:val="00F75ABB"/>
    <w:rsid w:val="00F76957"/>
    <w:rsid w:val="00F76A69"/>
    <w:rsid w:val="00F77000"/>
    <w:rsid w:val="00F77339"/>
    <w:rsid w:val="00F820BF"/>
    <w:rsid w:val="00F82C33"/>
    <w:rsid w:val="00F82D5D"/>
    <w:rsid w:val="00F83C20"/>
    <w:rsid w:val="00F86AEA"/>
    <w:rsid w:val="00F90934"/>
    <w:rsid w:val="00F91E7C"/>
    <w:rsid w:val="00F94102"/>
    <w:rsid w:val="00F94D25"/>
    <w:rsid w:val="00F95745"/>
    <w:rsid w:val="00F97E85"/>
    <w:rsid w:val="00FA04A6"/>
    <w:rsid w:val="00FA2552"/>
    <w:rsid w:val="00FA2E6A"/>
    <w:rsid w:val="00FA4BA3"/>
    <w:rsid w:val="00FA4D8E"/>
    <w:rsid w:val="00FB045C"/>
    <w:rsid w:val="00FB2E40"/>
    <w:rsid w:val="00FB2E5C"/>
    <w:rsid w:val="00FB4ED9"/>
    <w:rsid w:val="00FB57E7"/>
    <w:rsid w:val="00FB5EDE"/>
    <w:rsid w:val="00FB6640"/>
    <w:rsid w:val="00FB6A39"/>
    <w:rsid w:val="00FB7433"/>
    <w:rsid w:val="00FC05AB"/>
    <w:rsid w:val="00FC1E31"/>
    <w:rsid w:val="00FC4309"/>
    <w:rsid w:val="00FC610A"/>
    <w:rsid w:val="00FC63CB"/>
    <w:rsid w:val="00FC6C54"/>
    <w:rsid w:val="00FD0E05"/>
    <w:rsid w:val="00FD5986"/>
    <w:rsid w:val="00FE0787"/>
    <w:rsid w:val="00FE1D63"/>
    <w:rsid w:val="00FE2AA8"/>
    <w:rsid w:val="00FE3B46"/>
    <w:rsid w:val="00FE4922"/>
    <w:rsid w:val="00FE5930"/>
    <w:rsid w:val="00FE66FA"/>
    <w:rsid w:val="00FF3AA3"/>
    <w:rsid w:val="00FF65B3"/>
    <w:rsid w:val="00FF6694"/>
    <w:rsid w:val="00FF7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C955F"/>
  <w15:docId w15:val="{4926959E-D1C2-42F9-ADBF-1E4C3DC81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7301E"/>
    <w:pPr>
      <w:jc w:val="both"/>
    </w:pPr>
    <w:rPr>
      <w:rFonts w:ascii="Times New Roman" w:eastAsia="Times New Roman" w:hAnsi="Times New Roman"/>
      <w:sz w:val="24"/>
      <w:lang w:eastAsia="ru-RU"/>
    </w:rPr>
  </w:style>
  <w:style w:type="paragraph" w:styleId="Antrat1">
    <w:name w:val="heading 1"/>
    <w:basedOn w:val="prastasis"/>
    <w:next w:val="prastasis"/>
    <w:link w:val="Antrat1Diagrama"/>
    <w:qFormat/>
    <w:rsid w:val="002D2622"/>
    <w:pPr>
      <w:keepNext/>
      <w:outlineLvl w:val="0"/>
    </w:pPr>
    <w:rPr>
      <w:caps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2D2622"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styleId="Puslapioinaostekstas">
    <w:name w:val="footnote text"/>
    <w:basedOn w:val="prastasis"/>
    <w:link w:val="PuslapioinaostekstasDiagrama"/>
    <w:semiHidden/>
    <w:rsid w:val="002D2622"/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ntrats">
    <w:name w:val="header"/>
    <w:basedOn w:val="prastasis"/>
    <w:link w:val="AntratsDiagrama"/>
    <w:rsid w:val="002D2622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Porat">
    <w:name w:val="footer"/>
    <w:basedOn w:val="prastasis"/>
    <w:link w:val="PoratDiagrama"/>
    <w:rsid w:val="002D2622"/>
    <w:pPr>
      <w:tabs>
        <w:tab w:val="center" w:pos="4153"/>
        <w:tab w:val="right" w:pos="8306"/>
      </w:tabs>
    </w:pPr>
    <w:rPr>
      <w:lang w:val="x-none"/>
    </w:rPr>
  </w:style>
  <w:style w:type="character" w:customStyle="1" w:styleId="PoratDiagrama">
    <w:name w:val="Poraštė Diagrama"/>
    <w:basedOn w:val="Numatytasispastraiposriftas"/>
    <w:link w:val="Porat"/>
    <w:rsid w:val="002D262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Pagrindinistekstas">
    <w:name w:val="Body Text"/>
    <w:basedOn w:val="prastasis"/>
    <w:link w:val="PagrindinistekstasDiagrama"/>
    <w:rsid w:val="002D2622"/>
    <w:pPr>
      <w:spacing w:line="250" w:lineRule="atLeast"/>
    </w:pPr>
    <w:rPr>
      <w:rFonts w:ascii="TimesLT" w:hAnsi="TimesLT"/>
      <w:b/>
      <w:bCs/>
      <w:color w:val="000000"/>
      <w:szCs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D2622"/>
    <w:rPr>
      <w:rFonts w:ascii="TimesLT" w:eastAsia="Times New Roman" w:hAnsi="TimesLT" w:cs="Times New Roman"/>
      <w:b/>
      <w:bCs/>
      <w:color w:val="000000"/>
      <w:sz w:val="24"/>
      <w:szCs w:val="24"/>
      <w:lang w:eastAsia="ru-RU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D262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D2622"/>
    <w:rPr>
      <w:rFonts w:ascii="Tahoma" w:eastAsia="Times New Roman" w:hAnsi="Tahoma" w:cs="Tahoma"/>
      <w:sz w:val="16"/>
      <w:szCs w:val="16"/>
      <w:lang w:eastAsia="ru-RU"/>
    </w:rPr>
  </w:style>
  <w:style w:type="character" w:styleId="Vietosrezervavimoenklotekstas">
    <w:name w:val="Placeholder Text"/>
    <w:basedOn w:val="Numatytasispastraiposriftas"/>
    <w:uiPriority w:val="99"/>
    <w:semiHidden/>
    <w:rsid w:val="00317B6A"/>
    <w:rPr>
      <w:color w:val="808080"/>
    </w:rPr>
  </w:style>
  <w:style w:type="character" w:styleId="Puslapionumeris">
    <w:name w:val="page number"/>
    <w:basedOn w:val="Numatytasispastraiposriftas"/>
    <w:rsid w:val="00317B6A"/>
  </w:style>
  <w:style w:type="character" w:styleId="Komentaronuoroda">
    <w:name w:val="annotation reference"/>
    <w:basedOn w:val="Numatytasispastraiposriftas"/>
    <w:uiPriority w:val="99"/>
    <w:semiHidden/>
    <w:unhideWhenUsed/>
    <w:rsid w:val="00D55F7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55F73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55F73"/>
    <w:rPr>
      <w:rFonts w:ascii="Times New Roman" w:eastAsia="Times New Roman" w:hAnsi="Times New Roman"/>
      <w:lang w:eastAsia="ru-RU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55F7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55F73"/>
    <w:rPr>
      <w:rFonts w:ascii="Times New Roman" w:eastAsia="Times New Roman" w:hAnsi="Times New Roman"/>
      <w:b/>
      <w:bCs/>
      <w:lang w:eastAsia="ru-RU"/>
    </w:rPr>
  </w:style>
  <w:style w:type="paragraph" w:customStyle="1" w:styleId="Antraste">
    <w:name w:val="Antraste"/>
    <w:basedOn w:val="prastasis"/>
    <w:link w:val="AntrasteChar"/>
    <w:qFormat/>
    <w:rsid w:val="00343C06"/>
    <w:pPr>
      <w:jc w:val="center"/>
    </w:pPr>
    <w:rPr>
      <w:b/>
      <w:caps/>
      <w:spacing w:val="-6"/>
    </w:rPr>
  </w:style>
  <w:style w:type="character" w:customStyle="1" w:styleId="AntrasteChar">
    <w:name w:val="Antraste Char"/>
    <w:basedOn w:val="Numatytasispastraiposriftas"/>
    <w:link w:val="Antraste"/>
    <w:rsid w:val="00343C06"/>
    <w:rPr>
      <w:rFonts w:ascii="Times New Roman" w:eastAsia="Times New Roman" w:hAnsi="Times New Roman"/>
      <w:b/>
      <w:caps/>
      <w:spacing w:val="-6"/>
      <w:lang w:eastAsia="ru-RU"/>
    </w:rPr>
  </w:style>
  <w:style w:type="table" w:styleId="Lentelstinklelis">
    <w:name w:val="Table Grid"/>
    <w:basedOn w:val="prastojilentel"/>
    <w:uiPriority w:val="59"/>
    <w:rsid w:val="00365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prastasis"/>
    <w:rsid w:val="001934A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/>
      <w:snapToGrid w:val="0"/>
      <w:sz w:val="20"/>
      <w:lang w:eastAsia="en-US"/>
    </w:rPr>
  </w:style>
  <w:style w:type="paragraph" w:styleId="Sraopastraipa">
    <w:name w:val="List Paragraph"/>
    <w:basedOn w:val="prastasis"/>
    <w:uiPriority w:val="34"/>
    <w:qFormat/>
    <w:rsid w:val="002218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8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5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9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4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7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22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23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06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header1.xml"
                 Type="http://schemas.openxmlformats.org/officeDocument/2006/relationships/header"/>
   <Relationship Id="rId12" Target="fontTable.xml"
                 Type="http://schemas.openxmlformats.org/officeDocument/2006/relationships/fontTable"/>
   <Relationship Id="rId13" Target="glossary/document.xml"
                 Type="http://schemas.openxmlformats.org/officeDocument/2006/relationships/glossaryDocument"/>
   <Relationship Id="rId14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_rels/settings.xml.rels><?xml version="1.0" encoding="UTF-8" standalone="yes"?>
<Relationships xmlns="http://schemas.openxmlformats.org/package/2006/relationships">
   <Relationship Id="rId1"
                 Target="file:///C:/Users/e0017679/AppData/Local/Temp/PD_blankas_2013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227F9497BEB4502967040EA23B52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24158-EE47-4669-936D-92D76499E93E}"/>
      </w:docPartPr>
      <w:docPartBody>
        <w:p w:rsidR="00CF1C8C" w:rsidRDefault="00335FBF" w:rsidP="00335FBF">
          <w:pPr>
            <w:pStyle w:val="5227F9497BEB4502967040EA23B522FC"/>
          </w:pPr>
          <w:r w:rsidRPr="00833863">
            <w:rPr>
              <w:rStyle w:val="Vietosrezervavimoenklotekstas"/>
            </w:rPr>
            <w:t>Click here to enter text.</w:t>
          </w:r>
        </w:p>
      </w:docPartBody>
    </w:docPart>
    <w:docPart>
      <w:docPartPr>
        <w:name w:val="671ABDE12B064DB3A68A7E6592892AB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AB805F9-CD6F-4D96-8A45-E1926E5A4B21}"/>
      </w:docPartPr>
      <w:docPartBody>
        <w:p w:rsidR="00A95CD3" w:rsidRDefault="00CC7D0F" w:rsidP="00CC7D0F">
          <w:pPr>
            <w:pStyle w:val="671ABDE12B064DB3A68A7E6592892AB3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2E78"/>
    <w:rsid w:val="000279C1"/>
    <w:rsid w:val="00033E94"/>
    <w:rsid w:val="0004518E"/>
    <w:rsid w:val="00084549"/>
    <w:rsid w:val="00090348"/>
    <w:rsid w:val="00095D3E"/>
    <w:rsid w:val="000A31BF"/>
    <w:rsid w:val="000B1EAC"/>
    <w:rsid w:val="000E1449"/>
    <w:rsid w:val="000E7C92"/>
    <w:rsid w:val="00144D89"/>
    <w:rsid w:val="00145816"/>
    <w:rsid w:val="001640A8"/>
    <w:rsid w:val="001849FA"/>
    <w:rsid w:val="001C6D44"/>
    <w:rsid w:val="001E0BF7"/>
    <w:rsid w:val="001F7310"/>
    <w:rsid w:val="0022456F"/>
    <w:rsid w:val="00265455"/>
    <w:rsid w:val="002B0E91"/>
    <w:rsid w:val="002D2B10"/>
    <w:rsid w:val="002F7CE9"/>
    <w:rsid w:val="00304C9A"/>
    <w:rsid w:val="003314DC"/>
    <w:rsid w:val="00335FBF"/>
    <w:rsid w:val="003816BF"/>
    <w:rsid w:val="00382560"/>
    <w:rsid w:val="00383A07"/>
    <w:rsid w:val="00393187"/>
    <w:rsid w:val="003B5A75"/>
    <w:rsid w:val="003E362D"/>
    <w:rsid w:val="003F42DE"/>
    <w:rsid w:val="00420D08"/>
    <w:rsid w:val="00440AEC"/>
    <w:rsid w:val="00445318"/>
    <w:rsid w:val="004457B0"/>
    <w:rsid w:val="00447418"/>
    <w:rsid w:val="00451AB3"/>
    <w:rsid w:val="00466683"/>
    <w:rsid w:val="004A7142"/>
    <w:rsid w:val="00533D1A"/>
    <w:rsid w:val="00537F2D"/>
    <w:rsid w:val="0054013E"/>
    <w:rsid w:val="00563210"/>
    <w:rsid w:val="005B3156"/>
    <w:rsid w:val="005D1504"/>
    <w:rsid w:val="005D52D0"/>
    <w:rsid w:val="005E2AAD"/>
    <w:rsid w:val="006674DC"/>
    <w:rsid w:val="00684342"/>
    <w:rsid w:val="006A5A73"/>
    <w:rsid w:val="006C4D30"/>
    <w:rsid w:val="007019AA"/>
    <w:rsid w:val="007078E6"/>
    <w:rsid w:val="007302D4"/>
    <w:rsid w:val="00733CF2"/>
    <w:rsid w:val="00750D1A"/>
    <w:rsid w:val="007554B2"/>
    <w:rsid w:val="007D573A"/>
    <w:rsid w:val="007E06A6"/>
    <w:rsid w:val="007F1EF1"/>
    <w:rsid w:val="00800CD6"/>
    <w:rsid w:val="00802E58"/>
    <w:rsid w:val="00822618"/>
    <w:rsid w:val="00875D2D"/>
    <w:rsid w:val="008910C4"/>
    <w:rsid w:val="008919D1"/>
    <w:rsid w:val="008F2108"/>
    <w:rsid w:val="008F3E12"/>
    <w:rsid w:val="00935631"/>
    <w:rsid w:val="009A2C45"/>
    <w:rsid w:val="009A5ABA"/>
    <w:rsid w:val="00A1138D"/>
    <w:rsid w:val="00A261D4"/>
    <w:rsid w:val="00A40C66"/>
    <w:rsid w:val="00A95CD3"/>
    <w:rsid w:val="00AA428D"/>
    <w:rsid w:val="00AC69B5"/>
    <w:rsid w:val="00B1080F"/>
    <w:rsid w:val="00B30BCF"/>
    <w:rsid w:val="00B65C6B"/>
    <w:rsid w:val="00B774FD"/>
    <w:rsid w:val="00B85986"/>
    <w:rsid w:val="00B905C7"/>
    <w:rsid w:val="00B97451"/>
    <w:rsid w:val="00BC2B1A"/>
    <w:rsid w:val="00C13F67"/>
    <w:rsid w:val="00C35324"/>
    <w:rsid w:val="00C35A5C"/>
    <w:rsid w:val="00C626E0"/>
    <w:rsid w:val="00C64F30"/>
    <w:rsid w:val="00C7327A"/>
    <w:rsid w:val="00C84BBA"/>
    <w:rsid w:val="00CB1DB4"/>
    <w:rsid w:val="00CC7D0F"/>
    <w:rsid w:val="00CD174D"/>
    <w:rsid w:val="00CF132B"/>
    <w:rsid w:val="00CF1C8C"/>
    <w:rsid w:val="00CF4BD8"/>
    <w:rsid w:val="00D440FC"/>
    <w:rsid w:val="00D963D7"/>
    <w:rsid w:val="00DC0E28"/>
    <w:rsid w:val="00DC457F"/>
    <w:rsid w:val="00DD195E"/>
    <w:rsid w:val="00DE1B9E"/>
    <w:rsid w:val="00DF04DE"/>
    <w:rsid w:val="00DF6335"/>
    <w:rsid w:val="00E31BAE"/>
    <w:rsid w:val="00E54327"/>
    <w:rsid w:val="00E91C3F"/>
    <w:rsid w:val="00EB7CC6"/>
    <w:rsid w:val="00ED56BF"/>
    <w:rsid w:val="00EE3AB5"/>
    <w:rsid w:val="00F30D38"/>
    <w:rsid w:val="00F6217A"/>
    <w:rsid w:val="00F64368"/>
    <w:rsid w:val="00F715E3"/>
    <w:rsid w:val="00F754D3"/>
    <w:rsid w:val="00F802D1"/>
    <w:rsid w:val="00FB2E78"/>
    <w:rsid w:val="00FB521E"/>
    <w:rsid w:val="00FE3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CC7D0F"/>
    <w:rPr>
      <w:color w:val="808080"/>
    </w:rPr>
  </w:style>
  <w:style w:type="paragraph" w:customStyle="1" w:styleId="5227F9497BEB4502967040EA23B522FC">
    <w:name w:val="5227F9497BEB4502967040EA23B522FC"/>
    <w:rsid w:val="00335FBF"/>
  </w:style>
  <w:style w:type="paragraph" w:customStyle="1" w:styleId="671ABDE12B064DB3A68A7E6592892AB3">
    <w:name w:val="671ABDE12B064DB3A68A7E6592892AB3"/>
    <w:rsid w:val="00CC7D0F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E38CDB2E5B6054AA9B81871A030C91D" ma:contentTypeVersion="6" ma:contentTypeDescription="Kurkite naują dokumentą." ma:contentTypeScope="" ma:versionID="aef2e44004bf61ed39cff8ea1b4e125a">
  <xsd:schema xmlns:xsd="http://www.w3.org/2001/XMLSchema" xmlns:xs="http://www.w3.org/2001/XMLSchema" xmlns:p="http://schemas.microsoft.com/office/2006/metadata/properties" xmlns:ns2="f118166f-8e16-425c-b03d-7e1f993805d3" xmlns:ns3="b34d8492-6b9e-4bf1-b00a-2b1a1b8ee439" targetNamespace="http://schemas.microsoft.com/office/2006/metadata/properties" ma:root="true" ma:fieldsID="f67fa139b6fa796a0775df25761f7e02" ns2:_="" ns3:_="">
    <xsd:import namespace="f118166f-8e16-425c-b03d-7e1f993805d3"/>
    <xsd:import namespace="b34d8492-6b9e-4bf1-b00a-2b1a1b8ee43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18166f-8e16-425c-b03d-7e1f993805d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Paskutinį kartą bendrinta pagal vartotoją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Paskutinį kartą bendrinta pagal laiką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4d8492-6b9e-4bf1-b00a-2b1a1b8ee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3F32853-55E3-4F36-A6EF-EA6746E455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3FDB57-D624-4FAC-ABEF-918705E5EF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18166f-8e16-425c-b03d-7e1f993805d3"/>
    <ds:schemaRef ds:uri="b34d8492-6b9e-4bf1-b00a-2b1a1b8ee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FCB706-86A4-4699-8868-807220B7FDD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26E23E-38DF-4802-851D-A7C22BD9A5D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PD_blankas_2013.dot</Template>
  <TotalTime>7</TotalTime>
  <Pages>1</Pages>
  <Words>384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Policijos departamentas prie VRM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2022-07-14T11:24:00Z</dcterms:created>
  <dc:creator>Evelina Grincevičiūtė</dc:creator>
  <cp:lastModifiedBy>Liucija Kriukovienė</cp:lastModifiedBy>
  <cp:lastPrinted>2021-10-14T11:14:00Z</cp:lastPrinted>
  <dcterms:modified xsi:type="dcterms:W3CDTF">2022-07-14T11:31:00Z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0x0101005E38CDB2E5B6054AA9B81871A030C91D</vt:lpwstr>
  </property>
</Properties>
</file>