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6D743" w14:textId="4C80862B" w:rsidR="00A07C4C" w:rsidRPr="006509A8" w:rsidRDefault="00A07C4C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105CABB3" w:rsidR="00AA114E" w:rsidRDefault="00BD4DD4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6A31D2">
        <w:rPr>
          <w:rFonts w:ascii="Times New Roman" w:hAnsi="Times New Roman"/>
          <w:b/>
          <w:caps/>
          <w:sz w:val="24"/>
          <w:szCs w:val="24"/>
        </w:rPr>
        <w:t>grupė</w:t>
      </w:r>
    </w:p>
    <w:p w14:paraId="773D5FC6" w14:textId="77777777" w:rsidR="003A33DF" w:rsidRDefault="003A33DF" w:rsidP="00612D48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44D302C5" w14:textId="77777777" w:rsidR="00755EE8" w:rsidRDefault="00755EE8" w:rsidP="00612D48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612D48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32C46D92" w14:textId="621D430E" w:rsidR="00BA42BD" w:rsidRDefault="00D34ABE" w:rsidP="00D34ABE">
      <w:pPr>
        <w:pStyle w:val="Antraste"/>
      </w:pPr>
      <w:r w:rsidRPr="00265C9D">
        <w:rPr>
          <w:bCs/>
        </w:rPr>
        <w:t xml:space="preserve">DĖL </w:t>
      </w:r>
      <w:r w:rsidR="002946A3">
        <w:t>Lietuvos Respublikos Vyriausybės nutarimo „</w:t>
      </w:r>
      <w:r w:rsidR="006A7B1D" w:rsidRPr="006A7B1D">
        <w:t>Šilutės rajono savivaldybės Šilutės seniūnijos gyvenamųjų vietovių teritorijų ribų nustatymo ir keitimo</w:t>
      </w:r>
      <w:r w:rsidR="002946A3">
        <w:t xml:space="preserve">“ </w:t>
      </w:r>
      <w:r w:rsidR="00BA42BD">
        <w:t>projekto</w:t>
      </w:r>
    </w:p>
    <w:p w14:paraId="042DC03F" w14:textId="77777777" w:rsidR="006A7B1D" w:rsidRDefault="00DD09D3" w:rsidP="00D34ABE">
      <w:pPr>
        <w:pStyle w:val="Antraste"/>
      </w:pPr>
      <w:r w:rsidRPr="00DD09D3">
        <w:rPr>
          <w:bCs/>
          <w:caps w:val="0"/>
        </w:rPr>
        <w:t>(toliau – Projektas)</w:t>
      </w:r>
      <w:r w:rsidR="006A7B1D" w:rsidRPr="006A7B1D">
        <w:t xml:space="preserve"> </w:t>
      </w:r>
    </w:p>
    <w:p w14:paraId="1E66A423" w14:textId="20F578F3" w:rsidR="00DD09D3" w:rsidRPr="00DD09D3" w:rsidRDefault="006A7B1D" w:rsidP="00D34ABE">
      <w:pPr>
        <w:pStyle w:val="Antraste"/>
        <w:rPr>
          <w:caps w:val="0"/>
        </w:rPr>
      </w:pPr>
      <w:r w:rsidRPr="006A7B1D">
        <w:t>(TAP-21</w:t>
      </w:r>
      <w:r>
        <w:t>-</w:t>
      </w:r>
      <w:r w:rsidRPr="006A7B1D">
        <w:t>345) (</w:t>
      </w:r>
      <w:r>
        <w:t xml:space="preserve">TAIS Nr. </w:t>
      </w:r>
      <w:r w:rsidRPr="006A7B1D">
        <w:t>21-19533(2)</w:t>
      </w:r>
    </w:p>
    <w:p w14:paraId="381FEC78" w14:textId="5C3CA7B8" w:rsidR="00D34ABE" w:rsidRPr="00D34ABE" w:rsidRDefault="00D34ABE" w:rsidP="00D34ABE">
      <w:pPr>
        <w:jc w:val="center"/>
        <w:rPr>
          <w:b/>
          <w:sz w:val="24"/>
          <w:szCs w:val="24"/>
        </w:rPr>
      </w:pPr>
    </w:p>
    <w:p w14:paraId="6691E8CF" w14:textId="77777777" w:rsidR="00A15F3A" w:rsidRPr="0047039D" w:rsidRDefault="00A15F3A" w:rsidP="00C43305">
      <w:pPr>
        <w:pStyle w:val="Antraste"/>
      </w:pP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671F8C" w:rsidP="002643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faz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faz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38AA6527" w14:textId="77777777" w:rsidR="00016F71" w:rsidRDefault="00016F71" w:rsidP="00A70910">
      <w:pPr>
        <w:pStyle w:val="Preformatted"/>
        <w:spacing w:before="12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7BF7639A" w14:textId="77777777" w:rsidR="00016F71" w:rsidRDefault="00016F71" w:rsidP="00D34ABE">
      <w:pPr>
        <w:pStyle w:val="Preformatted"/>
        <w:spacing w:line="360" w:lineRule="auto"/>
        <w:jc w:val="center"/>
        <w:rPr>
          <w:rFonts w:ascii="Times New Roman" w:hAnsi="Times New Roman"/>
          <w:sz w:val="24"/>
        </w:rPr>
      </w:pPr>
    </w:p>
    <w:p w14:paraId="6F54D4B9" w14:textId="0668E50A" w:rsidR="003F6A42" w:rsidRPr="003F6A42" w:rsidRDefault="003F6A42" w:rsidP="00D34ABE">
      <w:pPr>
        <w:spacing w:line="360" w:lineRule="auto"/>
        <w:ind w:firstLine="720"/>
        <w:jc w:val="both"/>
        <w:rPr>
          <w:sz w:val="24"/>
          <w:szCs w:val="24"/>
        </w:rPr>
      </w:pPr>
      <w:r w:rsidRPr="003F6A42">
        <w:rPr>
          <w:sz w:val="24"/>
          <w:szCs w:val="24"/>
        </w:rPr>
        <w:t xml:space="preserve">Įvertinę Projekto atitiktį įstatymams, Vyriausybės nutarimams bei teisės technikos reikalavimams, tačiau </w:t>
      </w:r>
      <w:r w:rsidRPr="003F6A42">
        <w:rPr>
          <w:sz w:val="24"/>
        </w:rPr>
        <w:t xml:space="preserve">nevertindami Projekto nuostatų atitikties pridedamiems planams, taip pat pastarųjų atitikties teritorijų planavimo dokumentų rengimui nustatytiems reikalavimams, informuojame, kad </w:t>
      </w:r>
      <w:r w:rsidR="00C85633">
        <w:rPr>
          <w:sz w:val="24"/>
        </w:rPr>
        <w:t>pastabų ir pasiūlymų neturime</w:t>
      </w:r>
      <w:r w:rsidR="00CD0E19">
        <w:rPr>
          <w:sz w:val="24"/>
        </w:rPr>
        <w:t>.</w:t>
      </w:r>
    </w:p>
    <w:p w14:paraId="24719EFE" w14:textId="77777777" w:rsidR="003F6A42" w:rsidRPr="003F6A42" w:rsidRDefault="003F6A42" w:rsidP="00D34ABE">
      <w:pPr>
        <w:tabs>
          <w:tab w:val="left" w:pos="0"/>
          <w:tab w:val="left" w:pos="1134"/>
        </w:tabs>
        <w:spacing w:line="360" w:lineRule="auto"/>
        <w:jc w:val="both"/>
        <w:rPr>
          <w:sz w:val="24"/>
          <w:szCs w:val="24"/>
        </w:rPr>
      </w:pPr>
    </w:p>
    <w:p w14:paraId="35ED2B66" w14:textId="77777777" w:rsidR="003F6A42" w:rsidRPr="003F6A42" w:rsidRDefault="003F6A42" w:rsidP="00D34ABE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rPr>
          <w:snapToGrid w:val="0"/>
          <w:sz w:val="24"/>
          <w:szCs w:val="24"/>
        </w:rPr>
      </w:pPr>
    </w:p>
    <w:p w14:paraId="252A2E38" w14:textId="77777777" w:rsidR="003F6A42" w:rsidRPr="003F6A42" w:rsidRDefault="003F6A42" w:rsidP="003F6A4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276" w:lineRule="auto"/>
        <w:rPr>
          <w:snapToGrid w:val="0"/>
          <w:sz w:val="24"/>
          <w:szCs w:val="24"/>
        </w:rPr>
      </w:pPr>
    </w:p>
    <w:p w14:paraId="5E3BF0CF" w14:textId="77777777" w:rsidR="003F6A42" w:rsidRPr="003F6A42" w:rsidRDefault="003F6A42" w:rsidP="003F6A4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276" w:lineRule="auto"/>
        <w:rPr>
          <w:snapToGrid w:val="0"/>
          <w:sz w:val="24"/>
          <w:szCs w:val="24"/>
        </w:rPr>
      </w:pPr>
    </w:p>
    <w:p w14:paraId="38679D2F" w14:textId="51EBCD75" w:rsidR="00200DD3" w:rsidRPr="00040C8B" w:rsidRDefault="00200DD3" w:rsidP="00200DD3">
      <w:pPr>
        <w:pStyle w:val="Preformatted"/>
        <w:spacing w:line="340" w:lineRule="exact"/>
        <w:rPr>
          <w:rFonts w:ascii="Times New Roman" w:hAnsi="Times New Roman"/>
          <w:sz w:val="24"/>
        </w:rPr>
      </w:pPr>
      <w:r w:rsidRPr="00040C8B">
        <w:rPr>
          <w:rFonts w:ascii="Times New Roman" w:hAnsi="Times New Roman"/>
          <w:sz w:val="24"/>
        </w:rPr>
        <w:t>Teisės grupės</w:t>
      </w:r>
      <w:r w:rsidR="006A7B1D">
        <w:rPr>
          <w:rFonts w:ascii="Times New Roman" w:hAnsi="Times New Roman"/>
          <w:sz w:val="24"/>
        </w:rPr>
        <w:t xml:space="preserve"> vyresnioji </w:t>
      </w:r>
      <w:r w:rsidRPr="00040C8B">
        <w:rPr>
          <w:rFonts w:ascii="Times New Roman" w:hAnsi="Times New Roman"/>
          <w:sz w:val="24"/>
        </w:rPr>
        <w:t xml:space="preserve"> patarėja </w:t>
      </w:r>
      <w:r w:rsidRPr="00040C8B">
        <w:rPr>
          <w:rFonts w:ascii="Times New Roman" w:hAnsi="Times New Roman"/>
          <w:sz w:val="24"/>
        </w:rPr>
        <w:tab/>
      </w:r>
      <w:r w:rsidRPr="00040C8B">
        <w:rPr>
          <w:rFonts w:ascii="Times New Roman" w:hAnsi="Times New Roman"/>
          <w:sz w:val="24"/>
        </w:rPr>
        <w:tab/>
      </w:r>
      <w:r w:rsidRPr="00040C8B">
        <w:rPr>
          <w:rFonts w:ascii="Times New Roman" w:hAnsi="Times New Roman"/>
          <w:sz w:val="24"/>
        </w:rPr>
        <w:tab/>
      </w:r>
      <w:r w:rsidRPr="00040C8B">
        <w:rPr>
          <w:rFonts w:ascii="Times New Roman" w:hAnsi="Times New Roman"/>
          <w:sz w:val="24"/>
        </w:rPr>
        <w:tab/>
      </w:r>
      <w:r w:rsidRPr="00040C8B">
        <w:rPr>
          <w:rFonts w:ascii="Times New Roman" w:hAnsi="Times New Roman"/>
          <w:sz w:val="24"/>
        </w:rPr>
        <w:tab/>
        <w:t xml:space="preserve">         Aida Gritienė</w:t>
      </w:r>
    </w:p>
    <w:p w14:paraId="66709F64" w14:textId="77777777" w:rsidR="003F6A42" w:rsidRPr="003F6A42" w:rsidRDefault="003F6A42" w:rsidP="003F6A4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276" w:lineRule="auto"/>
        <w:rPr>
          <w:snapToGrid w:val="0"/>
        </w:rPr>
      </w:pPr>
    </w:p>
    <w:p w14:paraId="099FB678" w14:textId="77777777" w:rsidR="003F6A42" w:rsidRPr="003F6A42" w:rsidRDefault="003F6A42" w:rsidP="003F6A4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276" w:lineRule="auto"/>
        <w:rPr>
          <w:snapToGrid w:val="0"/>
        </w:rPr>
      </w:pPr>
    </w:p>
    <w:p w14:paraId="14C6D74B" w14:textId="137990FF" w:rsidR="008D61D3" w:rsidRDefault="008D61D3" w:rsidP="001248A5">
      <w:pPr>
        <w:pStyle w:val="Preformatted"/>
        <w:spacing w:line="360" w:lineRule="auto"/>
        <w:jc w:val="both"/>
        <w:rPr>
          <w:rFonts w:ascii="Times New Roman" w:hAnsi="Times New Roman"/>
          <w:sz w:val="24"/>
        </w:rPr>
      </w:pPr>
    </w:p>
    <w:p w14:paraId="14C6D74C" w14:textId="77777777" w:rsidR="00647836" w:rsidRDefault="00647836" w:rsidP="002643F4">
      <w:pPr>
        <w:pStyle w:val="Preformatted"/>
        <w:spacing w:line="360" w:lineRule="auto"/>
        <w:jc w:val="both"/>
        <w:rPr>
          <w:rFonts w:ascii="Times New Roman" w:hAnsi="Times New Roman"/>
          <w:sz w:val="24"/>
        </w:rPr>
      </w:pPr>
    </w:p>
    <w:p w14:paraId="14C6D74D" w14:textId="77777777" w:rsidR="003277C6" w:rsidRDefault="003277C6" w:rsidP="002643F4">
      <w:pPr>
        <w:pStyle w:val="Preformatted"/>
        <w:spacing w:line="360" w:lineRule="auto"/>
        <w:jc w:val="both"/>
        <w:rPr>
          <w:rFonts w:ascii="Times New Roman" w:hAnsi="Times New Roman"/>
          <w:sz w:val="24"/>
        </w:rPr>
      </w:pPr>
    </w:p>
    <w:p w14:paraId="14C6D74E" w14:textId="77777777" w:rsidR="003277C6" w:rsidRDefault="003277C6" w:rsidP="002643F4">
      <w:pPr>
        <w:pStyle w:val="Preformatted"/>
        <w:spacing w:line="360" w:lineRule="auto"/>
        <w:jc w:val="both"/>
        <w:rPr>
          <w:rFonts w:ascii="Times New Roman" w:hAnsi="Times New Roman"/>
          <w:sz w:val="24"/>
        </w:rPr>
      </w:pPr>
    </w:p>
    <w:p w14:paraId="04DD5E69" w14:textId="77777777" w:rsidR="002643F4" w:rsidRDefault="002643F4" w:rsidP="00612D48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3B7B8E81" w14:textId="77777777" w:rsidR="002643F4" w:rsidRDefault="002643F4" w:rsidP="00612D48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5EA6C27F" w14:textId="77777777" w:rsidR="00BC31FA" w:rsidRDefault="00BC31FA" w:rsidP="00612D48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3E807394" w14:textId="77777777" w:rsidR="00BC31FA" w:rsidRDefault="00BC31FA" w:rsidP="00612D48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14C6D765" w14:textId="77777777" w:rsidR="000F02D4" w:rsidRDefault="000F02D4" w:rsidP="00612D48">
      <w:pPr>
        <w:pStyle w:val="Preformatted"/>
        <w:spacing w:line="360" w:lineRule="auto"/>
        <w:rPr>
          <w:rFonts w:ascii="Times New Roman" w:hAnsi="Times New Roman"/>
          <w:sz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A15F3A" w:rsidRPr="004823B1" w14:paraId="6F065547" w14:textId="77777777" w:rsidTr="00A15F3A">
        <w:tc>
          <w:tcPr>
            <w:tcW w:w="9854" w:type="dxa"/>
          </w:tcPr>
          <w:p w14:paraId="6456BFBB" w14:textId="6742FE44" w:rsidR="00A15F3A" w:rsidRPr="004823B1" w:rsidRDefault="00671F8C" w:rsidP="004823B1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331BF6E6EABC4EAFBDA953648418E9F5"/>
                </w:placeholder>
              </w:sdtPr>
              <w:sdtEndPr/>
              <w:sdtContent>
                <w:r>
                  <w:t>Aida Gritienė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870663839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aida.gritiene@lrv.lt</w:t>
                </w:r>
              </w:sdtContent>
            </w:sdt>
          </w:p>
        </w:tc>
      </w:tr>
    </w:tbl>
    <w:p w14:paraId="56083545" w14:textId="77777777" w:rsidR="000A629A" w:rsidRPr="00F03F29" w:rsidRDefault="000A629A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14FED9D9" w14:textId="77777777" w:rsidR="00523A91" w:rsidRPr="00F03F29" w:rsidRDefault="00523A91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523A91" w:rsidRPr="00F03F29">
      <w:headerReference w:type="even" r:id="rId8"/>
      <w:headerReference w:type="default" r:id="rId9"/>
      <w:footerReference w:type="even" r:id="rId10"/>
      <w:type w:val="continuous"/>
      <w:pgSz w:w="11907" w:h="16840" w:code="9"/>
      <w:pgMar w:top="1134" w:right="851" w:bottom="1134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6E28CE" w14:textId="77777777" w:rsidR="00671F8C" w:rsidRDefault="00671F8C">
      <w:r>
        <w:separator/>
      </w:r>
    </w:p>
  </w:endnote>
  <w:endnote w:type="continuationSeparator" w:id="0">
    <w:p w14:paraId="0FFE74E6" w14:textId="77777777" w:rsidR="00671F8C" w:rsidRDefault="00671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6D771" w14:textId="77777777" w:rsidR="00042EC0" w:rsidRDefault="00042EC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72" w14:textId="77777777" w:rsidR="00042EC0" w:rsidRDefault="00042EC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416205" w14:textId="77777777" w:rsidR="00671F8C" w:rsidRDefault="00671F8C">
      <w:r>
        <w:separator/>
      </w:r>
    </w:p>
  </w:footnote>
  <w:footnote w:type="continuationSeparator" w:id="0">
    <w:p w14:paraId="7D145C64" w14:textId="77777777" w:rsidR="00671F8C" w:rsidRDefault="00671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6D76D" w14:textId="77777777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6E" w14:textId="77777777" w:rsidR="00042EC0" w:rsidRDefault="00042EC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6D76F" w14:textId="77777777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8563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4C6D770" w14:textId="77777777" w:rsidR="00042EC0" w:rsidRDefault="00042EC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B94"/>
    <w:rsid w:val="000070DD"/>
    <w:rsid w:val="0001209E"/>
    <w:rsid w:val="00014C1A"/>
    <w:rsid w:val="00016F71"/>
    <w:rsid w:val="00025F37"/>
    <w:rsid w:val="00031E24"/>
    <w:rsid w:val="00041F00"/>
    <w:rsid w:val="00042EC0"/>
    <w:rsid w:val="00061032"/>
    <w:rsid w:val="00081CAB"/>
    <w:rsid w:val="0009099A"/>
    <w:rsid w:val="000953F5"/>
    <w:rsid w:val="000A354D"/>
    <w:rsid w:val="000A629A"/>
    <w:rsid w:val="000C58DB"/>
    <w:rsid w:val="000D22AA"/>
    <w:rsid w:val="000E1E8F"/>
    <w:rsid w:val="000F02D4"/>
    <w:rsid w:val="00114699"/>
    <w:rsid w:val="00114CF3"/>
    <w:rsid w:val="001248A5"/>
    <w:rsid w:val="00126066"/>
    <w:rsid w:val="001266CD"/>
    <w:rsid w:val="00133C13"/>
    <w:rsid w:val="00143FA3"/>
    <w:rsid w:val="00146FE9"/>
    <w:rsid w:val="00177FE0"/>
    <w:rsid w:val="001823E3"/>
    <w:rsid w:val="00182CB1"/>
    <w:rsid w:val="001A0942"/>
    <w:rsid w:val="001A3604"/>
    <w:rsid w:val="001C085F"/>
    <w:rsid w:val="001C0FDA"/>
    <w:rsid w:val="001D3BFC"/>
    <w:rsid w:val="001E068A"/>
    <w:rsid w:val="001E4E86"/>
    <w:rsid w:val="001E54BD"/>
    <w:rsid w:val="001E5FDF"/>
    <w:rsid w:val="001E66D1"/>
    <w:rsid w:val="001F70FF"/>
    <w:rsid w:val="00200DD3"/>
    <w:rsid w:val="00200F85"/>
    <w:rsid w:val="0020756B"/>
    <w:rsid w:val="00215D83"/>
    <w:rsid w:val="0023002C"/>
    <w:rsid w:val="002342FD"/>
    <w:rsid w:val="0024153E"/>
    <w:rsid w:val="00242267"/>
    <w:rsid w:val="00253749"/>
    <w:rsid w:val="002643F4"/>
    <w:rsid w:val="00264654"/>
    <w:rsid w:val="0027224D"/>
    <w:rsid w:val="00275283"/>
    <w:rsid w:val="002946A3"/>
    <w:rsid w:val="00296A46"/>
    <w:rsid w:val="002A1DBA"/>
    <w:rsid w:val="002C10CD"/>
    <w:rsid w:val="002C3221"/>
    <w:rsid w:val="002C6DBA"/>
    <w:rsid w:val="002D32DE"/>
    <w:rsid w:val="002D46E1"/>
    <w:rsid w:val="002E2581"/>
    <w:rsid w:val="002F0F06"/>
    <w:rsid w:val="002F2265"/>
    <w:rsid w:val="002F6433"/>
    <w:rsid w:val="003001BC"/>
    <w:rsid w:val="00305B94"/>
    <w:rsid w:val="003169BB"/>
    <w:rsid w:val="003277C6"/>
    <w:rsid w:val="003512EE"/>
    <w:rsid w:val="00355073"/>
    <w:rsid w:val="00357CE5"/>
    <w:rsid w:val="00361032"/>
    <w:rsid w:val="00365AD4"/>
    <w:rsid w:val="003953FF"/>
    <w:rsid w:val="003A33DF"/>
    <w:rsid w:val="003A52CF"/>
    <w:rsid w:val="003B25A5"/>
    <w:rsid w:val="003E0750"/>
    <w:rsid w:val="003E17C2"/>
    <w:rsid w:val="003E46B4"/>
    <w:rsid w:val="003E5D8C"/>
    <w:rsid w:val="003F6A42"/>
    <w:rsid w:val="00403C9B"/>
    <w:rsid w:val="004268BE"/>
    <w:rsid w:val="00430B2D"/>
    <w:rsid w:val="00444E06"/>
    <w:rsid w:val="00456035"/>
    <w:rsid w:val="00463362"/>
    <w:rsid w:val="0047039D"/>
    <w:rsid w:val="004823B1"/>
    <w:rsid w:val="00487479"/>
    <w:rsid w:val="00491DD1"/>
    <w:rsid w:val="004949D4"/>
    <w:rsid w:val="004975E9"/>
    <w:rsid w:val="004A0EE3"/>
    <w:rsid w:val="004D6B7E"/>
    <w:rsid w:val="004E6B1D"/>
    <w:rsid w:val="004F3453"/>
    <w:rsid w:val="005004AF"/>
    <w:rsid w:val="0050537C"/>
    <w:rsid w:val="00523A91"/>
    <w:rsid w:val="005347E5"/>
    <w:rsid w:val="005456CD"/>
    <w:rsid w:val="00564A0C"/>
    <w:rsid w:val="00586B74"/>
    <w:rsid w:val="00591830"/>
    <w:rsid w:val="005C5A71"/>
    <w:rsid w:val="005D44EC"/>
    <w:rsid w:val="005D50E1"/>
    <w:rsid w:val="005E38BB"/>
    <w:rsid w:val="00612D48"/>
    <w:rsid w:val="006173F5"/>
    <w:rsid w:val="00620B33"/>
    <w:rsid w:val="0063193D"/>
    <w:rsid w:val="00646535"/>
    <w:rsid w:val="00647836"/>
    <w:rsid w:val="006509A8"/>
    <w:rsid w:val="006617E2"/>
    <w:rsid w:val="00662481"/>
    <w:rsid w:val="00671F8C"/>
    <w:rsid w:val="006A31D2"/>
    <w:rsid w:val="006A5C01"/>
    <w:rsid w:val="006A7B1D"/>
    <w:rsid w:val="006B63D8"/>
    <w:rsid w:val="006C6125"/>
    <w:rsid w:val="006D5D7C"/>
    <w:rsid w:val="006E0376"/>
    <w:rsid w:val="006F57FE"/>
    <w:rsid w:val="006F58A8"/>
    <w:rsid w:val="006F759E"/>
    <w:rsid w:val="0070571F"/>
    <w:rsid w:val="00713E72"/>
    <w:rsid w:val="007211B9"/>
    <w:rsid w:val="0072304C"/>
    <w:rsid w:val="007250AA"/>
    <w:rsid w:val="0074551C"/>
    <w:rsid w:val="00747EC2"/>
    <w:rsid w:val="0075157F"/>
    <w:rsid w:val="00755EE8"/>
    <w:rsid w:val="00762D89"/>
    <w:rsid w:val="00770F73"/>
    <w:rsid w:val="00774900"/>
    <w:rsid w:val="00784210"/>
    <w:rsid w:val="0079585D"/>
    <w:rsid w:val="00797406"/>
    <w:rsid w:val="007A2DD3"/>
    <w:rsid w:val="007A50AC"/>
    <w:rsid w:val="007A6836"/>
    <w:rsid w:val="007B2783"/>
    <w:rsid w:val="007B3AC8"/>
    <w:rsid w:val="007C0487"/>
    <w:rsid w:val="007C2BE6"/>
    <w:rsid w:val="007D2308"/>
    <w:rsid w:val="007F1F07"/>
    <w:rsid w:val="007F1F5F"/>
    <w:rsid w:val="007F7B27"/>
    <w:rsid w:val="008026D2"/>
    <w:rsid w:val="00805694"/>
    <w:rsid w:val="00824834"/>
    <w:rsid w:val="00832F5B"/>
    <w:rsid w:val="00834B73"/>
    <w:rsid w:val="008627F0"/>
    <w:rsid w:val="00867FBC"/>
    <w:rsid w:val="008860B8"/>
    <w:rsid w:val="00893959"/>
    <w:rsid w:val="008A20E3"/>
    <w:rsid w:val="008A4410"/>
    <w:rsid w:val="008C38F6"/>
    <w:rsid w:val="008C39B4"/>
    <w:rsid w:val="008D61D3"/>
    <w:rsid w:val="008D75A4"/>
    <w:rsid w:val="008E162C"/>
    <w:rsid w:val="008E6DCA"/>
    <w:rsid w:val="008F1A6A"/>
    <w:rsid w:val="0092440B"/>
    <w:rsid w:val="00943F2F"/>
    <w:rsid w:val="00962CBF"/>
    <w:rsid w:val="009719A9"/>
    <w:rsid w:val="00986DFE"/>
    <w:rsid w:val="009A19B5"/>
    <w:rsid w:val="009B39C2"/>
    <w:rsid w:val="009B4623"/>
    <w:rsid w:val="009D1A45"/>
    <w:rsid w:val="009D1CAE"/>
    <w:rsid w:val="009E4B4D"/>
    <w:rsid w:val="009F023A"/>
    <w:rsid w:val="009F6FEC"/>
    <w:rsid w:val="00A01C1D"/>
    <w:rsid w:val="00A01F90"/>
    <w:rsid w:val="00A07C4C"/>
    <w:rsid w:val="00A139E0"/>
    <w:rsid w:val="00A14807"/>
    <w:rsid w:val="00A15F3A"/>
    <w:rsid w:val="00A2446C"/>
    <w:rsid w:val="00A27873"/>
    <w:rsid w:val="00A313AE"/>
    <w:rsid w:val="00A41572"/>
    <w:rsid w:val="00A442B5"/>
    <w:rsid w:val="00A4465E"/>
    <w:rsid w:val="00A538FD"/>
    <w:rsid w:val="00A555D2"/>
    <w:rsid w:val="00A70910"/>
    <w:rsid w:val="00A86A66"/>
    <w:rsid w:val="00A9023A"/>
    <w:rsid w:val="00A919CA"/>
    <w:rsid w:val="00A94B31"/>
    <w:rsid w:val="00A95E1E"/>
    <w:rsid w:val="00AA114E"/>
    <w:rsid w:val="00AA686F"/>
    <w:rsid w:val="00AB3111"/>
    <w:rsid w:val="00AB511A"/>
    <w:rsid w:val="00AB7C92"/>
    <w:rsid w:val="00AD1041"/>
    <w:rsid w:val="00AD2E69"/>
    <w:rsid w:val="00AE741C"/>
    <w:rsid w:val="00AF1F3C"/>
    <w:rsid w:val="00B00E3B"/>
    <w:rsid w:val="00B03346"/>
    <w:rsid w:val="00B07ED8"/>
    <w:rsid w:val="00B111FB"/>
    <w:rsid w:val="00B13B58"/>
    <w:rsid w:val="00B15DCE"/>
    <w:rsid w:val="00B44B0F"/>
    <w:rsid w:val="00B55D4C"/>
    <w:rsid w:val="00B5755F"/>
    <w:rsid w:val="00B61B7B"/>
    <w:rsid w:val="00B670D2"/>
    <w:rsid w:val="00B74357"/>
    <w:rsid w:val="00B74363"/>
    <w:rsid w:val="00B95AC9"/>
    <w:rsid w:val="00BA42BD"/>
    <w:rsid w:val="00BC31FA"/>
    <w:rsid w:val="00BC544D"/>
    <w:rsid w:val="00BD4DD4"/>
    <w:rsid w:val="00BE7A33"/>
    <w:rsid w:val="00BF6B15"/>
    <w:rsid w:val="00C00121"/>
    <w:rsid w:val="00C01A18"/>
    <w:rsid w:val="00C10249"/>
    <w:rsid w:val="00C137A6"/>
    <w:rsid w:val="00C14845"/>
    <w:rsid w:val="00C16A60"/>
    <w:rsid w:val="00C222B6"/>
    <w:rsid w:val="00C22D47"/>
    <w:rsid w:val="00C23CEE"/>
    <w:rsid w:val="00C358B6"/>
    <w:rsid w:val="00C43305"/>
    <w:rsid w:val="00C433B5"/>
    <w:rsid w:val="00C513A6"/>
    <w:rsid w:val="00C6376E"/>
    <w:rsid w:val="00C63EE8"/>
    <w:rsid w:val="00C8384B"/>
    <w:rsid w:val="00C85633"/>
    <w:rsid w:val="00C93ACD"/>
    <w:rsid w:val="00C96926"/>
    <w:rsid w:val="00CA2DC3"/>
    <w:rsid w:val="00CC3141"/>
    <w:rsid w:val="00CD0E19"/>
    <w:rsid w:val="00CE51BD"/>
    <w:rsid w:val="00CF74A9"/>
    <w:rsid w:val="00D10C0F"/>
    <w:rsid w:val="00D34ABE"/>
    <w:rsid w:val="00D477BF"/>
    <w:rsid w:val="00D55C7A"/>
    <w:rsid w:val="00D577BC"/>
    <w:rsid w:val="00D62668"/>
    <w:rsid w:val="00D64D8C"/>
    <w:rsid w:val="00D65288"/>
    <w:rsid w:val="00D655C9"/>
    <w:rsid w:val="00D72FC3"/>
    <w:rsid w:val="00DB2199"/>
    <w:rsid w:val="00DB6F87"/>
    <w:rsid w:val="00DB739C"/>
    <w:rsid w:val="00DC3D91"/>
    <w:rsid w:val="00DC4B8A"/>
    <w:rsid w:val="00DD09D3"/>
    <w:rsid w:val="00E06A40"/>
    <w:rsid w:val="00E27B44"/>
    <w:rsid w:val="00E308DF"/>
    <w:rsid w:val="00E3521E"/>
    <w:rsid w:val="00E35513"/>
    <w:rsid w:val="00E40C39"/>
    <w:rsid w:val="00E44318"/>
    <w:rsid w:val="00E63486"/>
    <w:rsid w:val="00E7215C"/>
    <w:rsid w:val="00E7623A"/>
    <w:rsid w:val="00E84A0D"/>
    <w:rsid w:val="00EB5828"/>
    <w:rsid w:val="00EC0CDA"/>
    <w:rsid w:val="00EC45F3"/>
    <w:rsid w:val="00EE0CD0"/>
    <w:rsid w:val="00EE49D3"/>
    <w:rsid w:val="00EF1B93"/>
    <w:rsid w:val="00F03F29"/>
    <w:rsid w:val="00F106FC"/>
    <w:rsid w:val="00F111DC"/>
    <w:rsid w:val="00F14288"/>
    <w:rsid w:val="00F31AC7"/>
    <w:rsid w:val="00F43224"/>
    <w:rsid w:val="00F5049B"/>
    <w:rsid w:val="00F65EC4"/>
    <w:rsid w:val="00F8001B"/>
    <w:rsid w:val="00F80B7E"/>
    <w:rsid w:val="00F822CE"/>
    <w:rsid w:val="00FA0345"/>
    <w:rsid w:val="00FA7BC1"/>
    <w:rsid w:val="00FD2B5B"/>
    <w:rsid w:val="00FD465C"/>
    <w:rsid w:val="00FE77E7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8D7A7E9F-4B5E-4BE1-A093-A5435542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qFormat/>
    <w:rsid w:val="00016F71"/>
    <w:rPr>
      <w:rFonts w:ascii="Times New Roman" w:hAnsi="Times New Roman"/>
      <w:i w:val="0"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1477B"/>
    <w:rsid w:val="001852F3"/>
    <w:rsid w:val="002717E4"/>
    <w:rsid w:val="002C4072"/>
    <w:rsid w:val="003233B3"/>
    <w:rsid w:val="003F58B2"/>
    <w:rsid w:val="00404C54"/>
    <w:rsid w:val="00440223"/>
    <w:rsid w:val="004A7556"/>
    <w:rsid w:val="004E5D4C"/>
    <w:rsid w:val="005406A9"/>
    <w:rsid w:val="005444E3"/>
    <w:rsid w:val="00566AFE"/>
    <w:rsid w:val="005E1912"/>
    <w:rsid w:val="006965BA"/>
    <w:rsid w:val="00796A59"/>
    <w:rsid w:val="007A115D"/>
    <w:rsid w:val="007D7597"/>
    <w:rsid w:val="008D2C0A"/>
    <w:rsid w:val="008D60BA"/>
    <w:rsid w:val="00905252"/>
    <w:rsid w:val="00906D79"/>
    <w:rsid w:val="009851A0"/>
    <w:rsid w:val="00A748A3"/>
    <w:rsid w:val="00AA7008"/>
    <w:rsid w:val="00AC5FFB"/>
    <w:rsid w:val="00B5550D"/>
    <w:rsid w:val="00B96E11"/>
    <w:rsid w:val="00BF06AC"/>
    <w:rsid w:val="00C474AC"/>
    <w:rsid w:val="00CA30FC"/>
    <w:rsid w:val="00D0112A"/>
    <w:rsid w:val="00D775C1"/>
    <w:rsid w:val="00E335FB"/>
    <w:rsid w:val="00E37548"/>
    <w:rsid w:val="00F11FF2"/>
    <w:rsid w:val="00F138CF"/>
    <w:rsid w:val="00F72265"/>
    <w:rsid w:val="00FA5E1D"/>
    <w:rsid w:val="00FB39EB"/>
    <w:rsid w:val="00FB59C3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A115D"/>
    <w:rPr>
      <w:color w:val="808080"/>
    </w:r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2E28B-ABA8-44DB-A215-4861407BC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134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2016-01-07T19:24:00Z</dcterms:created>
  <dc:creator>DULEVIČIŪTĖ-AKIMOVIENĖ, Akvilė</dc:creator>
  <cp:lastModifiedBy>Aida Gritienė</cp:lastModifiedBy>
  <cp:lastPrinted>2016-10-18T08:05:00Z</cp:lastPrinted>
  <dcterms:modified xsi:type="dcterms:W3CDTF">2021-03-31T05:36:00Z</dcterms:modified>
  <cp:revision>28</cp:revision>
</cp:coreProperties>
</file>